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涉及昆明市东川区福在幼儿园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不合格食品“小白菜”1批次，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附件：不合格食品风险控制措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施信息公示表</w:t>
      </w:r>
    </w:p>
    <w:p w14:paraId="0FED3652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35874211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2170F67B">
      <w:pPr>
        <w:spacing w:line="560" w:lineRule="exact"/>
        <w:jc w:val="righ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4C2AF674">
      <w:pPr>
        <w:jc w:val="right"/>
        <w:rPr>
          <w:rFonts w:ascii="仿宋_GB2312" w:eastAsia="仿宋_GB2312"/>
          <w:sz w:val="32"/>
          <w:szCs w:val="32"/>
        </w:rPr>
      </w:pPr>
    </w:p>
    <w:p w14:paraId="611938D7">
      <w:pPr>
        <w:rPr>
          <w:rFonts w:ascii="仿宋_GB2312" w:eastAsia="仿宋_GB2312"/>
          <w:sz w:val="32"/>
          <w:szCs w:val="32"/>
        </w:rPr>
      </w:pPr>
    </w:p>
    <w:p w14:paraId="46B17C46">
      <w:pPr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小白菜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2024年10月30日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毒死蜱项目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昆明市东川区福在幼儿园</w:t>
            </w:r>
          </w:p>
          <w:p w14:paraId="1EFF22E1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所在地：金沙路北延长线，碧谷派出所下行100米  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hint="default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购进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25公斤</w:t>
            </w:r>
          </w:p>
          <w:p w14:paraId="4E20D6EF">
            <w:pPr>
              <w:rPr>
                <w:rFonts w:hint="default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306310D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库存：0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做好进货查验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TQ3YmJkNDY1ZGQ0M2JmNTVmN2U4OGRhNzQxNzQ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C477569"/>
    <w:rsid w:val="2ECA00FE"/>
    <w:rsid w:val="436B3CA7"/>
    <w:rsid w:val="43DD0D12"/>
    <w:rsid w:val="44933A96"/>
    <w:rsid w:val="44B53D86"/>
    <w:rsid w:val="45575C2D"/>
    <w:rsid w:val="4C571FCC"/>
    <w:rsid w:val="51E40AAB"/>
    <w:rsid w:val="53AD2561"/>
    <w:rsid w:val="54E83971"/>
    <w:rsid w:val="55CF0356"/>
    <w:rsid w:val="6C173FFF"/>
    <w:rsid w:val="710F4663"/>
    <w:rsid w:val="78D24525"/>
    <w:rsid w:val="7CB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245</Words>
  <Characters>258</Characters>
  <Lines>0</Lines>
  <Paragraphs>0</Paragraphs>
  <TotalTime>0</TotalTime>
  <ScaleCrop>false</ScaleCrop>
  <LinksUpToDate>false</LinksUpToDate>
  <CharactersWithSpaces>258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Administrator</cp:lastModifiedBy>
  <dcterms:modified xsi:type="dcterms:W3CDTF">2025-02-06T07:07:06Z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2C0433453F934FF5A10281E31EB93C79_13</vt:lpwstr>
  </property>
</Properties>
</file>