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涉及东川区周洪酒坊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不合格食品“苦荞酒”1批次，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附件：不合格食品风险控制措施信息公示表</w:t>
      </w:r>
    </w:p>
    <w:p w14:paraId="0FED3652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35874211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2170F67B">
      <w:pPr>
        <w:spacing w:line="560" w:lineRule="exact"/>
        <w:jc w:val="righ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  <w:bookmarkStart w:id="0" w:name="_GoBack"/>
      <w:bookmarkEnd w:id="0"/>
    </w:p>
    <w:p w14:paraId="4C2AF674">
      <w:pPr>
        <w:jc w:val="right"/>
        <w:rPr>
          <w:rFonts w:ascii="仿宋_GB2312" w:eastAsia="仿宋_GB2312"/>
          <w:sz w:val="32"/>
          <w:szCs w:val="32"/>
        </w:rPr>
      </w:pPr>
    </w:p>
    <w:p w14:paraId="611938D7">
      <w:pPr>
        <w:rPr>
          <w:rFonts w:ascii="仿宋_GB2312" w:eastAsia="仿宋_GB2312"/>
          <w:sz w:val="32"/>
          <w:szCs w:val="32"/>
        </w:rPr>
      </w:pPr>
    </w:p>
    <w:p w14:paraId="210038F1">
      <w:pPr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苦荞酒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甲醇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东川区周洪酒坊</w:t>
            </w:r>
          </w:p>
          <w:p w14:paraId="1EFF22E1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 xml:space="preserve">所在地：昆明市东川区铜都街道办事处大寨村委会六组183号附1号    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购进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2L</w:t>
            </w:r>
          </w:p>
          <w:p w14:paraId="4E20D6EF">
            <w:pPr>
              <w:rPr>
                <w:rFonts w:hint="default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2L</w:t>
            </w:r>
          </w:p>
          <w:p w14:paraId="306310D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库存：0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改进生产工艺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TQ3YmJkNDY1ZGQ0M2JmNTVmN2U4OGRhNzQxNzQ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C477569"/>
    <w:rsid w:val="2ECA00FE"/>
    <w:rsid w:val="436B3CA7"/>
    <w:rsid w:val="43DD0D12"/>
    <w:rsid w:val="44933A96"/>
    <w:rsid w:val="45575C2D"/>
    <w:rsid w:val="4C571FCC"/>
    <w:rsid w:val="51E40AAB"/>
    <w:rsid w:val="53AD2561"/>
    <w:rsid w:val="54E83971"/>
    <w:rsid w:val="55CF0356"/>
    <w:rsid w:val="710F4663"/>
    <w:rsid w:val="771E36D6"/>
    <w:rsid w:val="78D24525"/>
    <w:rsid w:val="7CB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245</Words>
  <Characters>258</Characters>
  <Lines>0</Lines>
  <Paragraphs>0</Paragraphs>
  <TotalTime>1</TotalTime>
  <ScaleCrop>false</ScaleCrop>
  <LinksUpToDate>false</LinksUpToDate>
  <CharactersWithSpaces>258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Administrator</cp:lastModifiedBy>
  <dcterms:modified xsi:type="dcterms:W3CDTF">2025-02-06T00:12:44Z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2C0433453F934FF5A10281E31EB93C79_13</vt:lpwstr>
  </property>
</Properties>
</file>