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（2024年第十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期）</w:t>
      </w:r>
    </w:p>
    <w:p w14:paraId="7746B35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436EA89E">
      <w:pPr>
        <w:spacing w:line="560" w:lineRule="exact"/>
        <w:ind w:firstLine="640" w:firstLineChars="200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涉及东川区念明酒坊的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不合格产品“苦荞酒”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</w:t>
      </w:r>
      <w:bookmarkStart w:id="0" w:name="_GoBack"/>
      <w:bookmarkEnd w:id="0"/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施情况进行公示（详见附件） 。</w:t>
      </w:r>
    </w:p>
    <w:p w14:paraId="712E4D6D">
      <w:pPr>
        <w:spacing w:line="560" w:lineRule="exact"/>
        <w:ind w:firstLine="640" w:firstLineChars="200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附件：不合格食品风险控制措施信息公示表</w:t>
      </w:r>
    </w:p>
    <w:p w14:paraId="0FED3652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62C2B40C">
      <w:pPr>
        <w:spacing w:line="560" w:lineRule="exac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14:paraId="2170F67B">
      <w:pPr>
        <w:spacing w:line="560" w:lineRule="exact"/>
        <w:jc w:val="righ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439D9A5E">
      <w:pPr>
        <w:wordWrap w:val="0"/>
        <w:spacing w:line="560" w:lineRule="exact"/>
        <w:jc w:val="right"/>
        <w:rPr>
          <w:rFonts w:hint="default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4C2AF674">
      <w:pPr>
        <w:jc w:val="right"/>
        <w:rPr>
          <w:rFonts w:ascii="仿宋_GB2312" w:eastAsia="仿宋_GB2312"/>
          <w:sz w:val="32"/>
          <w:szCs w:val="32"/>
        </w:rPr>
      </w:pPr>
    </w:p>
    <w:p w14:paraId="611938D7">
      <w:pPr>
        <w:rPr>
          <w:rFonts w:ascii="仿宋_GB2312" w:eastAsia="仿宋_GB2312"/>
          <w:sz w:val="32"/>
          <w:szCs w:val="32"/>
        </w:rPr>
      </w:pPr>
    </w:p>
    <w:p w14:paraId="5A66C012">
      <w:pPr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759FB9BE">
      <w:pPr>
        <w:ind w:firstLine="640" w:firstLineChars="20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0D2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C15D48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3CBFAC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1860C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2B75A09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6B81BCC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1C1C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2E139B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6C359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EB1CB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477C1A7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9FF2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43B4AB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606D5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1675A7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82CADF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28E9FD6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27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FF9435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309B522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苦荞酒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85183E9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CA16A2E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甲醇项目不符合GB 27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57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-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2012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7C818DC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念明酒坊</w:t>
            </w:r>
          </w:p>
          <w:p w14:paraId="1EFF22E1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所在地：云南省昆明市东川区拖布卡镇布卡村老街12号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0B04007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7519F1EB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200L</w:t>
            </w:r>
          </w:p>
          <w:p w14:paraId="4E20D6EF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2L</w:t>
            </w:r>
          </w:p>
          <w:p w14:paraId="306310D7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587CB501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商家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立即排查不合格产品的库存</w:t>
            </w:r>
          </w:p>
          <w:p w14:paraId="420EBAD0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2.对操作间发酵罐进行全面清洗</w:t>
            </w:r>
          </w:p>
          <w:p w14:paraId="00F619A4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2C75D0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074CF6D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0938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3A944306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942473E">
            <w:pPr>
              <w:rPr>
                <w:rFonts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5CB09DA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178333B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6168EBB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E63F191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104E0AD6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6292719E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00E916F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494ED94A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GY1Y2VjNzliZDVlYzQwYmM2YWJmZDEwZTg1ZTAifQ=="/>
  </w:docVars>
  <w:rsids>
    <w:rsidRoot w:val="44933A96"/>
    <w:rsid w:val="00024CCC"/>
    <w:rsid w:val="00133F8D"/>
    <w:rsid w:val="00337EE7"/>
    <w:rsid w:val="006F4784"/>
    <w:rsid w:val="0083385D"/>
    <w:rsid w:val="00B64B8B"/>
    <w:rsid w:val="00C22C1E"/>
    <w:rsid w:val="00D93CE7"/>
    <w:rsid w:val="00E75E57"/>
    <w:rsid w:val="012071E5"/>
    <w:rsid w:val="0ADB7197"/>
    <w:rsid w:val="10BF1855"/>
    <w:rsid w:val="127F2F5A"/>
    <w:rsid w:val="13781A7E"/>
    <w:rsid w:val="17DA45B1"/>
    <w:rsid w:val="183C554F"/>
    <w:rsid w:val="1FA618BE"/>
    <w:rsid w:val="24130B39"/>
    <w:rsid w:val="25664C67"/>
    <w:rsid w:val="29ED79EF"/>
    <w:rsid w:val="2C477569"/>
    <w:rsid w:val="2E4C7F04"/>
    <w:rsid w:val="374F5F6C"/>
    <w:rsid w:val="436B3CA7"/>
    <w:rsid w:val="43DD0D12"/>
    <w:rsid w:val="44933A96"/>
    <w:rsid w:val="44ED30A1"/>
    <w:rsid w:val="45575C2D"/>
    <w:rsid w:val="49FA6BCE"/>
    <w:rsid w:val="4C571FCC"/>
    <w:rsid w:val="51B15013"/>
    <w:rsid w:val="53AD2561"/>
    <w:rsid w:val="54E83971"/>
    <w:rsid w:val="60970257"/>
    <w:rsid w:val="60FC4A9E"/>
    <w:rsid w:val="62695C01"/>
    <w:rsid w:val="67325B5A"/>
    <w:rsid w:val="6E621725"/>
    <w:rsid w:val="6FF90541"/>
    <w:rsid w:val="71955D64"/>
    <w:rsid w:val="75311DD3"/>
    <w:rsid w:val="78D24525"/>
    <w:rsid w:val="7CBB43DF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51</Words>
  <Characters>293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2022-08-03T07:01:00Z</dcterms:created>
  <dc:creator>小卷儿</dc:creator>
  <cp:lastModifiedBy>Administrator</cp:lastModifiedBy>
  <dcterms:modified xsi:type="dcterms:W3CDTF">2025-01-03T09:06:25Z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9661B1333C8E4AC4B62F4D14ED2AAD79_13</vt:lpwstr>
  </property>
</Properties>
</file>