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546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2DE333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155E949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eastAsia="zh-CN"/>
        </w:rPr>
      </w:pPr>
    </w:p>
    <w:p w14:paraId="213DB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根据国家食品安全抽样检验信息系统信息显示，涉及东川区小雪水产品销售部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抽检样品不合格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7782C5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9B342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CC71D48">
      <w:pPr>
        <w:pStyle w:val="2"/>
      </w:pPr>
    </w:p>
    <w:p w14:paraId="417659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ADC2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6325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12DF24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</w:pPr>
    </w:p>
    <w:p w14:paraId="618C3A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2C04995">
      <w:pPr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6FE4C6AB">
      <w:pPr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牛蛙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(购进日期)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年7月3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恩诺沙星项目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东川区小雪水产品销售部</w:t>
            </w:r>
          </w:p>
          <w:p w14:paraId="1EFF22E1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所在地：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云南省昆明市东川区铜都街道生茂达综合批发市场5号12号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购进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8.9公斤</w:t>
            </w:r>
          </w:p>
          <w:p w14:paraId="4E20D6EF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8.9公斤</w:t>
            </w:r>
          </w:p>
          <w:p w14:paraId="306310D7">
            <w:pP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库存：0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严格落实进货验收主体责任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TQ3YmJkNDY1ZGQ0M2JmNTVmN2U4OGRhNzQxNzQ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C477569"/>
    <w:rsid w:val="37246949"/>
    <w:rsid w:val="436B3CA7"/>
    <w:rsid w:val="43DD0D12"/>
    <w:rsid w:val="44933A96"/>
    <w:rsid w:val="45575C2D"/>
    <w:rsid w:val="4C571FCC"/>
    <w:rsid w:val="51E40AAB"/>
    <w:rsid w:val="53AD2561"/>
    <w:rsid w:val="54E83971"/>
    <w:rsid w:val="55CF0356"/>
    <w:rsid w:val="710F4663"/>
    <w:rsid w:val="78D24525"/>
    <w:rsid w:val="7CBB43DF"/>
    <w:rsid w:val="7E6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394</Words>
  <Characters>413</Characters>
  <Lines>0</Lines>
  <Paragraphs>0</Paragraphs>
  <TotalTime>0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听潮</cp:lastModifiedBy>
  <dcterms:modified xsi:type="dcterms:W3CDTF">2024-12-23T09:12:13Z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6501FD1C303F42A6A5B5733E3C7221AB_13</vt:lpwstr>
  </property>
</Properties>
</file>