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昆明市生态环境局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东川分局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政府购买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2022年度后勤服务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昆明市生态环境局东川分局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2022年度后勤服务工作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二、采购方式：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三、采购项目的承接标准：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（一）参选编制机构应当是在中华人民共和国境内合法经营场所。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（二）具有符合执业许可条件的编制机构，并依法缴纳税收和社会保障资金的良好记录，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无其他违法记录，</w:t>
      </w:r>
      <w:r>
        <w:rPr>
          <w:rFonts w:hint="eastAsia" w:ascii="仿宋_GB2312" w:hAnsi="黑体" w:eastAsia="仿宋_GB2312"/>
          <w:sz w:val="32"/>
          <w:szCs w:val="32"/>
        </w:rPr>
        <w:t>组织机构健全、有内部管理和控制制度、财务会计制度。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）本项目不接受联合体竞选，不允许转包、分包。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四、采购货物或服务情况</w:t>
      </w:r>
    </w:p>
    <w:p>
      <w:pPr>
        <w:spacing w:line="360" w:lineRule="auto"/>
        <w:jc w:val="left"/>
        <w:rPr>
          <w:rFonts w:hint="default" w:ascii="仿宋_GB2312" w:hAnsi="黑体" w:eastAsia="仿宋_GB2312" w:cs="Times New Roman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（一）采购主要内容：</w:t>
      </w:r>
      <w:r>
        <w:rPr>
          <w:sz w:val="28"/>
          <w:szCs w:val="28"/>
        </w:rPr>
        <w:t>为加强</w:t>
      </w:r>
      <w:r>
        <w:rPr>
          <w:rFonts w:hint="eastAsia"/>
          <w:sz w:val="28"/>
          <w:szCs w:val="28"/>
          <w:lang w:eastAsia="zh-CN"/>
        </w:rPr>
        <w:t>昆明市生态环境局东川分局办公区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后勤</w:t>
      </w:r>
      <w:r>
        <w:rPr>
          <w:sz w:val="28"/>
          <w:szCs w:val="28"/>
        </w:rPr>
        <w:t>管理，保障房屋和公用设施的正常使用，创造整洁、安全、方便、舒适、文明的</w:t>
      </w:r>
      <w:r>
        <w:rPr>
          <w:rFonts w:hint="eastAsia"/>
          <w:sz w:val="28"/>
          <w:szCs w:val="28"/>
          <w:lang w:eastAsia="zh-CN"/>
        </w:rPr>
        <w:t>办公</w:t>
      </w:r>
      <w:r>
        <w:rPr>
          <w:sz w:val="28"/>
          <w:szCs w:val="28"/>
        </w:rPr>
        <w:t>环境</w:t>
      </w:r>
      <w:r>
        <w:rPr>
          <w:rFonts w:hint="eastAsia"/>
          <w:sz w:val="28"/>
          <w:szCs w:val="28"/>
          <w:lang w:eastAsia="zh-CN"/>
        </w:rPr>
        <w:t>。为昆明市生态环境局东川分局办公区</w:t>
      </w:r>
      <w:r>
        <w:rPr>
          <w:sz w:val="28"/>
          <w:szCs w:val="28"/>
        </w:rPr>
        <w:t>实行专业化的、一体化的</w:t>
      </w:r>
      <w:r>
        <w:rPr>
          <w:rFonts w:hint="eastAsia"/>
          <w:sz w:val="28"/>
          <w:szCs w:val="28"/>
          <w:lang w:eastAsia="zh-CN"/>
        </w:rPr>
        <w:t>后勤服务，</w:t>
      </w:r>
      <w:r>
        <w:rPr>
          <w:rFonts w:hint="eastAsia" w:hAnsi="宋体"/>
          <w:sz w:val="28"/>
          <w:szCs w:val="24"/>
        </w:rPr>
        <w:t>管理区域内的巡视、检查</w:t>
      </w:r>
      <w:r>
        <w:rPr>
          <w:rFonts w:hint="eastAsia"/>
          <w:sz w:val="28"/>
          <w:szCs w:val="24"/>
          <w:lang w:val="en-US" w:eastAsia="zh-CN"/>
        </w:rPr>
        <w:t>,设施维护</w:t>
      </w:r>
      <w:r>
        <w:rPr>
          <w:rFonts w:hint="eastAsia" w:hAnsi="宋体"/>
          <w:sz w:val="28"/>
          <w:szCs w:val="24"/>
        </w:rPr>
        <w:t>工作</w:t>
      </w:r>
      <w:r>
        <w:rPr>
          <w:rFonts w:hint="eastAsia" w:hAnsi="宋体"/>
          <w:sz w:val="28"/>
          <w:szCs w:val="24"/>
          <w:lang w:eastAsia="zh-CN"/>
        </w:rPr>
        <w:t>，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 w:hAnsi="宋体"/>
          <w:sz w:val="28"/>
          <w:szCs w:val="24"/>
        </w:rPr>
        <w:t>相关场地的清洁卫生，垃圾的收集、清运及雨、污水管道的疏通</w:t>
      </w:r>
      <w:r>
        <w:rPr>
          <w:rFonts w:hint="eastAsia" w:hAnsi="宋体"/>
          <w:sz w:val="28"/>
          <w:szCs w:val="24"/>
          <w:lang w:eastAsia="zh-CN"/>
        </w:rPr>
        <w:t>、收发报纸等相关服务；</w:t>
      </w:r>
      <w:r>
        <w:rPr>
          <w:rFonts w:hint="eastAsia" w:hAnsi="宋体"/>
          <w:sz w:val="28"/>
          <w:szCs w:val="24"/>
        </w:rPr>
        <w:t>公共绿化的养护和管理。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（二）采购数量：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（三）采购预算：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76000.00元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（四）简要技术要求、服务和安全要求：接受委托后，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受托方</w:t>
      </w:r>
      <w:r>
        <w:rPr>
          <w:rFonts w:hint="eastAsia" w:ascii="仿宋_GB2312" w:hAnsi="黑体" w:eastAsia="仿宋_GB2312"/>
          <w:sz w:val="32"/>
          <w:szCs w:val="32"/>
        </w:rPr>
        <w:t>应及时委派人员为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提供2022年度后勤服务</w:t>
      </w:r>
      <w:r>
        <w:rPr>
          <w:rFonts w:hint="eastAsia" w:ascii="仿宋_GB2312" w:hAnsi="黑体" w:eastAsia="仿宋_GB2312"/>
          <w:sz w:val="32"/>
          <w:szCs w:val="32"/>
        </w:rPr>
        <w:t>。委派的人员必须对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明市生态环境局东川分局后勤</w:t>
      </w:r>
      <w:r>
        <w:rPr>
          <w:rFonts w:hint="eastAsia" w:ascii="仿宋_GB2312" w:hAnsi="黑体" w:eastAsia="仿宋_GB2312"/>
          <w:sz w:val="32"/>
          <w:szCs w:val="32"/>
        </w:rPr>
        <w:t>相关事宜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认真负责</w:t>
      </w:r>
      <w:r>
        <w:rPr>
          <w:rFonts w:hint="eastAsia" w:ascii="仿宋_GB2312" w:hAnsi="黑体" w:eastAsia="仿宋_GB2312"/>
          <w:sz w:val="32"/>
          <w:szCs w:val="32"/>
        </w:rPr>
        <w:t>，维护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</w:rPr>
        <w:t>的合法权益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上述项目拟招选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家符合条件的单位</w:t>
      </w:r>
      <w:r>
        <w:rPr>
          <w:rFonts w:hint="eastAsia" w:ascii="仿宋_GB2312" w:hAnsi="黑体" w:eastAsia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五、服务时间：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六、服务地点：</w:t>
      </w:r>
      <w:r>
        <w:rPr>
          <w:rFonts w:hint="eastAsia" w:ascii="仿宋_GB2312" w:hAnsi="黑体" w:eastAsia="仿宋_GB2312"/>
          <w:sz w:val="32"/>
          <w:szCs w:val="32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tabs>
          <w:tab w:val="left" w:pos="3240"/>
          <w:tab w:val="left" w:pos="3420"/>
        </w:tabs>
        <w:spacing w:line="580" w:lineRule="exact"/>
        <w:ind w:firstLine="480" w:firstLineChars="15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left="1978" w:leftChars="304" w:hanging="1340" w:hangingChars="419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autoSpaceDE w:val="0"/>
        <w:autoSpaceDN w:val="0"/>
        <w:adjustRightInd w:val="0"/>
        <w:jc w:val="right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日</w:t>
      </w:r>
    </w:p>
    <w:p>
      <w:pPr>
        <w:tabs>
          <w:tab w:val="left" w:pos="3240"/>
          <w:tab w:val="left" w:pos="3420"/>
        </w:tabs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609"/>
    <w:multiLevelType w:val="multilevel"/>
    <w:tmpl w:val="0466760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2"/>
      <w:lvlText w:val="%1.%2.%3.%4."/>
      <w:lvlJc w:val="left"/>
      <w:pPr>
        <w:tabs>
          <w:tab w:val="left" w:pos="2357"/>
        </w:tabs>
        <w:ind w:left="2128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00"/>
    <w:rsid w:val="000007C3"/>
    <w:rsid w:val="00000F4C"/>
    <w:rsid w:val="00000F51"/>
    <w:rsid w:val="00000FC9"/>
    <w:rsid w:val="00001649"/>
    <w:rsid w:val="00001D12"/>
    <w:rsid w:val="00001E14"/>
    <w:rsid w:val="00001E7E"/>
    <w:rsid w:val="0000243C"/>
    <w:rsid w:val="000024F1"/>
    <w:rsid w:val="000026A3"/>
    <w:rsid w:val="0000270B"/>
    <w:rsid w:val="0000276F"/>
    <w:rsid w:val="00002809"/>
    <w:rsid w:val="0000298E"/>
    <w:rsid w:val="00002E07"/>
    <w:rsid w:val="00002F59"/>
    <w:rsid w:val="00003262"/>
    <w:rsid w:val="0000344D"/>
    <w:rsid w:val="00003B10"/>
    <w:rsid w:val="00003C80"/>
    <w:rsid w:val="000042A2"/>
    <w:rsid w:val="0000447D"/>
    <w:rsid w:val="00004AA5"/>
    <w:rsid w:val="00004ACE"/>
    <w:rsid w:val="00004E2A"/>
    <w:rsid w:val="000051B6"/>
    <w:rsid w:val="00005668"/>
    <w:rsid w:val="0000586B"/>
    <w:rsid w:val="00005895"/>
    <w:rsid w:val="00005D16"/>
    <w:rsid w:val="00005D1B"/>
    <w:rsid w:val="00005E25"/>
    <w:rsid w:val="000068C5"/>
    <w:rsid w:val="00007D59"/>
    <w:rsid w:val="00007D5B"/>
    <w:rsid w:val="00010154"/>
    <w:rsid w:val="000104CE"/>
    <w:rsid w:val="00010759"/>
    <w:rsid w:val="0001080A"/>
    <w:rsid w:val="0001099D"/>
    <w:rsid w:val="00010B5F"/>
    <w:rsid w:val="00011050"/>
    <w:rsid w:val="0001112B"/>
    <w:rsid w:val="000111CE"/>
    <w:rsid w:val="00011339"/>
    <w:rsid w:val="000115CD"/>
    <w:rsid w:val="0001165A"/>
    <w:rsid w:val="000116C4"/>
    <w:rsid w:val="000118CD"/>
    <w:rsid w:val="00011C33"/>
    <w:rsid w:val="00011F2B"/>
    <w:rsid w:val="00012850"/>
    <w:rsid w:val="000130D6"/>
    <w:rsid w:val="00013144"/>
    <w:rsid w:val="00013ACC"/>
    <w:rsid w:val="000140A3"/>
    <w:rsid w:val="00014406"/>
    <w:rsid w:val="000145E6"/>
    <w:rsid w:val="000148E4"/>
    <w:rsid w:val="00014F0F"/>
    <w:rsid w:val="00015414"/>
    <w:rsid w:val="000154E7"/>
    <w:rsid w:val="00015621"/>
    <w:rsid w:val="00015DE3"/>
    <w:rsid w:val="00015F4F"/>
    <w:rsid w:val="00016510"/>
    <w:rsid w:val="000168DF"/>
    <w:rsid w:val="000169E0"/>
    <w:rsid w:val="00016F08"/>
    <w:rsid w:val="0001716C"/>
    <w:rsid w:val="00017578"/>
    <w:rsid w:val="00017E61"/>
    <w:rsid w:val="00017F44"/>
    <w:rsid w:val="00020599"/>
    <w:rsid w:val="0002069A"/>
    <w:rsid w:val="000206A1"/>
    <w:rsid w:val="00020CE3"/>
    <w:rsid w:val="00020D24"/>
    <w:rsid w:val="00021219"/>
    <w:rsid w:val="0002148B"/>
    <w:rsid w:val="00021C27"/>
    <w:rsid w:val="00021EC4"/>
    <w:rsid w:val="00021F9B"/>
    <w:rsid w:val="00021FF3"/>
    <w:rsid w:val="00022AD7"/>
    <w:rsid w:val="0002328C"/>
    <w:rsid w:val="0002343C"/>
    <w:rsid w:val="0002375B"/>
    <w:rsid w:val="0002383F"/>
    <w:rsid w:val="00023DB6"/>
    <w:rsid w:val="00023FDC"/>
    <w:rsid w:val="000241F0"/>
    <w:rsid w:val="00024E54"/>
    <w:rsid w:val="00024EAD"/>
    <w:rsid w:val="00024F35"/>
    <w:rsid w:val="00025881"/>
    <w:rsid w:val="00025FE0"/>
    <w:rsid w:val="000262CF"/>
    <w:rsid w:val="00026612"/>
    <w:rsid w:val="0002683E"/>
    <w:rsid w:val="00026B09"/>
    <w:rsid w:val="00026B2A"/>
    <w:rsid w:val="00026E49"/>
    <w:rsid w:val="0002786E"/>
    <w:rsid w:val="00027A03"/>
    <w:rsid w:val="0003025C"/>
    <w:rsid w:val="00030286"/>
    <w:rsid w:val="00030497"/>
    <w:rsid w:val="0003059C"/>
    <w:rsid w:val="00030865"/>
    <w:rsid w:val="00030E86"/>
    <w:rsid w:val="0003153E"/>
    <w:rsid w:val="00031A7F"/>
    <w:rsid w:val="00031C25"/>
    <w:rsid w:val="000326FA"/>
    <w:rsid w:val="0003291F"/>
    <w:rsid w:val="00032A29"/>
    <w:rsid w:val="00032E3D"/>
    <w:rsid w:val="00032F0C"/>
    <w:rsid w:val="000330E1"/>
    <w:rsid w:val="00033753"/>
    <w:rsid w:val="00033A38"/>
    <w:rsid w:val="00033D08"/>
    <w:rsid w:val="00033D24"/>
    <w:rsid w:val="00033F4C"/>
    <w:rsid w:val="000340F2"/>
    <w:rsid w:val="000349F2"/>
    <w:rsid w:val="00034E7D"/>
    <w:rsid w:val="00035705"/>
    <w:rsid w:val="00035910"/>
    <w:rsid w:val="00036818"/>
    <w:rsid w:val="00036A46"/>
    <w:rsid w:val="00036D0C"/>
    <w:rsid w:val="000377A9"/>
    <w:rsid w:val="00037AA8"/>
    <w:rsid w:val="00037DD1"/>
    <w:rsid w:val="00037DFF"/>
    <w:rsid w:val="00040891"/>
    <w:rsid w:val="000408BA"/>
    <w:rsid w:val="00040E6F"/>
    <w:rsid w:val="0004116A"/>
    <w:rsid w:val="000412BD"/>
    <w:rsid w:val="00041457"/>
    <w:rsid w:val="00041AF6"/>
    <w:rsid w:val="00041DA8"/>
    <w:rsid w:val="00042463"/>
    <w:rsid w:val="0004291C"/>
    <w:rsid w:val="00042A0A"/>
    <w:rsid w:val="00042A58"/>
    <w:rsid w:val="00043B1A"/>
    <w:rsid w:val="00043B84"/>
    <w:rsid w:val="00043BE4"/>
    <w:rsid w:val="00043F81"/>
    <w:rsid w:val="000443D6"/>
    <w:rsid w:val="000449D9"/>
    <w:rsid w:val="00044C7E"/>
    <w:rsid w:val="00044DA0"/>
    <w:rsid w:val="0004506D"/>
    <w:rsid w:val="000457AD"/>
    <w:rsid w:val="00045944"/>
    <w:rsid w:val="00045AF4"/>
    <w:rsid w:val="00045C37"/>
    <w:rsid w:val="00045C71"/>
    <w:rsid w:val="00045EE1"/>
    <w:rsid w:val="000463B4"/>
    <w:rsid w:val="000464FA"/>
    <w:rsid w:val="000465E8"/>
    <w:rsid w:val="00046EA9"/>
    <w:rsid w:val="000472A4"/>
    <w:rsid w:val="000478FE"/>
    <w:rsid w:val="00047DD9"/>
    <w:rsid w:val="00047E32"/>
    <w:rsid w:val="000506D2"/>
    <w:rsid w:val="00050891"/>
    <w:rsid w:val="00050BBE"/>
    <w:rsid w:val="00050D40"/>
    <w:rsid w:val="00050F69"/>
    <w:rsid w:val="0005181B"/>
    <w:rsid w:val="0005196C"/>
    <w:rsid w:val="00051DD0"/>
    <w:rsid w:val="00052195"/>
    <w:rsid w:val="000522A2"/>
    <w:rsid w:val="000523E8"/>
    <w:rsid w:val="000524D9"/>
    <w:rsid w:val="0005278D"/>
    <w:rsid w:val="00052D67"/>
    <w:rsid w:val="0005327F"/>
    <w:rsid w:val="00053433"/>
    <w:rsid w:val="0005354E"/>
    <w:rsid w:val="0005359C"/>
    <w:rsid w:val="000537EC"/>
    <w:rsid w:val="00053A5A"/>
    <w:rsid w:val="000542F4"/>
    <w:rsid w:val="000547C2"/>
    <w:rsid w:val="00054D92"/>
    <w:rsid w:val="00054E9F"/>
    <w:rsid w:val="00054F89"/>
    <w:rsid w:val="00055155"/>
    <w:rsid w:val="000559E3"/>
    <w:rsid w:val="00055B1C"/>
    <w:rsid w:val="0005618F"/>
    <w:rsid w:val="000561ED"/>
    <w:rsid w:val="00056255"/>
    <w:rsid w:val="00056344"/>
    <w:rsid w:val="00057665"/>
    <w:rsid w:val="000577E5"/>
    <w:rsid w:val="00057ACB"/>
    <w:rsid w:val="00057CB7"/>
    <w:rsid w:val="00057E55"/>
    <w:rsid w:val="0006060F"/>
    <w:rsid w:val="00060C02"/>
    <w:rsid w:val="00060C55"/>
    <w:rsid w:val="00060FF2"/>
    <w:rsid w:val="000611CD"/>
    <w:rsid w:val="00061494"/>
    <w:rsid w:val="00061A25"/>
    <w:rsid w:val="00061FEF"/>
    <w:rsid w:val="0006242F"/>
    <w:rsid w:val="0006346B"/>
    <w:rsid w:val="000635E0"/>
    <w:rsid w:val="000636E6"/>
    <w:rsid w:val="0006381B"/>
    <w:rsid w:val="00063DEC"/>
    <w:rsid w:val="000642F8"/>
    <w:rsid w:val="000644DD"/>
    <w:rsid w:val="00066842"/>
    <w:rsid w:val="00066935"/>
    <w:rsid w:val="00066A96"/>
    <w:rsid w:val="0006737B"/>
    <w:rsid w:val="000673CD"/>
    <w:rsid w:val="000678E1"/>
    <w:rsid w:val="000678E3"/>
    <w:rsid w:val="000700F3"/>
    <w:rsid w:val="000703C6"/>
    <w:rsid w:val="00070D9F"/>
    <w:rsid w:val="000717EB"/>
    <w:rsid w:val="0007186B"/>
    <w:rsid w:val="00072331"/>
    <w:rsid w:val="00072943"/>
    <w:rsid w:val="00072958"/>
    <w:rsid w:val="00072D45"/>
    <w:rsid w:val="00072D4A"/>
    <w:rsid w:val="00072FAD"/>
    <w:rsid w:val="0007367D"/>
    <w:rsid w:val="000736F1"/>
    <w:rsid w:val="00073BE2"/>
    <w:rsid w:val="00074148"/>
    <w:rsid w:val="00074223"/>
    <w:rsid w:val="0007456E"/>
    <w:rsid w:val="000746F3"/>
    <w:rsid w:val="000747DE"/>
    <w:rsid w:val="00074D7C"/>
    <w:rsid w:val="00075234"/>
    <w:rsid w:val="000752AC"/>
    <w:rsid w:val="0007598A"/>
    <w:rsid w:val="00075A81"/>
    <w:rsid w:val="00076100"/>
    <w:rsid w:val="00076664"/>
    <w:rsid w:val="0007689F"/>
    <w:rsid w:val="000768DD"/>
    <w:rsid w:val="00076A1E"/>
    <w:rsid w:val="00076E78"/>
    <w:rsid w:val="0007775D"/>
    <w:rsid w:val="00077FD3"/>
    <w:rsid w:val="0008077B"/>
    <w:rsid w:val="00080898"/>
    <w:rsid w:val="00080D4B"/>
    <w:rsid w:val="000815F9"/>
    <w:rsid w:val="0008183F"/>
    <w:rsid w:val="00081B63"/>
    <w:rsid w:val="000820E4"/>
    <w:rsid w:val="000822F8"/>
    <w:rsid w:val="000823AE"/>
    <w:rsid w:val="000824B4"/>
    <w:rsid w:val="000825C2"/>
    <w:rsid w:val="0008272F"/>
    <w:rsid w:val="00082ED2"/>
    <w:rsid w:val="00082F66"/>
    <w:rsid w:val="00083485"/>
    <w:rsid w:val="0008371B"/>
    <w:rsid w:val="00083B17"/>
    <w:rsid w:val="00083FE2"/>
    <w:rsid w:val="00084C96"/>
    <w:rsid w:val="00084DFD"/>
    <w:rsid w:val="00084F00"/>
    <w:rsid w:val="0008532A"/>
    <w:rsid w:val="00085578"/>
    <w:rsid w:val="000857A8"/>
    <w:rsid w:val="000857C5"/>
    <w:rsid w:val="00085C04"/>
    <w:rsid w:val="00085CC9"/>
    <w:rsid w:val="0008637B"/>
    <w:rsid w:val="00086506"/>
    <w:rsid w:val="0008659D"/>
    <w:rsid w:val="000869F3"/>
    <w:rsid w:val="00086DAC"/>
    <w:rsid w:val="00086F72"/>
    <w:rsid w:val="00086FB8"/>
    <w:rsid w:val="000873C1"/>
    <w:rsid w:val="00087518"/>
    <w:rsid w:val="00087890"/>
    <w:rsid w:val="0008797F"/>
    <w:rsid w:val="00087A42"/>
    <w:rsid w:val="00087E48"/>
    <w:rsid w:val="00090563"/>
    <w:rsid w:val="00091464"/>
    <w:rsid w:val="000917F2"/>
    <w:rsid w:val="000933A5"/>
    <w:rsid w:val="0009344A"/>
    <w:rsid w:val="000934CB"/>
    <w:rsid w:val="0009358B"/>
    <w:rsid w:val="00094CC8"/>
    <w:rsid w:val="000951C9"/>
    <w:rsid w:val="000952C8"/>
    <w:rsid w:val="0009556D"/>
    <w:rsid w:val="00095868"/>
    <w:rsid w:val="00095D5F"/>
    <w:rsid w:val="00095F6C"/>
    <w:rsid w:val="000967D4"/>
    <w:rsid w:val="00096849"/>
    <w:rsid w:val="000969D7"/>
    <w:rsid w:val="00096D16"/>
    <w:rsid w:val="00096EBC"/>
    <w:rsid w:val="00096FBE"/>
    <w:rsid w:val="000970E7"/>
    <w:rsid w:val="00097168"/>
    <w:rsid w:val="000972F4"/>
    <w:rsid w:val="000974A7"/>
    <w:rsid w:val="00097A61"/>
    <w:rsid w:val="00097A80"/>
    <w:rsid w:val="00097C7D"/>
    <w:rsid w:val="00097EC1"/>
    <w:rsid w:val="00097FAF"/>
    <w:rsid w:val="000A0006"/>
    <w:rsid w:val="000A022F"/>
    <w:rsid w:val="000A0FE9"/>
    <w:rsid w:val="000A1D3D"/>
    <w:rsid w:val="000A1D57"/>
    <w:rsid w:val="000A1DB9"/>
    <w:rsid w:val="000A22B5"/>
    <w:rsid w:val="000A22F5"/>
    <w:rsid w:val="000A2566"/>
    <w:rsid w:val="000A25FA"/>
    <w:rsid w:val="000A28C2"/>
    <w:rsid w:val="000A296E"/>
    <w:rsid w:val="000A2977"/>
    <w:rsid w:val="000A324C"/>
    <w:rsid w:val="000A34D4"/>
    <w:rsid w:val="000A3643"/>
    <w:rsid w:val="000A3BC4"/>
    <w:rsid w:val="000A3D19"/>
    <w:rsid w:val="000A3EBC"/>
    <w:rsid w:val="000A4060"/>
    <w:rsid w:val="000A4077"/>
    <w:rsid w:val="000A4080"/>
    <w:rsid w:val="000A445E"/>
    <w:rsid w:val="000A44F0"/>
    <w:rsid w:val="000A4842"/>
    <w:rsid w:val="000A4FAB"/>
    <w:rsid w:val="000A5129"/>
    <w:rsid w:val="000A5545"/>
    <w:rsid w:val="000A5D58"/>
    <w:rsid w:val="000A6334"/>
    <w:rsid w:val="000A63FD"/>
    <w:rsid w:val="000A6617"/>
    <w:rsid w:val="000A68D3"/>
    <w:rsid w:val="000A7186"/>
    <w:rsid w:val="000A7659"/>
    <w:rsid w:val="000A77F0"/>
    <w:rsid w:val="000A7922"/>
    <w:rsid w:val="000A7C61"/>
    <w:rsid w:val="000A7C97"/>
    <w:rsid w:val="000A7D99"/>
    <w:rsid w:val="000A7E01"/>
    <w:rsid w:val="000A7E76"/>
    <w:rsid w:val="000B012F"/>
    <w:rsid w:val="000B067D"/>
    <w:rsid w:val="000B06AB"/>
    <w:rsid w:val="000B092C"/>
    <w:rsid w:val="000B09BE"/>
    <w:rsid w:val="000B0AA8"/>
    <w:rsid w:val="000B0F9A"/>
    <w:rsid w:val="000B160D"/>
    <w:rsid w:val="000B17BB"/>
    <w:rsid w:val="000B1E3B"/>
    <w:rsid w:val="000B1E7E"/>
    <w:rsid w:val="000B1E9A"/>
    <w:rsid w:val="000B22D9"/>
    <w:rsid w:val="000B2631"/>
    <w:rsid w:val="000B2689"/>
    <w:rsid w:val="000B26C8"/>
    <w:rsid w:val="000B29C3"/>
    <w:rsid w:val="000B2E69"/>
    <w:rsid w:val="000B30E0"/>
    <w:rsid w:val="000B30E5"/>
    <w:rsid w:val="000B348F"/>
    <w:rsid w:val="000B3F3E"/>
    <w:rsid w:val="000B41D0"/>
    <w:rsid w:val="000B41FE"/>
    <w:rsid w:val="000B4382"/>
    <w:rsid w:val="000B4505"/>
    <w:rsid w:val="000B4512"/>
    <w:rsid w:val="000B49CB"/>
    <w:rsid w:val="000B4C03"/>
    <w:rsid w:val="000B4E02"/>
    <w:rsid w:val="000B509D"/>
    <w:rsid w:val="000B53E7"/>
    <w:rsid w:val="000B55F0"/>
    <w:rsid w:val="000B6032"/>
    <w:rsid w:val="000B621E"/>
    <w:rsid w:val="000B65E0"/>
    <w:rsid w:val="000B71BA"/>
    <w:rsid w:val="000B74A2"/>
    <w:rsid w:val="000B753F"/>
    <w:rsid w:val="000B79A7"/>
    <w:rsid w:val="000C0AEB"/>
    <w:rsid w:val="000C0BA1"/>
    <w:rsid w:val="000C0C6F"/>
    <w:rsid w:val="000C0D71"/>
    <w:rsid w:val="000C131C"/>
    <w:rsid w:val="000C138A"/>
    <w:rsid w:val="000C13FA"/>
    <w:rsid w:val="000C1924"/>
    <w:rsid w:val="000C1E93"/>
    <w:rsid w:val="000C23C0"/>
    <w:rsid w:val="000C2910"/>
    <w:rsid w:val="000C2DCD"/>
    <w:rsid w:val="000C2E77"/>
    <w:rsid w:val="000C3103"/>
    <w:rsid w:val="000C3455"/>
    <w:rsid w:val="000C3467"/>
    <w:rsid w:val="000C3820"/>
    <w:rsid w:val="000C39CC"/>
    <w:rsid w:val="000C3C9F"/>
    <w:rsid w:val="000C4110"/>
    <w:rsid w:val="000C4412"/>
    <w:rsid w:val="000C45DE"/>
    <w:rsid w:val="000C4D01"/>
    <w:rsid w:val="000C500B"/>
    <w:rsid w:val="000C552B"/>
    <w:rsid w:val="000C57A8"/>
    <w:rsid w:val="000C5B6F"/>
    <w:rsid w:val="000C5DBE"/>
    <w:rsid w:val="000C5F8F"/>
    <w:rsid w:val="000C6305"/>
    <w:rsid w:val="000C638A"/>
    <w:rsid w:val="000C6543"/>
    <w:rsid w:val="000C6C05"/>
    <w:rsid w:val="000C6C3B"/>
    <w:rsid w:val="000C7327"/>
    <w:rsid w:val="000C7397"/>
    <w:rsid w:val="000C73FD"/>
    <w:rsid w:val="000C7542"/>
    <w:rsid w:val="000C7B5A"/>
    <w:rsid w:val="000C7EAF"/>
    <w:rsid w:val="000D0160"/>
    <w:rsid w:val="000D019E"/>
    <w:rsid w:val="000D046E"/>
    <w:rsid w:val="000D04B7"/>
    <w:rsid w:val="000D053F"/>
    <w:rsid w:val="000D083C"/>
    <w:rsid w:val="000D0B77"/>
    <w:rsid w:val="000D0ED2"/>
    <w:rsid w:val="000D100B"/>
    <w:rsid w:val="000D1613"/>
    <w:rsid w:val="000D1619"/>
    <w:rsid w:val="000D167A"/>
    <w:rsid w:val="000D1987"/>
    <w:rsid w:val="000D1C03"/>
    <w:rsid w:val="000D1E24"/>
    <w:rsid w:val="000D20F2"/>
    <w:rsid w:val="000D2524"/>
    <w:rsid w:val="000D2967"/>
    <w:rsid w:val="000D297B"/>
    <w:rsid w:val="000D2B6B"/>
    <w:rsid w:val="000D2C17"/>
    <w:rsid w:val="000D2CF2"/>
    <w:rsid w:val="000D2DF2"/>
    <w:rsid w:val="000D3468"/>
    <w:rsid w:val="000D3988"/>
    <w:rsid w:val="000D3E40"/>
    <w:rsid w:val="000D3F4E"/>
    <w:rsid w:val="000D414C"/>
    <w:rsid w:val="000D4BAC"/>
    <w:rsid w:val="000D4C26"/>
    <w:rsid w:val="000D5043"/>
    <w:rsid w:val="000D508F"/>
    <w:rsid w:val="000D54F9"/>
    <w:rsid w:val="000D5702"/>
    <w:rsid w:val="000D6051"/>
    <w:rsid w:val="000D6136"/>
    <w:rsid w:val="000D619F"/>
    <w:rsid w:val="000D6412"/>
    <w:rsid w:val="000D647D"/>
    <w:rsid w:val="000D69AC"/>
    <w:rsid w:val="000D6AEF"/>
    <w:rsid w:val="000D6E15"/>
    <w:rsid w:val="000D712C"/>
    <w:rsid w:val="000D7571"/>
    <w:rsid w:val="000D79E7"/>
    <w:rsid w:val="000E01A0"/>
    <w:rsid w:val="000E0212"/>
    <w:rsid w:val="000E03F1"/>
    <w:rsid w:val="000E0592"/>
    <w:rsid w:val="000E067F"/>
    <w:rsid w:val="000E06AC"/>
    <w:rsid w:val="000E0757"/>
    <w:rsid w:val="000E0A75"/>
    <w:rsid w:val="000E176D"/>
    <w:rsid w:val="000E1924"/>
    <w:rsid w:val="000E1A4A"/>
    <w:rsid w:val="000E1F14"/>
    <w:rsid w:val="000E21F4"/>
    <w:rsid w:val="000E24B1"/>
    <w:rsid w:val="000E2539"/>
    <w:rsid w:val="000E286F"/>
    <w:rsid w:val="000E2A32"/>
    <w:rsid w:val="000E2DB7"/>
    <w:rsid w:val="000E2DD6"/>
    <w:rsid w:val="000E2E5A"/>
    <w:rsid w:val="000E356F"/>
    <w:rsid w:val="000E38AB"/>
    <w:rsid w:val="000E3C8B"/>
    <w:rsid w:val="000E3E92"/>
    <w:rsid w:val="000E445B"/>
    <w:rsid w:val="000E4805"/>
    <w:rsid w:val="000E53EA"/>
    <w:rsid w:val="000E59E7"/>
    <w:rsid w:val="000E67E9"/>
    <w:rsid w:val="000E6CFB"/>
    <w:rsid w:val="000E7131"/>
    <w:rsid w:val="000E7FA7"/>
    <w:rsid w:val="000F02A8"/>
    <w:rsid w:val="000F03B3"/>
    <w:rsid w:val="000F0944"/>
    <w:rsid w:val="000F146B"/>
    <w:rsid w:val="000F17E0"/>
    <w:rsid w:val="000F1BC2"/>
    <w:rsid w:val="000F2881"/>
    <w:rsid w:val="000F2934"/>
    <w:rsid w:val="000F2EBF"/>
    <w:rsid w:val="000F3453"/>
    <w:rsid w:val="000F352A"/>
    <w:rsid w:val="000F383E"/>
    <w:rsid w:val="000F3918"/>
    <w:rsid w:val="000F3F73"/>
    <w:rsid w:val="000F4006"/>
    <w:rsid w:val="000F4051"/>
    <w:rsid w:val="000F43FF"/>
    <w:rsid w:val="000F45B8"/>
    <w:rsid w:val="000F474D"/>
    <w:rsid w:val="000F47B6"/>
    <w:rsid w:val="000F4A41"/>
    <w:rsid w:val="000F4BD9"/>
    <w:rsid w:val="000F4EC2"/>
    <w:rsid w:val="000F5073"/>
    <w:rsid w:val="000F520C"/>
    <w:rsid w:val="000F52F4"/>
    <w:rsid w:val="000F5947"/>
    <w:rsid w:val="000F5B89"/>
    <w:rsid w:val="000F5D65"/>
    <w:rsid w:val="000F6067"/>
    <w:rsid w:val="000F622F"/>
    <w:rsid w:val="000F6453"/>
    <w:rsid w:val="000F64B9"/>
    <w:rsid w:val="000F67D3"/>
    <w:rsid w:val="000F6D8A"/>
    <w:rsid w:val="000F76D3"/>
    <w:rsid w:val="000F7A55"/>
    <w:rsid w:val="0010002F"/>
    <w:rsid w:val="0010004C"/>
    <w:rsid w:val="00100096"/>
    <w:rsid w:val="001003CC"/>
    <w:rsid w:val="00100ACD"/>
    <w:rsid w:val="00101D51"/>
    <w:rsid w:val="00101DB5"/>
    <w:rsid w:val="001021B1"/>
    <w:rsid w:val="001030DA"/>
    <w:rsid w:val="00103180"/>
    <w:rsid w:val="001042A3"/>
    <w:rsid w:val="001043C7"/>
    <w:rsid w:val="00104A48"/>
    <w:rsid w:val="00104AEE"/>
    <w:rsid w:val="00104F65"/>
    <w:rsid w:val="0010591E"/>
    <w:rsid w:val="00105F22"/>
    <w:rsid w:val="0010615A"/>
    <w:rsid w:val="00106195"/>
    <w:rsid w:val="00106937"/>
    <w:rsid w:val="001073DC"/>
    <w:rsid w:val="001075E6"/>
    <w:rsid w:val="00107C3C"/>
    <w:rsid w:val="00110498"/>
    <w:rsid w:val="00110B12"/>
    <w:rsid w:val="00110C72"/>
    <w:rsid w:val="001114BD"/>
    <w:rsid w:val="00111670"/>
    <w:rsid w:val="00111C90"/>
    <w:rsid w:val="00111F9A"/>
    <w:rsid w:val="001124E5"/>
    <w:rsid w:val="00112A2B"/>
    <w:rsid w:val="00112FDE"/>
    <w:rsid w:val="001130E0"/>
    <w:rsid w:val="001130F6"/>
    <w:rsid w:val="0011327F"/>
    <w:rsid w:val="001133DD"/>
    <w:rsid w:val="00113C5E"/>
    <w:rsid w:val="00113EED"/>
    <w:rsid w:val="00113FD5"/>
    <w:rsid w:val="00114189"/>
    <w:rsid w:val="0011485A"/>
    <w:rsid w:val="00114A16"/>
    <w:rsid w:val="00114BA0"/>
    <w:rsid w:val="00114DE4"/>
    <w:rsid w:val="00114F2D"/>
    <w:rsid w:val="00115503"/>
    <w:rsid w:val="00115CD2"/>
    <w:rsid w:val="00116A05"/>
    <w:rsid w:val="00117228"/>
    <w:rsid w:val="001179FB"/>
    <w:rsid w:val="00117E9F"/>
    <w:rsid w:val="00120C6D"/>
    <w:rsid w:val="0012163E"/>
    <w:rsid w:val="00121B5B"/>
    <w:rsid w:val="00121C9C"/>
    <w:rsid w:val="001220F9"/>
    <w:rsid w:val="00122190"/>
    <w:rsid w:val="0012271C"/>
    <w:rsid w:val="00122A80"/>
    <w:rsid w:val="00122ABC"/>
    <w:rsid w:val="00122B03"/>
    <w:rsid w:val="00122E9B"/>
    <w:rsid w:val="00122F40"/>
    <w:rsid w:val="0012319D"/>
    <w:rsid w:val="0012365E"/>
    <w:rsid w:val="001243CF"/>
    <w:rsid w:val="00124608"/>
    <w:rsid w:val="00124CD7"/>
    <w:rsid w:val="00125081"/>
    <w:rsid w:val="0012538F"/>
    <w:rsid w:val="001253DA"/>
    <w:rsid w:val="001256CE"/>
    <w:rsid w:val="0012576C"/>
    <w:rsid w:val="00125BDD"/>
    <w:rsid w:val="00125D50"/>
    <w:rsid w:val="001262EE"/>
    <w:rsid w:val="00127467"/>
    <w:rsid w:val="0012763B"/>
    <w:rsid w:val="001276AD"/>
    <w:rsid w:val="00130824"/>
    <w:rsid w:val="00130826"/>
    <w:rsid w:val="00130D9A"/>
    <w:rsid w:val="00130F94"/>
    <w:rsid w:val="0013160D"/>
    <w:rsid w:val="00131740"/>
    <w:rsid w:val="0013189A"/>
    <w:rsid w:val="001318A0"/>
    <w:rsid w:val="00131AEB"/>
    <w:rsid w:val="001322F9"/>
    <w:rsid w:val="00132988"/>
    <w:rsid w:val="00132ADE"/>
    <w:rsid w:val="001332D5"/>
    <w:rsid w:val="00133384"/>
    <w:rsid w:val="00133401"/>
    <w:rsid w:val="0013379B"/>
    <w:rsid w:val="00133AD5"/>
    <w:rsid w:val="00134199"/>
    <w:rsid w:val="001341F0"/>
    <w:rsid w:val="0013447F"/>
    <w:rsid w:val="001344F9"/>
    <w:rsid w:val="00135000"/>
    <w:rsid w:val="00135207"/>
    <w:rsid w:val="001356B0"/>
    <w:rsid w:val="00135C2C"/>
    <w:rsid w:val="00135CB8"/>
    <w:rsid w:val="0013606A"/>
    <w:rsid w:val="00136B3C"/>
    <w:rsid w:val="00136C7F"/>
    <w:rsid w:val="0013734F"/>
    <w:rsid w:val="00137565"/>
    <w:rsid w:val="00137B7A"/>
    <w:rsid w:val="00140051"/>
    <w:rsid w:val="001402A3"/>
    <w:rsid w:val="0014062D"/>
    <w:rsid w:val="0014069A"/>
    <w:rsid w:val="00140B86"/>
    <w:rsid w:val="0014118A"/>
    <w:rsid w:val="001415A0"/>
    <w:rsid w:val="0014221D"/>
    <w:rsid w:val="0014261A"/>
    <w:rsid w:val="00142AEB"/>
    <w:rsid w:val="00143164"/>
    <w:rsid w:val="0014340B"/>
    <w:rsid w:val="0014346A"/>
    <w:rsid w:val="00143610"/>
    <w:rsid w:val="0014386C"/>
    <w:rsid w:val="00143BD8"/>
    <w:rsid w:val="00143C87"/>
    <w:rsid w:val="00143D45"/>
    <w:rsid w:val="00143FCB"/>
    <w:rsid w:val="001442B1"/>
    <w:rsid w:val="001445B3"/>
    <w:rsid w:val="0014467A"/>
    <w:rsid w:val="001446C6"/>
    <w:rsid w:val="001449A9"/>
    <w:rsid w:val="001449C1"/>
    <w:rsid w:val="00144A9F"/>
    <w:rsid w:val="00144B46"/>
    <w:rsid w:val="00144D03"/>
    <w:rsid w:val="00145826"/>
    <w:rsid w:val="001464EB"/>
    <w:rsid w:val="001468C5"/>
    <w:rsid w:val="001469A5"/>
    <w:rsid w:val="001470FF"/>
    <w:rsid w:val="00147247"/>
    <w:rsid w:val="00147279"/>
    <w:rsid w:val="001476A6"/>
    <w:rsid w:val="001478AF"/>
    <w:rsid w:val="001478E6"/>
    <w:rsid w:val="00147962"/>
    <w:rsid w:val="00147A02"/>
    <w:rsid w:val="00147B1F"/>
    <w:rsid w:val="00147C01"/>
    <w:rsid w:val="001502CB"/>
    <w:rsid w:val="00150829"/>
    <w:rsid w:val="00150AD1"/>
    <w:rsid w:val="001513B0"/>
    <w:rsid w:val="001519EC"/>
    <w:rsid w:val="00151A3C"/>
    <w:rsid w:val="00151C54"/>
    <w:rsid w:val="00151FA6"/>
    <w:rsid w:val="00152BA7"/>
    <w:rsid w:val="00152BD5"/>
    <w:rsid w:val="00152C41"/>
    <w:rsid w:val="00152CA4"/>
    <w:rsid w:val="00153004"/>
    <w:rsid w:val="0015303A"/>
    <w:rsid w:val="00153173"/>
    <w:rsid w:val="001534CC"/>
    <w:rsid w:val="00153587"/>
    <w:rsid w:val="00153C32"/>
    <w:rsid w:val="00154336"/>
    <w:rsid w:val="0015443F"/>
    <w:rsid w:val="001544C9"/>
    <w:rsid w:val="001547DA"/>
    <w:rsid w:val="00154E17"/>
    <w:rsid w:val="001551F7"/>
    <w:rsid w:val="001553B8"/>
    <w:rsid w:val="0015561B"/>
    <w:rsid w:val="0015569F"/>
    <w:rsid w:val="0015587E"/>
    <w:rsid w:val="00155A36"/>
    <w:rsid w:val="00155C34"/>
    <w:rsid w:val="0015654D"/>
    <w:rsid w:val="00156806"/>
    <w:rsid w:val="001568CB"/>
    <w:rsid w:val="00157361"/>
    <w:rsid w:val="001574BA"/>
    <w:rsid w:val="001577F5"/>
    <w:rsid w:val="00157AC8"/>
    <w:rsid w:val="00160083"/>
    <w:rsid w:val="00160FE6"/>
    <w:rsid w:val="00161643"/>
    <w:rsid w:val="001624D5"/>
    <w:rsid w:val="001624DF"/>
    <w:rsid w:val="0016373E"/>
    <w:rsid w:val="001643A4"/>
    <w:rsid w:val="0016476F"/>
    <w:rsid w:val="00164C74"/>
    <w:rsid w:val="00164E10"/>
    <w:rsid w:val="00164E44"/>
    <w:rsid w:val="00164ED6"/>
    <w:rsid w:val="00164EDA"/>
    <w:rsid w:val="00165044"/>
    <w:rsid w:val="00165A60"/>
    <w:rsid w:val="00165A7B"/>
    <w:rsid w:val="00165E81"/>
    <w:rsid w:val="00166285"/>
    <w:rsid w:val="00166432"/>
    <w:rsid w:val="00166652"/>
    <w:rsid w:val="00166997"/>
    <w:rsid w:val="00167F7F"/>
    <w:rsid w:val="00170A13"/>
    <w:rsid w:val="00170B5F"/>
    <w:rsid w:val="00170BA7"/>
    <w:rsid w:val="00170E2A"/>
    <w:rsid w:val="001710EF"/>
    <w:rsid w:val="00171200"/>
    <w:rsid w:val="00171465"/>
    <w:rsid w:val="00171549"/>
    <w:rsid w:val="0017154B"/>
    <w:rsid w:val="00171661"/>
    <w:rsid w:val="00171FD0"/>
    <w:rsid w:val="00172283"/>
    <w:rsid w:val="001728D9"/>
    <w:rsid w:val="001728F9"/>
    <w:rsid w:val="001729F2"/>
    <w:rsid w:val="00172B1D"/>
    <w:rsid w:val="001732C0"/>
    <w:rsid w:val="001733F7"/>
    <w:rsid w:val="00173D2A"/>
    <w:rsid w:val="00173D78"/>
    <w:rsid w:val="00174043"/>
    <w:rsid w:val="00174717"/>
    <w:rsid w:val="00174D4E"/>
    <w:rsid w:val="00174E40"/>
    <w:rsid w:val="001753A6"/>
    <w:rsid w:val="00175B3A"/>
    <w:rsid w:val="00175BE0"/>
    <w:rsid w:val="00175EDF"/>
    <w:rsid w:val="00176394"/>
    <w:rsid w:val="00176415"/>
    <w:rsid w:val="00176B14"/>
    <w:rsid w:val="00176CD0"/>
    <w:rsid w:val="00176F99"/>
    <w:rsid w:val="001772C7"/>
    <w:rsid w:val="00177BCA"/>
    <w:rsid w:val="00180064"/>
    <w:rsid w:val="001801DA"/>
    <w:rsid w:val="001802F7"/>
    <w:rsid w:val="00180C51"/>
    <w:rsid w:val="00180DAB"/>
    <w:rsid w:val="001815C4"/>
    <w:rsid w:val="001816AF"/>
    <w:rsid w:val="00181BDE"/>
    <w:rsid w:val="00181D3E"/>
    <w:rsid w:val="001822A5"/>
    <w:rsid w:val="00182343"/>
    <w:rsid w:val="00182B6E"/>
    <w:rsid w:val="00182BF9"/>
    <w:rsid w:val="00182E1D"/>
    <w:rsid w:val="00183130"/>
    <w:rsid w:val="00183687"/>
    <w:rsid w:val="001836B4"/>
    <w:rsid w:val="00183E58"/>
    <w:rsid w:val="00183EE4"/>
    <w:rsid w:val="00184760"/>
    <w:rsid w:val="00184855"/>
    <w:rsid w:val="001848D4"/>
    <w:rsid w:val="00184E5F"/>
    <w:rsid w:val="00185120"/>
    <w:rsid w:val="00185361"/>
    <w:rsid w:val="00185517"/>
    <w:rsid w:val="00185589"/>
    <w:rsid w:val="001855B8"/>
    <w:rsid w:val="001856E2"/>
    <w:rsid w:val="00185830"/>
    <w:rsid w:val="00185DF8"/>
    <w:rsid w:val="0018651D"/>
    <w:rsid w:val="00186EF3"/>
    <w:rsid w:val="00186F65"/>
    <w:rsid w:val="001878FE"/>
    <w:rsid w:val="00187AF8"/>
    <w:rsid w:val="00187B20"/>
    <w:rsid w:val="00187CA0"/>
    <w:rsid w:val="00190396"/>
    <w:rsid w:val="00190A0C"/>
    <w:rsid w:val="001913D3"/>
    <w:rsid w:val="0019158E"/>
    <w:rsid w:val="001915DF"/>
    <w:rsid w:val="0019181E"/>
    <w:rsid w:val="00192AA6"/>
    <w:rsid w:val="00192AD8"/>
    <w:rsid w:val="0019323C"/>
    <w:rsid w:val="001936CA"/>
    <w:rsid w:val="00194652"/>
    <w:rsid w:val="001951A2"/>
    <w:rsid w:val="001953BF"/>
    <w:rsid w:val="00195502"/>
    <w:rsid w:val="00195800"/>
    <w:rsid w:val="001959B7"/>
    <w:rsid w:val="00195AD1"/>
    <w:rsid w:val="00195BD8"/>
    <w:rsid w:val="00195BFD"/>
    <w:rsid w:val="00195D53"/>
    <w:rsid w:val="00195D55"/>
    <w:rsid w:val="00195EB6"/>
    <w:rsid w:val="001961EB"/>
    <w:rsid w:val="0019628E"/>
    <w:rsid w:val="0019636F"/>
    <w:rsid w:val="00196743"/>
    <w:rsid w:val="00196941"/>
    <w:rsid w:val="00196E1C"/>
    <w:rsid w:val="00197170"/>
    <w:rsid w:val="00197328"/>
    <w:rsid w:val="00197822"/>
    <w:rsid w:val="00197ABA"/>
    <w:rsid w:val="00197E53"/>
    <w:rsid w:val="001A0086"/>
    <w:rsid w:val="001A014E"/>
    <w:rsid w:val="001A018C"/>
    <w:rsid w:val="001A01FE"/>
    <w:rsid w:val="001A094E"/>
    <w:rsid w:val="001A0BAA"/>
    <w:rsid w:val="001A0BC8"/>
    <w:rsid w:val="001A0EF7"/>
    <w:rsid w:val="001A0F1F"/>
    <w:rsid w:val="001A1302"/>
    <w:rsid w:val="001A155C"/>
    <w:rsid w:val="001A19F2"/>
    <w:rsid w:val="001A1BAA"/>
    <w:rsid w:val="001A2AA5"/>
    <w:rsid w:val="001A2C5A"/>
    <w:rsid w:val="001A3C3C"/>
    <w:rsid w:val="001A3D04"/>
    <w:rsid w:val="001A42DC"/>
    <w:rsid w:val="001A4536"/>
    <w:rsid w:val="001A4872"/>
    <w:rsid w:val="001A4BE2"/>
    <w:rsid w:val="001A51A5"/>
    <w:rsid w:val="001A52B6"/>
    <w:rsid w:val="001A583D"/>
    <w:rsid w:val="001A5E00"/>
    <w:rsid w:val="001A614D"/>
    <w:rsid w:val="001A61FA"/>
    <w:rsid w:val="001A6CD1"/>
    <w:rsid w:val="001A7434"/>
    <w:rsid w:val="001A78A3"/>
    <w:rsid w:val="001A795B"/>
    <w:rsid w:val="001B010D"/>
    <w:rsid w:val="001B0732"/>
    <w:rsid w:val="001B0BD6"/>
    <w:rsid w:val="001B0E1C"/>
    <w:rsid w:val="001B10C0"/>
    <w:rsid w:val="001B10DB"/>
    <w:rsid w:val="001B12D6"/>
    <w:rsid w:val="001B391E"/>
    <w:rsid w:val="001B3A8F"/>
    <w:rsid w:val="001B3B6C"/>
    <w:rsid w:val="001B3D5B"/>
    <w:rsid w:val="001B3D8B"/>
    <w:rsid w:val="001B4069"/>
    <w:rsid w:val="001B4087"/>
    <w:rsid w:val="001B4410"/>
    <w:rsid w:val="001B4450"/>
    <w:rsid w:val="001B533E"/>
    <w:rsid w:val="001B563A"/>
    <w:rsid w:val="001B58E0"/>
    <w:rsid w:val="001B6268"/>
    <w:rsid w:val="001B6299"/>
    <w:rsid w:val="001B64DC"/>
    <w:rsid w:val="001B652A"/>
    <w:rsid w:val="001B67B1"/>
    <w:rsid w:val="001B68EB"/>
    <w:rsid w:val="001B6F5B"/>
    <w:rsid w:val="001B7D3E"/>
    <w:rsid w:val="001B7E3A"/>
    <w:rsid w:val="001C084D"/>
    <w:rsid w:val="001C0E55"/>
    <w:rsid w:val="001C102A"/>
    <w:rsid w:val="001C1192"/>
    <w:rsid w:val="001C16E9"/>
    <w:rsid w:val="001C1849"/>
    <w:rsid w:val="001C1973"/>
    <w:rsid w:val="001C1F67"/>
    <w:rsid w:val="001C2292"/>
    <w:rsid w:val="001C23F3"/>
    <w:rsid w:val="001C23FF"/>
    <w:rsid w:val="001C2568"/>
    <w:rsid w:val="001C2926"/>
    <w:rsid w:val="001C2A84"/>
    <w:rsid w:val="001C2BBA"/>
    <w:rsid w:val="001C30B9"/>
    <w:rsid w:val="001C3804"/>
    <w:rsid w:val="001C40F2"/>
    <w:rsid w:val="001C43EA"/>
    <w:rsid w:val="001C4C6E"/>
    <w:rsid w:val="001C4E1E"/>
    <w:rsid w:val="001C52FE"/>
    <w:rsid w:val="001C546E"/>
    <w:rsid w:val="001C59AB"/>
    <w:rsid w:val="001C5B0E"/>
    <w:rsid w:val="001C610A"/>
    <w:rsid w:val="001C6291"/>
    <w:rsid w:val="001C653E"/>
    <w:rsid w:val="001C6DDD"/>
    <w:rsid w:val="001C6F2D"/>
    <w:rsid w:val="001C7B06"/>
    <w:rsid w:val="001D06F6"/>
    <w:rsid w:val="001D0E2E"/>
    <w:rsid w:val="001D0E87"/>
    <w:rsid w:val="001D111F"/>
    <w:rsid w:val="001D1532"/>
    <w:rsid w:val="001D16BD"/>
    <w:rsid w:val="001D1E1B"/>
    <w:rsid w:val="001D206E"/>
    <w:rsid w:val="001D24C0"/>
    <w:rsid w:val="001D28F7"/>
    <w:rsid w:val="001D2CD4"/>
    <w:rsid w:val="001D2D61"/>
    <w:rsid w:val="001D3557"/>
    <w:rsid w:val="001D3990"/>
    <w:rsid w:val="001D3CB7"/>
    <w:rsid w:val="001D4449"/>
    <w:rsid w:val="001D4BC4"/>
    <w:rsid w:val="001D4C57"/>
    <w:rsid w:val="001D5065"/>
    <w:rsid w:val="001D5151"/>
    <w:rsid w:val="001D5223"/>
    <w:rsid w:val="001D5243"/>
    <w:rsid w:val="001D52C3"/>
    <w:rsid w:val="001D569C"/>
    <w:rsid w:val="001D5869"/>
    <w:rsid w:val="001D5F22"/>
    <w:rsid w:val="001D612A"/>
    <w:rsid w:val="001D62FE"/>
    <w:rsid w:val="001D69E5"/>
    <w:rsid w:val="001D6EAA"/>
    <w:rsid w:val="001D6F44"/>
    <w:rsid w:val="001D709D"/>
    <w:rsid w:val="001D763D"/>
    <w:rsid w:val="001D7BBA"/>
    <w:rsid w:val="001E0149"/>
    <w:rsid w:val="001E0286"/>
    <w:rsid w:val="001E034C"/>
    <w:rsid w:val="001E0534"/>
    <w:rsid w:val="001E0A8B"/>
    <w:rsid w:val="001E1026"/>
    <w:rsid w:val="001E1394"/>
    <w:rsid w:val="001E1684"/>
    <w:rsid w:val="001E16EC"/>
    <w:rsid w:val="001E16F7"/>
    <w:rsid w:val="001E2030"/>
    <w:rsid w:val="001E261C"/>
    <w:rsid w:val="001E2BB5"/>
    <w:rsid w:val="001E2E4E"/>
    <w:rsid w:val="001E2E88"/>
    <w:rsid w:val="001E2EDD"/>
    <w:rsid w:val="001E30DC"/>
    <w:rsid w:val="001E359C"/>
    <w:rsid w:val="001E36DD"/>
    <w:rsid w:val="001E3A38"/>
    <w:rsid w:val="001E471D"/>
    <w:rsid w:val="001E490B"/>
    <w:rsid w:val="001E57F7"/>
    <w:rsid w:val="001E585E"/>
    <w:rsid w:val="001E595A"/>
    <w:rsid w:val="001E59DC"/>
    <w:rsid w:val="001E5DCF"/>
    <w:rsid w:val="001E61D5"/>
    <w:rsid w:val="001E6228"/>
    <w:rsid w:val="001E64D9"/>
    <w:rsid w:val="001E677A"/>
    <w:rsid w:val="001E6C33"/>
    <w:rsid w:val="001E6CA6"/>
    <w:rsid w:val="001E6EAC"/>
    <w:rsid w:val="001E7217"/>
    <w:rsid w:val="001E762F"/>
    <w:rsid w:val="001E764B"/>
    <w:rsid w:val="001E7777"/>
    <w:rsid w:val="001E7852"/>
    <w:rsid w:val="001E78DA"/>
    <w:rsid w:val="001E798E"/>
    <w:rsid w:val="001F004F"/>
    <w:rsid w:val="001F06CC"/>
    <w:rsid w:val="001F13AD"/>
    <w:rsid w:val="001F1555"/>
    <w:rsid w:val="001F1678"/>
    <w:rsid w:val="001F1736"/>
    <w:rsid w:val="001F1CBE"/>
    <w:rsid w:val="001F2616"/>
    <w:rsid w:val="001F2DE5"/>
    <w:rsid w:val="001F306D"/>
    <w:rsid w:val="001F3077"/>
    <w:rsid w:val="001F37AD"/>
    <w:rsid w:val="001F3DAD"/>
    <w:rsid w:val="001F4432"/>
    <w:rsid w:val="001F49D7"/>
    <w:rsid w:val="001F502C"/>
    <w:rsid w:val="001F50A0"/>
    <w:rsid w:val="001F529B"/>
    <w:rsid w:val="001F5690"/>
    <w:rsid w:val="001F56E3"/>
    <w:rsid w:val="001F58AE"/>
    <w:rsid w:val="001F5D9D"/>
    <w:rsid w:val="001F693E"/>
    <w:rsid w:val="001F6960"/>
    <w:rsid w:val="001F6BE7"/>
    <w:rsid w:val="001F6D4F"/>
    <w:rsid w:val="001F6E59"/>
    <w:rsid w:val="001F75AD"/>
    <w:rsid w:val="001F77E6"/>
    <w:rsid w:val="00200181"/>
    <w:rsid w:val="002003DE"/>
    <w:rsid w:val="00200FFD"/>
    <w:rsid w:val="0020124E"/>
    <w:rsid w:val="00201547"/>
    <w:rsid w:val="00201931"/>
    <w:rsid w:val="00201D54"/>
    <w:rsid w:val="00201DBF"/>
    <w:rsid w:val="0020291C"/>
    <w:rsid w:val="00202988"/>
    <w:rsid w:val="00202D16"/>
    <w:rsid w:val="002030FB"/>
    <w:rsid w:val="00203492"/>
    <w:rsid w:val="00203B08"/>
    <w:rsid w:val="00203E42"/>
    <w:rsid w:val="0020403D"/>
    <w:rsid w:val="002048F3"/>
    <w:rsid w:val="0020504E"/>
    <w:rsid w:val="00205124"/>
    <w:rsid w:val="0020519D"/>
    <w:rsid w:val="00205252"/>
    <w:rsid w:val="002054A2"/>
    <w:rsid w:val="0020570F"/>
    <w:rsid w:val="00205B98"/>
    <w:rsid w:val="00205CCB"/>
    <w:rsid w:val="00205CDF"/>
    <w:rsid w:val="00205EBC"/>
    <w:rsid w:val="00205F55"/>
    <w:rsid w:val="00205F81"/>
    <w:rsid w:val="002066CD"/>
    <w:rsid w:val="002066DB"/>
    <w:rsid w:val="00206A18"/>
    <w:rsid w:val="00206DEE"/>
    <w:rsid w:val="002070A6"/>
    <w:rsid w:val="00207240"/>
    <w:rsid w:val="00207702"/>
    <w:rsid w:val="0020799C"/>
    <w:rsid w:val="002079BA"/>
    <w:rsid w:val="00207A17"/>
    <w:rsid w:val="00207CB8"/>
    <w:rsid w:val="00207ED7"/>
    <w:rsid w:val="00210016"/>
    <w:rsid w:val="00210054"/>
    <w:rsid w:val="002107B3"/>
    <w:rsid w:val="002108B3"/>
    <w:rsid w:val="002108E6"/>
    <w:rsid w:val="002113B6"/>
    <w:rsid w:val="00211560"/>
    <w:rsid w:val="00211A99"/>
    <w:rsid w:val="00211FA1"/>
    <w:rsid w:val="00212114"/>
    <w:rsid w:val="002122FC"/>
    <w:rsid w:val="002124BF"/>
    <w:rsid w:val="0021255D"/>
    <w:rsid w:val="00212AB9"/>
    <w:rsid w:val="00213107"/>
    <w:rsid w:val="00213229"/>
    <w:rsid w:val="0021328E"/>
    <w:rsid w:val="0021350C"/>
    <w:rsid w:val="002138CC"/>
    <w:rsid w:val="00214A5D"/>
    <w:rsid w:val="00214CC5"/>
    <w:rsid w:val="0021508C"/>
    <w:rsid w:val="0021520E"/>
    <w:rsid w:val="0021549C"/>
    <w:rsid w:val="00215728"/>
    <w:rsid w:val="00215C3E"/>
    <w:rsid w:val="00215D7F"/>
    <w:rsid w:val="00215E35"/>
    <w:rsid w:val="00215F16"/>
    <w:rsid w:val="002160C7"/>
    <w:rsid w:val="00216A3D"/>
    <w:rsid w:val="00216ADC"/>
    <w:rsid w:val="00216DDA"/>
    <w:rsid w:val="0021724B"/>
    <w:rsid w:val="00217CE5"/>
    <w:rsid w:val="00220371"/>
    <w:rsid w:val="002205E8"/>
    <w:rsid w:val="00220BC3"/>
    <w:rsid w:val="00220C29"/>
    <w:rsid w:val="002211F9"/>
    <w:rsid w:val="002212CC"/>
    <w:rsid w:val="0022161E"/>
    <w:rsid w:val="00221C26"/>
    <w:rsid w:val="00221CA7"/>
    <w:rsid w:val="00221FFA"/>
    <w:rsid w:val="002221C1"/>
    <w:rsid w:val="00222385"/>
    <w:rsid w:val="0022263B"/>
    <w:rsid w:val="0022273E"/>
    <w:rsid w:val="00222A10"/>
    <w:rsid w:val="00222C20"/>
    <w:rsid w:val="00222DF3"/>
    <w:rsid w:val="002233C8"/>
    <w:rsid w:val="00223A40"/>
    <w:rsid w:val="00223D0E"/>
    <w:rsid w:val="00223E78"/>
    <w:rsid w:val="002245CC"/>
    <w:rsid w:val="00224B76"/>
    <w:rsid w:val="002257E9"/>
    <w:rsid w:val="00225840"/>
    <w:rsid w:val="00225B0D"/>
    <w:rsid w:val="00225D0F"/>
    <w:rsid w:val="00225E32"/>
    <w:rsid w:val="00225E8D"/>
    <w:rsid w:val="002263AD"/>
    <w:rsid w:val="00226C0C"/>
    <w:rsid w:val="00226C42"/>
    <w:rsid w:val="00226E20"/>
    <w:rsid w:val="0022706D"/>
    <w:rsid w:val="002272B7"/>
    <w:rsid w:val="002272D4"/>
    <w:rsid w:val="00227340"/>
    <w:rsid w:val="0022759B"/>
    <w:rsid w:val="002275CC"/>
    <w:rsid w:val="00227FA7"/>
    <w:rsid w:val="00230371"/>
    <w:rsid w:val="002303E1"/>
    <w:rsid w:val="00230707"/>
    <w:rsid w:val="00230E73"/>
    <w:rsid w:val="002319CD"/>
    <w:rsid w:val="002321AD"/>
    <w:rsid w:val="00232667"/>
    <w:rsid w:val="00232A06"/>
    <w:rsid w:val="00232AC9"/>
    <w:rsid w:val="00232BC0"/>
    <w:rsid w:val="002335EA"/>
    <w:rsid w:val="0023389F"/>
    <w:rsid w:val="00233A30"/>
    <w:rsid w:val="00233A5D"/>
    <w:rsid w:val="00234008"/>
    <w:rsid w:val="0023452F"/>
    <w:rsid w:val="002346F6"/>
    <w:rsid w:val="0023484D"/>
    <w:rsid w:val="00234876"/>
    <w:rsid w:val="002352DA"/>
    <w:rsid w:val="0023546F"/>
    <w:rsid w:val="00235748"/>
    <w:rsid w:val="00235856"/>
    <w:rsid w:val="00235D76"/>
    <w:rsid w:val="00235F2E"/>
    <w:rsid w:val="00235FD0"/>
    <w:rsid w:val="00236035"/>
    <w:rsid w:val="002361D5"/>
    <w:rsid w:val="002361FC"/>
    <w:rsid w:val="00236525"/>
    <w:rsid w:val="00236604"/>
    <w:rsid w:val="002367A5"/>
    <w:rsid w:val="00236A07"/>
    <w:rsid w:val="00236B47"/>
    <w:rsid w:val="00236EB6"/>
    <w:rsid w:val="0023704C"/>
    <w:rsid w:val="00237413"/>
    <w:rsid w:val="00237693"/>
    <w:rsid w:val="0023784B"/>
    <w:rsid w:val="00237D77"/>
    <w:rsid w:val="002400BD"/>
    <w:rsid w:val="002401C0"/>
    <w:rsid w:val="0024041F"/>
    <w:rsid w:val="00240457"/>
    <w:rsid w:val="00240818"/>
    <w:rsid w:val="00240CDC"/>
    <w:rsid w:val="00240DFF"/>
    <w:rsid w:val="00241296"/>
    <w:rsid w:val="00241BBA"/>
    <w:rsid w:val="00242048"/>
    <w:rsid w:val="002421B4"/>
    <w:rsid w:val="002421C5"/>
    <w:rsid w:val="00242293"/>
    <w:rsid w:val="00242ABC"/>
    <w:rsid w:val="00242D66"/>
    <w:rsid w:val="00242FCD"/>
    <w:rsid w:val="00243BD6"/>
    <w:rsid w:val="00244ED6"/>
    <w:rsid w:val="00245127"/>
    <w:rsid w:val="002452FB"/>
    <w:rsid w:val="00245DDE"/>
    <w:rsid w:val="0024631D"/>
    <w:rsid w:val="002465FC"/>
    <w:rsid w:val="00246889"/>
    <w:rsid w:val="00246E45"/>
    <w:rsid w:val="002477CD"/>
    <w:rsid w:val="00247F28"/>
    <w:rsid w:val="00250713"/>
    <w:rsid w:val="00250C38"/>
    <w:rsid w:val="00250D5D"/>
    <w:rsid w:val="00250E15"/>
    <w:rsid w:val="00251260"/>
    <w:rsid w:val="002517FF"/>
    <w:rsid w:val="0025180A"/>
    <w:rsid w:val="002518A3"/>
    <w:rsid w:val="00251A1F"/>
    <w:rsid w:val="00251B19"/>
    <w:rsid w:val="00251C7B"/>
    <w:rsid w:val="00251E36"/>
    <w:rsid w:val="00252275"/>
    <w:rsid w:val="00252742"/>
    <w:rsid w:val="00252CEA"/>
    <w:rsid w:val="00253630"/>
    <w:rsid w:val="0025409B"/>
    <w:rsid w:val="0025433C"/>
    <w:rsid w:val="00254EE4"/>
    <w:rsid w:val="002551C7"/>
    <w:rsid w:val="00255290"/>
    <w:rsid w:val="00255369"/>
    <w:rsid w:val="002553FF"/>
    <w:rsid w:val="00255A84"/>
    <w:rsid w:val="00255FDA"/>
    <w:rsid w:val="002566D8"/>
    <w:rsid w:val="00256810"/>
    <w:rsid w:val="00256E81"/>
    <w:rsid w:val="002576CB"/>
    <w:rsid w:val="002578B6"/>
    <w:rsid w:val="00257949"/>
    <w:rsid w:val="00257BBB"/>
    <w:rsid w:val="00257C72"/>
    <w:rsid w:val="0026036B"/>
    <w:rsid w:val="002603BB"/>
    <w:rsid w:val="002604CA"/>
    <w:rsid w:val="002612D8"/>
    <w:rsid w:val="002615B2"/>
    <w:rsid w:val="00261BE9"/>
    <w:rsid w:val="00262335"/>
    <w:rsid w:val="00262713"/>
    <w:rsid w:val="00262B66"/>
    <w:rsid w:val="00262DC5"/>
    <w:rsid w:val="002630C6"/>
    <w:rsid w:val="00263240"/>
    <w:rsid w:val="002632EA"/>
    <w:rsid w:val="00263646"/>
    <w:rsid w:val="00263BBB"/>
    <w:rsid w:val="00263C2F"/>
    <w:rsid w:val="00263DE1"/>
    <w:rsid w:val="00264213"/>
    <w:rsid w:val="0026468D"/>
    <w:rsid w:val="0026487C"/>
    <w:rsid w:val="00264E0C"/>
    <w:rsid w:val="002664B5"/>
    <w:rsid w:val="00266509"/>
    <w:rsid w:val="002667E0"/>
    <w:rsid w:val="00266910"/>
    <w:rsid w:val="00266D28"/>
    <w:rsid w:val="00266D4B"/>
    <w:rsid w:val="00266ED9"/>
    <w:rsid w:val="00267BC3"/>
    <w:rsid w:val="0027023E"/>
    <w:rsid w:val="002706AD"/>
    <w:rsid w:val="002711AE"/>
    <w:rsid w:val="002711FC"/>
    <w:rsid w:val="00271365"/>
    <w:rsid w:val="002716B3"/>
    <w:rsid w:val="00271917"/>
    <w:rsid w:val="00271C1E"/>
    <w:rsid w:val="00271E2D"/>
    <w:rsid w:val="0027262C"/>
    <w:rsid w:val="00272C91"/>
    <w:rsid w:val="00273536"/>
    <w:rsid w:val="002739AD"/>
    <w:rsid w:val="0027436F"/>
    <w:rsid w:val="002743CB"/>
    <w:rsid w:val="0027444C"/>
    <w:rsid w:val="002744CE"/>
    <w:rsid w:val="00274DCE"/>
    <w:rsid w:val="00275345"/>
    <w:rsid w:val="002757DB"/>
    <w:rsid w:val="00275DA4"/>
    <w:rsid w:val="00275DD5"/>
    <w:rsid w:val="0027685F"/>
    <w:rsid w:val="00276C7C"/>
    <w:rsid w:val="00277AF5"/>
    <w:rsid w:val="00277F8E"/>
    <w:rsid w:val="0028089A"/>
    <w:rsid w:val="00280E0B"/>
    <w:rsid w:val="00281391"/>
    <w:rsid w:val="00281597"/>
    <w:rsid w:val="00281E72"/>
    <w:rsid w:val="002823A1"/>
    <w:rsid w:val="00282722"/>
    <w:rsid w:val="00282A7A"/>
    <w:rsid w:val="00282AB3"/>
    <w:rsid w:val="00282D9C"/>
    <w:rsid w:val="00283044"/>
    <w:rsid w:val="002834DE"/>
    <w:rsid w:val="00284F2A"/>
    <w:rsid w:val="00285545"/>
    <w:rsid w:val="002858D5"/>
    <w:rsid w:val="00285BFE"/>
    <w:rsid w:val="00286117"/>
    <w:rsid w:val="002863B4"/>
    <w:rsid w:val="002866E7"/>
    <w:rsid w:val="00286B04"/>
    <w:rsid w:val="00286EF6"/>
    <w:rsid w:val="00287EF7"/>
    <w:rsid w:val="00290100"/>
    <w:rsid w:val="00290575"/>
    <w:rsid w:val="00290637"/>
    <w:rsid w:val="002907D1"/>
    <w:rsid w:val="00290A23"/>
    <w:rsid w:val="00290C56"/>
    <w:rsid w:val="00290CD0"/>
    <w:rsid w:val="00290DA9"/>
    <w:rsid w:val="00290F5E"/>
    <w:rsid w:val="002911FF"/>
    <w:rsid w:val="00293262"/>
    <w:rsid w:val="00293E3C"/>
    <w:rsid w:val="0029410E"/>
    <w:rsid w:val="0029420E"/>
    <w:rsid w:val="002948C6"/>
    <w:rsid w:val="00294BAF"/>
    <w:rsid w:val="00294FAD"/>
    <w:rsid w:val="00294FE0"/>
    <w:rsid w:val="00295C8E"/>
    <w:rsid w:val="00295EA3"/>
    <w:rsid w:val="002967DD"/>
    <w:rsid w:val="002968AB"/>
    <w:rsid w:val="002977A6"/>
    <w:rsid w:val="00297A57"/>
    <w:rsid w:val="00297B03"/>
    <w:rsid w:val="00297C47"/>
    <w:rsid w:val="002A09D4"/>
    <w:rsid w:val="002A0CCB"/>
    <w:rsid w:val="002A0F14"/>
    <w:rsid w:val="002A10A7"/>
    <w:rsid w:val="002A114D"/>
    <w:rsid w:val="002A12A2"/>
    <w:rsid w:val="002A1841"/>
    <w:rsid w:val="002A1B7E"/>
    <w:rsid w:val="002A1E3A"/>
    <w:rsid w:val="002A1E7D"/>
    <w:rsid w:val="002A2062"/>
    <w:rsid w:val="002A2318"/>
    <w:rsid w:val="002A24A0"/>
    <w:rsid w:val="002A269D"/>
    <w:rsid w:val="002A26CA"/>
    <w:rsid w:val="002A2BBB"/>
    <w:rsid w:val="002A31BE"/>
    <w:rsid w:val="002A3818"/>
    <w:rsid w:val="002A390E"/>
    <w:rsid w:val="002A39D9"/>
    <w:rsid w:val="002A44D7"/>
    <w:rsid w:val="002A44FC"/>
    <w:rsid w:val="002A49C8"/>
    <w:rsid w:val="002A4EE9"/>
    <w:rsid w:val="002A53BE"/>
    <w:rsid w:val="002A5F47"/>
    <w:rsid w:val="002A6854"/>
    <w:rsid w:val="002A6A37"/>
    <w:rsid w:val="002A717F"/>
    <w:rsid w:val="002A72DC"/>
    <w:rsid w:val="002A77BF"/>
    <w:rsid w:val="002A77F1"/>
    <w:rsid w:val="002B0110"/>
    <w:rsid w:val="002B0336"/>
    <w:rsid w:val="002B0A1D"/>
    <w:rsid w:val="002B0B1E"/>
    <w:rsid w:val="002B0C07"/>
    <w:rsid w:val="002B0EE9"/>
    <w:rsid w:val="002B0F7A"/>
    <w:rsid w:val="002B1113"/>
    <w:rsid w:val="002B11B5"/>
    <w:rsid w:val="002B184E"/>
    <w:rsid w:val="002B1A8D"/>
    <w:rsid w:val="002B1B0F"/>
    <w:rsid w:val="002B1B17"/>
    <w:rsid w:val="002B1D18"/>
    <w:rsid w:val="002B1D3F"/>
    <w:rsid w:val="002B1DC3"/>
    <w:rsid w:val="002B1F13"/>
    <w:rsid w:val="002B200E"/>
    <w:rsid w:val="002B32EC"/>
    <w:rsid w:val="002B3C0C"/>
    <w:rsid w:val="002B3C64"/>
    <w:rsid w:val="002B3EE1"/>
    <w:rsid w:val="002B47A9"/>
    <w:rsid w:val="002B4A05"/>
    <w:rsid w:val="002B5189"/>
    <w:rsid w:val="002B51BB"/>
    <w:rsid w:val="002B533F"/>
    <w:rsid w:val="002B5626"/>
    <w:rsid w:val="002B57E6"/>
    <w:rsid w:val="002B62C4"/>
    <w:rsid w:val="002B6547"/>
    <w:rsid w:val="002B6C48"/>
    <w:rsid w:val="002B71D8"/>
    <w:rsid w:val="002B7245"/>
    <w:rsid w:val="002B7292"/>
    <w:rsid w:val="002B76CE"/>
    <w:rsid w:val="002B799F"/>
    <w:rsid w:val="002B7A74"/>
    <w:rsid w:val="002B7F5F"/>
    <w:rsid w:val="002C013C"/>
    <w:rsid w:val="002C014D"/>
    <w:rsid w:val="002C04C9"/>
    <w:rsid w:val="002C0EDC"/>
    <w:rsid w:val="002C13DF"/>
    <w:rsid w:val="002C2095"/>
    <w:rsid w:val="002C2188"/>
    <w:rsid w:val="002C223A"/>
    <w:rsid w:val="002C22A2"/>
    <w:rsid w:val="002C231C"/>
    <w:rsid w:val="002C2362"/>
    <w:rsid w:val="002C239A"/>
    <w:rsid w:val="002C2800"/>
    <w:rsid w:val="002C2B42"/>
    <w:rsid w:val="002C30D4"/>
    <w:rsid w:val="002C32C0"/>
    <w:rsid w:val="002C3354"/>
    <w:rsid w:val="002C4079"/>
    <w:rsid w:val="002C459D"/>
    <w:rsid w:val="002C47AC"/>
    <w:rsid w:val="002C4D32"/>
    <w:rsid w:val="002C4F09"/>
    <w:rsid w:val="002C511D"/>
    <w:rsid w:val="002C5145"/>
    <w:rsid w:val="002C555E"/>
    <w:rsid w:val="002C5C7E"/>
    <w:rsid w:val="002C5DCE"/>
    <w:rsid w:val="002C60F6"/>
    <w:rsid w:val="002C614D"/>
    <w:rsid w:val="002C625F"/>
    <w:rsid w:val="002C62D0"/>
    <w:rsid w:val="002C66BB"/>
    <w:rsid w:val="002C6B5D"/>
    <w:rsid w:val="002C75ED"/>
    <w:rsid w:val="002C768C"/>
    <w:rsid w:val="002C7692"/>
    <w:rsid w:val="002D0148"/>
    <w:rsid w:val="002D024D"/>
    <w:rsid w:val="002D0482"/>
    <w:rsid w:val="002D0F2D"/>
    <w:rsid w:val="002D11AD"/>
    <w:rsid w:val="002D127F"/>
    <w:rsid w:val="002D1586"/>
    <w:rsid w:val="002D1611"/>
    <w:rsid w:val="002D1797"/>
    <w:rsid w:val="002D1B9B"/>
    <w:rsid w:val="002D2307"/>
    <w:rsid w:val="002D2373"/>
    <w:rsid w:val="002D262D"/>
    <w:rsid w:val="002D2BC8"/>
    <w:rsid w:val="002D323E"/>
    <w:rsid w:val="002D378F"/>
    <w:rsid w:val="002D419A"/>
    <w:rsid w:val="002D4692"/>
    <w:rsid w:val="002D47EC"/>
    <w:rsid w:val="002D4C65"/>
    <w:rsid w:val="002D5065"/>
    <w:rsid w:val="002D5B5B"/>
    <w:rsid w:val="002D5E52"/>
    <w:rsid w:val="002D672E"/>
    <w:rsid w:val="002D67D3"/>
    <w:rsid w:val="002D6A44"/>
    <w:rsid w:val="002D6BB6"/>
    <w:rsid w:val="002D6CB9"/>
    <w:rsid w:val="002D7083"/>
    <w:rsid w:val="002D7F7C"/>
    <w:rsid w:val="002E0114"/>
    <w:rsid w:val="002E0447"/>
    <w:rsid w:val="002E0C59"/>
    <w:rsid w:val="002E0DF7"/>
    <w:rsid w:val="002E0EA8"/>
    <w:rsid w:val="002E0EC5"/>
    <w:rsid w:val="002E16E0"/>
    <w:rsid w:val="002E1995"/>
    <w:rsid w:val="002E2438"/>
    <w:rsid w:val="002E243E"/>
    <w:rsid w:val="002E2CED"/>
    <w:rsid w:val="002E3379"/>
    <w:rsid w:val="002E3492"/>
    <w:rsid w:val="002E379A"/>
    <w:rsid w:val="002E37E9"/>
    <w:rsid w:val="002E3CC0"/>
    <w:rsid w:val="002E3E49"/>
    <w:rsid w:val="002E3ED3"/>
    <w:rsid w:val="002E3FB4"/>
    <w:rsid w:val="002E4072"/>
    <w:rsid w:val="002E412B"/>
    <w:rsid w:val="002E41D8"/>
    <w:rsid w:val="002E41F8"/>
    <w:rsid w:val="002E44B9"/>
    <w:rsid w:val="002E45D9"/>
    <w:rsid w:val="002E49FF"/>
    <w:rsid w:val="002E4A2A"/>
    <w:rsid w:val="002E4A83"/>
    <w:rsid w:val="002E4EFD"/>
    <w:rsid w:val="002E5429"/>
    <w:rsid w:val="002E554A"/>
    <w:rsid w:val="002E5800"/>
    <w:rsid w:val="002E5A41"/>
    <w:rsid w:val="002E635B"/>
    <w:rsid w:val="002E693B"/>
    <w:rsid w:val="002E6AC3"/>
    <w:rsid w:val="002E7233"/>
    <w:rsid w:val="002E77D1"/>
    <w:rsid w:val="002E7AB8"/>
    <w:rsid w:val="002E7BD1"/>
    <w:rsid w:val="002E7EAE"/>
    <w:rsid w:val="002E7ED5"/>
    <w:rsid w:val="002E7FF7"/>
    <w:rsid w:val="002F0149"/>
    <w:rsid w:val="002F01E7"/>
    <w:rsid w:val="002F03F2"/>
    <w:rsid w:val="002F0916"/>
    <w:rsid w:val="002F11BE"/>
    <w:rsid w:val="002F1305"/>
    <w:rsid w:val="002F1569"/>
    <w:rsid w:val="002F289B"/>
    <w:rsid w:val="002F2BA8"/>
    <w:rsid w:val="002F2F3B"/>
    <w:rsid w:val="002F314D"/>
    <w:rsid w:val="002F3402"/>
    <w:rsid w:val="002F34D9"/>
    <w:rsid w:val="002F3742"/>
    <w:rsid w:val="002F3886"/>
    <w:rsid w:val="002F38A6"/>
    <w:rsid w:val="002F3EDB"/>
    <w:rsid w:val="002F4335"/>
    <w:rsid w:val="002F4D4B"/>
    <w:rsid w:val="002F4F98"/>
    <w:rsid w:val="002F559C"/>
    <w:rsid w:val="002F58E5"/>
    <w:rsid w:val="002F65E0"/>
    <w:rsid w:val="002F6CB6"/>
    <w:rsid w:val="002F6F51"/>
    <w:rsid w:val="002F7342"/>
    <w:rsid w:val="002F7664"/>
    <w:rsid w:val="002F7D1F"/>
    <w:rsid w:val="002F7D5E"/>
    <w:rsid w:val="00300980"/>
    <w:rsid w:val="0030132A"/>
    <w:rsid w:val="003013EE"/>
    <w:rsid w:val="00301468"/>
    <w:rsid w:val="003014AF"/>
    <w:rsid w:val="003018CC"/>
    <w:rsid w:val="0030193F"/>
    <w:rsid w:val="003019C8"/>
    <w:rsid w:val="00301AD0"/>
    <w:rsid w:val="00301FFB"/>
    <w:rsid w:val="0030276D"/>
    <w:rsid w:val="00302810"/>
    <w:rsid w:val="00302FA5"/>
    <w:rsid w:val="00303014"/>
    <w:rsid w:val="0030331D"/>
    <w:rsid w:val="0030345C"/>
    <w:rsid w:val="003035C0"/>
    <w:rsid w:val="00303B9D"/>
    <w:rsid w:val="0030411A"/>
    <w:rsid w:val="00304161"/>
    <w:rsid w:val="00304319"/>
    <w:rsid w:val="003049A8"/>
    <w:rsid w:val="00304AA6"/>
    <w:rsid w:val="00304C64"/>
    <w:rsid w:val="00304D07"/>
    <w:rsid w:val="00304DE8"/>
    <w:rsid w:val="003053AF"/>
    <w:rsid w:val="0030553E"/>
    <w:rsid w:val="00305656"/>
    <w:rsid w:val="003056E5"/>
    <w:rsid w:val="003057D0"/>
    <w:rsid w:val="0030584F"/>
    <w:rsid w:val="003059F6"/>
    <w:rsid w:val="00305CA3"/>
    <w:rsid w:val="00306031"/>
    <w:rsid w:val="00306375"/>
    <w:rsid w:val="00306599"/>
    <w:rsid w:val="003068F9"/>
    <w:rsid w:val="00306FA2"/>
    <w:rsid w:val="00307C4F"/>
    <w:rsid w:val="00307E9F"/>
    <w:rsid w:val="00310AF7"/>
    <w:rsid w:val="00310D76"/>
    <w:rsid w:val="00310DA8"/>
    <w:rsid w:val="003114AE"/>
    <w:rsid w:val="0031156D"/>
    <w:rsid w:val="00311AB0"/>
    <w:rsid w:val="00311AB1"/>
    <w:rsid w:val="00311AC9"/>
    <w:rsid w:val="00311B38"/>
    <w:rsid w:val="00311C8D"/>
    <w:rsid w:val="003126D9"/>
    <w:rsid w:val="00312713"/>
    <w:rsid w:val="00312A4E"/>
    <w:rsid w:val="003131B2"/>
    <w:rsid w:val="003131BF"/>
    <w:rsid w:val="00313800"/>
    <w:rsid w:val="00313E39"/>
    <w:rsid w:val="003142EC"/>
    <w:rsid w:val="0031434D"/>
    <w:rsid w:val="0031449B"/>
    <w:rsid w:val="00314531"/>
    <w:rsid w:val="003148AB"/>
    <w:rsid w:val="00314A62"/>
    <w:rsid w:val="00314A9F"/>
    <w:rsid w:val="00314B5A"/>
    <w:rsid w:val="00315289"/>
    <w:rsid w:val="003154E8"/>
    <w:rsid w:val="00315ADD"/>
    <w:rsid w:val="00315E24"/>
    <w:rsid w:val="00316208"/>
    <w:rsid w:val="003169A6"/>
    <w:rsid w:val="00316C23"/>
    <w:rsid w:val="00317678"/>
    <w:rsid w:val="003176FC"/>
    <w:rsid w:val="00317A2A"/>
    <w:rsid w:val="00317C0C"/>
    <w:rsid w:val="00317C7B"/>
    <w:rsid w:val="00320263"/>
    <w:rsid w:val="003202B6"/>
    <w:rsid w:val="0032081A"/>
    <w:rsid w:val="00320C14"/>
    <w:rsid w:val="00320CF1"/>
    <w:rsid w:val="00321365"/>
    <w:rsid w:val="00321387"/>
    <w:rsid w:val="0032140E"/>
    <w:rsid w:val="00321CA0"/>
    <w:rsid w:val="00321EE5"/>
    <w:rsid w:val="00321FA8"/>
    <w:rsid w:val="00322262"/>
    <w:rsid w:val="003225E8"/>
    <w:rsid w:val="003227CA"/>
    <w:rsid w:val="00322882"/>
    <w:rsid w:val="0032288D"/>
    <w:rsid w:val="00322A4C"/>
    <w:rsid w:val="003232E9"/>
    <w:rsid w:val="00323DDE"/>
    <w:rsid w:val="00323E7B"/>
    <w:rsid w:val="00324183"/>
    <w:rsid w:val="0032447E"/>
    <w:rsid w:val="003247B9"/>
    <w:rsid w:val="00324C53"/>
    <w:rsid w:val="00324D1F"/>
    <w:rsid w:val="0032544C"/>
    <w:rsid w:val="00325C60"/>
    <w:rsid w:val="00326507"/>
    <w:rsid w:val="0032672A"/>
    <w:rsid w:val="00326C20"/>
    <w:rsid w:val="00327175"/>
    <w:rsid w:val="0032737F"/>
    <w:rsid w:val="0032779B"/>
    <w:rsid w:val="00327B33"/>
    <w:rsid w:val="003300D7"/>
    <w:rsid w:val="0033032A"/>
    <w:rsid w:val="003303C1"/>
    <w:rsid w:val="003308A7"/>
    <w:rsid w:val="00330979"/>
    <w:rsid w:val="00330CFD"/>
    <w:rsid w:val="00331208"/>
    <w:rsid w:val="0033125A"/>
    <w:rsid w:val="0033190B"/>
    <w:rsid w:val="00331BBC"/>
    <w:rsid w:val="00331CAB"/>
    <w:rsid w:val="00331FC8"/>
    <w:rsid w:val="00332019"/>
    <w:rsid w:val="00332485"/>
    <w:rsid w:val="00332C4F"/>
    <w:rsid w:val="00332FB9"/>
    <w:rsid w:val="00332FF6"/>
    <w:rsid w:val="003332E0"/>
    <w:rsid w:val="003333BB"/>
    <w:rsid w:val="00333775"/>
    <w:rsid w:val="00333ACE"/>
    <w:rsid w:val="00333CED"/>
    <w:rsid w:val="00333FE6"/>
    <w:rsid w:val="00334056"/>
    <w:rsid w:val="00334B21"/>
    <w:rsid w:val="00335332"/>
    <w:rsid w:val="00335466"/>
    <w:rsid w:val="00335A46"/>
    <w:rsid w:val="00335D7E"/>
    <w:rsid w:val="00336039"/>
    <w:rsid w:val="0033620D"/>
    <w:rsid w:val="003362D1"/>
    <w:rsid w:val="003364EE"/>
    <w:rsid w:val="0033745E"/>
    <w:rsid w:val="00337542"/>
    <w:rsid w:val="00337F09"/>
    <w:rsid w:val="00340051"/>
    <w:rsid w:val="00340199"/>
    <w:rsid w:val="003402E9"/>
    <w:rsid w:val="003409F8"/>
    <w:rsid w:val="00340DA6"/>
    <w:rsid w:val="00340DBE"/>
    <w:rsid w:val="00340E06"/>
    <w:rsid w:val="00340EAD"/>
    <w:rsid w:val="00340EFE"/>
    <w:rsid w:val="00341028"/>
    <w:rsid w:val="00341204"/>
    <w:rsid w:val="0034158C"/>
    <w:rsid w:val="003416EA"/>
    <w:rsid w:val="003417A4"/>
    <w:rsid w:val="00341B76"/>
    <w:rsid w:val="00341B8D"/>
    <w:rsid w:val="00342108"/>
    <w:rsid w:val="003422F2"/>
    <w:rsid w:val="003427C5"/>
    <w:rsid w:val="00342996"/>
    <w:rsid w:val="00342A93"/>
    <w:rsid w:val="00342BBF"/>
    <w:rsid w:val="003431EF"/>
    <w:rsid w:val="00343740"/>
    <w:rsid w:val="00344CEB"/>
    <w:rsid w:val="0034513F"/>
    <w:rsid w:val="00345D38"/>
    <w:rsid w:val="00346249"/>
    <w:rsid w:val="003462FD"/>
    <w:rsid w:val="0034631C"/>
    <w:rsid w:val="003467AF"/>
    <w:rsid w:val="003468B9"/>
    <w:rsid w:val="00346D5E"/>
    <w:rsid w:val="00346E64"/>
    <w:rsid w:val="00346E6C"/>
    <w:rsid w:val="0034737E"/>
    <w:rsid w:val="0034748E"/>
    <w:rsid w:val="0034763F"/>
    <w:rsid w:val="0035004B"/>
    <w:rsid w:val="00350083"/>
    <w:rsid w:val="0035022B"/>
    <w:rsid w:val="0035044A"/>
    <w:rsid w:val="003506EA"/>
    <w:rsid w:val="003509F5"/>
    <w:rsid w:val="00350A1E"/>
    <w:rsid w:val="003512B9"/>
    <w:rsid w:val="00351559"/>
    <w:rsid w:val="003516D5"/>
    <w:rsid w:val="00351A84"/>
    <w:rsid w:val="00351BD0"/>
    <w:rsid w:val="00352745"/>
    <w:rsid w:val="00352B19"/>
    <w:rsid w:val="003532C9"/>
    <w:rsid w:val="003538B3"/>
    <w:rsid w:val="0035402A"/>
    <w:rsid w:val="00354075"/>
    <w:rsid w:val="0035419D"/>
    <w:rsid w:val="0035451A"/>
    <w:rsid w:val="00354579"/>
    <w:rsid w:val="003548A5"/>
    <w:rsid w:val="00354DF8"/>
    <w:rsid w:val="00354F10"/>
    <w:rsid w:val="003554FD"/>
    <w:rsid w:val="003569FB"/>
    <w:rsid w:val="00356A66"/>
    <w:rsid w:val="00357927"/>
    <w:rsid w:val="00357AE2"/>
    <w:rsid w:val="00357E95"/>
    <w:rsid w:val="003613B4"/>
    <w:rsid w:val="0036152E"/>
    <w:rsid w:val="00361B12"/>
    <w:rsid w:val="00361CBE"/>
    <w:rsid w:val="00362277"/>
    <w:rsid w:val="00362559"/>
    <w:rsid w:val="00362726"/>
    <w:rsid w:val="00362A8A"/>
    <w:rsid w:val="00362F0D"/>
    <w:rsid w:val="003632AB"/>
    <w:rsid w:val="0036357B"/>
    <w:rsid w:val="00364164"/>
    <w:rsid w:val="00364A5E"/>
    <w:rsid w:val="00364BAB"/>
    <w:rsid w:val="00364EA0"/>
    <w:rsid w:val="003651CC"/>
    <w:rsid w:val="0036556F"/>
    <w:rsid w:val="0036566F"/>
    <w:rsid w:val="003656AB"/>
    <w:rsid w:val="003659B7"/>
    <w:rsid w:val="0036638A"/>
    <w:rsid w:val="00366530"/>
    <w:rsid w:val="003672BA"/>
    <w:rsid w:val="003673CA"/>
    <w:rsid w:val="0036796F"/>
    <w:rsid w:val="00370010"/>
    <w:rsid w:val="003704B5"/>
    <w:rsid w:val="00370698"/>
    <w:rsid w:val="003709C8"/>
    <w:rsid w:val="003709CE"/>
    <w:rsid w:val="00370A4B"/>
    <w:rsid w:val="00370D8E"/>
    <w:rsid w:val="0037112F"/>
    <w:rsid w:val="003714E5"/>
    <w:rsid w:val="0037191F"/>
    <w:rsid w:val="00371D3C"/>
    <w:rsid w:val="0037212A"/>
    <w:rsid w:val="003721BF"/>
    <w:rsid w:val="003722A8"/>
    <w:rsid w:val="00372618"/>
    <w:rsid w:val="003729FB"/>
    <w:rsid w:val="00372E6C"/>
    <w:rsid w:val="00373338"/>
    <w:rsid w:val="003737DA"/>
    <w:rsid w:val="003738A6"/>
    <w:rsid w:val="003738C0"/>
    <w:rsid w:val="00373927"/>
    <w:rsid w:val="00373E78"/>
    <w:rsid w:val="00374282"/>
    <w:rsid w:val="003743CC"/>
    <w:rsid w:val="00374730"/>
    <w:rsid w:val="00374EFE"/>
    <w:rsid w:val="00375A45"/>
    <w:rsid w:val="00375AA6"/>
    <w:rsid w:val="003765FC"/>
    <w:rsid w:val="003767C0"/>
    <w:rsid w:val="00377637"/>
    <w:rsid w:val="00377B0C"/>
    <w:rsid w:val="003804F2"/>
    <w:rsid w:val="00380730"/>
    <w:rsid w:val="0038075E"/>
    <w:rsid w:val="003808A5"/>
    <w:rsid w:val="003810BB"/>
    <w:rsid w:val="003813E0"/>
    <w:rsid w:val="003815A6"/>
    <w:rsid w:val="0038164E"/>
    <w:rsid w:val="00381791"/>
    <w:rsid w:val="0038195D"/>
    <w:rsid w:val="003819C5"/>
    <w:rsid w:val="00381D4F"/>
    <w:rsid w:val="0038245C"/>
    <w:rsid w:val="003827A3"/>
    <w:rsid w:val="003829EF"/>
    <w:rsid w:val="00382F76"/>
    <w:rsid w:val="00382FC4"/>
    <w:rsid w:val="003831B7"/>
    <w:rsid w:val="003838E4"/>
    <w:rsid w:val="00383B88"/>
    <w:rsid w:val="00383F30"/>
    <w:rsid w:val="00384E6B"/>
    <w:rsid w:val="00385050"/>
    <w:rsid w:val="00385340"/>
    <w:rsid w:val="0038541E"/>
    <w:rsid w:val="00385434"/>
    <w:rsid w:val="00385BEE"/>
    <w:rsid w:val="00385D45"/>
    <w:rsid w:val="00385EAA"/>
    <w:rsid w:val="00385EBC"/>
    <w:rsid w:val="003863AC"/>
    <w:rsid w:val="00386408"/>
    <w:rsid w:val="0038641B"/>
    <w:rsid w:val="00386552"/>
    <w:rsid w:val="00386888"/>
    <w:rsid w:val="003868D6"/>
    <w:rsid w:val="00386A78"/>
    <w:rsid w:val="00387464"/>
    <w:rsid w:val="003877E3"/>
    <w:rsid w:val="0039057E"/>
    <w:rsid w:val="0039069D"/>
    <w:rsid w:val="00390990"/>
    <w:rsid w:val="003909C5"/>
    <w:rsid w:val="00390E15"/>
    <w:rsid w:val="00390FFF"/>
    <w:rsid w:val="00391175"/>
    <w:rsid w:val="00392DA0"/>
    <w:rsid w:val="00392E6B"/>
    <w:rsid w:val="00393143"/>
    <w:rsid w:val="00393258"/>
    <w:rsid w:val="00393279"/>
    <w:rsid w:val="003933DA"/>
    <w:rsid w:val="0039354C"/>
    <w:rsid w:val="003935ED"/>
    <w:rsid w:val="00393640"/>
    <w:rsid w:val="00393724"/>
    <w:rsid w:val="00393884"/>
    <w:rsid w:val="00393A52"/>
    <w:rsid w:val="00393A7B"/>
    <w:rsid w:val="00393B21"/>
    <w:rsid w:val="00393EE4"/>
    <w:rsid w:val="003944D8"/>
    <w:rsid w:val="00394D1F"/>
    <w:rsid w:val="00394E25"/>
    <w:rsid w:val="003958D5"/>
    <w:rsid w:val="00395FC5"/>
    <w:rsid w:val="00396BD7"/>
    <w:rsid w:val="00396DD4"/>
    <w:rsid w:val="00396F5A"/>
    <w:rsid w:val="003978F1"/>
    <w:rsid w:val="00397FF7"/>
    <w:rsid w:val="003A0183"/>
    <w:rsid w:val="003A06C3"/>
    <w:rsid w:val="003A0C02"/>
    <w:rsid w:val="003A0D79"/>
    <w:rsid w:val="003A0D8C"/>
    <w:rsid w:val="003A0F39"/>
    <w:rsid w:val="003A15B5"/>
    <w:rsid w:val="003A1C92"/>
    <w:rsid w:val="003A1D2E"/>
    <w:rsid w:val="003A1EAB"/>
    <w:rsid w:val="003A2337"/>
    <w:rsid w:val="003A26E1"/>
    <w:rsid w:val="003A2ED7"/>
    <w:rsid w:val="003A398B"/>
    <w:rsid w:val="003A3ACC"/>
    <w:rsid w:val="003A3F7C"/>
    <w:rsid w:val="003A43A6"/>
    <w:rsid w:val="003A4403"/>
    <w:rsid w:val="003A44E1"/>
    <w:rsid w:val="003A4A67"/>
    <w:rsid w:val="003A520A"/>
    <w:rsid w:val="003A55C7"/>
    <w:rsid w:val="003A5886"/>
    <w:rsid w:val="003A6A1D"/>
    <w:rsid w:val="003A6A2B"/>
    <w:rsid w:val="003A6B23"/>
    <w:rsid w:val="003A6CB0"/>
    <w:rsid w:val="003A761F"/>
    <w:rsid w:val="003A7840"/>
    <w:rsid w:val="003A78C3"/>
    <w:rsid w:val="003A7C29"/>
    <w:rsid w:val="003A7F46"/>
    <w:rsid w:val="003B0531"/>
    <w:rsid w:val="003B055C"/>
    <w:rsid w:val="003B088C"/>
    <w:rsid w:val="003B0A9E"/>
    <w:rsid w:val="003B0C06"/>
    <w:rsid w:val="003B0E93"/>
    <w:rsid w:val="003B18C9"/>
    <w:rsid w:val="003B1FE4"/>
    <w:rsid w:val="003B2106"/>
    <w:rsid w:val="003B22EE"/>
    <w:rsid w:val="003B237F"/>
    <w:rsid w:val="003B2613"/>
    <w:rsid w:val="003B2992"/>
    <w:rsid w:val="003B33FB"/>
    <w:rsid w:val="003B377A"/>
    <w:rsid w:val="003B3974"/>
    <w:rsid w:val="003B3C01"/>
    <w:rsid w:val="003B3C3C"/>
    <w:rsid w:val="003B4112"/>
    <w:rsid w:val="003B47A1"/>
    <w:rsid w:val="003B483B"/>
    <w:rsid w:val="003B4A0B"/>
    <w:rsid w:val="003B4A27"/>
    <w:rsid w:val="003B4D8A"/>
    <w:rsid w:val="003B5368"/>
    <w:rsid w:val="003B54FE"/>
    <w:rsid w:val="003B5F5C"/>
    <w:rsid w:val="003B5F85"/>
    <w:rsid w:val="003B68EC"/>
    <w:rsid w:val="003B6DD4"/>
    <w:rsid w:val="003B73A4"/>
    <w:rsid w:val="003B7629"/>
    <w:rsid w:val="003B7A61"/>
    <w:rsid w:val="003B7BE9"/>
    <w:rsid w:val="003B7DC8"/>
    <w:rsid w:val="003B7EB6"/>
    <w:rsid w:val="003B7F77"/>
    <w:rsid w:val="003C045E"/>
    <w:rsid w:val="003C081B"/>
    <w:rsid w:val="003C0A3C"/>
    <w:rsid w:val="003C0BD3"/>
    <w:rsid w:val="003C0C74"/>
    <w:rsid w:val="003C0E64"/>
    <w:rsid w:val="003C0FE3"/>
    <w:rsid w:val="003C101A"/>
    <w:rsid w:val="003C1265"/>
    <w:rsid w:val="003C14BF"/>
    <w:rsid w:val="003C1579"/>
    <w:rsid w:val="003C17D3"/>
    <w:rsid w:val="003C1850"/>
    <w:rsid w:val="003C1A72"/>
    <w:rsid w:val="003C1C53"/>
    <w:rsid w:val="003C1CFD"/>
    <w:rsid w:val="003C20D4"/>
    <w:rsid w:val="003C244E"/>
    <w:rsid w:val="003C2804"/>
    <w:rsid w:val="003C292A"/>
    <w:rsid w:val="003C2CB0"/>
    <w:rsid w:val="003C31F3"/>
    <w:rsid w:val="003C386F"/>
    <w:rsid w:val="003C3C0D"/>
    <w:rsid w:val="003C3D36"/>
    <w:rsid w:val="003C43B3"/>
    <w:rsid w:val="003C4419"/>
    <w:rsid w:val="003C4832"/>
    <w:rsid w:val="003C49B5"/>
    <w:rsid w:val="003C50DD"/>
    <w:rsid w:val="003C5193"/>
    <w:rsid w:val="003C5650"/>
    <w:rsid w:val="003C5909"/>
    <w:rsid w:val="003C5912"/>
    <w:rsid w:val="003C5B9C"/>
    <w:rsid w:val="003C68C7"/>
    <w:rsid w:val="003C6AF2"/>
    <w:rsid w:val="003C6BF6"/>
    <w:rsid w:val="003C6EEB"/>
    <w:rsid w:val="003C7192"/>
    <w:rsid w:val="003C7973"/>
    <w:rsid w:val="003D0242"/>
    <w:rsid w:val="003D02F7"/>
    <w:rsid w:val="003D07FD"/>
    <w:rsid w:val="003D08B8"/>
    <w:rsid w:val="003D0C36"/>
    <w:rsid w:val="003D119F"/>
    <w:rsid w:val="003D1555"/>
    <w:rsid w:val="003D1D75"/>
    <w:rsid w:val="003D1F78"/>
    <w:rsid w:val="003D1F7E"/>
    <w:rsid w:val="003D2294"/>
    <w:rsid w:val="003D290A"/>
    <w:rsid w:val="003D2B1A"/>
    <w:rsid w:val="003D2CE7"/>
    <w:rsid w:val="003D2E36"/>
    <w:rsid w:val="003D2F14"/>
    <w:rsid w:val="003D34B1"/>
    <w:rsid w:val="003D494B"/>
    <w:rsid w:val="003D49B1"/>
    <w:rsid w:val="003D4B51"/>
    <w:rsid w:val="003D578C"/>
    <w:rsid w:val="003D5D43"/>
    <w:rsid w:val="003D6253"/>
    <w:rsid w:val="003D6392"/>
    <w:rsid w:val="003D6578"/>
    <w:rsid w:val="003D65F6"/>
    <w:rsid w:val="003D699D"/>
    <w:rsid w:val="003D69DB"/>
    <w:rsid w:val="003D6B72"/>
    <w:rsid w:val="003D6CB9"/>
    <w:rsid w:val="003D6FE8"/>
    <w:rsid w:val="003D7068"/>
    <w:rsid w:val="003D70AD"/>
    <w:rsid w:val="003D7372"/>
    <w:rsid w:val="003D788D"/>
    <w:rsid w:val="003D79A9"/>
    <w:rsid w:val="003E0016"/>
    <w:rsid w:val="003E10FA"/>
    <w:rsid w:val="003E1198"/>
    <w:rsid w:val="003E165A"/>
    <w:rsid w:val="003E2127"/>
    <w:rsid w:val="003E26A1"/>
    <w:rsid w:val="003E2A15"/>
    <w:rsid w:val="003E331B"/>
    <w:rsid w:val="003E3345"/>
    <w:rsid w:val="003E3807"/>
    <w:rsid w:val="003E3810"/>
    <w:rsid w:val="003E3E14"/>
    <w:rsid w:val="003E4A36"/>
    <w:rsid w:val="003E51D6"/>
    <w:rsid w:val="003E5B49"/>
    <w:rsid w:val="003E5C2B"/>
    <w:rsid w:val="003E60B2"/>
    <w:rsid w:val="003E638B"/>
    <w:rsid w:val="003E6A0D"/>
    <w:rsid w:val="003E7FD4"/>
    <w:rsid w:val="003F0630"/>
    <w:rsid w:val="003F0D76"/>
    <w:rsid w:val="003F1003"/>
    <w:rsid w:val="003F1878"/>
    <w:rsid w:val="003F1B4E"/>
    <w:rsid w:val="003F1F80"/>
    <w:rsid w:val="003F2642"/>
    <w:rsid w:val="003F266E"/>
    <w:rsid w:val="003F2FB1"/>
    <w:rsid w:val="003F3041"/>
    <w:rsid w:val="003F32B9"/>
    <w:rsid w:val="003F3786"/>
    <w:rsid w:val="003F3A3B"/>
    <w:rsid w:val="003F3C42"/>
    <w:rsid w:val="003F414D"/>
    <w:rsid w:val="003F45F9"/>
    <w:rsid w:val="003F465A"/>
    <w:rsid w:val="003F4EBF"/>
    <w:rsid w:val="003F5990"/>
    <w:rsid w:val="003F5BD7"/>
    <w:rsid w:val="003F6348"/>
    <w:rsid w:val="003F649B"/>
    <w:rsid w:val="003F6747"/>
    <w:rsid w:val="003F6B7D"/>
    <w:rsid w:val="003F757C"/>
    <w:rsid w:val="003F7825"/>
    <w:rsid w:val="003F7C7C"/>
    <w:rsid w:val="003F7FAB"/>
    <w:rsid w:val="00400080"/>
    <w:rsid w:val="004004BF"/>
    <w:rsid w:val="00400908"/>
    <w:rsid w:val="00400A30"/>
    <w:rsid w:val="00400AD4"/>
    <w:rsid w:val="00400DB2"/>
    <w:rsid w:val="00401344"/>
    <w:rsid w:val="00401968"/>
    <w:rsid w:val="004020EB"/>
    <w:rsid w:val="00402280"/>
    <w:rsid w:val="004022FC"/>
    <w:rsid w:val="0040278F"/>
    <w:rsid w:val="00402A31"/>
    <w:rsid w:val="00402A56"/>
    <w:rsid w:val="00402E12"/>
    <w:rsid w:val="00402E19"/>
    <w:rsid w:val="00402EE2"/>
    <w:rsid w:val="00402FB0"/>
    <w:rsid w:val="00403222"/>
    <w:rsid w:val="004036DB"/>
    <w:rsid w:val="0040391B"/>
    <w:rsid w:val="00403AA5"/>
    <w:rsid w:val="00404137"/>
    <w:rsid w:val="0040450B"/>
    <w:rsid w:val="004047C3"/>
    <w:rsid w:val="00404A74"/>
    <w:rsid w:val="00404D2A"/>
    <w:rsid w:val="0040529F"/>
    <w:rsid w:val="00405793"/>
    <w:rsid w:val="00405E90"/>
    <w:rsid w:val="0040606E"/>
    <w:rsid w:val="004073EF"/>
    <w:rsid w:val="004102A4"/>
    <w:rsid w:val="004104C9"/>
    <w:rsid w:val="004104FB"/>
    <w:rsid w:val="004109C3"/>
    <w:rsid w:val="00410E4D"/>
    <w:rsid w:val="00411280"/>
    <w:rsid w:val="0041149C"/>
    <w:rsid w:val="00411C61"/>
    <w:rsid w:val="00411C7A"/>
    <w:rsid w:val="004125F6"/>
    <w:rsid w:val="00412776"/>
    <w:rsid w:val="0041278E"/>
    <w:rsid w:val="00412998"/>
    <w:rsid w:val="004129C8"/>
    <w:rsid w:val="00412E5A"/>
    <w:rsid w:val="00413758"/>
    <w:rsid w:val="00413960"/>
    <w:rsid w:val="00413992"/>
    <w:rsid w:val="00413BCE"/>
    <w:rsid w:val="00414353"/>
    <w:rsid w:val="004145AC"/>
    <w:rsid w:val="004147E6"/>
    <w:rsid w:val="00414A6E"/>
    <w:rsid w:val="00414B9E"/>
    <w:rsid w:val="00414F61"/>
    <w:rsid w:val="00415267"/>
    <w:rsid w:val="00415AA6"/>
    <w:rsid w:val="00415AE7"/>
    <w:rsid w:val="00416320"/>
    <w:rsid w:val="00416716"/>
    <w:rsid w:val="004169BF"/>
    <w:rsid w:val="00416A79"/>
    <w:rsid w:val="00416DA1"/>
    <w:rsid w:val="00417150"/>
    <w:rsid w:val="00417307"/>
    <w:rsid w:val="00417A69"/>
    <w:rsid w:val="00417DB5"/>
    <w:rsid w:val="004200F1"/>
    <w:rsid w:val="00420231"/>
    <w:rsid w:val="00421027"/>
    <w:rsid w:val="004211FF"/>
    <w:rsid w:val="0042136C"/>
    <w:rsid w:val="00421716"/>
    <w:rsid w:val="004218D2"/>
    <w:rsid w:val="00421C23"/>
    <w:rsid w:val="00421C7B"/>
    <w:rsid w:val="00421C9F"/>
    <w:rsid w:val="00421EC6"/>
    <w:rsid w:val="0042218B"/>
    <w:rsid w:val="00422E33"/>
    <w:rsid w:val="00422F10"/>
    <w:rsid w:val="0042322A"/>
    <w:rsid w:val="0042333F"/>
    <w:rsid w:val="0042334B"/>
    <w:rsid w:val="0042351F"/>
    <w:rsid w:val="004237F5"/>
    <w:rsid w:val="00423964"/>
    <w:rsid w:val="00423A44"/>
    <w:rsid w:val="00423E94"/>
    <w:rsid w:val="00423EBB"/>
    <w:rsid w:val="00423EC3"/>
    <w:rsid w:val="0042412B"/>
    <w:rsid w:val="00424606"/>
    <w:rsid w:val="004247F4"/>
    <w:rsid w:val="00424F0A"/>
    <w:rsid w:val="00425244"/>
    <w:rsid w:val="00425338"/>
    <w:rsid w:val="00425D19"/>
    <w:rsid w:val="004264E5"/>
    <w:rsid w:val="004266D8"/>
    <w:rsid w:val="00426976"/>
    <w:rsid w:val="00427252"/>
    <w:rsid w:val="004277D6"/>
    <w:rsid w:val="00427D62"/>
    <w:rsid w:val="004300E9"/>
    <w:rsid w:val="0043029D"/>
    <w:rsid w:val="004307CF"/>
    <w:rsid w:val="004308A2"/>
    <w:rsid w:val="00430BC8"/>
    <w:rsid w:val="00431000"/>
    <w:rsid w:val="00431003"/>
    <w:rsid w:val="00431045"/>
    <w:rsid w:val="00431343"/>
    <w:rsid w:val="004316B1"/>
    <w:rsid w:val="004316D3"/>
    <w:rsid w:val="00431A44"/>
    <w:rsid w:val="00431EA4"/>
    <w:rsid w:val="00431EDD"/>
    <w:rsid w:val="0043215A"/>
    <w:rsid w:val="00432719"/>
    <w:rsid w:val="00432E86"/>
    <w:rsid w:val="0043336C"/>
    <w:rsid w:val="0043347E"/>
    <w:rsid w:val="0043357B"/>
    <w:rsid w:val="004338DF"/>
    <w:rsid w:val="00433AFD"/>
    <w:rsid w:val="00433DED"/>
    <w:rsid w:val="00433F25"/>
    <w:rsid w:val="00433FFD"/>
    <w:rsid w:val="00434211"/>
    <w:rsid w:val="004343B8"/>
    <w:rsid w:val="0043451F"/>
    <w:rsid w:val="004345D9"/>
    <w:rsid w:val="00434968"/>
    <w:rsid w:val="00434A37"/>
    <w:rsid w:val="00434BD9"/>
    <w:rsid w:val="00435382"/>
    <w:rsid w:val="00435671"/>
    <w:rsid w:val="00435A51"/>
    <w:rsid w:val="00435C96"/>
    <w:rsid w:val="00435CCF"/>
    <w:rsid w:val="00435D2F"/>
    <w:rsid w:val="00435DAB"/>
    <w:rsid w:val="0043617E"/>
    <w:rsid w:val="00436648"/>
    <w:rsid w:val="00436A40"/>
    <w:rsid w:val="0043714F"/>
    <w:rsid w:val="004371BC"/>
    <w:rsid w:val="004376F2"/>
    <w:rsid w:val="00437732"/>
    <w:rsid w:val="00437840"/>
    <w:rsid w:val="0043798D"/>
    <w:rsid w:val="00437E6B"/>
    <w:rsid w:val="00440F83"/>
    <w:rsid w:val="0044170F"/>
    <w:rsid w:val="00441961"/>
    <w:rsid w:val="00441D46"/>
    <w:rsid w:val="004426E5"/>
    <w:rsid w:val="004433FD"/>
    <w:rsid w:val="00443468"/>
    <w:rsid w:val="004435A4"/>
    <w:rsid w:val="004437F3"/>
    <w:rsid w:val="00443E2E"/>
    <w:rsid w:val="00443F44"/>
    <w:rsid w:val="00444A90"/>
    <w:rsid w:val="00444AE2"/>
    <w:rsid w:val="00444D21"/>
    <w:rsid w:val="00445404"/>
    <w:rsid w:val="00445504"/>
    <w:rsid w:val="00445729"/>
    <w:rsid w:val="00445D37"/>
    <w:rsid w:val="00445DD6"/>
    <w:rsid w:val="00446159"/>
    <w:rsid w:val="00446362"/>
    <w:rsid w:val="00446C44"/>
    <w:rsid w:val="004470D2"/>
    <w:rsid w:val="00447269"/>
    <w:rsid w:val="00447399"/>
    <w:rsid w:val="00447AA2"/>
    <w:rsid w:val="00447CA6"/>
    <w:rsid w:val="00447F67"/>
    <w:rsid w:val="00450952"/>
    <w:rsid w:val="00451628"/>
    <w:rsid w:val="00451749"/>
    <w:rsid w:val="00451CD0"/>
    <w:rsid w:val="00451CDF"/>
    <w:rsid w:val="00451E9D"/>
    <w:rsid w:val="004524A8"/>
    <w:rsid w:val="0045250C"/>
    <w:rsid w:val="00452BDF"/>
    <w:rsid w:val="004531F8"/>
    <w:rsid w:val="0045372C"/>
    <w:rsid w:val="00453BB3"/>
    <w:rsid w:val="00453C0E"/>
    <w:rsid w:val="00453DBD"/>
    <w:rsid w:val="00453E8D"/>
    <w:rsid w:val="00453E91"/>
    <w:rsid w:val="00453FFF"/>
    <w:rsid w:val="00454029"/>
    <w:rsid w:val="004541A0"/>
    <w:rsid w:val="00454245"/>
    <w:rsid w:val="00454270"/>
    <w:rsid w:val="004542DE"/>
    <w:rsid w:val="0045462E"/>
    <w:rsid w:val="00454756"/>
    <w:rsid w:val="0045485D"/>
    <w:rsid w:val="00454EAA"/>
    <w:rsid w:val="00455184"/>
    <w:rsid w:val="0045574B"/>
    <w:rsid w:val="004557F1"/>
    <w:rsid w:val="00455AFB"/>
    <w:rsid w:val="00455F0D"/>
    <w:rsid w:val="00456493"/>
    <w:rsid w:val="0045673E"/>
    <w:rsid w:val="00456BE5"/>
    <w:rsid w:val="004578DB"/>
    <w:rsid w:val="00457D24"/>
    <w:rsid w:val="0046034D"/>
    <w:rsid w:val="004605B6"/>
    <w:rsid w:val="00460914"/>
    <w:rsid w:val="00460BF3"/>
    <w:rsid w:val="00460E3B"/>
    <w:rsid w:val="00460E8E"/>
    <w:rsid w:val="004611C8"/>
    <w:rsid w:val="00461B1D"/>
    <w:rsid w:val="00461FDA"/>
    <w:rsid w:val="00462C68"/>
    <w:rsid w:val="00462D0E"/>
    <w:rsid w:val="00462E3F"/>
    <w:rsid w:val="00462ED5"/>
    <w:rsid w:val="00462FAB"/>
    <w:rsid w:val="004630DA"/>
    <w:rsid w:val="0046392F"/>
    <w:rsid w:val="004639C8"/>
    <w:rsid w:val="00463B46"/>
    <w:rsid w:val="00463BC5"/>
    <w:rsid w:val="00465279"/>
    <w:rsid w:val="00466085"/>
    <w:rsid w:val="004664A0"/>
    <w:rsid w:val="004665A6"/>
    <w:rsid w:val="00466B6A"/>
    <w:rsid w:val="00466C61"/>
    <w:rsid w:val="00466FF6"/>
    <w:rsid w:val="004671C4"/>
    <w:rsid w:val="0046726B"/>
    <w:rsid w:val="00467AED"/>
    <w:rsid w:val="00467F2D"/>
    <w:rsid w:val="00470306"/>
    <w:rsid w:val="004705E9"/>
    <w:rsid w:val="004707FD"/>
    <w:rsid w:val="00470C40"/>
    <w:rsid w:val="00471666"/>
    <w:rsid w:val="00471AFF"/>
    <w:rsid w:val="0047241E"/>
    <w:rsid w:val="00472669"/>
    <w:rsid w:val="00472CF7"/>
    <w:rsid w:val="00472E9B"/>
    <w:rsid w:val="004730FE"/>
    <w:rsid w:val="0047361F"/>
    <w:rsid w:val="00473682"/>
    <w:rsid w:val="00473E29"/>
    <w:rsid w:val="00473F00"/>
    <w:rsid w:val="00473F41"/>
    <w:rsid w:val="00473FE0"/>
    <w:rsid w:val="004740ED"/>
    <w:rsid w:val="004740F1"/>
    <w:rsid w:val="00474382"/>
    <w:rsid w:val="00474B1C"/>
    <w:rsid w:val="00474D9A"/>
    <w:rsid w:val="0047580F"/>
    <w:rsid w:val="00475A01"/>
    <w:rsid w:val="00475B29"/>
    <w:rsid w:val="00475CD6"/>
    <w:rsid w:val="00475CFC"/>
    <w:rsid w:val="00475D83"/>
    <w:rsid w:val="00475DA1"/>
    <w:rsid w:val="00475E9B"/>
    <w:rsid w:val="00476190"/>
    <w:rsid w:val="00476B29"/>
    <w:rsid w:val="00477EDC"/>
    <w:rsid w:val="0048028B"/>
    <w:rsid w:val="004802A4"/>
    <w:rsid w:val="004802C0"/>
    <w:rsid w:val="004805E7"/>
    <w:rsid w:val="004807F0"/>
    <w:rsid w:val="00480CF3"/>
    <w:rsid w:val="00480CFB"/>
    <w:rsid w:val="00481828"/>
    <w:rsid w:val="0048229B"/>
    <w:rsid w:val="00482A48"/>
    <w:rsid w:val="00482F19"/>
    <w:rsid w:val="00483136"/>
    <w:rsid w:val="004837BE"/>
    <w:rsid w:val="00483891"/>
    <w:rsid w:val="004838A0"/>
    <w:rsid w:val="00483B58"/>
    <w:rsid w:val="00483EEA"/>
    <w:rsid w:val="00483FF8"/>
    <w:rsid w:val="004841B7"/>
    <w:rsid w:val="0048430B"/>
    <w:rsid w:val="0048455D"/>
    <w:rsid w:val="00484A0E"/>
    <w:rsid w:val="00484CD3"/>
    <w:rsid w:val="00484E39"/>
    <w:rsid w:val="00485073"/>
    <w:rsid w:val="0048540E"/>
    <w:rsid w:val="00485924"/>
    <w:rsid w:val="00485969"/>
    <w:rsid w:val="004859D5"/>
    <w:rsid w:val="00486924"/>
    <w:rsid w:val="004869A8"/>
    <w:rsid w:val="00486EB5"/>
    <w:rsid w:val="00487076"/>
    <w:rsid w:val="00487168"/>
    <w:rsid w:val="0048787A"/>
    <w:rsid w:val="004879F1"/>
    <w:rsid w:val="00487C85"/>
    <w:rsid w:val="004901BE"/>
    <w:rsid w:val="00490C2B"/>
    <w:rsid w:val="00490E39"/>
    <w:rsid w:val="00491084"/>
    <w:rsid w:val="004916ED"/>
    <w:rsid w:val="00491D91"/>
    <w:rsid w:val="0049234C"/>
    <w:rsid w:val="00492B96"/>
    <w:rsid w:val="00492F9A"/>
    <w:rsid w:val="00493004"/>
    <w:rsid w:val="004930A1"/>
    <w:rsid w:val="00493218"/>
    <w:rsid w:val="00493230"/>
    <w:rsid w:val="00493435"/>
    <w:rsid w:val="004936A4"/>
    <w:rsid w:val="004939EE"/>
    <w:rsid w:val="00493B5D"/>
    <w:rsid w:val="00493EB3"/>
    <w:rsid w:val="00494725"/>
    <w:rsid w:val="0049487A"/>
    <w:rsid w:val="004949D6"/>
    <w:rsid w:val="00494B30"/>
    <w:rsid w:val="00494BAF"/>
    <w:rsid w:val="00494BCE"/>
    <w:rsid w:val="00494C65"/>
    <w:rsid w:val="004950CE"/>
    <w:rsid w:val="00495C96"/>
    <w:rsid w:val="00496B4E"/>
    <w:rsid w:val="004976CD"/>
    <w:rsid w:val="0049778D"/>
    <w:rsid w:val="0049794B"/>
    <w:rsid w:val="00497F6C"/>
    <w:rsid w:val="004A02E1"/>
    <w:rsid w:val="004A0322"/>
    <w:rsid w:val="004A0421"/>
    <w:rsid w:val="004A114E"/>
    <w:rsid w:val="004A1B6A"/>
    <w:rsid w:val="004A369E"/>
    <w:rsid w:val="004A3794"/>
    <w:rsid w:val="004A391D"/>
    <w:rsid w:val="004A3A94"/>
    <w:rsid w:val="004A3BBB"/>
    <w:rsid w:val="004A3F68"/>
    <w:rsid w:val="004A405B"/>
    <w:rsid w:val="004A4753"/>
    <w:rsid w:val="004A4D05"/>
    <w:rsid w:val="004A5059"/>
    <w:rsid w:val="004A50A6"/>
    <w:rsid w:val="004A55DE"/>
    <w:rsid w:val="004A5799"/>
    <w:rsid w:val="004A66EE"/>
    <w:rsid w:val="004A6D43"/>
    <w:rsid w:val="004A73E9"/>
    <w:rsid w:val="004A7468"/>
    <w:rsid w:val="004A758C"/>
    <w:rsid w:val="004A76ED"/>
    <w:rsid w:val="004A7B9D"/>
    <w:rsid w:val="004B021C"/>
    <w:rsid w:val="004B0D13"/>
    <w:rsid w:val="004B0D7A"/>
    <w:rsid w:val="004B1281"/>
    <w:rsid w:val="004B1583"/>
    <w:rsid w:val="004B1D89"/>
    <w:rsid w:val="004B1E93"/>
    <w:rsid w:val="004B23E6"/>
    <w:rsid w:val="004B2502"/>
    <w:rsid w:val="004B2638"/>
    <w:rsid w:val="004B27C8"/>
    <w:rsid w:val="004B2A38"/>
    <w:rsid w:val="004B31D1"/>
    <w:rsid w:val="004B3272"/>
    <w:rsid w:val="004B32E0"/>
    <w:rsid w:val="004B34D5"/>
    <w:rsid w:val="004B34D7"/>
    <w:rsid w:val="004B4262"/>
    <w:rsid w:val="004B467A"/>
    <w:rsid w:val="004B4F84"/>
    <w:rsid w:val="004B54E1"/>
    <w:rsid w:val="004B591F"/>
    <w:rsid w:val="004B5C55"/>
    <w:rsid w:val="004B5D88"/>
    <w:rsid w:val="004B5DC7"/>
    <w:rsid w:val="004B61FB"/>
    <w:rsid w:val="004B6284"/>
    <w:rsid w:val="004B62B6"/>
    <w:rsid w:val="004B65D4"/>
    <w:rsid w:val="004B66AD"/>
    <w:rsid w:val="004B6807"/>
    <w:rsid w:val="004B6EA4"/>
    <w:rsid w:val="004B713B"/>
    <w:rsid w:val="004B7151"/>
    <w:rsid w:val="004B7258"/>
    <w:rsid w:val="004C0111"/>
    <w:rsid w:val="004C04C2"/>
    <w:rsid w:val="004C06E6"/>
    <w:rsid w:val="004C091B"/>
    <w:rsid w:val="004C09FC"/>
    <w:rsid w:val="004C0D66"/>
    <w:rsid w:val="004C0E92"/>
    <w:rsid w:val="004C112A"/>
    <w:rsid w:val="004C12C6"/>
    <w:rsid w:val="004C152D"/>
    <w:rsid w:val="004C1870"/>
    <w:rsid w:val="004C190C"/>
    <w:rsid w:val="004C19CD"/>
    <w:rsid w:val="004C1EDB"/>
    <w:rsid w:val="004C21B3"/>
    <w:rsid w:val="004C2227"/>
    <w:rsid w:val="004C2507"/>
    <w:rsid w:val="004C2997"/>
    <w:rsid w:val="004C2E73"/>
    <w:rsid w:val="004C2F26"/>
    <w:rsid w:val="004C358B"/>
    <w:rsid w:val="004C36C3"/>
    <w:rsid w:val="004C3D15"/>
    <w:rsid w:val="004C3D65"/>
    <w:rsid w:val="004C3EFC"/>
    <w:rsid w:val="004C4CC1"/>
    <w:rsid w:val="004C505F"/>
    <w:rsid w:val="004C522E"/>
    <w:rsid w:val="004C5512"/>
    <w:rsid w:val="004C5B31"/>
    <w:rsid w:val="004C5BFC"/>
    <w:rsid w:val="004C5FE8"/>
    <w:rsid w:val="004C6162"/>
    <w:rsid w:val="004C6439"/>
    <w:rsid w:val="004C660D"/>
    <w:rsid w:val="004C6829"/>
    <w:rsid w:val="004C6846"/>
    <w:rsid w:val="004C6D31"/>
    <w:rsid w:val="004C7092"/>
    <w:rsid w:val="004C78E9"/>
    <w:rsid w:val="004C7B8A"/>
    <w:rsid w:val="004D044D"/>
    <w:rsid w:val="004D0800"/>
    <w:rsid w:val="004D09EE"/>
    <w:rsid w:val="004D0B89"/>
    <w:rsid w:val="004D0E38"/>
    <w:rsid w:val="004D0E9D"/>
    <w:rsid w:val="004D10A6"/>
    <w:rsid w:val="004D10DA"/>
    <w:rsid w:val="004D1B8F"/>
    <w:rsid w:val="004D1BC6"/>
    <w:rsid w:val="004D1E01"/>
    <w:rsid w:val="004D2206"/>
    <w:rsid w:val="004D22B7"/>
    <w:rsid w:val="004D25BB"/>
    <w:rsid w:val="004D2FC8"/>
    <w:rsid w:val="004D301A"/>
    <w:rsid w:val="004D3785"/>
    <w:rsid w:val="004D396A"/>
    <w:rsid w:val="004D39E5"/>
    <w:rsid w:val="004D3D2A"/>
    <w:rsid w:val="004D41AE"/>
    <w:rsid w:val="004D4759"/>
    <w:rsid w:val="004D4A60"/>
    <w:rsid w:val="004D4AEA"/>
    <w:rsid w:val="004D4F4C"/>
    <w:rsid w:val="004D5156"/>
    <w:rsid w:val="004D52EF"/>
    <w:rsid w:val="004D58DA"/>
    <w:rsid w:val="004D5AF3"/>
    <w:rsid w:val="004D6189"/>
    <w:rsid w:val="004D686F"/>
    <w:rsid w:val="004D6E9D"/>
    <w:rsid w:val="004D6EC0"/>
    <w:rsid w:val="004D794E"/>
    <w:rsid w:val="004D7BE0"/>
    <w:rsid w:val="004E04C8"/>
    <w:rsid w:val="004E0508"/>
    <w:rsid w:val="004E0766"/>
    <w:rsid w:val="004E0851"/>
    <w:rsid w:val="004E0A73"/>
    <w:rsid w:val="004E0E82"/>
    <w:rsid w:val="004E1054"/>
    <w:rsid w:val="004E13CA"/>
    <w:rsid w:val="004E1A44"/>
    <w:rsid w:val="004E1D38"/>
    <w:rsid w:val="004E3577"/>
    <w:rsid w:val="004E35CE"/>
    <w:rsid w:val="004E3BD3"/>
    <w:rsid w:val="004E3F49"/>
    <w:rsid w:val="004E467E"/>
    <w:rsid w:val="004E47F0"/>
    <w:rsid w:val="004E4D48"/>
    <w:rsid w:val="004E4DAE"/>
    <w:rsid w:val="004E5101"/>
    <w:rsid w:val="004E52C1"/>
    <w:rsid w:val="004E5E13"/>
    <w:rsid w:val="004E5EE4"/>
    <w:rsid w:val="004E6217"/>
    <w:rsid w:val="004E6424"/>
    <w:rsid w:val="004E6641"/>
    <w:rsid w:val="004E6D76"/>
    <w:rsid w:val="004E7269"/>
    <w:rsid w:val="004E7621"/>
    <w:rsid w:val="004E76EF"/>
    <w:rsid w:val="004E779A"/>
    <w:rsid w:val="004E7C4D"/>
    <w:rsid w:val="004E7F91"/>
    <w:rsid w:val="004F03AA"/>
    <w:rsid w:val="004F0BCC"/>
    <w:rsid w:val="004F0EA0"/>
    <w:rsid w:val="004F0FFB"/>
    <w:rsid w:val="004F1415"/>
    <w:rsid w:val="004F148F"/>
    <w:rsid w:val="004F169E"/>
    <w:rsid w:val="004F1A6D"/>
    <w:rsid w:val="004F1EC0"/>
    <w:rsid w:val="004F204C"/>
    <w:rsid w:val="004F2D06"/>
    <w:rsid w:val="004F3A99"/>
    <w:rsid w:val="004F3D21"/>
    <w:rsid w:val="004F4111"/>
    <w:rsid w:val="004F441C"/>
    <w:rsid w:val="004F4D50"/>
    <w:rsid w:val="004F5169"/>
    <w:rsid w:val="004F51FC"/>
    <w:rsid w:val="004F54B8"/>
    <w:rsid w:val="004F54CF"/>
    <w:rsid w:val="004F5547"/>
    <w:rsid w:val="004F585E"/>
    <w:rsid w:val="004F5B2D"/>
    <w:rsid w:val="004F5CEE"/>
    <w:rsid w:val="004F6233"/>
    <w:rsid w:val="004F646D"/>
    <w:rsid w:val="004F6936"/>
    <w:rsid w:val="004F6CBB"/>
    <w:rsid w:val="004F726E"/>
    <w:rsid w:val="004F7898"/>
    <w:rsid w:val="004F7D45"/>
    <w:rsid w:val="004F7FA4"/>
    <w:rsid w:val="005001DF"/>
    <w:rsid w:val="005002FB"/>
    <w:rsid w:val="00500A5C"/>
    <w:rsid w:val="00500D40"/>
    <w:rsid w:val="00500F56"/>
    <w:rsid w:val="005010A5"/>
    <w:rsid w:val="0050145E"/>
    <w:rsid w:val="00501F08"/>
    <w:rsid w:val="00501FFF"/>
    <w:rsid w:val="005021A9"/>
    <w:rsid w:val="005023E1"/>
    <w:rsid w:val="00502673"/>
    <w:rsid w:val="0050295D"/>
    <w:rsid w:val="00502A00"/>
    <w:rsid w:val="00502BC4"/>
    <w:rsid w:val="00502DDB"/>
    <w:rsid w:val="00502ED4"/>
    <w:rsid w:val="00503405"/>
    <w:rsid w:val="00503460"/>
    <w:rsid w:val="00503B2E"/>
    <w:rsid w:val="0050406E"/>
    <w:rsid w:val="0050441D"/>
    <w:rsid w:val="005045C0"/>
    <w:rsid w:val="005046D2"/>
    <w:rsid w:val="00504C19"/>
    <w:rsid w:val="00504F67"/>
    <w:rsid w:val="005050E0"/>
    <w:rsid w:val="00505156"/>
    <w:rsid w:val="0050565B"/>
    <w:rsid w:val="005056CF"/>
    <w:rsid w:val="005057F3"/>
    <w:rsid w:val="00505ABB"/>
    <w:rsid w:val="00505BB2"/>
    <w:rsid w:val="00505D4D"/>
    <w:rsid w:val="00505F40"/>
    <w:rsid w:val="005060A6"/>
    <w:rsid w:val="0050638A"/>
    <w:rsid w:val="00506694"/>
    <w:rsid w:val="00506783"/>
    <w:rsid w:val="005068EC"/>
    <w:rsid w:val="00506BC0"/>
    <w:rsid w:val="00506CC1"/>
    <w:rsid w:val="005076C0"/>
    <w:rsid w:val="00507ABB"/>
    <w:rsid w:val="00507FFE"/>
    <w:rsid w:val="00510469"/>
    <w:rsid w:val="00510AAB"/>
    <w:rsid w:val="00510C11"/>
    <w:rsid w:val="00510C12"/>
    <w:rsid w:val="00511A6B"/>
    <w:rsid w:val="00511DA2"/>
    <w:rsid w:val="0051203B"/>
    <w:rsid w:val="005122E7"/>
    <w:rsid w:val="005126E0"/>
    <w:rsid w:val="005127BA"/>
    <w:rsid w:val="00512BD0"/>
    <w:rsid w:val="00512D5F"/>
    <w:rsid w:val="00512EF1"/>
    <w:rsid w:val="00513248"/>
    <w:rsid w:val="005133DB"/>
    <w:rsid w:val="005134F6"/>
    <w:rsid w:val="00513A6C"/>
    <w:rsid w:val="0051496B"/>
    <w:rsid w:val="00514CC2"/>
    <w:rsid w:val="00514F9C"/>
    <w:rsid w:val="00514FEB"/>
    <w:rsid w:val="00515322"/>
    <w:rsid w:val="0051574D"/>
    <w:rsid w:val="00515B4D"/>
    <w:rsid w:val="00516481"/>
    <w:rsid w:val="00516652"/>
    <w:rsid w:val="00516681"/>
    <w:rsid w:val="0051677F"/>
    <w:rsid w:val="00517000"/>
    <w:rsid w:val="00517004"/>
    <w:rsid w:val="005179A0"/>
    <w:rsid w:val="00517CBC"/>
    <w:rsid w:val="00517D0E"/>
    <w:rsid w:val="0052047B"/>
    <w:rsid w:val="00520A03"/>
    <w:rsid w:val="0052167C"/>
    <w:rsid w:val="0052208F"/>
    <w:rsid w:val="00522DF5"/>
    <w:rsid w:val="00523228"/>
    <w:rsid w:val="0052362D"/>
    <w:rsid w:val="00523649"/>
    <w:rsid w:val="00523C7C"/>
    <w:rsid w:val="00524033"/>
    <w:rsid w:val="00524401"/>
    <w:rsid w:val="005244A9"/>
    <w:rsid w:val="0052462C"/>
    <w:rsid w:val="0052495C"/>
    <w:rsid w:val="005252FB"/>
    <w:rsid w:val="0052621E"/>
    <w:rsid w:val="0052632D"/>
    <w:rsid w:val="00526412"/>
    <w:rsid w:val="005266A0"/>
    <w:rsid w:val="005269CA"/>
    <w:rsid w:val="00526A49"/>
    <w:rsid w:val="00526B3E"/>
    <w:rsid w:val="00526E0C"/>
    <w:rsid w:val="005274CC"/>
    <w:rsid w:val="00527FA6"/>
    <w:rsid w:val="005303F8"/>
    <w:rsid w:val="005306C0"/>
    <w:rsid w:val="00530E8B"/>
    <w:rsid w:val="005313E3"/>
    <w:rsid w:val="00531739"/>
    <w:rsid w:val="0053188C"/>
    <w:rsid w:val="00531A31"/>
    <w:rsid w:val="00532360"/>
    <w:rsid w:val="00532B08"/>
    <w:rsid w:val="00532E5E"/>
    <w:rsid w:val="005332C5"/>
    <w:rsid w:val="00533709"/>
    <w:rsid w:val="00533807"/>
    <w:rsid w:val="00533B45"/>
    <w:rsid w:val="00533E41"/>
    <w:rsid w:val="00533F1D"/>
    <w:rsid w:val="00533F76"/>
    <w:rsid w:val="005345DA"/>
    <w:rsid w:val="0053466E"/>
    <w:rsid w:val="00534A7C"/>
    <w:rsid w:val="00534F24"/>
    <w:rsid w:val="00535044"/>
    <w:rsid w:val="00535047"/>
    <w:rsid w:val="005351A7"/>
    <w:rsid w:val="0053529B"/>
    <w:rsid w:val="00535451"/>
    <w:rsid w:val="005354E3"/>
    <w:rsid w:val="00535D09"/>
    <w:rsid w:val="00535E29"/>
    <w:rsid w:val="00536161"/>
    <w:rsid w:val="00536818"/>
    <w:rsid w:val="0053687F"/>
    <w:rsid w:val="00536BF4"/>
    <w:rsid w:val="00536EB5"/>
    <w:rsid w:val="00537047"/>
    <w:rsid w:val="00537228"/>
    <w:rsid w:val="00537365"/>
    <w:rsid w:val="00537B1B"/>
    <w:rsid w:val="005410F5"/>
    <w:rsid w:val="00541BBA"/>
    <w:rsid w:val="0054225C"/>
    <w:rsid w:val="00542414"/>
    <w:rsid w:val="00542651"/>
    <w:rsid w:val="005429E7"/>
    <w:rsid w:val="00542AE8"/>
    <w:rsid w:val="00542C60"/>
    <w:rsid w:val="00542DA4"/>
    <w:rsid w:val="00543708"/>
    <w:rsid w:val="005439FB"/>
    <w:rsid w:val="00543E10"/>
    <w:rsid w:val="00544219"/>
    <w:rsid w:val="0054476D"/>
    <w:rsid w:val="00544902"/>
    <w:rsid w:val="00544D14"/>
    <w:rsid w:val="00544E30"/>
    <w:rsid w:val="005456A4"/>
    <w:rsid w:val="00545DE3"/>
    <w:rsid w:val="00545ECB"/>
    <w:rsid w:val="0054603F"/>
    <w:rsid w:val="00546984"/>
    <w:rsid w:val="00546AB6"/>
    <w:rsid w:val="00546D03"/>
    <w:rsid w:val="00546E1E"/>
    <w:rsid w:val="005472E4"/>
    <w:rsid w:val="00547589"/>
    <w:rsid w:val="0054762B"/>
    <w:rsid w:val="00547759"/>
    <w:rsid w:val="00547F20"/>
    <w:rsid w:val="00550BAD"/>
    <w:rsid w:val="00550D57"/>
    <w:rsid w:val="00551C6E"/>
    <w:rsid w:val="005523D6"/>
    <w:rsid w:val="005523EC"/>
    <w:rsid w:val="0055242A"/>
    <w:rsid w:val="0055266C"/>
    <w:rsid w:val="00552873"/>
    <w:rsid w:val="00552B26"/>
    <w:rsid w:val="00552BBD"/>
    <w:rsid w:val="00552F28"/>
    <w:rsid w:val="0055317D"/>
    <w:rsid w:val="00554139"/>
    <w:rsid w:val="00554715"/>
    <w:rsid w:val="0055487F"/>
    <w:rsid w:val="00554BE2"/>
    <w:rsid w:val="00554C0D"/>
    <w:rsid w:val="00554D94"/>
    <w:rsid w:val="00555416"/>
    <w:rsid w:val="00555B5A"/>
    <w:rsid w:val="00555B5E"/>
    <w:rsid w:val="00555C2E"/>
    <w:rsid w:val="00555D47"/>
    <w:rsid w:val="00555DBF"/>
    <w:rsid w:val="00556102"/>
    <w:rsid w:val="005568F7"/>
    <w:rsid w:val="00556FF8"/>
    <w:rsid w:val="0055724F"/>
    <w:rsid w:val="00557425"/>
    <w:rsid w:val="005574DC"/>
    <w:rsid w:val="00557590"/>
    <w:rsid w:val="005575FE"/>
    <w:rsid w:val="00557C0B"/>
    <w:rsid w:val="00557D9A"/>
    <w:rsid w:val="00557F5D"/>
    <w:rsid w:val="005601AC"/>
    <w:rsid w:val="005606F9"/>
    <w:rsid w:val="005608A7"/>
    <w:rsid w:val="00560980"/>
    <w:rsid w:val="00560B66"/>
    <w:rsid w:val="00561FB0"/>
    <w:rsid w:val="00562FF3"/>
    <w:rsid w:val="00563149"/>
    <w:rsid w:val="00563CD4"/>
    <w:rsid w:val="005641C8"/>
    <w:rsid w:val="0056423D"/>
    <w:rsid w:val="00564284"/>
    <w:rsid w:val="0056465E"/>
    <w:rsid w:val="00564A0F"/>
    <w:rsid w:val="005653B2"/>
    <w:rsid w:val="00565494"/>
    <w:rsid w:val="00565841"/>
    <w:rsid w:val="00565885"/>
    <w:rsid w:val="005659F1"/>
    <w:rsid w:val="00566246"/>
    <w:rsid w:val="00567512"/>
    <w:rsid w:val="0056774C"/>
    <w:rsid w:val="00567C0C"/>
    <w:rsid w:val="00570118"/>
    <w:rsid w:val="005703D2"/>
    <w:rsid w:val="00570A56"/>
    <w:rsid w:val="00570D45"/>
    <w:rsid w:val="00570FB3"/>
    <w:rsid w:val="00571795"/>
    <w:rsid w:val="00571863"/>
    <w:rsid w:val="005722B9"/>
    <w:rsid w:val="00572DC7"/>
    <w:rsid w:val="005732BB"/>
    <w:rsid w:val="005733C6"/>
    <w:rsid w:val="00573434"/>
    <w:rsid w:val="00573B36"/>
    <w:rsid w:val="005742DA"/>
    <w:rsid w:val="005744A3"/>
    <w:rsid w:val="005746D2"/>
    <w:rsid w:val="00574A01"/>
    <w:rsid w:val="00574EBE"/>
    <w:rsid w:val="005750F0"/>
    <w:rsid w:val="00575103"/>
    <w:rsid w:val="005751DE"/>
    <w:rsid w:val="0057534A"/>
    <w:rsid w:val="00575467"/>
    <w:rsid w:val="00575598"/>
    <w:rsid w:val="0057575C"/>
    <w:rsid w:val="00575B5B"/>
    <w:rsid w:val="00575F08"/>
    <w:rsid w:val="005761B0"/>
    <w:rsid w:val="0057622C"/>
    <w:rsid w:val="005762C6"/>
    <w:rsid w:val="00576C9D"/>
    <w:rsid w:val="00577734"/>
    <w:rsid w:val="00577848"/>
    <w:rsid w:val="00580092"/>
    <w:rsid w:val="005801D0"/>
    <w:rsid w:val="00580823"/>
    <w:rsid w:val="00580978"/>
    <w:rsid w:val="0058129A"/>
    <w:rsid w:val="005812C5"/>
    <w:rsid w:val="00581570"/>
    <w:rsid w:val="0058172D"/>
    <w:rsid w:val="005818B5"/>
    <w:rsid w:val="005825D1"/>
    <w:rsid w:val="0058288B"/>
    <w:rsid w:val="00582C8B"/>
    <w:rsid w:val="00583098"/>
    <w:rsid w:val="00583407"/>
    <w:rsid w:val="005847D4"/>
    <w:rsid w:val="005848BF"/>
    <w:rsid w:val="00584BD5"/>
    <w:rsid w:val="00585696"/>
    <w:rsid w:val="00585816"/>
    <w:rsid w:val="00585FFB"/>
    <w:rsid w:val="00586246"/>
    <w:rsid w:val="005864D1"/>
    <w:rsid w:val="005868E5"/>
    <w:rsid w:val="00586925"/>
    <w:rsid w:val="00586C7A"/>
    <w:rsid w:val="00586F93"/>
    <w:rsid w:val="005873FD"/>
    <w:rsid w:val="00587442"/>
    <w:rsid w:val="00587E59"/>
    <w:rsid w:val="0059036B"/>
    <w:rsid w:val="00590432"/>
    <w:rsid w:val="005906DC"/>
    <w:rsid w:val="00590904"/>
    <w:rsid w:val="00590B57"/>
    <w:rsid w:val="00590CB7"/>
    <w:rsid w:val="00590CD0"/>
    <w:rsid w:val="00590FEA"/>
    <w:rsid w:val="00591387"/>
    <w:rsid w:val="00591C0F"/>
    <w:rsid w:val="0059219F"/>
    <w:rsid w:val="00592399"/>
    <w:rsid w:val="00592F19"/>
    <w:rsid w:val="00593321"/>
    <w:rsid w:val="0059358C"/>
    <w:rsid w:val="00593AE0"/>
    <w:rsid w:val="00593B47"/>
    <w:rsid w:val="00593CB0"/>
    <w:rsid w:val="00594472"/>
    <w:rsid w:val="005947D4"/>
    <w:rsid w:val="00594940"/>
    <w:rsid w:val="00594B56"/>
    <w:rsid w:val="00595510"/>
    <w:rsid w:val="0059583C"/>
    <w:rsid w:val="00596249"/>
    <w:rsid w:val="0059662C"/>
    <w:rsid w:val="0059733A"/>
    <w:rsid w:val="0059756D"/>
    <w:rsid w:val="0059781B"/>
    <w:rsid w:val="005978FA"/>
    <w:rsid w:val="00597ACA"/>
    <w:rsid w:val="00597D14"/>
    <w:rsid w:val="00597E2F"/>
    <w:rsid w:val="005A01AA"/>
    <w:rsid w:val="005A09E7"/>
    <w:rsid w:val="005A0B98"/>
    <w:rsid w:val="005A0BFD"/>
    <w:rsid w:val="005A0D1F"/>
    <w:rsid w:val="005A10F8"/>
    <w:rsid w:val="005A1228"/>
    <w:rsid w:val="005A1428"/>
    <w:rsid w:val="005A1451"/>
    <w:rsid w:val="005A1617"/>
    <w:rsid w:val="005A1665"/>
    <w:rsid w:val="005A1C00"/>
    <w:rsid w:val="005A233C"/>
    <w:rsid w:val="005A24BF"/>
    <w:rsid w:val="005A260B"/>
    <w:rsid w:val="005A2968"/>
    <w:rsid w:val="005A2E0F"/>
    <w:rsid w:val="005A304A"/>
    <w:rsid w:val="005A3A87"/>
    <w:rsid w:val="005A3C00"/>
    <w:rsid w:val="005A3C5A"/>
    <w:rsid w:val="005A406C"/>
    <w:rsid w:val="005A4076"/>
    <w:rsid w:val="005A5018"/>
    <w:rsid w:val="005A5114"/>
    <w:rsid w:val="005A53FE"/>
    <w:rsid w:val="005A5807"/>
    <w:rsid w:val="005A593E"/>
    <w:rsid w:val="005A637F"/>
    <w:rsid w:val="005A6E02"/>
    <w:rsid w:val="005A702C"/>
    <w:rsid w:val="005A72E1"/>
    <w:rsid w:val="005A741B"/>
    <w:rsid w:val="005A7F7E"/>
    <w:rsid w:val="005B076E"/>
    <w:rsid w:val="005B07B0"/>
    <w:rsid w:val="005B0FC2"/>
    <w:rsid w:val="005B1074"/>
    <w:rsid w:val="005B1557"/>
    <w:rsid w:val="005B1D0C"/>
    <w:rsid w:val="005B1EB2"/>
    <w:rsid w:val="005B2874"/>
    <w:rsid w:val="005B2D0D"/>
    <w:rsid w:val="005B3AB3"/>
    <w:rsid w:val="005B3DBD"/>
    <w:rsid w:val="005B3F9F"/>
    <w:rsid w:val="005B430B"/>
    <w:rsid w:val="005B43BF"/>
    <w:rsid w:val="005B48F1"/>
    <w:rsid w:val="005B4930"/>
    <w:rsid w:val="005B4E2F"/>
    <w:rsid w:val="005B5A69"/>
    <w:rsid w:val="005B5BB2"/>
    <w:rsid w:val="005B5CB7"/>
    <w:rsid w:val="005B5F17"/>
    <w:rsid w:val="005B5F42"/>
    <w:rsid w:val="005B5FBA"/>
    <w:rsid w:val="005B6305"/>
    <w:rsid w:val="005B6376"/>
    <w:rsid w:val="005B64FD"/>
    <w:rsid w:val="005B65C6"/>
    <w:rsid w:val="005B6AFF"/>
    <w:rsid w:val="005B6B06"/>
    <w:rsid w:val="005B6CDF"/>
    <w:rsid w:val="005B7478"/>
    <w:rsid w:val="005B7AFC"/>
    <w:rsid w:val="005B7B06"/>
    <w:rsid w:val="005B7F42"/>
    <w:rsid w:val="005C0642"/>
    <w:rsid w:val="005C068B"/>
    <w:rsid w:val="005C0BC2"/>
    <w:rsid w:val="005C0D06"/>
    <w:rsid w:val="005C0F25"/>
    <w:rsid w:val="005C11B7"/>
    <w:rsid w:val="005C1366"/>
    <w:rsid w:val="005C2124"/>
    <w:rsid w:val="005C225F"/>
    <w:rsid w:val="005C24AB"/>
    <w:rsid w:val="005C2D24"/>
    <w:rsid w:val="005C321C"/>
    <w:rsid w:val="005C36F7"/>
    <w:rsid w:val="005C3856"/>
    <w:rsid w:val="005C458D"/>
    <w:rsid w:val="005C48AC"/>
    <w:rsid w:val="005C4A58"/>
    <w:rsid w:val="005C5EEA"/>
    <w:rsid w:val="005C5FB1"/>
    <w:rsid w:val="005C5FBC"/>
    <w:rsid w:val="005C63DD"/>
    <w:rsid w:val="005C651B"/>
    <w:rsid w:val="005C65D2"/>
    <w:rsid w:val="005C6EBE"/>
    <w:rsid w:val="005C6ECA"/>
    <w:rsid w:val="005C71B4"/>
    <w:rsid w:val="005C72BF"/>
    <w:rsid w:val="005C72F1"/>
    <w:rsid w:val="005C7891"/>
    <w:rsid w:val="005C7A05"/>
    <w:rsid w:val="005C7ABC"/>
    <w:rsid w:val="005C7AC7"/>
    <w:rsid w:val="005D065B"/>
    <w:rsid w:val="005D0909"/>
    <w:rsid w:val="005D13D5"/>
    <w:rsid w:val="005D151C"/>
    <w:rsid w:val="005D2289"/>
    <w:rsid w:val="005D249F"/>
    <w:rsid w:val="005D345A"/>
    <w:rsid w:val="005D351C"/>
    <w:rsid w:val="005D38AC"/>
    <w:rsid w:val="005D3D2D"/>
    <w:rsid w:val="005D3ED6"/>
    <w:rsid w:val="005D414C"/>
    <w:rsid w:val="005D4366"/>
    <w:rsid w:val="005D47D7"/>
    <w:rsid w:val="005D4EA6"/>
    <w:rsid w:val="005D549C"/>
    <w:rsid w:val="005D5845"/>
    <w:rsid w:val="005D5BA2"/>
    <w:rsid w:val="005D5F22"/>
    <w:rsid w:val="005D62F8"/>
    <w:rsid w:val="005D68BC"/>
    <w:rsid w:val="005D695E"/>
    <w:rsid w:val="005D6E69"/>
    <w:rsid w:val="005D6E8B"/>
    <w:rsid w:val="005D7696"/>
    <w:rsid w:val="005D7BA7"/>
    <w:rsid w:val="005D7E80"/>
    <w:rsid w:val="005E0126"/>
    <w:rsid w:val="005E0AE7"/>
    <w:rsid w:val="005E0CAE"/>
    <w:rsid w:val="005E0EC7"/>
    <w:rsid w:val="005E116F"/>
    <w:rsid w:val="005E136C"/>
    <w:rsid w:val="005E1649"/>
    <w:rsid w:val="005E17E4"/>
    <w:rsid w:val="005E1C58"/>
    <w:rsid w:val="005E1CF2"/>
    <w:rsid w:val="005E2C6D"/>
    <w:rsid w:val="005E2F98"/>
    <w:rsid w:val="005E34BA"/>
    <w:rsid w:val="005E40EC"/>
    <w:rsid w:val="005E41AF"/>
    <w:rsid w:val="005E428E"/>
    <w:rsid w:val="005E46CC"/>
    <w:rsid w:val="005E5060"/>
    <w:rsid w:val="005E57AC"/>
    <w:rsid w:val="005E581E"/>
    <w:rsid w:val="005E58D7"/>
    <w:rsid w:val="005E5905"/>
    <w:rsid w:val="005E5983"/>
    <w:rsid w:val="005E63F9"/>
    <w:rsid w:val="005E6566"/>
    <w:rsid w:val="005E72B6"/>
    <w:rsid w:val="005E739F"/>
    <w:rsid w:val="005E73E8"/>
    <w:rsid w:val="005E7E0C"/>
    <w:rsid w:val="005F0E1A"/>
    <w:rsid w:val="005F10B3"/>
    <w:rsid w:val="005F1569"/>
    <w:rsid w:val="005F1651"/>
    <w:rsid w:val="005F1E5D"/>
    <w:rsid w:val="005F264A"/>
    <w:rsid w:val="005F2E5E"/>
    <w:rsid w:val="005F2FAA"/>
    <w:rsid w:val="005F3261"/>
    <w:rsid w:val="005F3589"/>
    <w:rsid w:val="005F3E50"/>
    <w:rsid w:val="005F4263"/>
    <w:rsid w:val="005F43D6"/>
    <w:rsid w:val="005F47D8"/>
    <w:rsid w:val="005F4937"/>
    <w:rsid w:val="005F4A8B"/>
    <w:rsid w:val="005F4EF3"/>
    <w:rsid w:val="005F5655"/>
    <w:rsid w:val="005F5685"/>
    <w:rsid w:val="005F5CAA"/>
    <w:rsid w:val="005F65F8"/>
    <w:rsid w:val="005F6A4F"/>
    <w:rsid w:val="005F72E0"/>
    <w:rsid w:val="005F7622"/>
    <w:rsid w:val="006002E4"/>
    <w:rsid w:val="006006B3"/>
    <w:rsid w:val="00600B85"/>
    <w:rsid w:val="00601D73"/>
    <w:rsid w:val="00601E18"/>
    <w:rsid w:val="00601E2F"/>
    <w:rsid w:val="006020DA"/>
    <w:rsid w:val="00602120"/>
    <w:rsid w:val="00602348"/>
    <w:rsid w:val="006025EA"/>
    <w:rsid w:val="00602E2B"/>
    <w:rsid w:val="00602E83"/>
    <w:rsid w:val="00603157"/>
    <w:rsid w:val="00603743"/>
    <w:rsid w:val="00603A86"/>
    <w:rsid w:val="00603F8D"/>
    <w:rsid w:val="006041B8"/>
    <w:rsid w:val="00604884"/>
    <w:rsid w:val="00604A72"/>
    <w:rsid w:val="00604B48"/>
    <w:rsid w:val="006050C5"/>
    <w:rsid w:val="00605AA2"/>
    <w:rsid w:val="00605E6A"/>
    <w:rsid w:val="006063FC"/>
    <w:rsid w:val="006067AD"/>
    <w:rsid w:val="00606841"/>
    <w:rsid w:val="00606937"/>
    <w:rsid w:val="006071AD"/>
    <w:rsid w:val="00607522"/>
    <w:rsid w:val="00607901"/>
    <w:rsid w:val="00607C2A"/>
    <w:rsid w:val="0061064A"/>
    <w:rsid w:val="00610669"/>
    <w:rsid w:val="0061066C"/>
    <w:rsid w:val="0061116D"/>
    <w:rsid w:val="0061119E"/>
    <w:rsid w:val="00611370"/>
    <w:rsid w:val="006113B4"/>
    <w:rsid w:val="00611F16"/>
    <w:rsid w:val="00612520"/>
    <w:rsid w:val="006125DB"/>
    <w:rsid w:val="0061288F"/>
    <w:rsid w:val="00612A7A"/>
    <w:rsid w:val="00612A89"/>
    <w:rsid w:val="0061334E"/>
    <w:rsid w:val="006133BA"/>
    <w:rsid w:val="006136FC"/>
    <w:rsid w:val="0061375F"/>
    <w:rsid w:val="006137C2"/>
    <w:rsid w:val="00613A7A"/>
    <w:rsid w:val="00613DC0"/>
    <w:rsid w:val="00614058"/>
    <w:rsid w:val="00614784"/>
    <w:rsid w:val="0061486B"/>
    <w:rsid w:val="0061545B"/>
    <w:rsid w:val="00615B59"/>
    <w:rsid w:val="00615E2F"/>
    <w:rsid w:val="00615F52"/>
    <w:rsid w:val="0061603E"/>
    <w:rsid w:val="0061607B"/>
    <w:rsid w:val="00616165"/>
    <w:rsid w:val="006168F5"/>
    <w:rsid w:val="00616970"/>
    <w:rsid w:val="00617DB2"/>
    <w:rsid w:val="006200B2"/>
    <w:rsid w:val="006201CA"/>
    <w:rsid w:val="0062121A"/>
    <w:rsid w:val="00621EA3"/>
    <w:rsid w:val="00622322"/>
    <w:rsid w:val="006235F6"/>
    <w:rsid w:val="00624199"/>
    <w:rsid w:val="00624484"/>
    <w:rsid w:val="00624576"/>
    <w:rsid w:val="006245C5"/>
    <w:rsid w:val="006247D0"/>
    <w:rsid w:val="0062480F"/>
    <w:rsid w:val="006248B4"/>
    <w:rsid w:val="006249B0"/>
    <w:rsid w:val="00624AD6"/>
    <w:rsid w:val="00624C7E"/>
    <w:rsid w:val="00625095"/>
    <w:rsid w:val="00625111"/>
    <w:rsid w:val="00625152"/>
    <w:rsid w:val="00625172"/>
    <w:rsid w:val="00625260"/>
    <w:rsid w:val="0062575B"/>
    <w:rsid w:val="006257C9"/>
    <w:rsid w:val="0062588C"/>
    <w:rsid w:val="00626315"/>
    <w:rsid w:val="006266BD"/>
    <w:rsid w:val="00626908"/>
    <w:rsid w:val="00626C5E"/>
    <w:rsid w:val="00626C85"/>
    <w:rsid w:val="00627473"/>
    <w:rsid w:val="00627E15"/>
    <w:rsid w:val="00627E39"/>
    <w:rsid w:val="006301C9"/>
    <w:rsid w:val="006309C0"/>
    <w:rsid w:val="00630B40"/>
    <w:rsid w:val="00630D31"/>
    <w:rsid w:val="0063100A"/>
    <w:rsid w:val="006310BA"/>
    <w:rsid w:val="00631125"/>
    <w:rsid w:val="00631493"/>
    <w:rsid w:val="006314EE"/>
    <w:rsid w:val="00631A0F"/>
    <w:rsid w:val="00631A9D"/>
    <w:rsid w:val="00631E98"/>
    <w:rsid w:val="00631F54"/>
    <w:rsid w:val="00632C04"/>
    <w:rsid w:val="00632EE2"/>
    <w:rsid w:val="0063339B"/>
    <w:rsid w:val="006334BD"/>
    <w:rsid w:val="00633930"/>
    <w:rsid w:val="00633979"/>
    <w:rsid w:val="006339D7"/>
    <w:rsid w:val="00633A72"/>
    <w:rsid w:val="00633C21"/>
    <w:rsid w:val="00634D5B"/>
    <w:rsid w:val="00634E21"/>
    <w:rsid w:val="00634FC6"/>
    <w:rsid w:val="00635641"/>
    <w:rsid w:val="00635B22"/>
    <w:rsid w:val="006366B9"/>
    <w:rsid w:val="00636AB1"/>
    <w:rsid w:val="00636B26"/>
    <w:rsid w:val="00636DA8"/>
    <w:rsid w:val="00637118"/>
    <w:rsid w:val="0063760D"/>
    <w:rsid w:val="0063772E"/>
    <w:rsid w:val="00637961"/>
    <w:rsid w:val="00637B75"/>
    <w:rsid w:val="00637C55"/>
    <w:rsid w:val="00637EFE"/>
    <w:rsid w:val="006400C5"/>
    <w:rsid w:val="00640269"/>
    <w:rsid w:val="0064058C"/>
    <w:rsid w:val="006409BE"/>
    <w:rsid w:val="00640C7E"/>
    <w:rsid w:val="006415AA"/>
    <w:rsid w:val="00641600"/>
    <w:rsid w:val="006421D4"/>
    <w:rsid w:val="00642358"/>
    <w:rsid w:val="006423E8"/>
    <w:rsid w:val="00642534"/>
    <w:rsid w:val="006429AE"/>
    <w:rsid w:val="00642A2C"/>
    <w:rsid w:val="00642AC8"/>
    <w:rsid w:val="00642CA9"/>
    <w:rsid w:val="00643089"/>
    <w:rsid w:val="00643494"/>
    <w:rsid w:val="00644516"/>
    <w:rsid w:val="00644863"/>
    <w:rsid w:val="00644A2F"/>
    <w:rsid w:val="00644D90"/>
    <w:rsid w:val="00644E20"/>
    <w:rsid w:val="00645242"/>
    <w:rsid w:val="00645624"/>
    <w:rsid w:val="006465A2"/>
    <w:rsid w:val="00646888"/>
    <w:rsid w:val="0064692C"/>
    <w:rsid w:val="00646A31"/>
    <w:rsid w:val="00646BE2"/>
    <w:rsid w:val="00646CF2"/>
    <w:rsid w:val="00646ED2"/>
    <w:rsid w:val="00646F37"/>
    <w:rsid w:val="006473C6"/>
    <w:rsid w:val="006474E2"/>
    <w:rsid w:val="00647EDA"/>
    <w:rsid w:val="00647F0A"/>
    <w:rsid w:val="00647F50"/>
    <w:rsid w:val="0065002F"/>
    <w:rsid w:val="00650505"/>
    <w:rsid w:val="00650651"/>
    <w:rsid w:val="006506F6"/>
    <w:rsid w:val="00650AB8"/>
    <w:rsid w:val="00650B13"/>
    <w:rsid w:val="006512E2"/>
    <w:rsid w:val="00651308"/>
    <w:rsid w:val="0065156A"/>
    <w:rsid w:val="0065205E"/>
    <w:rsid w:val="006526EC"/>
    <w:rsid w:val="00652DB9"/>
    <w:rsid w:val="00652E70"/>
    <w:rsid w:val="00652ED9"/>
    <w:rsid w:val="00652EF3"/>
    <w:rsid w:val="0065378A"/>
    <w:rsid w:val="00653CF9"/>
    <w:rsid w:val="00654651"/>
    <w:rsid w:val="00654B58"/>
    <w:rsid w:val="00655065"/>
    <w:rsid w:val="00655159"/>
    <w:rsid w:val="0065515D"/>
    <w:rsid w:val="00655429"/>
    <w:rsid w:val="006555EF"/>
    <w:rsid w:val="006556A8"/>
    <w:rsid w:val="00655946"/>
    <w:rsid w:val="00655CBF"/>
    <w:rsid w:val="00656145"/>
    <w:rsid w:val="00656654"/>
    <w:rsid w:val="00656E4B"/>
    <w:rsid w:val="00657683"/>
    <w:rsid w:val="00657881"/>
    <w:rsid w:val="00657AF4"/>
    <w:rsid w:val="00657DA9"/>
    <w:rsid w:val="00660160"/>
    <w:rsid w:val="00660457"/>
    <w:rsid w:val="006609B5"/>
    <w:rsid w:val="0066128B"/>
    <w:rsid w:val="006616DC"/>
    <w:rsid w:val="0066171C"/>
    <w:rsid w:val="0066175B"/>
    <w:rsid w:val="00661AF2"/>
    <w:rsid w:val="00661BAC"/>
    <w:rsid w:val="00661CB5"/>
    <w:rsid w:val="00661E84"/>
    <w:rsid w:val="00662325"/>
    <w:rsid w:val="0066251A"/>
    <w:rsid w:val="0066254D"/>
    <w:rsid w:val="00662604"/>
    <w:rsid w:val="00662D4E"/>
    <w:rsid w:val="00662DF1"/>
    <w:rsid w:val="0066360A"/>
    <w:rsid w:val="006639A2"/>
    <w:rsid w:val="00663C4A"/>
    <w:rsid w:val="006645B5"/>
    <w:rsid w:val="006648C1"/>
    <w:rsid w:val="0066552A"/>
    <w:rsid w:val="006657A2"/>
    <w:rsid w:val="00666046"/>
    <w:rsid w:val="006662B7"/>
    <w:rsid w:val="0066637D"/>
    <w:rsid w:val="00666E53"/>
    <w:rsid w:val="00667155"/>
    <w:rsid w:val="00667B36"/>
    <w:rsid w:val="00670268"/>
    <w:rsid w:val="00670EEE"/>
    <w:rsid w:val="00670FE7"/>
    <w:rsid w:val="006712ED"/>
    <w:rsid w:val="00671852"/>
    <w:rsid w:val="006726EA"/>
    <w:rsid w:val="00672982"/>
    <w:rsid w:val="006730D6"/>
    <w:rsid w:val="00673220"/>
    <w:rsid w:val="006732E6"/>
    <w:rsid w:val="006737D0"/>
    <w:rsid w:val="00673EE1"/>
    <w:rsid w:val="00673FF6"/>
    <w:rsid w:val="00674099"/>
    <w:rsid w:val="00674556"/>
    <w:rsid w:val="00674713"/>
    <w:rsid w:val="006747F4"/>
    <w:rsid w:val="006756F0"/>
    <w:rsid w:val="006758A8"/>
    <w:rsid w:val="00675BFD"/>
    <w:rsid w:val="00675DB2"/>
    <w:rsid w:val="00675ED2"/>
    <w:rsid w:val="00675FE5"/>
    <w:rsid w:val="00676131"/>
    <w:rsid w:val="0067626A"/>
    <w:rsid w:val="00676D07"/>
    <w:rsid w:val="00676F79"/>
    <w:rsid w:val="006774C3"/>
    <w:rsid w:val="0067779B"/>
    <w:rsid w:val="0067779F"/>
    <w:rsid w:val="0067790B"/>
    <w:rsid w:val="006809D7"/>
    <w:rsid w:val="00680B25"/>
    <w:rsid w:val="00680C6A"/>
    <w:rsid w:val="00680D63"/>
    <w:rsid w:val="00681CD7"/>
    <w:rsid w:val="00681D23"/>
    <w:rsid w:val="00681D3A"/>
    <w:rsid w:val="00681E05"/>
    <w:rsid w:val="00682063"/>
    <w:rsid w:val="0068251C"/>
    <w:rsid w:val="006835E0"/>
    <w:rsid w:val="00683B00"/>
    <w:rsid w:val="00683EE6"/>
    <w:rsid w:val="00683F56"/>
    <w:rsid w:val="00684102"/>
    <w:rsid w:val="006844BA"/>
    <w:rsid w:val="006846FF"/>
    <w:rsid w:val="0068493F"/>
    <w:rsid w:val="006849F3"/>
    <w:rsid w:val="00684D41"/>
    <w:rsid w:val="00684DBA"/>
    <w:rsid w:val="006853A9"/>
    <w:rsid w:val="006857D6"/>
    <w:rsid w:val="00685A9F"/>
    <w:rsid w:val="00685F4C"/>
    <w:rsid w:val="006861E2"/>
    <w:rsid w:val="006863A9"/>
    <w:rsid w:val="006868A1"/>
    <w:rsid w:val="006869AB"/>
    <w:rsid w:val="00687D07"/>
    <w:rsid w:val="006900F7"/>
    <w:rsid w:val="0069035A"/>
    <w:rsid w:val="00690732"/>
    <w:rsid w:val="00690736"/>
    <w:rsid w:val="00690848"/>
    <w:rsid w:val="0069094C"/>
    <w:rsid w:val="00690DD1"/>
    <w:rsid w:val="0069125A"/>
    <w:rsid w:val="0069175D"/>
    <w:rsid w:val="00692410"/>
    <w:rsid w:val="00692C47"/>
    <w:rsid w:val="00692E44"/>
    <w:rsid w:val="0069351F"/>
    <w:rsid w:val="00693EB2"/>
    <w:rsid w:val="00693F44"/>
    <w:rsid w:val="00694195"/>
    <w:rsid w:val="00694440"/>
    <w:rsid w:val="0069484F"/>
    <w:rsid w:val="00694929"/>
    <w:rsid w:val="00694A83"/>
    <w:rsid w:val="00694D66"/>
    <w:rsid w:val="00695464"/>
    <w:rsid w:val="00695C11"/>
    <w:rsid w:val="00696161"/>
    <w:rsid w:val="0069635E"/>
    <w:rsid w:val="006966CF"/>
    <w:rsid w:val="00696ACA"/>
    <w:rsid w:val="00697030"/>
    <w:rsid w:val="0069723B"/>
    <w:rsid w:val="00697326"/>
    <w:rsid w:val="006974F9"/>
    <w:rsid w:val="00697CCB"/>
    <w:rsid w:val="00697F3B"/>
    <w:rsid w:val="006A008D"/>
    <w:rsid w:val="006A00D0"/>
    <w:rsid w:val="006A0878"/>
    <w:rsid w:val="006A094A"/>
    <w:rsid w:val="006A0B5B"/>
    <w:rsid w:val="006A1B45"/>
    <w:rsid w:val="006A2065"/>
    <w:rsid w:val="006A2615"/>
    <w:rsid w:val="006A2E2D"/>
    <w:rsid w:val="006A3075"/>
    <w:rsid w:val="006A3B2E"/>
    <w:rsid w:val="006A3E37"/>
    <w:rsid w:val="006A4488"/>
    <w:rsid w:val="006A4530"/>
    <w:rsid w:val="006A4D8E"/>
    <w:rsid w:val="006A4EE4"/>
    <w:rsid w:val="006A5750"/>
    <w:rsid w:val="006A5960"/>
    <w:rsid w:val="006A5D6F"/>
    <w:rsid w:val="006A5F66"/>
    <w:rsid w:val="006A6142"/>
    <w:rsid w:val="006A618D"/>
    <w:rsid w:val="006A638C"/>
    <w:rsid w:val="006A63E7"/>
    <w:rsid w:val="006A67F2"/>
    <w:rsid w:val="006A69C0"/>
    <w:rsid w:val="006A6D7C"/>
    <w:rsid w:val="006A7239"/>
    <w:rsid w:val="006A784E"/>
    <w:rsid w:val="006A7E0F"/>
    <w:rsid w:val="006B00DC"/>
    <w:rsid w:val="006B04B6"/>
    <w:rsid w:val="006B07F5"/>
    <w:rsid w:val="006B082A"/>
    <w:rsid w:val="006B0ABB"/>
    <w:rsid w:val="006B106D"/>
    <w:rsid w:val="006B1097"/>
    <w:rsid w:val="006B11F6"/>
    <w:rsid w:val="006B1368"/>
    <w:rsid w:val="006B13A4"/>
    <w:rsid w:val="006B1428"/>
    <w:rsid w:val="006B160E"/>
    <w:rsid w:val="006B1724"/>
    <w:rsid w:val="006B17DB"/>
    <w:rsid w:val="006B1CFF"/>
    <w:rsid w:val="006B2D42"/>
    <w:rsid w:val="006B2DD0"/>
    <w:rsid w:val="006B348C"/>
    <w:rsid w:val="006B4719"/>
    <w:rsid w:val="006B48B3"/>
    <w:rsid w:val="006B5144"/>
    <w:rsid w:val="006B55F7"/>
    <w:rsid w:val="006B56EF"/>
    <w:rsid w:val="006B59F0"/>
    <w:rsid w:val="006B6270"/>
    <w:rsid w:val="006B646F"/>
    <w:rsid w:val="006B6909"/>
    <w:rsid w:val="006B6D9B"/>
    <w:rsid w:val="006B7353"/>
    <w:rsid w:val="006B7A11"/>
    <w:rsid w:val="006B7A36"/>
    <w:rsid w:val="006C0ABA"/>
    <w:rsid w:val="006C1272"/>
    <w:rsid w:val="006C1421"/>
    <w:rsid w:val="006C170C"/>
    <w:rsid w:val="006C1FAD"/>
    <w:rsid w:val="006C2290"/>
    <w:rsid w:val="006C2405"/>
    <w:rsid w:val="006C2431"/>
    <w:rsid w:val="006C2AFD"/>
    <w:rsid w:val="006C2F8B"/>
    <w:rsid w:val="006C30E1"/>
    <w:rsid w:val="006C3241"/>
    <w:rsid w:val="006C35E8"/>
    <w:rsid w:val="006C3882"/>
    <w:rsid w:val="006C41C8"/>
    <w:rsid w:val="006C47FF"/>
    <w:rsid w:val="006C4C68"/>
    <w:rsid w:val="006C59E4"/>
    <w:rsid w:val="006C6914"/>
    <w:rsid w:val="006C7159"/>
    <w:rsid w:val="006C724F"/>
    <w:rsid w:val="006C7558"/>
    <w:rsid w:val="006C7CFD"/>
    <w:rsid w:val="006D0ACE"/>
    <w:rsid w:val="006D1228"/>
    <w:rsid w:val="006D14C8"/>
    <w:rsid w:val="006D19E1"/>
    <w:rsid w:val="006D24D9"/>
    <w:rsid w:val="006D2623"/>
    <w:rsid w:val="006D2633"/>
    <w:rsid w:val="006D2784"/>
    <w:rsid w:val="006D298C"/>
    <w:rsid w:val="006D2BA8"/>
    <w:rsid w:val="006D2D7D"/>
    <w:rsid w:val="006D2E56"/>
    <w:rsid w:val="006D3251"/>
    <w:rsid w:val="006D3333"/>
    <w:rsid w:val="006D338A"/>
    <w:rsid w:val="006D35B1"/>
    <w:rsid w:val="006D36D1"/>
    <w:rsid w:val="006D395B"/>
    <w:rsid w:val="006D3976"/>
    <w:rsid w:val="006D43A4"/>
    <w:rsid w:val="006D44A5"/>
    <w:rsid w:val="006D462A"/>
    <w:rsid w:val="006D4DB9"/>
    <w:rsid w:val="006D50B0"/>
    <w:rsid w:val="006D5610"/>
    <w:rsid w:val="006D5A7A"/>
    <w:rsid w:val="006D5B35"/>
    <w:rsid w:val="006D6098"/>
    <w:rsid w:val="006D61C8"/>
    <w:rsid w:val="006D68DF"/>
    <w:rsid w:val="006D6E4E"/>
    <w:rsid w:val="006D708C"/>
    <w:rsid w:val="006D737E"/>
    <w:rsid w:val="006D7597"/>
    <w:rsid w:val="006D7613"/>
    <w:rsid w:val="006D7666"/>
    <w:rsid w:val="006D79BD"/>
    <w:rsid w:val="006E0209"/>
    <w:rsid w:val="006E0218"/>
    <w:rsid w:val="006E088E"/>
    <w:rsid w:val="006E0ABC"/>
    <w:rsid w:val="006E0E17"/>
    <w:rsid w:val="006E0FC1"/>
    <w:rsid w:val="006E11C7"/>
    <w:rsid w:val="006E13AE"/>
    <w:rsid w:val="006E149A"/>
    <w:rsid w:val="006E1C04"/>
    <w:rsid w:val="006E1F3B"/>
    <w:rsid w:val="006E2505"/>
    <w:rsid w:val="006E2DC3"/>
    <w:rsid w:val="006E2E46"/>
    <w:rsid w:val="006E3DE3"/>
    <w:rsid w:val="006E4167"/>
    <w:rsid w:val="006E4F3F"/>
    <w:rsid w:val="006E54CF"/>
    <w:rsid w:val="006E5A5F"/>
    <w:rsid w:val="006E5B83"/>
    <w:rsid w:val="006E5DEB"/>
    <w:rsid w:val="006E62EC"/>
    <w:rsid w:val="006E6902"/>
    <w:rsid w:val="006E7085"/>
    <w:rsid w:val="006E74D1"/>
    <w:rsid w:val="006E7D7D"/>
    <w:rsid w:val="006F0A40"/>
    <w:rsid w:val="006F19C3"/>
    <w:rsid w:val="006F19E3"/>
    <w:rsid w:val="006F1B86"/>
    <w:rsid w:val="006F2400"/>
    <w:rsid w:val="006F2907"/>
    <w:rsid w:val="006F2A08"/>
    <w:rsid w:val="006F2BB7"/>
    <w:rsid w:val="006F2D78"/>
    <w:rsid w:val="006F2DF3"/>
    <w:rsid w:val="006F2E7E"/>
    <w:rsid w:val="006F2FF8"/>
    <w:rsid w:val="006F338B"/>
    <w:rsid w:val="006F383A"/>
    <w:rsid w:val="006F3A17"/>
    <w:rsid w:val="006F3C7F"/>
    <w:rsid w:val="006F3C9A"/>
    <w:rsid w:val="006F3E2F"/>
    <w:rsid w:val="006F4192"/>
    <w:rsid w:val="006F43D8"/>
    <w:rsid w:val="006F468B"/>
    <w:rsid w:val="006F4E33"/>
    <w:rsid w:val="006F5267"/>
    <w:rsid w:val="006F5521"/>
    <w:rsid w:val="006F553A"/>
    <w:rsid w:val="006F57CB"/>
    <w:rsid w:val="006F58F3"/>
    <w:rsid w:val="006F5E1E"/>
    <w:rsid w:val="006F6158"/>
    <w:rsid w:val="006F63BA"/>
    <w:rsid w:val="006F63F1"/>
    <w:rsid w:val="006F6CFF"/>
    <w:rsid w:val="006F6DFA"/>
    <w:rsid w:val="006F7253"/>
    <w:rsid w:val="006F747E"/>
    <w:rsid w:val="006F7667"/>
    <w:rsid w:val="00700005"/>
    <w:rsid w:val="007005CA"/>
    <w:rsid w:val="00700CA1"/>
    <w:rsid w:val="007010D3"/>
    <w:rsid w:val="0070152C"/>
    <w:rsid w:val="007017E3"/>
    <w:rsid w:val="007023E4"/>
    <w:rsid w:val="0070265B"/>
    <w:rsid w:val="00702A91"/>
    <w:rsid w:val="00702F5D"/>
    <w:rsid w:val="007034F9"/>
    <w:rsid w:val="007036F9"/>
    <w:rsid w:val="00703EC9"/>
    <w:rsid w:val="00703FD0"/>
    <w:rsid w:val="007042EC"/>
    <w:rsid w:val="007046B1"/>
    <w:rsid w:val="00704A05"/>
    <w:rsid w:val="00704E7A"/>
    <w:rsid w:val="00705789"/>
    <w:rsid w:val="00705979"/>
    <w:rsid w:val="00705EB5"/>
    <w:rsid w:val="00705F93"/>
    <w:rsid w:val="00706164"/>
    <w:rsid w:val="00706305"/>
    <w:rsid w:val="0070652C"/>
    <w:rsid w:val="00706A21"/>
    <w:rsid w:val="00706C23"/>
    <w:rsid w:val="00706FEB"/>
    <w:rsid w:val="00707020"/>
    <w:rsid w:val="00707969"/>
    <w:rsid w:val="00707DF2"/>
    <w:rsid w:val="0071006A"/>
    <w:rsid w:val="00710947"/>
    <w:rsid w:val="00710D0C"/>
    <w:rsid w:val="00711286"/>
    <w:rsid w:val="0071130E"/>
    <w:rsid w:val="00711F20"/>
    <w:rsid w:val="00712876"/>
    <w:rsid w:val="00712975"/>
    <w:rsid w:val="00712DA4"/>
    <w:rsid w:val="00712FAF"/>
    <w:rsid w:val="0071343A"/>
    <w:rsid w:val="00713867"/>
    <w:rsid w:val="00713B52"/>
    <w:rsid w:val="00713D10"/>
    <w:rsid w:val="00713F7E"/>
    <w:rsid w:val="00714E1A"/>
    <w:rsid w:val="00715740"/>
    <w:rsid w:val="007159DF"/>
    <w:rsid w:val="00715B68"/>
    <w:rsid w:val="00715D01"/>
    <w:rsid w:val="00715D38"/>
    <w:rsid w:val="00715F67"/>
    <w:rsid w:val="0071610F"/>
    <w:rsid w:val="00716276"/>
    <w:rsid w:val="007166BD"/>
    <w:rsid w:val="0071698F"/>
    <w:rsid w:val="00716B16"/>
    <w:rsid w:val="00716E2C"/>
    <w:rsid w:val="00716F3E"/>
    <w:rsid w:val="0071742F"/>
    <w:rsid w:val="00717BEA"/>
    <w:rsid w:val="007201C1"/>
    <w:rsid w:val="00720270"/>
    <w:rsid w:val="007207CD"/>
    <w:rsid w:val="00720C1B"/>
    <w:rsid w:val="00720D1F"/>
    <w:rsid w:val="00721038"/>
    <w:rsid w:val="00721656"/>
    <w:rsid w:val="0072189A"/>
    <w:rsid w:val="007218D8"/>
    <w:rsid w:val="007218DB"/>
    <w:rsid w:val="00721FD3"/>
    <w:rsid w:val="007223B2"/>
    <w:rsid w:val="007225FA"/>
    <w:rsid w:val="00722628"/>
    <w:rsid w:val="0072266B"/>
    <w:rsid w:val="00722898"/>
    <w:rsid w:val="007231C6"/>
    <w:rsid w:val="00723319"/>
    <w:rsid w:val="00723735"/>
    <w:rsid w:val="00723AA5"/>
    <w:rsid w:val="00724810"/>
    <w:rsid w:val="00724A9E"/>
    <w:rsid w:val="00724DC8"/>
    <w:rsid w:val="00725203"/>
    <w:rsid w:val="007254F0"/>
    <w:rsid w:val="0072578A"/>
    <w:rsid w:val="00725981"/>
    <w:rsid w:val="00725A3E"/>
    <w:rsid w:val="00725F83"/>
    <w:rsid w:val="007262C5"/>
    <w:rsid w:val="007279A5"/>
    <w:rsid w:val="00727B16"/>
    <w:rsid w:val="00727B34"/>
    <w:rsid w:val="0073003F"/>
    <w:rsid w:val="007302FF"/>
    <w:rsid w:val="007305BC"/>
    <w:rsid w:val="007310B7"/>
    <w:rsid w:val="00731135"/>
    <w:rsid w:val="007318BE"/>
    <w:rsid w:val="00731932"/>
    <w:rsid w:val="00731BD4"/>
    <w:rsid w:val="00731E29"/>
    <w:rsid w:val="007324ED"/>
    <w:rsid w:val="00732BE4"/>
    <w:rsid w:val="00732CF4"/>
    <w:rsid w:val="007330D5"/>
    <w:rsid w:val="00733D7C"/>
    <w:rsid w:val="007340EF"/>
    <w:rsid w:val="007347F4"/>
    <w:rsid w:val="00734AAF"/>
    <w:rsid w:val="00734BD8"/>
    <w:rsid w:val="00734CAF"/>
    <w:rsid w:val="00734D5C"/>
    <w:rsid w:val="00734D84"/>
    <w:rsid w:val="00734F03"/>
    <w:rsid w:val="007356EB"/>
    <w:rsid w:val="00735949"/>
    <w:rsid w:val="00735A83"/>
    <w:rsid w:val="00735A97"/>
    <w:rsid w:val="00735ABA"/>
    <w:rsid w:val="00735C05"/>
    <w:rsid w:val="007364E8"/>
    <w:rsid w:val="00736BBB"/>
    <w:rsid w:val="00736C6F"/>
    <w:rsid w:val="00736F6D"/>
    <w:rsid w:val="0073714E"/>
    <w:rsid w:val="00737C8E"/>
    <w:rsid w:val="00737CB9"/>
    <w:rsid w:val="00737E9A"/>
    <w:rsid w:val="00740121"/>
    <w:rsid w:val="00740470"/>
    <w:rsid w:val="007404D8"/>
    <w:rsid w:val="00740564"/>
    <w:rsid w:val="007405F8"/>
    <w:rsid w:val="007412B2"/>
    <w:rsid w:val="007413BB"/>
    <w:rsid w:val="00741ED0"/>
    <w:rsid w:val="00742B78"/>
    <w:rsid w:val="00742C5D"/>
    <w:rsid w:val="00742D7C"/>
    <w:rsid w:val="00742F1A"/>
    <w:rsid w:val="0074337A"/>
    <w:rsid w:val="007434C0"/>
    <w:rsid w:val="0074385D"/>
    <w:rsid w:val="007455A3"/>
    <w:rsid w:val="00745802"/>
    <w:rsid w:val="0074583F"/>
    <w:rsid w:val="007459A9"/>
    <w:rsid w:val="00745E73"/>
    <w:rsid w:val="00745E95"/>
    <w:rsid w:val="00745FC9"/>
    <w:rsid w:val="007464A4"/>
    <w:rsid w:val="007466D5"/>
    <w:rsid w:val="007467CE"/>
    <w:rsid w:val="007477AA"/>
    <w:rsid w:val="00750020"/>
    <w:rsid w:val="007500C1"/>
    <w:rsid w:val="0075042D"/>
    <w:rsid w:val="007504DD"/>
    <w:rsid w:val="007504F5"/>
    <w:rsid w:val="00750A00"/>
    <w:rsid w:val="00751183"/>
    <w:rsid w:val="007513FB"/>
    <w:rsid w:val="0075145C"/>
    <w:rsid w:val="007518B2"/>
    <w:rsid w:val="0075238B"/>
    <w:rsid w:val="007524B7"/>
    <w:rsid w:val="00752545"/>
    <w:rsid w:val="00752691"/>
    <w:rsid w:val="00752DC0"/>
    <w:rsid w:val="00752E1A"/>
    <w:rsid w:val="00752EE7"/>
    <w:rsid w:val="0075308D"/>
    <w:rsid w:val="0075337F"/>
    <w:rsid w:val="00753682"/>
    <w:rsid w:val="0075374E"/>
    <w:rsid w:val="00753842"/>
    <w:rsid w:val="007539E8"/>
    <w:rsid w:val="00753B38"/>
    <w:rsid w:val="00753E4C"/>
    <w:rsid w:val="00754378"/>
    <w:rsid w:val="00754578"/>
    <w:rsid w:val="007549B5"/>
    <w:rsid w:val="007549C2"/>
    <w:rsid w:val="00754AE8"/>
    <w:rsid w:val="00754E0E"/>
    <w:rsid w:val="0075502C"/>
    <w:rsid w:val="0075549D"/>
    <w:rsid w:val="007559DD"/>
    <w:rsid w:val="00755CA6"/>
    <w:rsid w:val="00756053"/>
    <w:rsid w:val="00756192"/>
    <w:rsid w:val="00756303"/>
    <w:rsid w:val="0075648E"/>
    <w:rsid w:val="0075659B"/>
    <w:rsid w:val="00756C0D"/>
    <w:rsid w:val="00757161"/>
    <w:rsid w:val="00757169"/>
    <w:rsid w:val="00757963"/>
    <w:rsid w:val="0076016D"/>
    <w:rsid w:val="00760BBF"/>
    <w:rsid w:val="00760D53"/>
    <w:rsid w:val="00760E1C"/>
    <w:rsid w:val="007612C7"/>
    <w:rsid w:val="007614E6"/>
    <w:rsid w:val="0076162C"/>
    <w:rsid w:val="007616E7"/>
    <w:rsid w:val="00761AF5"/>
    <w:rsid w:val="00762295"/>
    <w:rsid w:val="0076281C"/>
    <w:rsid w:val="0076298D"/>
    <w:rsid w:val="00762C35"/>
    <w:rsid w:val="00762C7A"/>
    <w:rsid w:val="00762EDA"/>
    <w:rsid w:val="00762EF2"/>
    <w:rsid w:val="00762FB5"/>
    <w:rsid w:val="00762FC2"/>
    <w:rsid w:val="0076318F"/>
    <w:rsid w:val="0076353A"/>
    <w:rsid w:val="00763A10"/>
    <w:rsid w:val="00763B86"/>
    <w:rsid w:val="00763E0B"/>
    <w:rsid w:val="007643C2"/>
    <w:rsid w:val="0076468D"/>
    <w:rsid w:val="00764B01"/>
    <w:rsid w:val="00764DC9"/>
    <w:rsid w:val="007650E1"/>
    <w:rsid w:val="0076563A"/>
    <w:rsid w:val="00766565"/>
    <w:rsid w:val="0076683D"/>
    <w:rsid w:val="00766C14"/>
    <w:rsid w:val="007673EC"/>
    <w:rsid w:val="0076748E"/>
    <w:rsid w:val="00767EA9"/>
    <w:rsid w:val="00770406"/>
    <w:rsid w:val="00770596"/>
    <w:rsid w:val="00770B18"/>
    <w:rsid w:val="00770BB1"/>
    <w:rsid w:val="00770BB5"/>
    <w:rsid w:val="00770CE3"/>
    <w:rsid w:val="00770E40"/>
    <w:rsid w:val="00770F60"/>
    <w:rsid w:val="00771479"/>
    <w:rsid w:val="00771659"/>
    <w:rsid w:val="007717A6"/>
    <w:rsid w:val="00771DA1"/>
    <w:rsid w:val="00772793"/>
    <w:rsid w:val="00773031"/>
    <w:rsid w:val="007731F0"/>
    <w:rsid w:val="0077326C"/>
    <w:rsid w:val="00773517"/>
    <w:rsid w:val="007735DD"/>
    <w:rsid w:val="007739FD"/>
    <w:rsid w:val="00773F38"/>
    <w:rsid w:val="0077407E"/>
    <w:rsid w:val="007740A6"/>
    <w:rsid w:val="00774472"/>
    <w:rsid w:val="00774805"/>
    <w:rsid w:val="00774BB6"/>
    <w:rsid w:val="007752EC"/>
    <w:rsid w:val="007753E4"/>
    <w:rsid w:val="007755E0"/>
    <w:rsid w:val="0077575E"/>
    <w:rsid w:val="00775A73"/>
    <w:rsid w:val="00775AD7"/>
    <w:rsid w:val="00775D77"/>
    <w:rsid w:val="00776220"/>
    <w:rsid w:val="007763D6"/>
    <w:rsid w:val="0077650B"/>
    <w:rsid w:val="0077697B"/>
    <w:rsid w:val="00776AAC"/>
    <w:rsid w:val="00776D77"/>
    <w:rsid w:val="00777235"/>
    <w:rsid w:val="00777710"/>
    <w:rsid w:val="00777866"/>
    <w:rsid w:val="00780035"/>
    <w:rsid w:val="007804C2"/>
    <w:rsid w:val="007809F5"/>
    <w:rsid w:val="00780CEA"/>
    <w:rsid w:val="00780E04"/>
    <w:rsid w:val="007811EA"/>
    <w:rsid w:val="00781271"/>
    <w:rsid w:val="0078194A"/>
    <w:rsid w:val="00781A03"/>
    <w:rsid w:val="0078219A"/>
    <w:rsid w:val="007821A7"/>
    <w:rsid w:val="007823B0"/>
    <w:rsid w:val="0078257E"/>
    <w:rsid w:val="00782660"/>
    <w:rsid w:val="00782B1C"/>
    <w:rsid w:val="0078364D"/>
    <w:rsid w:val="00783A19"/>
    <w:rsid w:val="00784773"/>
    <w:rsid w:val="00784BDD"/>
    <w:rsid w:val="00784DFE"/>
    <w:rsid w:val="0078553F"/>
    <w:rsid w:val="0078578B"/>
    <w:rsid w:val="00785DBB"/>
    <w:rsid w:val="007862BA"/>
    <w:rsid w:val="00786757"/>
    <w:rsid w:val="00786816"/>
    <w:rsid w:val="00786AA9"/>
    <w:rsid w:val="00786EAD"/>
    <w:rsid w:val="0078757A"/>
    <w:rsid w:val="0078771E"/>
    <w:rsid w:val="00787835"/>
    <w:rsid w:val="00787A6F"/>
    <w:rsid w:val="00787B9D"/>
    <w:rsid w:val="00787F40"/>
    <w:rsid w:val="00790B42"/>
    <w:rsid w:val="00790F01"/>
    <w:rsid w:val="007922AE"/>
    <w:rsid w:val="007927D2"/>
    <w:rsid w:val="007934FD"/>
    <w:rsid w:val="00793F59"/>
    <w:rsid w:val="00794031"/>
    <w:rsid w:val="0079490B"/>
    <w:rsid w:val="00794B16"/>
    <w:rsid w:val="00794CF9"/>
    <w:rsid w:val="00794CFA"/>
    <w:rsid w:val="007961C7"/>
    <w:rsid w:val="007971BD"/>
    <w:rsid w:val="00797A28"/>
    <w:rsid w:val="00797CE3"/>
    <w:rsid w:val="00797D0D"/>
    <w:rsid w:val="00797D45"/>
    <w:rsid w:val="007A009E"/>
    <w:rsid w:val="007A02EC"/>
    <w:rsid w:val="007A04D1"/>
    <w:rsid w:val="007A0A72"/>
    <w:rsid w:val="007A0CAD"/>
    <w:rsid w:val="007A1085"/>
    <w:rsid w:val="007A13C6"/>
    <w:rsid w:val="007A19E4"/>
    <w:rsid w:val="007A1BF2"/>
    <w:rsid w:val="007A1F71"/>
    <w:rsid w:val="007A21A6"/>
    <w:rsid w:val="007A2261"/>
    <w:rsid w:val="007A2645"/>
    <w:rsid w:val="007A399F"/>
    <w:rsid w:val="007A3F7B"/>
    <w:rsid w:val="007A43DC"/>
    <w:rsid w:val="007A44B4"/>
    <w:rsid w:val="007A46EF"/>
    <w:rsid w:val="007A51A0"/>
    <w:rsid w:val="007A533D"/>
    <w:rsid w:val="007A55C9"/>
    <w:rsid w:val="007A581B"/>
    <w:rsid w:val="007A59E2"/>
    <w:rsid w:val="007A5B19"/>
    <w:rsid w:val="007A6311"/>
    <w:rsid w:val="007A6CD4"/>
    <w:rsid w:val="007A6D87"/>
    <w:rsid w:val="007A7FBC"/>
    <w:rsid w:val="007A7FC3"/>
    <w:rsid w:val="007B0CA1"/>
    <w:rsid w:val="007B110F"/>
    <w:rsid w:val="007B196B"/>
    <w:rsid w:val="007B1BC6"/>
    <w:rsid w:val="007B1C72"/>
    <w:rsid w:val="007B1F5D"/>
    <w:rsid w:val="007B241A"/>
    <w:rsid w:val="007B24E1"/>
    <w:rsid w:val="007B26BE"/>
    <w:rsid w:val="007B27AC"/>
    <w:rsid w:val="007B2D17"/>
    <w:rsid w:val="007B2F0D"/>
    <w:rsid w:val="007B3413"/>
    <w:rsid w:val="007B4309"/>
    <w:rsid w:val="007B447D"/>
    <w:rsid w:val="007B4D64"/>
    <w:rsid w:val="007B4DE7"/>
    <w:rsid w:val="007B52E9"/>
    <w:rsid w:val="007B546C"/>
    <w:rsid w:val="007B56F9"/>
    <w:rsid w:val="007B5723"/>
    <w:rsid w:val="007B5A21"/>
    <w:rsid w:val="007B5A82"/>
    <w:rsid w:val="007B5DB5"/>
    <w:rsid w:val="007B660D"/>
    <w:rsid w:val="007B66AA"/>
    <w:rsid w:val="007B67F3"/>
    <w:rsid w:val="007B67F5"/>
    <w:rsid w:val="007B6DDA"/>
    <w:rsid w:val="007B70C2"/>
    <w:rsid w:val="007B7424"/>
    <w:rsid w:val="007B743B"/>
    <w:rsid w:val="007B7452"/>
    <w:rsid w:val="007B7463"/>
    <w:rsid w:val="007B75CA"/>
    <w:rsid w:val="007B7938"/>
    <w:rsid w:val="007C0006"/>
    <w:rsid w:val="007C028A"/>
    <w:rsid w:val="007C0899"/>
    <w:rsid w:val="007C0AB9"/>
    <w:rsid w:val="007C0ADB"/>
    <w:rsid w:val="007C0C1D"/>
    <w:rsid w:val="007C0D58"/>
    <w:rsid w:val="007C106B"/>
    <w:rsid w:val="007C11DD"/>
    <w:rsid w:val="007C13D6"/>
    <w:rsid w:val="007C1663"/>
    <w:rsid w:val="007C1929"/>
    <w:rsid w:val="007C1A53"/>
    <w:rsid w:val="007C1AD1"/>
    <w:rsid w:val="007C1BB6"/>
    <w:rsid w:val="007C1C82"/>
    <w:rsid w:val="007C1E3F"/>
    <w:rsid w:val="007C22F4"/>
    <w:rsid w:val="007C24A9"/>
    <w:rsid w:val="007C2828"/>
    <w:rsid w:val="007C2AE0"/>
    <w:rsid w:val="007C2B95"/>
    <w:rsid w:val="007C2D04"/>
    <w:rsid w:val="007C2FCF"/>
    <w:rsid w:val="007C32A4"/>
    <w:rsid w:val="007C3321"/>
    <w:rsid w:val="007C3CB5"/>
    <w:rsid w:val="007C40F8"/>
    <w:rsid w:val="007C41E1"/>
    <w:rsid w:val="007C4399"/>
    <w:rsid w:val="007C473E"/>
    <w:rsid w:val="007C509E"/>
    <w:rsid w:val="007C559F"/>
    <w:rsid w:val="007C561D"/>
    <w:rsid w:val="007C577B"/>
    <w:rsid w:val="007C58CF"/>
    <w:rsid w:val="007C5F38"/>
    <w:rsid w:val="007C63E2"/>
    <w:rsid w:val="007C6730"/>
    <w:rsid w:val="007C6784"/>
    <w:rsid w:val="007C6C32"/>
    <w:rsid w:val="007C723F"/>
    <w:rsid w:val="007C7469"/>
    <w:rsid w:val="007C7645"/>
    <w:rsid w:val="007C7F07"/>
    <w:rsid w:val="007C7F62"/>
    <w:rsid w:val="007D0862"/>
    <w:rsid w:val="007D1033"/>
    <w:rsid w:val="007D11FC"/>
    <w:rsid w:val="007D1242"/>
    <w:rsid w:val="007D1E63"/>
    <w:rsid w:val="007D2202"/>
    <w:rsid w:val="007D2283"/>
    <w:rsid w:val="007D251F"/>
    <w:rsid w:val="007D2AE7"/>
    <w:rsid w:val="007D2BB4"/>
    <w:rsid w:val="007D2C04"/>
    <w:rsid w:val="007D2E4B"/>
    <w:rsid w:val="007D3751"/>
    <w:rsid w:val="007D39C5"/>
    <w:rsid w:val="007D3CBE"/>
    <w:rsid w:val="007D3DD6"/>
    <w:rsid w:val="007D43B2"/>
    <w:rsid w:val="007D43B9"/>
    <w:rsid w:val="007D4740"/>
    <w:rsid w:val="007D5822"/>
    <w:rsid w:val="007D598D"/>
    <w:rsid w:val="007D5CD9"/>
    <w:rsid w:val="007D5F3E"/>
    <w:rsid w:val="007D6576"/>
    <w:rsid w:val="007D6D66"/>
    <w:rsid w:val="007D6E30"/>
    <w:rsid w:val="007D6E3A"/>
    <w:rsid w:val="007D7050"/>
    <w:rsid w:val="007D71B0"/>
    <w:rsid w:val="007D76F4"/>
    <w:rsid w:val="007D7BD7"/>
    <w:rsid w:val="007D7CB8"/>
    <w:rsid w:val="007D7DFB"/>
    <w:rsid w:val="007E05C0"/>
    <w:rsid w:val="007E22C3"/>
    <w:rsid w:val="007E22F0"/>
    <w:rsid w:val="007E2A6F"/>
    <w:rsid w:val="007E3083"/>
    <w:rsid w:val="007E34CF"/>
    <w:rsid w:val="007E36D9"/>
    <w:rsid w:val="007E3A13"/>
    <w:rsid w:val="007E3F20"/>
    <w:rsid w:val="007E4087"/>
    <w:rsid w:val="007E4830"/>
    <w:rsid w:val="007E490F"/>
    <w:rsid w:val="007E531F"/>
    <w:rsid w:val="007E598B"/>
    <w:rsid w:val="007E5B1F"/>
    <w:rsid w:val="007E6594"/>
    <w:rsid w:val="007E6838"/>
    <w:rsid w:val="007E68E3"/>
    <w:rsid w:val="007E72DA"/>
    <w:rsid w:val="007E72FA"/>
    <w:rsid w:val="007F0934"/>
    <w:rsid w:val="007F0A85"/>
    <w:rsid w:val="007F0D5A"/>
    <w:rsid w:val="007F0DB7"/>
    <w:rsid w:val="007F0EE0"/>
    <w:rsid w:val="007F1823"/>
    <w:rsid w:val="007F1839"/>
    <w:rsid w:val="007F1B38"/>
    <w:rsid w:val="007F1EAC"/>
    <w:rsid w:val="007F2084"/>
    <w:rsid w:val="007F2CFD"/>
    <w:rsid w:val="007F3233"/>
    <w:rsid w:val="007F350D"/>
    <w:rsid w:val="007F3725"/>
    <w:rsid w:val="007F37B1"/>
    <w:rsid w:val="007F3B82"/>
    <w:rsid w:val="007F3E2F"/>
    <w:rsid w:val="007F3E7F"/>
    <w:rsid w:val="007F40C8"/>
    <w:rsid w:val="007F4674"/>
    <w:rsid w:val="007F47D4"/>
    <w:rsid w:val="007F5A24"/>
    <w:rsid w:val="007F5D21"/>
    <w:rsid w:val="007F5E72"/>
    <w:rsid w:val="007F6CBC"/>
    <w:rsid w:val="007F6F4A"/>
    <w:rsid w:val="007F74B5"/>
    <w:rsid w:val="007F79DE"/>
    <w:rsid w:val="007F7EBA"/>
    <w:rsid w:val="007F7FE6"/>
    <w:rsid w:val="00800552"/>
    <w:rsid w:val="00801238"/>
    <w:rsid w:val="0080145E"/>
    <w:rsid w:val="008018FF"/>
    <w:rsid w:val="00801933"/>
    <w:rsid w:val="00801A99"/>
    <w:rsid w:val="00801BCA"/>
    <w:rsid w:val="00802057"/>
    <w:rsid w:val="008022AE"/>
    <w:rsid w:val="00802450"/>
    <w:rsid w:val="008026A1"/>
    <w:rsid w:val="00802718"/>
    <w:rsid w:val="008028BA"/>
    <w:rsid w:val="008028FD"/>
    <w:rsid w:val="00802A89"/>
    <w:rsid w:val="00802BAD"/>
    <w:rsid w:val="008031E3"/>
    <w:rsid w:val="00803572"/>
    <w:rsid w:val="008036CD"/>
    <w:rsid w:val="00803912"/>
    <w:rsid w:val="00803E74"/>
    <w:rsid w:val="00804188"/>
    <w:rsid w:val="0080426F"/>
    <w:rsid w:val="00804311"/>
    <w:rsid w:val="00804CE0"/>
    <w:rsid w:val="00805067"/>
    <w:rsid w:val="008050BE"/>
    <w:rsid w:val="00805640"/>
    <w:rsid w:val="008056BE"/>
    <w:rsid w:val="0080594A"/>
    <w:rsid w:val="00806DE5"/>
    <w:rsid w:val="00806EF7"/>
    <w:rsid w:val="008079B1"/>
    <w:rsid w:val="00810559"/>
    <w:rsid w:val="008106BF"/>
    <w:rsid w:val="00810D10"/>
    <w:rsid w:val="00811213"/>
    <w:rsid w:val="0081169D"/>
    <w:rsid w:val="00811955"/>
    <w:rsid w:val="00811E7D"/>
    <w:rsid w:val="00812A06"/>
    <w:rsid w:val="00812A3B"/>
    <w:rsid w:val="00812AFB"/>
    <w:rsid w:val="008130A1"/>
    <w:rsid w:val="008130FB"/>
    <w:rsid w:val="00813104"/>
    <w:rsid w:val="008131DC"/>
    <w:rsid w:val="00813292"/>
    <w:rsid w:val="008133A8"/>
    <w:rsid w:val="00813D4A"/>
    <w:rsid w:val="00813F07"/>
    <w:rsid w:val="00814005"/>
    <w:rsid w:val="008140A9"/>
    <w:rsid w:val="00814B95"/>
    <w:rsid w:val="00814DF9"/>
    <w:rsid w:val="008151FD"/>
    <w:rsid w:val="0081531B"/>
    <w:rsid w:val="00815515"/>
    <w:rsid w:val="008157A4"/>
    <w:rsid w:val="0081580D"/>
    <w:rsid w:val="0081593F"/>
    <w:rsid w:val="00815C1F"/>
    <w:rsid w:val="008161A4"/>
    <w:rsid w:val="00816325"/>
    <w:rsid w:val="008164B4"/>
    <w:rsid w:val="008165DE"/>
    <w:rsid w:val="0081686C"/>
    <w:rsid w:val="00816AE7"/>
    <w:rsid w:val="00816F0D"/>
    <w:rsid w:val="00816F2D"/>
    <w:rsid w:val="008204FD"/>
    <w:rsid w:val="0082069F"/>
    <w:rsid w:val="00820A16"/>
    <w:rsid w:val="00820EB8"/>
    <w:rsid w:val="008211A2"/>
    <w:rsid w:val="0082128D"/>
    <w:rsid w:val="0082187F"/>
    <w:rsid w:val="00821F4D"/>
    <w:rsid w:val="00821F74"/>
    <w:rsid w:val="00822273"/>
    <w:rsid w:val="0082323A"/>
    <w:rsid w:val="00823BAF"/>
    <w:rsid w:val="00823C38"/>
    <w:rsid w:val="00823E46"/>
    <w:rsid w:val="008245CD"/>
    <w:rsid w:val="0082495D"/>
    <w:rsid w:val="008257AF"/>
    <w:rsid w:val="00826489"/>
    <w:rsid w:val="008264C0"/>
    <w:rsid w:val="00827231"/>
    <w:rsid w:val="008275B3"/>
    <w:rsid w:val="00827FFD"/>
    <w:rsid w:val="00830198"/>
    <w:rsid w:val="00830209"/>
    <w:rsid w:val="00830690"/>
    <w:rsid w:val="00830BAD"/>
    <w:rsid w:val="00830DC6"/>
    <w:rsid w:val="00831324"/>
    <w:rsid w:val="008316A2"/>
    <w:rsid w:val="00831B8D"/>
    <w:rsid w:val="00831C54"/>
    <w:rsid w:val="008321E1"/>
    <w:rsid w:val="00832467"/>
    <w:rsid w:val="00832558"/>
    <w:rsid w:val="008325D5"/>
    <w:rsid w:val="00832880"/>
    <w:rsid w:val="00832BBD"/>
    <w:rsid w:val="00832CAE"/>
    <w:rsid w:val="008331E9"/>
    <w:rsid w:val="008331FC"/>
    <w:rsid w:val="00833735"/>
    <w:rsid w:val="00833818"/>
    <w:rsid w:val="00833DD4"/>
    <w:rsid w:val="00834525"/>
    <w:rsid w:val="0083455B"/>
    <w:rsid w:val="008347EE"/>
    <w:rsid w:val="008347F8"/>
    <w:rsid w:val="00834E06"/>
    <w:rsid w:val="0083532D"/>
    <w:rsid w:val="008355E0"/>
    <w:rsid w:val="00835888"/>
    <w:rsid w:val="00835A55"/>
    <w:rsid w:val="00835A8B"/>
    <w:rsid w:val="00835B74"/>
    <w:rsid w:val="00835CD8"/>
    <w:rsid w:val="00836D6D"/>
    <w:rsid w:val="00836E69"/>
    <w:rsid w:val="008379D5"/>
    <w:rsid w:val="00837AFE"/>
    <w:rsid w:val="00840783"/>
    <w:rsid w:val="00840B94"/>
    <w:rsid w:val="00840D25"/>
    <w:rsid w:val="00841647"/>
    <w:rsid w:val="00841B98"/>
    <w:rsid w:val="00841E84"/>
    <w:rsid w:val="008422B1"/>
    <w:rsid w:val="0084293E"/>
    <w:rsid w:val="00843011"/>
    <w:rsid w:val="00843398"/>
    <w:rsid w:val="008433CB"/>
    <w:rsid w:val="00843846"/>
    <w:rsid w:val="00843AA8"/>
    <w:rsid w:val="00843D1B"/>
    <w:rsid w:val="00843DE7"/>
    <w:rsid w:val="0084477F"/>
    <w:rsid w:val="00844A8E"/>
    <w:rsid w:val="00844C71"/>
    <w:rsid w:val="00845414"/>
    <w:rsid w:val="00845796"/>
    <w:rsid w:val="00845D3C"/>
    <w:rsid w:val="0084634C"/>
    <w:rsid w:val="00846696"/>
    <w:rsid w:val="00846821"/>
    <w:rsid w:val="00846C27"/>
    <w:rsid w:val="00846E8E"/>
    <w:rsid w:val="00846F27"/>
    <w:rsid w:val="00847281"/>
    <w:rsid w:val="0084743C"/>
    <w:rsid w:val="008474A1"/>
    <w:rsid w:val="008477EC"/>
    <w:rsid w:val="00847A57"/>
    <w:rsid w:val="00847CEA"/>
    <w:rsid w:val="008500ED"/>
    <w:rsid w:val="0085013E"/>
    <w:rsid w:val="0085092E"/>
    <w:rsid w:val="00851221"/>
    <w:rsid w:val="008519CC"/>
    <w:rsid w:val="00851A20"/>
    <w:rsid w:val="00851D11"/>
    <w:rsid w:val="00851E18"/>
    <w:rsid w:val="008520B5"/>
    <w:rsid w:val="008524E8"/>
    <w:rsid w:val="00852540"/>
    <w:rsid w:val="008526B1"/>
    <w:rsid w:val="00852772"/>
    <w:rsid w:val="00852DE2"/>
    <w:rsid w:val="00852E58"/>
    <w:rsid w:val="00852F81"/>
    <w:rsid w:val="00853BD0"/>
    <w:rsid w:val="008542D5"/>
    <w:rsid w:val="0085480C"/>
    <w:rsid w:val="00854E13"/>
    <w:rsid w:val="00855147"/>
    <w:rsid w:val="008551B6"/>
    <w:rsid w:val="0085584D"/>
    <w:rsid w:val="00855B68"/>
    <w:rsid w:val="00855B94"/>
    <w:rsid w:val="00855DD7"/>
    <w:rsid w:val="0085603E"/>
    <w:rsid w:val="00856DB9"/>
    <w:rsid w:val="00857065"/>
    <w:rsid w:val="00857077"/>
    <w:rsid w:val="008572FD"/>
    <w:rsid w:val="00857359"/>
    <w:rsid w:val="00857725"/>
    <w:rsid w:val="00860389"/>
    <w:rsid w:val="008604F4"/>
    <w:rsid w:val="00860C5B"/>
    <w:rsid w:val="00860E79"/>
    <w:rsid w:val="0086173E"/>
    <w:rsid w:val="00861A00"/>
    <w:rsid w:val="008620A4"/>
    <w:rsid w:val="0086210A"/>
    <w:rsid w:val="0086217F"/>
    <w:rsid w:val="00862764"/>
    <w:rsid w:val="00862C97"/>
    <w:rsid w:val="00862F42"/>
    <w:rsid w:val="008630DA"/>
    <w:rsid w:val="008631C1"/>
    <w:rsid w:val="00863A66"/>
    <w:rsid w:val="00863E6E"/>
    <w:rsid w:val="00863F3D"/>
    <w:rsid w:val="00864097"/>
    <w:rsid w:val="00864342"/>
    <w:rsid w:val="00864445"/>
    <w:rsid w:val="00864762"/>
    <w:rsid w:val="00864919"/>
    <w:rsid w:val="00865087"/>
    <w:rsid w:val="0086546E"/>
    <w:rsid w:val="008659A8"/>
    <w:rsid w:val="008659CF"/>
    <w:rsid w:val="00865C7B"/>
    <w:rsid w:val="00865DE0"/>
    <w:rsid w:val="00865E46"/>
    <w:rsid w:val="00865F7D"/>
    <w:rsid w:val="00866037"/>
    <w:rsid w:val="008666C7"/>
    <w:rsid w:val="00866A11"/>
    <w:rsid w:val="00866BF7"/>
    <w:rsid w:val="00866C10"/>
    <w:rsid w:val="00866C66"/>
    <w:rsid w:val="008671D6"/>
    <w:rsid w:val="0086765D"/>
    <w:rsid w:val="008679A4"/>
    <w:rsid w:val="00867B05"/>
    <w:rsid w:val="008704EE"/>
    <w:rsid w:val="0087067C"/>
    <w:rsid w:val="0087082B"/>
    <w:rsid w:val="00870BC1"/>
    <w:rsid w:val="00870D92"/>
    <w:rsid w:val="00871474"/>
    <w:rsid w:val="008716E3"/>
    <w:rsid w:val="00871C9A"/>
    <w:rsid w:val="00871FA3"/>
    <w:rsid w:val="00872926"/>
    <w:rsid w:val="00873120"/>
    <w:rsid w:val="008734A5"/>
    <w:rsid w:val="008736F2"/>
    <w:rsid w:val="00873B30"/>
    <w:rsid w:val="00873B90"/>
    <w:rsid w:val="00873E3C"/>
    <w:rsid w:val="0087449C"/>
    <w:rsid w:val="00874E57"/>
    <w:rsid w:val="008751A8"/>
    <w:rsid w:val="008756AA"/>
    <w:rsid w:val="0087596D"/>
    <w:rsid w:val="00875BB8"/>
    <w:rsid w:val="00875CE4"/>
    <w:rsid w:val="00875D4B"/>
    <w:rsid w:val="008760C6"/>
    <w:rsid w:val="00876A12"/>
    <w:rsid w:val="00876C1B"/>
    <w:rsid w:val="00877113"/>
    <w:rsid w:val="0087731B"/>
    <w:rsid w:val="00877EF8"/>
    <w:rsid w:val="00880500"/>
    <w:rsid w:val="00880BCF"/>
    <w:rsid w:val="00880DC1"/>
    <w:rsid w:val="00880EA9"/>
    <w:rsid w:val="00880F59"/>
    <w:rsid w:val="00881648"/>
    <w:rsid w:val="00881BA1"/>
    <w:rsid w:val="008820B9"/>
    <w:rsid w:val="00882194"/>
    <w:rsid w:val="008821B5"/>
    <w:rsid w:val="0088271C"/>
    <w:rsid w:val="00882C53"/>
    <w:rsid w:val="00883185"/>
    <w:rsid w:val="008831C9"/>
    <w:rsid w:val="00883571"/>
    <w:rsid w:val="00883690"/>
    <w:rsid w:val="00883A46"/>
    <w:rsid w:val="00883BD2"/>
    <w:rsid w:val="00883F1C"/>
    <w:rsid w:val="00883FE8"/>
    <w:rsid w:val="00884536"/>
    <w:rsid w:val="00884801"/>
    <w:rsid w:val="0088496C"/>
    <w:rsid w:val="00884A81"/>
    <w:rsid w:val="00884BED"/>
    <w:rsid w:val="00885092"/>
    <w:rsid w:val="008852F2"/>
    <w:rsid w:val="00885391"/>
    <w:rsid w:val="00885504"/>
    <w:rsid w:val="00885819"/>
    <w:rsid w:val="00885BB7"/>
    <w:rsid w:val="00886D79"/>
    <w:rsid w:val="00886F06"/>
    <w:rsid w:val="00887579"/>
    <w:rsid w:val="00887DDF"/>
    <w:rsid w:val="00887F54"/>
    <w:rsid w:val="00887FF2"/>
    <w:rsid w:val="0089047A"/>
    <w:rsid w:val="008906B3"/>
    <w:rsid w:val="00890945"/>
    <w:rsid w:val="008909B0"/>
    <w:rsid w:val="00890C73"/>
    <w:rsid w:val="00890F0E"/>
    <w:rsid w:val="0089272F"/>
    <w:rsid w:val="0089283F"/>
    <w:rsid w:val="00892B13"/>
    <w:rsid w:val="00892CBF"/>
    <w:rsid w:val="00892EAD"/>
    <w:rsid w:val="00893159"/>
    <w:rsid w:val="0089369E"/>
    <w:rsid w:val="00893F28"/>
    <w:rsid w:val="0089413B"/>
    <w:rsid w:val="008944A1"/>
    <w:rsid w:val="008944B7"/>
    <w:rsid w:val="00894C27"/>
    <w:rsid w:val="00894E7A"/>
    <w:rsid w:val="00895796"/>
    <w:rsid w:val="00895AFC"/>
    <w:rsid w:val="008960CF"/>
    <w:rsid w:val="0089645B"/>
    <w:rsid w:val="00896872"/>
    <w:rsid w:val="008968B6"/>
    <w:rsid w:val="00896C61"/>
    <w:rsid w:val="0089763E"/>
    <w:rsid w:val="00897807"/>
    <w:rsid w:val="008A0810"/>
    <w:rsid w:val="008A0A58"/>
    <w:rsid w:val="008A0ACA"/>
    <w:rsid w:val="008A0C8C"/>
    <w:rsid w:val="008A0F03"/>
    <w:rsid w:val="008A0F7B"/>
    <w:rsid w:val="008A13E2"/>
    <w:rsid w:val="008A1469"/>
    <w:rsid w:val="008A1672"/>
    <w:rsid w:val="008A16DA"/>
    <w:rsid w:val="008A18EA"/>
    <w:rsid w:val="008A200B"/>
    <w:rsid w:val="008A2194"/>
    <w:rsid w:val="008A21DF"/>
    <w:rsid w:val="008A285E"/>
    <w:rsid w:val="008A29D0"/>
    <w:rsid w:val="008A2DA8"/>
    <w:rsid w:val="008A2FDC"/>
    <w:rsid w:val="008A320D"/>
    <w:rsid w:val="008A330C"/>
    <w:rsid w:val="008A341E"/>
    <w:rsid w:val="008A379E"/>
    <w:rsid w:val="008A42CB"/>
    <w:rsid w:val="008A4CC9"/>
    <w:rsid w:val="008A5617"/>
    <w:rsid w:val="008A59A9"/>
    <w:rsid w:val="008A5C3B"/>
    <w:rsid w:val="008A5F08"/>
    <w:rsid w:val="008A6594"/>
    <w:rsid w:val="008A6920"/>
    <w:rsid w:val="008A6D38"/>
    <w:rsid w:val="008A72A5"/>
    <w:rsid w:val="008A7690"/>
    <w:rsid w:val="008A7B9A"/>
    <w:rsid w:val="008A7CED"/>
    <w:rsid w:val="008A7E19"/>
    <w:rsid w:val="008A7EB6"/>
    <w:rsid w:val="008B01D2"/>
    <w:rsid w:val="008B06CD"/>
    <w:rsid w:val="008B0701"/>
    <w:rsid w:val="008B07E9"/>
    <w:rsid w:val="008B0880"/>
    <w:rsid w:val="008B13CA"/>
    <w:rsid w:val="008B148C"/>
    <w:rsid w:val="008B1669"/>
    <w:rsid w:val="008B1FCB"/>
    <w:rsid w:val="008B2734"/>
    <w:rsid w:val="008B27B7"/>
    <w:rsid w:val="008B2F69"/>
    <w:rsid w:val="008B2FB5"/>
    <w:rsid w:val="008B31BD"/>
    <w:rsid w:val="008B3260"/>
    <w:rsid w:val="008B3376"/>
    <w:rsid w:val="008B378F"/>
    <w:rsid w:val="008B39AE"/>
    <w:rsid w:val="008B3A48"/>
    <w:rsid w:val="008B3B1D"/>
    <w:rsid w:val="008B3E4D"/>
    <w:rsid w:val="008B43D8"/>
    <w:rsid w:val="008B4487"/>
    <w:rsid w:val="008B47BE"/>
    <w:rsid w:val="008B480A"/>
    <w:rsid w:val="008B5070"/>
    <w:rsid w:val="008B54EB"/>
    <w:rsid w:val="008B5F39"/>
    <w:rsid w:val="008B6108"/>
    <w:rsid w:val="008B6639"/>
    <w:rsid w:val="008B690F"/>
    <w:rsid w:val="008B6ADA"/>
    <w:rsid w:val="008B6D1D"/>
    <w:rsid w:val="008B6DE4"/>
    <w:rsid w:val="008B6E98"/>
    <w:rsid w:val="008B75B3"/>
    <w:rsid w:val="008B7C1A"/>
    <w:rsid w:val="008C009F"/>
    <w:rsid w:val="008C0186"/>
    <w:rsid w:val="008C02EA"/>
    <w:rsid w:val="008C0324"/>
    <w:rsid w:val="008C056E"/>
    <w:rsid w:val="008C09E6"/>
    <w:rsid w:val="008C0DB6"/>
    <w:rsid w:val="008C10B3"/>
    <w:rsid w:val="008C171F"/>
    <w:rsid w:val="008C1938"/>
    <w:rsid w:val="008C1B57"/>
    <w:rsid w:val="008C1B64"/>
    <w:rsid w:val="008C203A"/>
    <w:rsid w:val="008C2767"/>
    <w:rsid w:val="008C2F75"/>
    <w:rsid w:val="008C338A"/>
    <w:rsid w:val="008C33C8"/>
    <w:rsid w:val="008C3C4A"/>
    <w:rsid w:val="008C3F35"/>
    <w:rsid w:val="008C42A2"/>
    <w:rsid w:val="008C42A6"/>
    <w:rsid w:val="008C42EA"/>
    <w:rsid w:val="008C49F9"/>
    <w:rsid w:val="008C4D11"/>
    <w:rsid w:val="008C51D3"/>
    <w:rsid w:val="008C533E"/>
    <w:rsid w:val="008C5490"/>
    <w:rsid w:val="008C5D31"/>
    <w:rsid w:val="008C668D"/>
    <w:rsid w:val="008C688F"/>
    <w:rsid w:val="008C6F1B"/>
    <w:rsid w:val="008C7345"/>
    <w:rsid w:val="008C7572"/>
    <w:rsid w:val="008C7680"/>
    <w:rsid w:val="008C7DB5"/>
    <w:rsid w:val="008C7F8F"/>
    <w:rsid w:val="008D04E7"/>
    <w:rsid w:val="008D0997"/>
    <w:rsid w:val="008D0ECA"/>
    <w:rsid w:val="008D10CD"/>
    <w:rsid w:val="008D194F"/>
    <w:rsid w:val="008D1ED7"/>
    <w:rsid w:val="008D1FC2"/>
    <w:rsid w:val="008D2109"/>
    <w:rsid w:val="008D2122"/>
    <w:rsid w:val="008D2721"/>
    <w:rsid w:val="008D2DCE"/>
    <w:rsid w:val="008D3369"/>
    <w:rsid w:val="008D35B8"/>
    <w:rsid w:val="008D3B36"/>
    <w:rsid w:val="008D3DFB"/>
    <w:rsid w:val="008D3FE4"/>
    <w:rsid w:val="008D477C"/>
    <w:rsid w:val="008D4B43"/>
    <w:rsid w:val="008D522C"/>
    <w:rsid w:val="008D577B"/>
    <w:rsid w:val="008D57A5"/>
    <w:rsid w:val="008D60A8"/>
    <w:rsid w:val="008D6412"/>
    <w:rsid w:val="008D6436"/>
    <w:rsid w:val="008D68EB"/>
    <w:rsid w:val="008D6B90"/>
    <w:rsid w:val="008D7107"/>
    <w:rsid w:val="008D7380"/>
    <w:rsid w:val="008D74CA"/>
    <w:rsid w:val="008D7782"/>
    <w:rsid w:val="008D7806"/>
    <w:rsid w:val="008D7967"/>
    <w:rsid w:val="008E0144"/>
    <w:rsid w:val="008E08B4"/>
    <w:rsid w:val="008E19EB"/>
    <w:rsid w:val="008E1E4C"/>
    <w:rsid w:val="008E1F09"/>
    <w:rsid w:val="008E24DB"/>
    <w:rsid w:val="008E275B"/>
    <w:rsid w:val="008E2781"/>
    <w:rsid w:val="008E2D02"/>
    <w:rsid w:val="008E33E9"/>
    <w:rsid w:val="008E3A37"/>
    <w:rsid w:val="008E422A"/>
    <w:rsid w:val="008E48D4"/>
    <w:rsid w:val="008E4C64"/>
    <w:rsid w:val="008E4D14"/>
    <w:rsid w:val="008E4DD3"/>
    <w:rsid w:val="008E4E9A"/>
    <w:rsid w:val="008E5642"/>
    <w:rsid w:val="008E6354"/>
    <w:rsid w:val="008E635C"/>
    <w:rsid w:val="008E63EE"/>
    <w:rsid w:val="008E693A"/>
    <w:rsid w:val="008E7A9C"/>
    <w:rsid w:val="008F01A4"/>
    <w:rsid w:val="008F0564"/>
    <w:rsid w:val="008F09E8"/>
    <w:rsid w:val="008F0C71"/>
    <w:rsid w:val="008F0F34"/>
    <w:rsid w:val="008F17BB"/>
    <w:rsid w:val="008F2127"/>
    <w:rsid w:val="008F2645"/>
    <w:rsid w:val="008F28F4"/>
    <w:rsid w:val="008F3169"/>
    <w:rsid w:val="008F3934"/>
    <w:rsid w:val="008F3A59"/>
    <w:rsid w:val="008F3BFB"/>
    <w:rsid w:val="008F3C6D"/>
    <w:rsid w:val="008F3FF5"/>
    <w:rsid w:val="008F4009"/>
    <w:rsid w:val="008F41E3"/>
    <w:rsid w:val="008F46C2"/>
    <w:rsid w:val="008F4859"/>
    <w:rsid w:val="008F5153"/>
    <w:rsid w:val="008F5DE8"/>
    <w:rsid w:val="008F5FCB"/>
    <w:rsid w:val="008F6465"/>
    <w:rsid w:val="008F6896"/>
    <w:rsid w:val="008F6AD0"/>
    <w:rsid w:val="008F6C6D"/>
    <w:rsid w:val="008F71CD"/>
    <w:rsid w:val="008F72EF"/>
    <w:rsid w:val="008F7F51"/>
    <w:rsid w:val="008F7FE3"/>
    <w:rsid w:val="0090047A"/>
    <w:rsid w:val="00900A75"/>
    <w:rsid w:val="0090130E"/>
    <w:rsid w:val="00901523"/>
    <w:rsid w:val="00901883"/>
    <w:rsid w:val="00901923"/>
    <w:rsid w:val="00901A05"/>
    <w:rsid w:val="00901DC8"/>
    <w:rsid w:val="009021CE"/>
    <w:rsid w:val="00902414"/>
    <w:rsid w:val="00902807"/>
    <w:rsid w:val="00902A6A"/>
    <w:rsid w:val="00903181"/>
    <w:rsid w:val="0090335B"/>
    <w:rsid w:val="0090341A"/>
    <w:rsid w:val="009042BC"/>
    <w:rsid w:val="00904379"/>
    <w:rsid w:val="00904445"/>
    <w:rsid w:val="0090444C"/>
    <w:rsid w:val="0090463E"/>
    <w:rsid w:val="009046E7"/>
    <w:rsid w:val="009047F0"/>
    <w:rsid w:val="00904EAF"/>
    <w:rsid w:val="0090518F"/>
    <w:rsid w:val="0090521A"/>
    <w:rsid w:val="00905346"/>
    <w:rsid w:val="00905462"/>
    <w:rsid w:val="00905548"/>
    <w:rsid w:val="009056E3"/>
    <w:rsid w:val="00905A9C"/>
    <w:rsid w:val="00905AF2"/>
    <w:rsid w:val="00906336"/>
    <w:rsid w:val="00906355"/>
    <w:rsid w:val="00907191"/>
    <w:rsid w:val="00907319"/>
    <w:rsid w:val="0090766B"/>
    <w:rsid w:val="009077E9"/>
    <w:rsid w:val="009079BE"/>
    <w:rsid w:val="009079E0"/>
    <w:rsid w:val="00907D46"/>
    <w:rsid w:val="00910843"/>
    <w:rsid w:val="00910BC4"/>
    <w:rsid w:val="00910C3B"/>
    <w:rsid w:val="00910EF3"/>
    <w:rsid w:val="00911095"/>
    <w:rsid w:val="009112E9"/>
    <w:rsid w:val="00911372"/>
    <w:rsid w:val="00911383"/>
    <w:rsid w:val="0091144F"/>
    <w:rsid w:val="00911508"/>
    <w:rsid w:val="0091171E"/>
    <w:rsid w:val="00911B24"/>
    <w:rsid w:val="00911BD1"/>
    <w:rsid w:val="00911C3D"/>
    <w:rsid w:val="009122E6"/>
    <w:rsid w:val="0091234D"/>
    <w:rsid w:val="00912571"/>
    <w:rsid w:val="009128A2"/>
    <w:rsid w:val="00913657"/>
    <w:rsid w:val="009138C3"/>
    <w:rsid w:val="00914858"/>
    <w:rsid w:val="009148B6"/>
    <w:rsid w:val="00915413"/>
    <w:rsid w:val="00915684"/>
    <w:rsid w:val="00915D78"/>
    <w:rsid w:val="00915DD0"/>
    <w:rsid w:val="00916A0B"/>
    <w:rsid w:val="00916B46"/>
    <w:rsid w:val="00916B9B"/>
    <w:rsid w:val="00916F77"/>
    <w:rsid w:val="009171EF"/>
    <w:rsid w:val="00917ABB"/>
    <w:rsid w:val="00917DFE"/>
    <w:rsid w:val="00917FB8"/>
    <w:rsid w:val="00920077"/>
    <w:rsid w:val="0092018B"/>
    <w:rsid w:val="00920741"/>
    <w:rsid w:val="0092080D"/>
    <w:rsid w:val="00920D2B"/>
    <w:rsid w:val="00920E73"/>
    <w:rsid w:val="0092126E"/>
    <w:rsid w:val="00921654"/>
    <w:rsid w:val="00921AEA"/>
    <w:rsid w:val="00921C28"/>
    <w:rsid w:val="00921DB5"/>
    <w:rsid w:val="00921DFD"/>
    <w:rsid w:val="00921F40"/>
    <w:rsid w:val="009221C4"/>
    <w:rsid w:val="00922313"/>
    <w:rsid w:val="0092273B"/>
    <w:rsid w:val="00922A00"/>
    <w:rsid w:val="00922ADA"/>
    <w:rsid w:val="00922F56"/>
    <w:rsid w:val="009230E7"/>
    <w:rsid w:val="009231BE"/>
    <w:rsid w:val="00923403"/>
    <w:rsid w:val="0092415B"/>
    <w:rsid w:val="009244A1"/>
    <w:rsid w:val="0092450F"/>
    <w:rsid w:val="00924FDB"/>
    <w:rsid w:val="009253BB"/>
    <w:rsid w:val="00925780"/>
    <w:rsid w:val="00925B12"/>
    <w:rsid w:val="00925DB1"/>
    <w:rsid w:val="00926006"/>
    <w:rsid w:val="0092608D"/>
    <w:rsid w:val="00926096"/>
    <w:rsid w:val="0092635D"/>
    <w:rsid w:val="009269E8"/>
    <w:rsid w:val="00926A0E"/>
    <w:rsid w:val="00926B1F"/>
    <w:rsid w:val="009270CB"/>
    <w:rsid w:val="0092721D"/>
    <w:rsid w:val="0092787B"/>
    <w:rsid w:val="00927B88"/>
    <w:rsid w:val="00927CCB"/>
    <w:rsid w:val="00927DD3"/>
    <w:rsid w:val="00927E59"/>
    <w:rsid w:val="009300BF"/>
    <w:rsid w:val="0093037C"/>
    <w:rsid w:val="00930390"/>
    <w:rsid w:val="00930978"/>
    <w:rsid w:val="0093131B"/>
    <w:rsid w:val="0093143E"/>
    <w:rsid w:val="009314AB"/>
    <w:rsid w:val="009314B2"/>
    <w:rsid w:val="0093173C"/>
    <w:rsid w:val="0093188D"/>
    <w:rsid w:val="00931BF6"/>
    <w:rsid w:val="009323F8"/>
    <w:rsid w:val="0093269E"/>
    <w:rsid w:val="00932B4D"/>
    <w:rsid w:val="00933065"/>
    <w:rsid w:val="009333B4"/>
    <w:rsid w:val="009334FA"/>
    <w:rsid w:val="00933D41"/>
    <w:rsid w:val="00933E5C"/>
    <w:rsid w:val="0093427D"/>
    <w:rsid w:val="00934533"/>
    <w:rsid w:val="009350EB"/>
    <w:rsid w:val="00935F36"/>
    <w:rsid w:val="009364F2"/>
    <w:rsid w:val="00936B1C"/>
    <w:rsid w:val="00937036"/>
    <w:rsid w:val="00937079"/>
    <w:rsid w:val="00937353"/>
    <w:rsid w:val="009376AE"/>
    <w:rsid w:val="00937714"/>
    <w:rsid w:val="0094036E"/>
    <w:rsid w:val="009408AF"/>
    <w:rsid w:val="00941080"/>
    <w:rsid w:val="0094137A"/>
    <w:rsid w:val="009416E7"/>
    <w:rsid w:val="009418D5"/>
    <w:rsid w:val="009419F9"/>
    <w:rsid w:val="00941C54"/>
    <w:rsid w:val="00942499"/>
    <w:rsid w:val="00942C9C"/>
    <w:rsid w:val="00942E1D"/>
    <w:rsid w:val="0094312D"/>
    <w:rsid w:val="009437BD"/>
    <w:rsid w:val="00943806"/>
    <w:rsid w:val="0094396B"/>
    <w:rsid w:val="00943A3D"/>
    <w:rsid w:val="00944105"/>
    <w:rsid w:val="0094418C"/>
    <w:rsid w:val="0094429C"/>
    <w:rsid w:val="009446C1"/>
    <w:rsid w:val="00944971"/>
    <w:rsid w:val="009449F9"/>
    <w:rsid w:val="00944A3E"/>
    <w:rsid w:val="00944D6C"/>
    <w:rsid w:val="00944E66"/>
    <w:rsid w:val="00945653"/>
    <w:rsid w:val="00945B92"/>
    <w:rsid w:val="00945B96"/>
    <w:rsid w:val="0094639F"/>
    <w:rsid w:val="00946401"/>
    <w:rsid w:val="00946BD6"/>
    <w:rsid w:val="00946CBA"/>
    <w:rsid w:val="00946D79"/>
    <w:rsid w:val="00946EE1"/>
    <w:rsid w:val="00946F58"/>
    <w:rsid w:val="00947403"/>
    <w:rsid w:val="00947610"/>
    <w:rsid w:val="009476F6"/>
    <w:rsid w:val="009477B1"/>
    <w:rsid w:val="009477F8"/>
    <w:rsid w:val="00947E07"/>
    <w:rsid w:val="00947EAE"/>
    <w:rsid w:val="009505B5"/>
    <w:rsid w:val="0095088B"/>
    <w:rsid w:val="00950C16"/>
    <w:rsid w:val="009516A8"/>
    <w:rsid w:val="009516AF"/>
    <w:rsid w:val="00951AE2"/>
    <w:rsid w:val="00952211"/>
    <w:rsid w:val="00952591"/>
    <w:rsid w:val="00952A7C"/>
    <w:rsid w:val="00952E74"/>
    <w:rsid w:val="009530FE"/>
    <w:rsid w:val="00953745"/>
    <w:rsid w:val="009539B8"/>
    <w:rsid w:val="009546F7"/>
    <w:rsid w:val="00954EBE"/>
    <w:rsid w:val="00955809"/>
    <w:rsid w:val="00956537"/>
    <w:rsid w:val="00956573"/>
    <w:rsid w:val="00956979"/>
    <w:rsid w:val="00956ACA"/>
    <w:rsid w:val="00956C89"/>
    <w:rsid w:val="0095723F"/>
    <w:rsid w:val="0095734A"/>
    <w:rsid w:val="00957A38"/>
    <w:rsid w:val="00957D61"/>
    <w:rsid w:val="009604C7"/>
    <w:rsid w:val="00960AEB"/>
    <w:rsid w:val="00960E60"/>
    <w:rsid w:val="00961499"/>
    <w:rsid w:val="0096156D"/>
    <w:rsid w:val="00961655"/>
    <w:rsid w:val="00961919"/>
    <w:rsid w:val="00961925"/>
    <w:rsid w:val="00961CEE"/>
    <w:rsid w:val="00961EEC"/>
    <w:rsid w:val="00962573"/>
    <w:rsid w:val="0096258B"/>
    <w:rsid w:val="009627B2"/>
    <w:rsid w:val="00962D64"/>
    <w:rsid w:val="00962DFF"/>
    <w:rsid w:val="00963300"/>
    <w:rsid w:val="0096389C"/>
    <w:rsid w:val="00963D20"/>
    <w:rsid w:val="00963D7F"/>
    <w:rsid w:val="00963EE5"/>
    <w:rsid w:val="00964472"/>
    <w:rsid w:val="009644AF"/>
    <w:rsid w:val="00964509"/>
    <w:rsid w:val="009646DA"/>
    <w:rsid w:val="00964AA0"/>
    <w:rsid w:val="00964D69"/>
    <w:rsid w:val="00965F2A"/>
    <w:rsid w:val="00966016"/>
    <w:rsid w:val="009662BF"/>
    <w:rsid w:val="009664C9"/>
    <w:rsid w:val="00966575"/>
    <w:rsid w:val="009666C2"/>
    <w:rsid w:val="00966D95"/>
    <w:rsid w:val="00966E28"/>
    <w:rsid w:val="00970193"/>
    <w:rsid w:val="00970423"/>
    <w:rsid w:val="00970517"/>
    <w:rsid w:val="00970770"/>
    <w:rsid w:val="009707C6"/>
    <w:rsid w:val="00970D1F"/>
    <w:rsid w:val="0097137C"/>
    <w:rsid w:val="009718FE"/>
    <w:rsid w:val="00971F24"/>
    <w:rsid w:val="00972379"/>
    <w:rsid w:val="00972607"/>
    <w:rsid w:val="009730A9"/>
    <w:rsid w:val="009732B4"/>
    <w:rsid w:val="0097364C"/>
    <w:rsid w:val="009736B3"/>
    <w:rsid w:val="009739A9"/>
    <w:rsid w:val="00973B75"/>
    <w:rsid w:val="00973CD0"/>
    <w:rsid w:val="00973D03"/>
    <w:rsid w:val="00973EEF"/>
    <w:rsid w:val="00973FFF"/>
    <w:rsid w:val="0097427E"/>
    <w:rsid w:val="00974284"/>
    <w:rsid w:val="009747F0"/>
    <w:rsid w:val="00974B3B"/>
    <w:rsid w:val="00974D0C"/>
    <w:rsid w:val="00974E1B"/>
    <w:rsid w:val="009751FE"/>
    <w:rsid w:val="00975415"/>
    <w:rsid w:val="00975596"/>
    <w:rsid w:val="009759C7"/>
    <w:rsid w:val="00975A68"/>
    <w:rsid w:val="00975E01"/>
    <w:rsid w:val="009762DE"/>
    <w:rsid w:val="00976635"/>
    <w:rsid w:val="00976C87"/>
    <w:rsid w:val="00976D7F"/>
    <w:rsid w:val="00976ECE"/>
    <w:rsid w:val="00977027"/>
    <w:rsid w:val="009770CF"/>
    <w:rsid w:val="0097721F"/>
    <w:rsid w:val="0097764E"/>
    <w:rsid w:val="00977C32"/>
    <w:rsid w:val="00977C5D"/>
    <w:rsid w:val="00980029"/>
    <w:rsid w:val="00980B86"/>
    <w:rsid w:val="00980DE8"/>
    <w:rsid w:val="00981206"/>
    <w:rsid w:val="009816D3"/>
    <w:rsid w:val="00981716"/>
    <w:rsid w:val="009818D3"/>
    <w:rsid w:val="00981F64"/>
    <w:rsid w:val="00981FC5"/>
    <w:rsid w:val="00982001"/>
    <w:rsid w:val="009828A1"/>
    <w:rsid w:val="00982C22"/>
    <w:rsid w:val="00982CDE"/>
    <w:rsid w:val="00983827"/>
    <w:rsid w:val="00983E16"/>
    <w:rsid w:val="00984006"/>
    <w:rsid w:val="009856E7"/>
    <w:rsid w:val="00985897"/>
    <w:rsid w:val="00986253"/>
    <w:rsid w:val="0098693B"/>
    <w:rsid w:val="00986B3D"/>
    <w:rsid w:val="00986DBD"/>
    <w:rsid w:val="00986EAC"/>
    <w:rsid w:val="00986F98"/>
    <w:rsid w:val="009872F6"/>
    <w:rsid w:val="00987DAD"/>
    <w:rsid w:val="009912EC"/>
    <w:rsid w:val="009919F3"/>
    <w:rsid w:val="00991BF0"/>
    <w:rsid w:val="00991EEC"/>
    <w:rsid w:val="00992754"/>
    <w:rsid w:val="009927E6"/>
    <w:rsid w:val="009927EB"/>
    <w:rsid w:val="009928B2"/>
    <w:rsid w:val="009928E5"/>
    <w:rsid w:val="00992D20"/>
    <w:rsid w:val="00992F9F"/>
    <w:rsid w:val="00993172"/>
    <w:rsid w:val="009935B9"/>
    <w:rsid w:val="00993781"/>
    <w:rsid w:val="0099381D"/>
    <w:rsid w:val="00993B2F"/>
    <w:rsid w:val="00993FC3"/>
    <w:rsid w:val="0099403E"/>
    <w:rsid w:val="00994ACF"/>
    <w:rsid w:val="00994DB7"/>
    <w:rsid w:val="00995122"/>
    <w:rsid w:val="0099518C"/>
    <w:rsid w:val="0099582D"/>
    <w:rsid w:val="009959BD"/>
    <w:rsid w:val="0099674A"/>
    <w:rsid w:val="00997283"/>
    <w:rsid w:val="00997407"/>
    <w:rsid w:val="00997777"/>
    <w:rsid w:val="0099791F"/>
    <w:rsid w:val="00997CBA"/>
    <w:rsid w:val="00997ECB"/>
    <w:rsid w:val="009A09FA"/>
    <w:rsid w:val="009A11F4"/>
    <w:rsid w:val="009A1684"/>
    <w:rsid w:val="009A17AC"/>
    <w:rsid w:val="009A1A0D"/>
    <w:rsid w:val="009A22D4"/>
    <w:rsid w:val="009A2474"/>
    <w:rsid w:val="009A2803"/>
    <w:rsid w:val="009A2AE7"/>
    <w:rsid w:val="009A2B19"/>
    <w:rsid w:val="009A2C03"/>
    <w:rsid w:val="009A2D15"/>
    <w:rsid w:val="009A31FD"/>
    <w:rsid w:val="009A3316"/>
    <w:rsid w:val="009A3648"/>
    <w:rsid w:val="009A3812"/>
    <w:rsid w:val="009A3B97"/>
    <w:rsid w:val="009A3E5A"/>
    <w:rsid w:val="009A4083"/>
    <w:rsid w:val="009A4495"/>
    <w:rsid w:val="009A46AE"/>
    <w:rsid w:val="009A47F5"/>
    <w:rsid w:val="009A4E24"/>
    <w:rsid w:val="009A54D5"/>
    <w:rsid w:val="009A5CB5"/>
    <w:rsid w:val="009A5CE0"/>
    <w:rsid w:val="009A6073"/>
    <w:rsid w:val="009A6665"/>
    <w:rsid w:val="009A70BA"/>
    <w:rsid w:val="009A74D3"/>
    <w:rsid w:val="009A7D45"/>
    <w:rsid w:val="009B0571"/>
    <w:rsid w:val="009B0D2D"/>
    <w:rsid w:val="009B0EEF"/>
    <w:rsid w:val="009B11CB"/>
    <w:rsid w:val="009B149F"/>
    <w:rsid w:val="009B14B5"/>
    <w:rsid w:val="009B1531"/>
    <w:rsid w:val="009B21F5"/>
    <w:rsid w:val="009B2247"/>
    <w:rsid w:val="009B257E"/>
    <w:rsid w:val="009B34B7"/>
    <w:rsid w:val="009B434E"/>
    <w:rsid w:val="009B4C97"/>
    <w:rsid w:val="009B4D14"/>
    <w:rsid w:val="009B4D5B"/>
    <w:rsid w:val="009B5471"/>
    <w:rsid w:val="009B56FC"/>
    <w:rsid w:val="009B59B9"/>
    <w:rsid w:val="009B6068"/>
    <w:rsid w:val="009B610D"/>
    <w:rsid w:val="009B6186"/>
    <w:rsid w:val="009B61E8"/>
    <w:rsid w:val="009B6B2F"/>
    <w:rsid w:val="009B6E86"/>
    <w:rsid w:val="009B7CDB"/>
    <w:rsid w:val="009B7F2C"/>
    <w:rsid w:val="009C0112"/>
    <w:rsid w:val="009C110E"/>
    <w:rsid w:val="009C1316"/>
    <w:rsid w:val="009C1899"/>
    <w:rsid w:val="009C1ECD"/>
    <w:rsid w:val="009C1F70"/>
    <w:rsid w:val="009C2098"/>
    <w:rsid w:val="009C243E"/>
    <w:rsid w:val="009C2590"/>
    <w:rsid w:val="009C3D16"/>
    <w:rsid w:val="009C4624"/>
    <w:rsid w:val="009C512A"/>
    <w:rsid w:val="009C5208"/>
    <w:rsid w:val="009C532B"/>
    <w:rsid w:val="009C5B95"/>
    <w:rsid w:val="009C5F0C"/>
    <w:rsid w:val="009C6396"/>
    <w:rsid w:val="009C6BB1"/>
    <w:rsid w:val="009C6DEF"/>
    <w:rsid w:val="009C70AA"/>
    <w:rsid w:val="009C753F"/>
    <w:rsid w:val="009C76BB"/>
    <w:rsid w:val="009C77C9"/>
    <w:rsid w:val="009C7A63"/>
    <w:rsid w:val="009C7B04"/>
    <w:rsid w:val="009D06D1"/>
    <w:rsid w:val="009D0955"/>
    <w:rsid w:val="009D0D21"/>
    <w:rsid w:val="009D17F2"/>
    <w:rsid w:val="009D1D10"/>
    <w:rsid w:val="009D20E0"/>
    <w:rsid w:val="009D2316"/>
    <w:rsid w:val="009D2B2E"/>
    <w:rsid w:val="009D3000"/>
    <w:rsid w:val="009D300C"/>
    <w:rsid w:val="009D3212"/>
    <w:rsid w:val="009D33E3"/>
    <w:rsid w:val="009D35CD"/>
    <w:rsid w:val="009D4108"/>
    <w:rsid w:val="009D4721"/>
    <w:rsid w:val="009D494E"/>
    <w:rsid w:val="009D4C71"/>
    <w:rsid w:val="009D50BF"/>
    <w:rsid w:val="009D5196"/>
    <w:rsid w:val="009D55F4"/>
    <w:rsid w:val="009D5C83"/>
    <w:rsid w:val="009D5D7E"/>
    <w:rsid w:val="009D5EE4"/>
    <w:rsid w:val="009D6466"/>
    <w:rsid w:val="009D64C1"/>
    <w:rsid w:val="009D65D5"/>
    <w:rsid w:val="009D69A4"/>
    <w:rsid w:val="009D6D04"/>
    <w:rsid w:val="009D6EF9"/>
    <w:rsid w:val="009E002D"/>
    <w:rsid w:val="009E0115"/>
    <w:rsid w:val="009E0973"/>
    <w:rsid w:val="009E0A16"/>
    <w:rsid w:val="009E0D21"/>
    <w:rsid w:val="009E0F41"/>
    <w:rsid w:val="009E0F4D"/>
    <w:rsid w:val="009E14BD"/>
    <w:rsid w:val="009E1575"/>
    <w:rsid w:val="009E2443"/>
    <w:rsid w:val="009E35D4"/>
    <w:rsid w:val="009E3BE3"/>
    <w:rsid w:val="009E3DEF"/>
    <w:rsid w:val="009E499B"/>
    <w:rsid w:val="009E4BAB"/>
    <w:rsid w:val="009E4C49"/>
    <w:rsid w:val="009E4FBB"/>
    <w:rsid w:val="009E501F"/>
    <w:rsid w:val="009E5463"/>
    <w:rsid w:val="009E5AAE"/>
    <w:rsid w:val="009E5BB7"/>
    <w:rsid w:val="009E5F35"/>
    <w:rsid w:val="009E6030"/>
    <w:rsid w:val="009E607C"/>
    <w:rsid w:val="009E62AE"/>
    <w:rsid w:val="009E658D"/>
    <w:rsid w:val="009E6772"/>
    <w:rsid w:val="009E6C05"/>
    <w:rsid w:val="009E6CF6"/>
    <w:rsid w:val="009E6DA7"/>
    <w:rsid w:val="009E76DA"/>
    <w:rsid w:val="009E79D8"/>
    <w:rsid w:val="009E7C81"/>
    <w:rsid w:val="009F0950"/>
    <w:rsid w:val="009F195D"/>
    <w:rsid w:val="009F1C22"/>
    <w:rsid w:val="009F1E56"/>
    <w:rsid w:val="009F21C1"/>
    <w:rsid w:val="009F24C8"/>
    <w:rsid w:val="009F2714"/>
    <w:rsid w:val="009F2740"/>
    <w:rsid w:val="009F2818"/>
    <w:rsid w:val="009F2D5A"/>
    <w:rsid w:val="009F3610"/>
    <w:rsid w:val="009F37F5"/>
    <w:rsid w:val="009F3848"/>
    <w:rsid w:val="009F3EDE"/>
    <w:rsid w:val="009F47DE"/>
    <w:rsid w:val="009F4AF0"/>
    <w:rsid w:val="009F4D00"/>
    <w:rsid w:val="009F560F"/>
    <w:rsid w:val="009F586D"/>
    <w:rsid w:val="009F5A38"/>
    <w:rsid w:val="009F64A4"/>
    <w:rsid w:val="009F6983"/>
    <w:rsid w:val="009F6BCE"/>
    <w:rsid w:val="009F7106"/>
    <w:rsid w:val="009F7127"/>
    <w:rsid w:val="009F71CA"/>
    <w:rsid w:val="009F71D6"/>
    <w:rsid w:val="009F7D94"/>
    <w:rsid w:val="00A000B7"/>
    <w:rsid w:val="00A00262"/>
    <w:rsid w:val="00A006F4"/>
    <w:rsid w:val="00A00865"/>
    <w:rsid w:val="00A008B1"/>
    <w:rsid w:val="00A008B7"/>
    <w:rsid w:val="00A00A22"/>
    <w:rsid w:val="00A00F50"/>
    <w:rsid w:val="00A01CDD"/>
    <w:rsid w:val="00A02306"/>
    <w:rsid w:val="00A02532"/>
    <w:rsid w:val="00A0257B"/>
    <w:rsid w:val="00A02814"/>
    <w:rsid w:val="00A0283C"/>
    <w:rsid w:val="00A02C7D"/>
    <w:rsid w:val="00A031BC"/>
    <w:rsid w:val="00A034B6"/>
    <w:rsid w:val="00A034E2"/>
    <w:rsid w:val="00A03632"/>
    <w:rsid w:val="00A039E1"/>
    <w:rsid w:val="00A03C44"/>
    <w:rsid w:val="00A03D77"/>
    <w:rsid w:val="00A04598"/>
    <w:rsid w:val="00A0467A"/>
    <w:rsid w:val="00A047C2"/>
    <w:rsid w:val="00A0496D"/>
    <w:rsid w:val="00A04CFA"/>
    <w:rsid w:val="00A054F3"/>
    <w:rsid w:val="00A05AB8"/>
    <w:rsid w:val="00A06005"/>
    <w:rsid w:val="00A06411"/>
    <w:rsid w:val="00A067BA"/>
    <w:rsid w:val="00A06E0A"/>
    <w:rsid w:val="00A06EC5"/>
    <w:rsid w:val="00A072AA"/>
    <w:rsid w:val="00A07902"/>
    <w:rsid w:val="00A07B3F"/>
    <w:rsid w:val="00A10147"/>
    <w:rsid w:val="00A106B1"/>
    <w:rsid w:val="00A10F97"/>
    <w:rsid w:val="00A1101F"/>
    <w:rsid w:val="00A1114C"/>
    <w:rsid w:val="00A11780"/>
    <w:rsid w:val="00A1188D"/>
    <w:rsid w:val="00A11B3C"/>
    <w:rsid w:val="00A11CD8"/>
    <w:rsid w:val="00A11D06"/>
    <w:rsid w:val="00A11E05"/>
    <w:rsid w:val="00A1228E"/>
    <w:rsid w:val="00A12394"/>
    <w:rsid w:val="00A1256C"/>
    <w:rsid w:val="00A12AB0"/>
    <w:rsid w:val="00A12E86"/>
    <w:rsid w:val="00A135E9"/>
    <w:rsid w:val="00A13AD7"/>
    <w:rsid w:val="00A13F93"/>
    <w:rsid w:val="00A14800"/>
    <w:rsid w:val="00A14823"/>
    <w:rsid w:val="00A1483D"/>
    <w:rsid w:val="00A14923"/>
    <w:rsid w:val="00A14ABC"/>
    <w:rsid w:val="00A151B8"/>
    <w:rsid w:val="00A151D1"/>
    <w:rsid w:val="00A152C5"/>
    <w:rsid w:val="00A15FA2"/>
    <w:rsid w:val="00A16098"/>
    <w:rsid w:val="00A161E4"/>
    <w:rsid w:val="00A164E2"/>
    <w:rsid w:val="00A16501"/>
    <w:rsid w:val="00A16ED2"/>
    <w:rsid w:val="00A174D5"/>
    <w:rsid w:val="00A1757C"/>
    <w:rsid w:val="00A17849"/>
    <w:rsid w:val="00A17B05"/>
    <w:rsid w:val="00A2071A"/>
    <w:rsid w:val="00A20DC7"/>
    <w:rsid w:val="00A20E82"/>
    <w:rsid w:val="00A211DA"/>
    <w:rsid w:val="00A2129D"/>
    <w:rsid w:val="00A2142A"/>
    <w:rsid w:val="00A21810"/>
    <w:rsid w:val="00A218A5"/>
    <w:rsid w:val="00A21A6C"/>
    <w:rsid w:val="00A2201F"/>
    <w:rsid w:val="00A22715"/>
    <w:rsid w:val="00A227FD"/>
    <w:rsid w:val="00A22D1F"/>
    <w:rsid w:val="00A22E95"/>
    <w:rsid w:val="00A23152"/>
    <w:rsid w:val="00A23351"/>
    <w:rsid w:val="00A233E6"/>
    <w:rsid w:val="00A234FE"/>
    <w:rsid w:val="00A2360B"/>
    <w:rsid w:val="00A23664"/>
    <w:rsid w:val="00A238D1"/>
    <w:rsid w:val="00A23AFC"/>
    <w:rsid w:val="00A241E7"/>
    <w:rsid w:val="00A242AA"/>
    <w:rsid w:val="00A242CB"/>
    <w:rsid w:val="00A245B8"/>
    <w:rsid w:val="00A24B54"/>
    <w:rsid w:val="00A25229"/>
    <w:rsid w:val="00A2524E"/>
    <w:rsid w:val="00A254DE"/>
    <w:rsid w:val="00A25C53"/>
    <w:rsid w:val="00A25DAA"/>
    <w:rsid w:val="00A25FED"/>
    <w:rsid w:val="00A2655E"/>
    <w:rsid w:val="00A26877"/>
    <w:rsid w:val="00A26AC2"/>
    <w:rsid w:val="00A27239"/>
    <w:rsid w:val="00A278FA"/>
    <w:rsid w:val="00A27A23"/>
    <w:rsid w:val="00A27A8A"/>
    <w:rsid w:val="00A27C1D"/>
    <w:rsid w:val="00A27C99"/>
    <w:rsid w:val="00A27E9D"/>
    <w:rsid w:val="00A300CE"/>
    <w:rsid w:val="00A30591"/>
    <w:rsid w:val="00A30B7C"/>
    <w:rsid w:val="00A30BBF"/>
    <w:rsid w:val="00A3117F"/>
    <w:rsid w:val="00A31682"/>
    <w:rsid w:val="00A31968"/>
    <w:rsid w:val="00A319BE"/>
    <w:rsid w:val="00A32082"/>
    <w:rsid w:val="00A32227"/>
    <w:rsid w:val="00A32F9E"/>
    <w:rsid w:val="00A33BB8"/>
    <w:rsid w:val="00A34706"/>
    <w:rsid w:val="00A349A9"/>
    <w:rsid w:val="00A34AC3"/>
    <w:rsid w:val="00A355CC"/>
    <w:rsid w:val="00A358F5"/>
    <w:rsid w:val="00A35A2E"/>
    <w:rsid w:val="00A35C18"/>
    <w:rsid w:val="00A360BA"/>
    <w:rsid w:val="00A363F0"/>
    <w:rsid w:val="00A36546"/>
    <w:rsid w:val="00A36706"/>
    <w:rsid w:val="00A36AD9"/>
    <w:rsid w:val="00A36BDC"/>
    <w:rsid w:val="00A3714D"/>
    <w:rsid w:val="00A37158"/>
    <w:rsid w:val="00A3730B"/>
    <w:rsid w:val="00A37398"/>
    <w:rsid w:val="00A37DBB"/>
    <w:rsid w:val="00A4008B"/>
    <w:rsid w:val="00A40413"/>
    <w:rsid w:val="00A40AC5"/>
    <w:rsid w:val="00A40C1F"/>
    <w:rsid w:val="00A40D6E"/>
    <w:rsid w:val="00A40E87"/>
    <w:rsid w:val="00A40EFF"/>
    <w:rsid w:val="00A40FCC"/>
    <w:rsid w:val="00A41361"/>
    <w:rsid w:val="00A419FD"/>
    <w:rsid w:val="00A41A69"/>
    <w:rsid w:val="00A41D4C"/>
    <w:rsid w:val="00A41E15"/>
    <w:rsid w:val="00A41E3F"/>
    <w:rsid w:val="00A41F4D"/>
    <w:rsid w:val="00A421A6"/>
    <w:rsid w:val="00A427A0"/>
    <w:rsid w:val="00A42B9E"/>
    <w:rsid w:val="00A4323B"/>
    <w:rsid w:val="00A435ED"/>
    <w:rsid w:val="00A4387E"/>
    <w:rsid w:val="00A43D69"/>
    <w:rsid w:val="00A4415C"/>
    <w:rsid w:val="00A4431A"/>
    <w:rsid w:val="00A447E9"/>
    <w:rsid w:val="00A4483F"/>
    <w:rsid w:val="00A44973"/>
    <w:rsid w:val="00A44FFF"/>
    <w:rsid w:val="00A45776"/>
    <w:rsid w:val="00A46078"/>
    <w:rsid w:val="00A461A4"/>
    <w:rsid w:val="00A464AC"/>
    <w:rsid w:val="00A46745"/>
    <w:rsid w:val="00A46E5C"/>
    <w:rsid w:val="00A46F52"/>
    <w:rsid w:val="00A47200"/>
    <w:rsid w:val="00A47516"/>
    <w:rsid w:val="00A50059"/>
    <w:rsid w:val="00A50728"/>
    <w:rsid w:val="00A50747"/>
    <w:rsid w:val="00A50B7F"/>
    <w:rsid w:val="00A516FC"/>
    <w:rsid w:val="00A5188A"/>
    <w:rsid w:val="00A52248"/>
    <w:rsid w:val="00A52264"/>
    <w:rsid w:val="00A52A99"/>
    <w:rsid w:val="00A52B4D"/>
    <w:rsid w:val="00A52FD4"/>
    <w:rsid w:val="00A52FEE"/>
    <w:rsid w:val="00A53B4B"/>
    <w:rsid w:val="00A54366"/>
    <w:rsid w:val="00A545E6"/>
    <w:rsid w:val="00A54861"/>
    <w:rsid w:val="00A54A48"/>
    <w:rsid w:val="00A54A5F"/>
    <w:rsid w:val="00A54A6E"/>
    <w:rsid w:val="00A54B0D"/>
    <w:rsid w:val="00A54BED"/>
    <w:rsid w:val="00A54E3F"/>
    <w:rsid w:val="00A54ED2"/>
    <w:rsid w:val="00A54FAA"/>
    <w:rsid w:val="00A55607"/>
    <w:rsid w:val="00A558AE"/>
    <w:rsid w:val="00A55FDA"/>
    <w:rsid w:val="00A57D86"/>
    <w:rsid w:val="00A6014C"/>
    <w:rsid w:val="00A609B7"/>
    <w:rsid w:val="00A60A6D"/>
    <w:rsid w:val="00A60C77"/>
    <w:rsid w:val="00A61287"/>
    <w:rsid w:val="00A61398"/>
    <w:rsid w:val="00A615EB"/>
    <w:rsid w:val="00A61E05"/>
    <w:rsid w:val="00A61F39"/>
    <w:rsid w:val="00A6223C"/>
    <w:rsid w:val="00A622F7"/>
    <w:rsid w:val="00A62716"/>
    <w:rsid w:val="00A628EF"/>
    <w:rsid w:val="00A62AF6"/>
    <w:rsid w:val="00A630AC"/>
    <w:rsid w:val="00A630CF"/>
    <w:rsid w:val="00A635E1"/>
    <w:rsid w:val="00A637C3"/>
    <w:rsid w:val="00A638A8"/>
    <w:rsid w:val="00A638EA"/>
    <w:rsid w:val="00A641B5"/>
    <w:rsid w:val="00A643A9"/>
    <w:rsid w:val="00A64947"/>
    <w:rsid w:val="00A64D6A"/>
    <w:rsid w:val="00A64DEA"/>
    <w:rsid w:val="00A651C6"/>
    <w:rsid w:val="00A654F0"/>
    <w:rsid w:val="00A65A3D"/>
    <w:rsid w:val="00A67258"/>
    <w:rsid w:val="00A67AA6"/>
    <w:rsid w:val="00A7062B"/>
    <w:rsid w:val="00A70DA1"/>
    <w:rsid w:val="00A712EA"/>
    <w:rsid w:val="00A715BB"/>
    <w:rsid w:val="00A716D6"/>
    <w:rsid w:val="00A7282F"/>
    <w:rsid w:val="00A730F3"/>
    <w:rsid w:val="00A736CA"/>
    <w:rsid w:val="00A73814"/>
    <w:rsid w:val="00A73A98"/>
    <w:rsid w:val="00A74890"/>
    <w:rsid w:val="00A74AC4"/>
    <w:rsid w:val="00A74D83"/>
    <w:rsid w:val="00A74D9E"/>
    <w:rsid w:val="00A751DF"/>
    <w:rsid w:val="00A7549A"/>
    <w:rsid w:val="00A757D2"/>
    <w:rsid w:val="00A75A4F"/>
    <w:rsid w:val="00A75BF1"/>
    <w:rsid w:val="00A75CC5"/>
    <w:rsid w:val="00A75E11"/>
    <w:rsid w:val="00A75E7E"/>
    <w:rsid w:val="00A760AC"/>
    <w:rsid w:val="00A761EB"/>
    <w:rsid w:val="00A766EB"/>
    <w:rsid w:val="00A76B4C"/>
    <w:rsid w:val="00A76D96"/>
    <w:rsid w:val="00A76DAE"/>
    <w:rsid w:val="00A771FC"/>
    <w:rsid w:val="00A77252"/>
    <w:rsid w:val="00A772E3"/>
    <w:rsid w:val="00A77380"/>
    <w:rsid w:val="00A7777B"/>
    <w:rsid w:val="00A77BAB"/>
    <w:rsid w:val="00A77C32"/>
    <w:rsid w:val="00A77DA2"/>
    <w:rsid w:val="00A800F9"/>
    <w:rsid w:val="00A804B6"/>
    <w:rsid w:val="00A80538"/>
    <w:rsid w:val="00A80E1F"/>
    <w:rsid w:val="00A811A9"/>
    <w:rsid w:val="00A81B02"/>
    <w:rsid w:val="00A81C1A"/>
    <w:rsid w:val="00A82155"/>
    <w:rsid w:val="00A823DB"/>
    <w:rsid w:val="00A82895"/>
    <w:rsid w:val="00A82984"/>
    <w:rsid w:val="00A83546"/>
    <w:rsid w:val="00A8404E"/>
    <w:rsid w:val="00A8417A"/>
    <w:rsid w:val="00A84573"/>
    <w:rsid w:val="00A847E3"/>
    <w:rsid w:val="00A848F1"/>
    <w:rsid w:val="00A84A23"/>
    <w:rsid w:val="00A850C6"/>
    <w:rsid w:val="00A85258"/>
    <w:rsid w:val="00A8529E"/>
    <w:rsid w:val="00A8580B"/>
    <w:rsid w:val="00A85B07"/>
    <w:rsid w:val="00A85BBD"/>
    <w:rsid w:val="00A86686"/>
    <w:rsid w:val="00A86B43"/>
    <w:rsid w:val="00A86C17"/>
    <w:rsid w:val="00A8757F"/>
    <w:rsid w:val="00A87594"/>
    <w:rsid w:val="00A87A21"/>
    <w:rsid w:val="00A90479"/>
    <w:rsid w:val="00A904FD"/>
    <w:rsid w:val="00A908EF"/>
    <w:rsid w:val="00A90F34"/>
    <w:rsid w:val="00A9115F"/>
    <w:rsid w:val="00A91353"/>
    <w:rsid w:val="00A91E47"/>
    <w:rsid w:val="00A9204F"/>
    <w:rsid w:val="00A9207E"/>
    <w:rsid w:val="00A920A4"/>
    <w:rsid w:val="00A92204"/>
    <w:rsid w:val="00A9223D"/>
    <w:rsid w:val="00A9293B"/>
    <w:rsid w:val="00A92AC6"/>
    <w:rsid w:val="00A92DF3"/>
    <w:rsid w:val="00A930F7"/>
    <w:rsid w:val="00A932B2"/>
    <w:rsid w:val="00A93DB1"/>
    <w:rsid w:val="00A93E88"/>
    <w:rsid w:val="00A93F44"/>
    <w:rsid w:val="00A941F3"/>
    <w:rsid w:val="00A942D9"/>
    <w:rsid w:val="00A943CF"/>
    <w:rsid w:val="00A946D4"/>
    <w:rsid w:val="00A946F5"/>
    <w:rsid w:val="00A948C4"/>
    <w:rsid w:val="00A94990"/>
    <w:rsid w:val="00A953A5"/>
    <w:rsid w:val="00A953E3"/>
    <w:rsid w:val="00A954A9"/>
    <w:rsid w:val="00A95571"/>
    <w:rsid w:val="00A95E4B"/>
    <w:rsid w:val="00A96AD8"/>
    <w:rsid w:val="00A96BAA"/>
    <w:rsid w:val="00A96F6E"/>
    <w:rsid w:val="00A97363"/>
    <w:rsid w:val="00A97974"/>
    <w:rsid w:val="00A97C33"/>
    <w:rsid w:val="00AA05D7"/>
    <w:rsid w:val="00AA0B10"/>
    <w:rsid w:val="00AA0EE4"/>
    <w:rsid w:val="00AA12D2"/>
    <w:rsid w:val="00AA18EC"/>
    <w:rsid w:val="00AA19F4"/>
    <w:rsid w:val="00AA1BAB"/>
    <w:rsid w:val="00AA1D77"/>
    <w:rsid w:val="00AA1E80"/>
    <w:rsid w:val="00AA20B3"/>
    <w:rsid w:val="00AA21A1"/>
    <w:rsid w:val="00AA2407"/>
    <w:rsid w:val="00AA319A"/>
    <w:rsid w:val="00AA33EF"/>
    <w:rsid w:val="00AA4033"/>
    <w:rsid w:val="00AA409F"/>
    <w:rsid w:val="00AA488A"/>
    <w:rsid w:val="00AA4CF0"/>
    <w:rsid w:val="00AA4ED3"/>
    <w:rsid w:val="00AA50B5"/>
    <w:rsid w:val="00AA5202"/>
    <w:rsid w:val="00AA543F"/>
    <w:rsid w:val="00AA545D"/>
    <w:rsid w:val="00AA54F8"/>
    <w:rsid w:val="00AA5BD6"/>
    <w:rsid w:val="00AA6933"/>
    <w:rsid w:val="00AA7572"/>
    <w:rsid w:val="00AA75C0"/>
    <w:rsid w:val="00AA77C4"/>
    <w:rsid w:val="00AA79C1"/>
    <w:rsid w:val="00AB1008"/>
    <w:rsid w:val="00AB119A"/>
    <w:rsid w:val="00AB1348"/>
    <w:rsid w:val="00AB1881"/>
    <w:rsid w:val="00AB1DB0"/>
    <w:rsid w:val="00AB2624"/>
    <w:rsid w:val="00AB2812"/>
    <w:rsid w:val="00AB286D"/>
    <w:rsid w:val="00AB2A93"/>
    <w:rsid w:val="00AB2F39"/>
    <w:rsid w:val="00AB2FD9"/>
    <w:rsid w:val="00AB306D"/>
    <w:rsid w:val="00AB317F"/>
    <w:rsid w:val="00AB31C3"/>
    <w:rsid w:val="00AB36A2"/>
    <w:rsid w:val="00AB36F0"/>
    <w:rsid w:val="00AB3A47"/>
    <w:rsid w:val="00AB3BC5"/>
    <w:rsid w:val="00AB3CDE"/>
    <w:rsid w:val="00AB3EA9"/>
    <w:rsid w:val="00AB3ECB"/>
    <w:rsid w:val="00AB3F1D"/>
    <w:rsid w:val="00AB3F9D"/>
    <w:rsid w:val="00AB3FBD"/>
    <w:rsid w:val="00AB425B"/>
    <w:rsid w:val="00AB50FD"/>
    <w:rsid w:val="00AB5B40"/>
    <w:rsid w:val="00AB5B7C"/>
    <w:rsid w:val="00AB5F4A"/>
    <w:rsid w:val="00AB5FA9"/>
    <w:rsid w:val="00AB67E7"/>
    <w:rsid w:val="00AB6BAB"/>
    <w:rsid w:val="00AB6E90"/>
    <w:rsid w:val="00AB71DE"/>
    <w:rsid w:val="00AB72D1"/>
    <w:rsid w:val="00AB7615"/>
    <w:rsid w:val="00AB798A"/>
    <w:rsid w:val="00AB7E15"/>
    <w:rsid w:val="00AC03F1"/>
    <w:rsid w:val="00AC051A"/>
    <w:rsid w:val="00AC09CB"/>
    <w:rsid w:val="00AC0C29"/>
    <w:rsid w:val="00AC0DF4"/>
    <w:rsid w:val="00AC0E85"/>
    <w:rsid w:val="00AC1E1A"/>
    <w:rsid w:val="00AC1E31"/>
    <w:rsid w:val="00AC2169"/>
    <w:rsid w:val="00AC233A"/>
    <w:rsid w:val="00AC28A5"/>
    <w:rsid w:val="00AC369A"/>
    <w:rsid w:val="00AC36C0"/>
    <w:rsid w:val="00AC3998"/>
    <w:rsid w:val="00AC3BED"/>
    <w:rsid w:val="00AC3E07"/>
    <w:rsid w:val="00AC4055"/>
    <w:rsid w:val="00AC43E3"/>
    <w:rsid w:val="00AC4678"/>
    <w:rsid w:val="00AC47D7"/>
    <w:rsid w:val="00AC49B3"/>
    <w:rsid w:val="00AC49D6"/>
    <w:rsid w:val="00AC4C66"/>
    <w:rsid w:val="00AC4CB2"/>
    <w:rsid w:val="00AC502E"/>
    <w:rsid w:val="00AC51F3"/>
    <w:rsid w:val="00AC59E0"/>
    <w:rsid w:val="00AC6603"/>
    <w:rsid w:val="00AC6638"/>
    <w:rsid w:val="00AC6A1A"/>
    <w:rsid w:val="00AC6BDD"/>
    <w:rsid w:val="00AC757C"/>
    <w:rsid w:val="00AC75D3"/>
    <w:rsid w:val="00AD012A"/>
    <w:rsid w:val="00AD02B4"/>
    <w:rsid w:val="00AD0ABC"/>
    <w:rsid w:val="00AD1152"/>
    <w:rsid w:val="00AD117E"/>
    <w:rsid w:val="00AD1557"/>
    <w:rsid w:val="00AD1686"/>
    <w:rsid w:val="00AD16DF"/>
    <w:rsid w:val="00AD17A6"/>
    <w:rsid w:val="00AD17BA"/>
    <w:rsid w:val="00AD191D"/>
    <w:rsid w:val="00AD1B2E"/>
    <w:rsid w:val="00AD275B"/>
    <w:rsid w:val="00AD30E6"/>
    <w:rsid w:val="00AD3617"/>
    <w:rsid w:val="00AD3834"/>
    <w:rsid w:val="00AD3A4E"/>
    <w:rsid w:val="00AD45B3"/>
    <w:rsid w:val="00AD4F6D"/>
    <w:rsid w:val="00AD5527"/>
    <w:rsid w:val="00AD5A12"/>
    <w:rsid w:val="00AD5B1E"/>
    <w:rsid w:val="00AD5DFD"/>
    <w:rsid w:val="00AD5E38"/>
    <w:rsid w:val="00AD6585"/>
    <w:rsid w:val="00AD6879"/>
    <w:rsid w:val="00AD695B"/>
    <w:rsid w:val="00AD73C9"/>
    <w:rsid w:val="00AD768A"/>
    <w:rsid w:val="00AD7730"/>
    <w:rsid w:val="00AD79D7"/>
    <w:rsid w:val="00AD7ACA"/>
    <w:rsid w:val="00AE123A"/>
    <w:rsid w:val="00AE13CB"/>
    <w:rsid w:val="00AE1C81"/>
    <w:rsid w:val="00AE1F36"/>
    <w:rsid w:val="00AE204C"/>
    <w:rsid w:val="00AE232F"/>
    <w:rsid w:val="00AE250A"/>
    <w:rsid w:val="00AE2946"/>
    <w:rsid w:val="00AE2A94"/>
    <w:rsid w:val="00AE2DDF"/>
    <w:rsid w:val="00AE31B8"/>
    <w:rsid w:val="00AE367C"/>
    <w:rsid w:val="00AE37AB"/>
    <w:rsid w:val="00AE3931"/>
    <w:rsid w:val="00AE42A6"/>
    <w:rsid w:val="00AE44DF"/>
    <w:rsid w:val="00AE4947"/>
    <w:rsid w:val="00AE4AD0"/>
    <w:rsid w:val="00AE4F1E"/>
    <w:rsid w:val="00AE503D"/>
    <w:rsid w:val="00AE59F8"/>
    <w:rsid w:val="00AE5FEC"/>
    <w:rsid w:val="00AE60EC"/>
    <w:rsid w:val="00AE63B7"/>
    <w:rsid w:val="00AE6728"/>
    <w:rsid w:val="00AE6CDF"/>
    <w:rsid w:val="00AE6E88"/>
    <w:rsid w:val="00AE6F2E"/>
    <w:rsid w:val="00AE75DD"/>
    <w:rsid w:val="00AE7748"/>
    <w:rsid w:val="00AE79AD"/>
    <w:rsid w:val="00AE79C8"/>
    <w:rsid w:val="00AE7E45"/>
    <w:rsid w:val="00AE7F81"/>
    <w:rsid w:val="00AF0036"/>
    <w:rsid w:val="00AF0BD9"/>
    <w:rsid w:val="00AF1177"/>
    <w:rsid w:val="00AF1E27"/>
    <w:rsid w:val="00AF1E8D"/>
    <w:rsid w:val="00AF2194"/>
    <w:rsid w:val="00AF29CF"/>
    <w:rsid w:val="00AF2E3E"/>
    <w:rsid w:val="00AF2E54"/>
    <w:rsid w:val="00AF2F46"/>
    <w:rsid w:val="00AF35A6"/>
    <w:rsid w:val="00AF4167"/>
    <w:rsid w:val="00AF416C"/>
    <w:rsid w:val="00AF4237"/>
    <w:rsid w:val="00AF4A17"/>
    <w:rsid w:val="00AF4CF9"/>
    <w:rsid w:val="00AF5191"/>
    <w:rsid w:val="00AF51C6"/>
    <w:rsid w:val="00AF51C7"/>
    <w:rsid w:val="00AF54F4"/>
    <w:rsid w:val="00AF5593"/>
    <w:rsid w:val="00AF5A9D"/>
    <w:rsid w:val="00AF5C87"/>
    <w:rsid w:val="00AF6690"/>
    <w:rsid w:val="00AF67AD"/>
    <w:rsid w:val="00AF70A6"/>
    <w:rsid w:val="00AF7524"/>
    <w:rsid w:val="00AF7897"/>
    <w:rsid w:val="00AF79A8"/>
    <w:rsid w:val="00AF7B16"/>
    <w:rsid w:val="00AF7C40"/>
    <w:rsid w:val="00B00279"/>
    <w:rsid w:val="00B013DB"/>
    <w:rsid w:val="00B0149E"/>
    <w:rsid w:val="00B014B9"/>
    <w:rsid w:val="00B01B56"/>
    <w:rsid w:val="00B022FF"/>
    <w:rsid w:val="00B025F6"/>
    <w:rsid w:val="00B02D70"/>
    <w:rsid w:val="00B02F52"/>
    <w:rsid w:val="00B032AB"/>
    <w:rsid w:val="00B045D8"/>
    <w:rsid w:val="00B049FD"/>
    <w:rsid w:val="00B04DE7"/>
    <w:rsid w:val="00B0567E"/>
    <w:rsid w:val="00B057E8"/>
    <w:rsid w:val="00B05AFE"/>
    <w:rsid w:val="00B067F1"/>
    <w:rsid w:val="00B06E40"/>
    <w:rsid w:val="00B0767F"/>
    <w:rsid w:val="00B1014B"/>
    <w:rsid w:val="00B106C5"/>
    <w:rsid w:val="00B10F67"/>
    <w:rsid w:val="00B11BC9"/>
    <w:rsid w:val="00B1221A"/>
    <w:rsid w:val="00B1257F"/>
    <w:rsid w:val="00B12674"/>
    <w:rsid w:val="00B12F15"/>
    <w:rsid w:val="00B13189"/>
    <w:rsid w:val="00B131D0"/>
    <w:rsid w:val="00B13212"/>
    <w:rsid w:val="00B135B7"/>
    <w:rsid w:val="00B135D0"/>
    <w:rsid w:val="00B138A5"/>
    <w:rsid w:val="00B13A43"/>
    <w:rsid w:val="00B13BD3"/>
    <w:rsid w:val="00B13DA2"/>
    <w:rsid w:val="00B14119"/>
    <w:rsid w:val="00B141FE"/>
    <w:rsid w:val="00B14226"/>
    <w:rsid w:val="00B148D4"/>
    <w:rsid w:val="00B14DEE"/>
    <w:rsid w:val="00B15177"/>
    <w:rsid w:val="00B154EC"/>
    <w:rsid w:val="00B15915"/>
    <w:rsid w:val="00B15AB2"/>
    <w:rsid w:val="00B15F1C"/>
    <w:rsid w:val="00B16515"/>
    <w:rsid w:val="00B16917"/>
    <w:rsid w:val="00B16CC4"/>
    <w:rsid w:val="00B16DFB"/>
    <w:rsid w:val="00B16E71"/>
    <w:rsid w:val="00B1779B"/>
    <w:rsid w:val="00B17BCC"/>
    <w:rsid w:val="00B17D5E"/>
    <w:rsid w:val="00B17E2E"/>
    <w:rsid w:val="00B20204"/>
    <w:rsid w:val="00B20624"/>
    <w:rsid w:val="00B20658"/>
    <w:rsid w:val="00B20941"/>
    <w:rsid w:val="00B2101E"/>
    <w:rsid w:val="00B2120C"/>
    <w:rsid w:val="00B215E8"/>
    <w:rsid w:val="00B216DE"/>
    <w:rsid w:val="00B21786"/>
    <w:rsid w:val="00B21D18"/>
    <w:rsid w:val="00B22616"/>
    <w:rsid w:val="00B229DA"/>
    <w:rsid w:val="00B22D27"/>
    <w:rsid w:val="00B2338E"/>
    <w:rsid w:val="00B23AC2"/>
    <w:rsid w:val="00B23B72"/>
    <w:rsid w:val="00B23BE7"/>
    <w:rsid w:val="00B23E7C"/>
    <w:rsid w:val="00B24196"/>
    <w:rsid w:val="00B24327"/>
    <w:rsid w:val="00B243BC"/>
    <w:rsid w:val="00B24A41"/>
    <w:rsid w:val="00B24BC1"/>
    <w:rsid w:val="00B24DA4"/>
    <w:rsid w:val="00B2567A"/>
    <w:rsid w:val="00B2595B"/>
    <w:rsid w:val="00B25C53"/>
    <w:rsid w:val="00B25E31"/>
    <w:rsid w:val="00B2636E"/>
    <w:rsid w:val="00B2648A"/>
    <w:rsid w:val="00B2670C"/>
    <w:rsid w:val="00B267DE"/>
    <w:rsid w:val="00B26DF9"/>
    <w:rsid w:val="00B2764B"/>
    <w:rsid w:val="00B27C97"/>
    <w:rsid w:val="00B27DC3"/>
    <w:rsid w:val="00B3015E"/>
    <w:rsid w:val="00B302F9"/>
    <w:rsid w:val="00B3055E"/>
    <w:rsid w:val="00B308C3"/>
    <w:rsid w:val="00B308CA"/>
    <w:rsid w:val="00B30FBB"/>
    <w:rsid w:val="00B310BD"/>
    <w:rsid w:val="00B3152F"/>
    <w:rsid w:val="00B31CBA"/>
    <w:rsid w:val="00B31D9C"/>
    <w:rsid w:val="00B32051"/>
    <w:rsid w:val="00B321DA"/>
    <w:rsid w:val="00B32406"/>
    <w:rsid w:val="00B3283F"/>
    <w:rsid w:val="00B32961"/>
    <w:rsid w:val="00B32B26"/>
    <w:rsid w:val="00B3316F"/>
    <w:rsid w:val="00B3381B"/>
    <w:rsid w:val="00B33D52"/>
    <w:rsid w:val="00B342F1"/>
    <w:rsid w:val="00B34632"/>
    <w:rsid w:val="00B349AB"/>
    <w:rsid w:val="00B35126"/>
    <w:rsid w:val="00B354CE"/>
    <w:rsid w:val="00B35522"/>
    <w:rsid w:val="00B35524"/>
    <w:rsid w:val="00B358F3"/>
    <w:rsid w:val="00B359D7"/>
    <w:rsid w:val="00B35A99"/>
    <w:rsid w:val="00B35CC2"/>
    <w:rsid w:val="00B35E66"/>
    <w:rsid w:val="00B35F9C"/>
    <w:rsid w:val="00B36077"/>
    <w:rsid w:val="00B363F6"/>
    <w:rsid w:val="00B3727E"/>
    <w:rsid w:val="00B375AB"/>
    <w:rsid w:val="00B376A4"/>
    <w:rsid w:val="00B37C16"/>
    <w:rsid w:val="00B401A0"/>
    <w:rsid w:val="00B407C3"/>
    <w:rsid w:val="00B40DBB"/>
    <w:rsid w:val="00B41218"/>
    <w:rsid w:val="00B412ED"/>
    <w:rsid w:val="00B41849"/>
    <w:rsid w:val="00B41B23"/>
    <w:rsid w:val="00B41E41"/>
    <w:rsid w:val="00B42140"/>
    <w:rsid w:val="00B4266D"/>
    <w:rsid w:val="00B427F7"/>
    <w:rsid w:val="00B42874"/>
    <w:rsid w:val="00B438F1"/>
    <w:rsid w:val="00B4395E"/>
    <w:rsid w:val="00B43B4F"/>
    <w:rsid w:val="00B43CCA"/>
    <w:rsid w:val="00B44B47"/>
    <w:rsid w:val="00B45144"/>
    <w:rsid w:val="00B457A1"/>
    <w:rsid w:val="00B45E9B"/>
    <w:rsid w:val="00B462BE"/>
    <w:rsid w:val="00B4660C"/>
    <w:rsid w:val="00B46E54"/>
    <w:rsid w:val="00B475B6"/>
    <w:rsid w:val="00B4763A"/>
    <w:rsid w:val="00B47EE4"/>
    <w:rsid w:val="00B5056A"/>
    <w:rsid w:val="00B50BF3"/>
    <w:rsid w:val="00B51636"/>
    <w:rsid w:val="00B51769"/>
    <w:rsid w:val="00B517B0"/>
    <w:rsid w:val="00B51882"/>
    <w:rsid w:val="00B51ED0"/>
    <w:rsid w:val="00B51F6F"/>
    <w:rsid w:val="00B5242B"/>
    <w:rsid w:val="00B52977"/>
    <w:rsid w:val="00B52CA3"/>
    <w:rsid w:val="00B53106"/>
    <w:rsid w:val="00B5398F"/>
    <w:rsid w:val="00B53B09"/>
    <w:rsid w:val="00B54526"/>
    <w:rsid w:val="00B5476A"/>
    <w:rsid w:val="00B54798"/>
    <w:rsid w:val="00B54C00"/>
    <w:rsid w:val="00B55C6B"/>
    <w:rsid w:val="00B55E7D"/>
    <w:rsid w:val="00B5606C"/>
    <w:rsid w:val="00B56715"/>
    <w:rsid w:val="00B56861"/>
    <w:rsid w:val="00B56870"/>
    <w:rsid w:val="00B56C00"/>
    <w:rsid w:val="00B570AB"/>
    <w:rsid w:val="00B57304"/>
    <w:rsid w:val="00B576F2"/>
    <w:rsid w:val="00B5782E"/>
    <w:rsid w:val="00B60130"/>
    <w:rsid w:val="00B604BD"/>
    <w:rsid w:val="00B60A3E"/>
    <w:rsid w:val="00B6118B"/>
    <w:rsid w:val="00B61E36"/>
    <w:rsid w:val="00B62331"/>
    <w:rsid w:val="00B625BC"/>
    <w:rsid w:val="00B62698"/>
    <w:rsid w:val="00B6270F"/>
    <w:rsid w:val="00B627D0"/>
    <w:rsid w:val="00B629B5"/>
    <w:rsid w:val="00B62ED5"/>
    <w:rsid w:val="00B634BE"/>
    <w:rsid w:val="00B63AB7"/>
    <w:rsid w:val="00B63C68"/>
    <w:rsid w:val="00B6482E"/>
    <w:rsid w:val="00B64B22"/>
    <w:rsid w:val="00B650A7"/>
    <w:rsid w:val="00B652D0"/>
    <w:rsid w:val="00B654F7"/>
    <w:rsid w:val="00B6550A"/>
    <w:rsid w:val="00B65844"/>
    <w:rsid w:val="00B65DFE"/>
    <w:rsid w:val="00B6641D"/>
    <w:rsid w:val="00B66539"/>
    <w:rsid w:val="00B66779"/>
    <w:rsid w:val="00B670AC"/>
    <w:rsid w:val="00B67105"/>
    <w:rsid w:val="00B6721C"/>
    <w:rsid w:val="00B6722D"/>
    <w:rsid w:val="00B6733E"/>
    <w:rsid w:val="00B675C0"/>
    <w:rsid w:val="00B67D24"/>
    <w:rsid w:val="00B706C3"/>
    <w:rsid w:val="00B712B4"/>
    <w:rsid w:val="00B71527"/>
    <w:rsid w:val="00B719C3"/>
    <w:rsid w:val="00B71D31"/>
    <w:rsid w:val="00B722BC"/>
    <w:rsid w:val="00B727E8"/>
    <w:rsid w:val="00B7293C"/>
    <w:rsid w:val="00B729E8"/>
    <w:rsid w:val="00B72B3A"/>
    <w:rsid w:val="00B72BF2"/>
    <w:rsid w:val="00B72D34"/>
    <w:rsid w:val="00B72E95"/>
    <w:rsid w:val="00B731AB"/>
    <w:rsid w:val="00B733F2"/>
    <w:rsid w:val="00B73483"/>
    <w:rsid w:val="00B7351A"/>
    <w:rsid w:val="00B739AF"/>
    <w:rsid w:val="00B73AE5"/>
    <w:rsid w:val="00B73BE2"/>
    <w:rsid w:val="00B73E40"/>
    <w:rsid w:val="00B74480"/>
    <w:rsid w:val="00B74A16"/>
    <w:rsid w:val="00B74FAF"/>
    <w:rsid w:val="00B75058"/>
    <w:rsid w:val="00B75307"/>
    <w:rsid w:val="00B7574C"/>
    <w:rsid w:val="00B75DED"/>
    <w:rsid w:val="00B76019"/>
    <w:rsid w:val="00B766BE"/>
    <w:rsid w:val="00B7693E"/>
    <w:rsid w:val="00B7748A"/>
    <w:rsid w:val="00B77651"/>
    <w:rsid w:val="00B77674"/>
    <w:rsid w:val="00B77772"/>
    <w:rsid w:val="00B7797D"/>
    <w:rsid w:val="00B802C4"/>
    <w:rsid w:val="00B80916"/>
    <w:rsid w:val="00B80A76"/>
    <w:rsid w:val="00B80A7F"/>
    <w:rsid w:val="00B80CE0"/>
    <w:rsid w:val="00B80DA6"/>
    <w:rsid w:val="00B8107A"/>
    <w:rsid w:val="00B8131D"/>
    <w:rsid w:val="00B814D6"/>
    <w:rsid w:val="00B8175F"/>
    <w:rsid w:val="00B81A31"/>
    <w:rsid w:val="00B81A68"/>
    <w:rsid w:val="00B81CEB"/>
    <w:rsid w:val="00B81F3A"/>
    <w:rsid w:val="00B8227B"/>
    <w:rsid w:val="00B826B5"/>
    <w:rsid w:val="00B826C2"/>
    <w:rsid w:val="00B828C8"/>
    <w:rsid w:val="00B8292F"/>
    <w:rsid w:val="00B82AA5"/>
    <w:rsid w:val="00B82CDB"/>
    <w:rsid w:val="00B83132"/>
    <w:rsid w:val="00B83225"/>
    <w:rsid w:val="00B833CD"/>
    <w:rsid w:val="00B833FF"/>
    <w:rsid w:val="00B837D7"/>
    <w:rsid w:val="00B83E9D"/>
    <w:rsid w:val="00B849E6"/>
    <w:rsid w:val="00B84ABE"/>
    <w:rsid w:val="00B852F0"/>
    <w:rsid w:val="00B857BC"/>
    <w:rsid w:val="00B85811"/>
    <w:rsid w:val="00B85B94"/>
    <w:rsid w:val="00B85EEE"/>
    <w:rsid w:val="00B86085"/>
    <w:rsid w:val="00B86901"/>
    <w:rsid w:val="00B86FE5"/>
    <w:rsid w:val="00B87CC6"/>
    <w:rsid w:val="00B90551"/>
    <w:rsid w:val="00B905AF"/>
    <w:rsid w:val="00B9064D"/>
    <w:rsid w:val="00B90E33"/>
    <w:rsid w:val="00B90F84"/>
    <w:rsid w:val="00B91232"/>
    <w:rsid w:val="00B91350"/>
    <w:rsid w:val="00B91421"/>
    <w:rsid w:val="00B918B3"/>
    <w:rsid w:val="00B91A07"/>
    <w:rsid w:val="00B91ACD"/>
    <w:rsid w:val="00B91BC1"/>
    <w:rsid w:val="00B923BA"/>
    <w:rsid w:val="00B926CD"/>
    <w:rsid w:val="00B92742"/>
    <w:rsid w:val="00B92A76"/>
    <w:rsid w:val="00B92E47"/>
    <w:rsid w:val="00B93053"/>
    <w:rsid w:val="00B93488"/>
    <w:rsid w:val="00B93FD0"/>
    <w:rsid w:val="00B94525"/>
    <w:rsid w:val="00B94801"/>
    <w:rsid w:val="00B949E7"/>
    <w:rsid w:val="00B94D44"/>
    <w:rsid w:val="00B958CE"/>
    <w:rsid w:val="00B95A41"/>
    <w:rsid w:val="00B95E30"/>
    <w:rsid w:val="00B9750D"/>
    <w:rsid w:val="00B97630"/>
    <w:rsid w:val="00B977FD"/>
    <w:rsid w:val="00B978A4"/>
    <w:rsid w:val="00B978C4"/>
    <w:rsid w:val="00BA0443"/>
    <w:rsid w:val="00BA0581"/>
    <w:rsid w:val="00BA06C0"/>
    <w:rsid w:val="00BA0BBF"/>
    <w:rsid w:val="00BA0C7C"/>
    <w:rsid w:val="00BA1030"/>
    <w:rsid w:val="00BA12E2"/>
    <w:rsid w:val="00BA1CBD"/>
    <w:rsid w:val="00BA1F3A"/>
    <w:rsid w:val="00BA2499"/>
    <w:rsid w:val="00BA2BF2"/>
    <w:rsid w:val="00BA2FA2"/>
    <w:rsid w:val="00BA3A53"/>
    <w:rsid w:val="00BA3B5C"/>
    <w:rsid w:val="00BA3E62"/>
    <w:rsid w:val="00BA3FEE"/>
    <w:rsid w:val="00BA510F"/>
    <w:rsid w:val="00BA55AF"/>
    <w:rsid w:val="00BA55B4"/>
    <w:rsid w:val="00BA5B83"/>
    <w:rsid w:val="00BA5C23"/>
    <w:rsid w:val="00BA5D52"/>
    <w:rsid w:val="00BA5DE0"/>
    <w:rsid w:val="00BA602E"/>
    <w:rsid w:val="00BA79DD"/>
    <w:rsid w:val="00BB07B2"/>
    <w:rsid w:val="00BB0A23"/>
    <w:rsid w:val="00BB112D"/>
    <w:rsid w:val="00BB179E"/>
    <w:rsid w:val="00BB1E50"/>
    <w:rsid w:val="00BB20C3"/>
    <w:rsid w:val="00BB238F"/>
    <w:rsid w:val="00BB3130"/>
    <w:rsid w:val="00BB32F4"/>
    <w:rsid w:val="00BB3397"/>
    <w:rsid w:val="00BB34E2"/>
    <w:rsid w:val="00BB3533"/>
    <w:rsid w:val="00BB3B97"/>
    <w:rsid w:val="00BB3ECD"/>
    <w:rsid w:val="00BB4715"/>
    <w:rsid w:val="00BB48BD"/>
    <w:rsid w:val="00BB49AD"/>
    <w:rsid w:val="00BB4B1A"/>
    <w:rsid w:val="00BB4C9C"/>
    <w:rsid w:val="00BB4EBB"/>
    <w:rsid w:val="00BB502E"/>
    <w:rsid w:val="00BB566E"/>
    <w:rsid w:val="00BB56D7"/>
    <w:rsid w:val="00BB5A66"/>
    <w:rsid w:val="00BB5CFA"/>
    <w:rsid w:val="00BB5D97"/>
    <w:rsid w:val="00BB61B2"/>
    <w:rsid w:val="00BB6260"/>
    <w:rsid w:val="00BB62BE"/>
    <w:rsid w:val="00BB642F"/>
    <w:rsid w:val="00BB6B01"/>
    <w:rsid w:val="00BB6C35"/>
    <w:rsid w:val="00BB72A1"/>
    <w:rsid w:val="00BB7477"/>
    <w:rsid w:val="00BB7565"/>
    <w:rsid w:val="00BB7583"/>
    <w:rsid w:val="00BB7C89"/>
    <w:rsid w:val="00BC0BA7"/>
    <w:rsid w:val="00BC1EAF"/>
    <w:rsid w:val="00BC223C"/>
    <w:rsid w:val="00BC2D56"/>
    <w:rsid w:val="00BC31D7"/>
    <w:rsid w:val="00BC3282"/>
    <w:rsid w:val="00BC357D"/>
    <w:rsid w:val="00BC3676"/>
    <w:rsid w:val="00BC37CE"/>
    <w:rsid w:val="00BC3CF7"/>
    <w:rsid w:val="00BC3FF7"/>
    <w:rsid w:val="00BC4C2A"/>
    <w:rsid w:val="00BC5182"/>
    <w:rsid w:val="00BC53CF"/>
    <w:rsid w:val="00BC53DC"/>
    <w:rsid w:val="00BC541C"/>
    <w:rsid w:val="00BC6316"/>
    <w:rsid w:val="00BC639A"/>
    <w:rsid w:val="00BC64B4"/>
    <w:rsid w:val="00BC6527"/>
    <w:rsid w:val="00BC67F8"/>
    <w:rsid w:val="00BC6903"/>
    <w:rsid w:val="00BC6FAA"/>
    <w:rsid w:val="00BC763A"/>
    <w:rsid w:val="00BC7AE2"/>
    <w:rsid w:val="00BC7B3F"/>
    <w:rsid w:val="00BD01A8"/>
    <w:rsid w:val="00BD02BE"/>
    <w:rsid w:val="00BD0931"/>
    <w:rsid w:val="00BD1668"/>
    <w:rsid w:val="00BD1922"/>
    <w:rsid w:val="00BD1972"/>
    <w:rsid w:val="00BD1B96"/>
    <w:rsid w:val="00BD23D6"/>
    <w:rsid w:val="00BD2BBE"/>
    <w:rsid w:val="00BD30D3"/>
    <w:rsid w:val="00BD3217"/>
    <w:rsid w:val="00BD38CA"/>
    <w:rsid w:val="00BD3C78"/>
    <w:rsid w:val="00BD4057"/>
    <w:rsid w:val="00BD4366"/>
    <w:rsid w:val="00BD43EA"/>
    <w:rsid w:val="00BD4750"/>
    <w:rsid w:val="00BD4930"/>
    <w:rsid w:val="00BD5376"/>
    <w:rsid w:val="00BD55CC"/>
    <w:rsid w:val="00BD595F"/>
    <w:rsid w:val="00BD62C7"/>
    <w:rsid w:val="00BD6570"/>
    <w:rsid w:val="00BD65CD"/>
    <w:rsid w:val="00BD661B"/>
    <w:rsid w:val="00BD667C"/>
    <w:rsid w:val="00BD6758"/>
    <w:rsid w:val="00BD6D8B"/>
    <w:rsid w:val="00BD6EE8"/>
    <w:rsid w:val="00BD725A"/>
    <w:rsid w:val="00BD730A"/>
    <w:rsid w:val="00BD73AA"/>
    <w:rsid w:val="00BD7B18"/>
    <w:rsid w:val="00BE0480"/>
    <w:rsid w:val="00BE05B3"/>
    <w:rsid w:val="00BE06F5"/>
    <w:rsid w:val="00BE098E"/>
    <w:rsid w:val="00BE1A16"/>
    <w:rsid w:val="00BE1A2D"/>
    <w:rsid w:val="00BE1E9A"/>
    <w:rsid w:val="00BE3387"/>
    <w:rsid w:val="00BE3457"/>
    <w:rsid w:val="00BE36AB"/>
    <w:rsid w:val="00BE3DC4"/>
    <w:rsid w:val="00BE3F67"/>
    <w:rsid w:val="00BE419B"/>
    <w:rsid w:val="00BE4436"/>
    <w:rsid w:val="00BE44AC"/>
    <w:rsid w:val="00BE496F"/>
    <w:rsid w:val="00BE4B3D"/>
    <w:rsid w:val="00BE4EAD"/>
    <w:rsid w:val="00BE4EEB"/>
    <w:rsid w:val="00BE5123"/>
    <w:rsid w:val="00BE5557"/>
    <w:rsid w:val="00BE5B0B"/>
    <w:rsid w:val="00BE5C02"/>
    <w:rsid w:val="00BE5D10"/>
    <w:rsid w:val="00BE5E28"/>
    <w:rsid w:val="00BE602E"/>
    <w:rsid w:val="00BE6890"/>
    <w:rsid w:val="00BE69F8"/>
    <w:rsid w:val="00BE6D2A"/>
    <w:rsid w:val="00BE7440"/>
    <w:rsid w:val="00BE7468"/>
    <w:rsid w:val="00BE786E"/>
    <w:rsid w:val="00BE7B01"/>
    <w:rsid w:val="00BE7F60"/>
    <w:rsid w:val="00BF03D9"/>
    <w:rsid w:val="00BF055A"/>
    <w:rsid w:val="00BF0741"/>
    <w:rsid w:val="00BF0DB0"/>
    <w:rsid w:val="00BF0DBA"/>
    <w:rsid w:val="00BF0FDD"/>
    <w:rsid w:val="00BF1A28"/>
    <w:rsid w:val="00BF23FF"/>
    <w:rsid w:val="00BF2590"/>
    <w:rsid w:val="00BF2906"/>
    <w:rsid w:val="00BF2ABE"/>
    <w:rsid w:val="00BF354D"/>
    <w:rsid w:val="00BF37F5"/>
    <w:rsid w:val="00BF3DFE"/>
    <w:rsid w:val="00BF4184"/>
    <w:rsid w:val="00BF418D"/>
    <w:rsid w:val="00BF4C79"/>
    <w:rsid w:val="00BF4D4E"/>
    <w:rsid w:val="00BF50AC"/>
    <w:rsid w:val="00BF5459"/>
    <w:rsid w:val="00BF583E"/>
    <w:rsid w:val="00BF6DA7"/>
    <w:rsid w:val="00BF75CA"/>
    <w:rsid w:val="00BF7AAF"/>
    <w:rsid w:val="00C0063B"/>
    <w:rsid w:val="00C006C6"/>
    <w:rsid w:val="00C00C2B"/>
    <w:rsid w:val="00C00CE9"/>
    <w:rsid w:val="00C01371"/>
    <w:rsid w:val="00C014BB"/>
    <w:rsid w:val="00C0160A"/>
    <w:rsid w:val="00C0179E"/>
    <w:rsid w:val="00C018E3"/>
    <w:rsid w:val="00C018E4"/>
    <w:rsid w:val="00C01D93"/>
    <w:rsid w:val="00C01F3B"/>
    <w:rsid w:val="00C0241D"/>
    <w:rsid w:val="00C0250F"/>
    <w:rsid w:val="00C031D6"/>
    <w:rsid w:val="00C033EF"/>
    <w:rsid w:val="00C038A4"/>
    <w:rsid w:val="00C038F0"/>
    <w:rsid w:val="00C04059"/>
    <w:rsid w:val="00C043A4"/>
    <w:rsid w:val="00C04F0A"/>
    <w:rsid w:val="00C0523B"/>
    <w:rsid w:val="00C056A3"/>
    <w:rsid w:val="00C05DD4"/>
    <w:rsid w:val="00C05FDE"/>
    <w:rsid w:val="00C06A8B"/>
    <w:rsid w:val="00C06EE5"/>
    <w:rsid w:val="00C07BFF"/>
    <w:rsid w:val="00C07E11"/>
    <w:rsid w:val="00C07F0D"/>
    <w:rsid w:val="00C10423"/>
    <w:rsid w:val="00C1044E"/>
    <w:rsid w:val="00C108E5"/>
    <w:rsid w:val="00C10B01"/>
    <w:rsid w:val="00C10B2C"/>
    <w:rsid w:val="00C110BF"/>
    <w:rsid w:val="00C11772"/>
    <w:rsid w:val="00C11A80"/>
    <w:rsid w:val="00C11D01"/>
    <w:rsid w:val="00C11EDC"/>
    <w:rsid w:val="00C12166"/>
    <w:rsid w:val="00C122EA"/>
    <w:rsid w:val="00C124CF"/>
    <w:rsid w:val="00C1265F"/>
    <w:rsid w:val="00C12A1E"/>
    <w:rsid w:val="00C12A8C"/>
    <w:rsid w:val="00C12BDC"/>
    <w:rsid w:val="00C12DEA"/>
    <w:rsid w:val="00C12E17"/>
    <w:rsid w:val="00C12FC1"/>
    <w:rsid w:val="00C13F64"/>
    <w:rsid w:val="00C1436B"/>
    <w:rsid w:val="00C1460F"/>
    <w:rsid w:val="00C14F39"/>
    <w:rsid w:val="00C14FC3"/>
    <w:rsid w:val="00C15287"/>
    <w:rsid w:val="00C1546E"/>
    <w:rsid w:val="00C1567E"/>
    <w:rsid w:val="00C15A0C"/>
    <w:rsid w:val="00C15CDD"/>
    <w:rsid w:val="00C15F84"/>
    <w:rsid w:val="00C160D1"/>
    <w:rsid w:val="00C16589"/>
    <w:rsid w:val="00C1667C"/>
    <w:rsid w:val="00C16729"/>
    <w:rsid w:val="00C17331"/>
    <w:rsid w:val="00C174EA"/>
    <w:rsid w:val="00C1781B"/>
    <w:rsid w:val="00C1789B"/>
    <w:rsid w:val="00C179FA"/>
    <w:rsid w:val="00C17E7D"/>
    <w:rsid w:val="00C20443"/>
    <w:rsid w:val="00C206D1"/>
    <w:rsid w:val="00C208F2"/>
    <w:rsid w:val="00C20D9A"/>
    <w:rsid w:val="00C210A7"/>
    <w:rsid w:val="00C21627"/>
    <w:rsid w:val="00C21A1B"/>
    <w:rsid w:val="00C21A8A"/>
    <w:rsid w:val="00C21B81"/>
    <w:rsid w:val="00C223FF"/>
    <w:rsid w:val="00C2248C"/>
    <w:rsid w:val="00C2255D"/>
    <w:rsid w:val="00C22748"/>
    <w:rsid w:val="00C227C1"/>
    <w:rsid w:val="00C228EF"/>
    <w:rsid w:val="00C2307D"/>
    <w:rsid w:val="00C23120"/>
    <w:rsid w:val="00C23248"/>
    <w:rsid w:val="00C23763"/>
    <w:rsid w:val="00C239DB"/>
    <w:rsid w:val="00C23DF5"/>
    <w:rsid w:val="00C24642"/>
    <w:rsid w:val="00C24951"/>
    <w:rsid w:val="00C24B82"/>
    <w:rsid w:val="00C2570E"/>
    <w:rsid w:val="00C25AD6"/>
    <w:rsid w:val="00C25BAC"/>
    <w:rsid w:val="00C25FC1"/>
    <w:rsid w:val="00C2602C"/>
    <w:rsid w:val="00C26D2E"/>
    <w:rsid w:val="00C2720C"/>
    <w:rsid w:val="00C272DC"/>
    <w:rsid w:val="00C27392"/>
    <w:rsid w:val="00C274C9"/>
    <w:rsid w:val="00C2750B"/>
    <w:rsid w:val="00C27785"/>
    <w:rsid w:val="00C279D5"/>
    <w:rsid w:val="00C27AFE"/>
    <w:rsid w:val="00C27D8A"/>
    <w:rsid w:val="00C27ED8"/>
    <w:rsid w:val="00C30202"/>
    <w:rsid w:val="00C302A9"/>
    <w:rsid w:val="00C3030C"/>
    <w:rsid w:val="00C3039F"/>
    <w:rsid w:val="00C3071C"/>
    <w:rsid w:val="00C30733"/>
    <w:rsid w:val="00C30736"/>
    <w:rsid w:val="00C30A06"/>
    <w:rsid w:val="00C30AE9"/>
    <w:rsid w:val="00C30BAB"/>
    <w:rsid w:val="00C31298"/>
    <w:rsid w:val="00C3232C"/>
    <w:rsid w:val="00C32658"/>
    <w:rsid w:val="00C3271B"/>
    <w:rsid w:val="00C3282F"/>
    <w:rsid w:val="00C32906"/>
    <w:rsid w:val="00C329D9"/>
    <w:rsid w:val="00C32CD2"/>
    <w:rsid w:val="00C33755"/>
    <w:rsid w:val="00C337A3"/>
    <w:rsid w:val="00C337C4"/>
    <w:rsid w:val="00C33959"/>
    <w:rsid w:val="00C33FE9"/>
    <w:rsid w:val="00C340B4"/>
    <w:rsid w:val="00C34158"/>
    <w:rsid w:val="00C34441"/>
    <w:rsid w:val="00C344E5"/>
    <w:rsid w:val="00C3452D"/>
    <w:rsid w:val="00C345FE"/>
    <w:rsid w:val="00C34ACF"/>
    <w:rsid w:val="00C34DE0"/>
    <w:rsid w:val="00C35221"/>
    <w:rsid w:val="00C354EC"/>
    <w:rsid w:val="00C356CB"/>
    <w:rsid w:val="00C36216"/>
    <w:rsid w:val="00C36264"/>
    <w:rsid w:val="00C363D2"/>
    <w:rsid w:val="00C3688F"/>
    <w:rsid w:val="00C36C66"/>
    <w:rsid w:val="00C36D64"/>
    <w:rsid w:val="00C3712C"/>
    <w:rsid w:val="00C37150"/>
    <w:rsid w:val="00C37207"/>
    <w:rsid w:val="00C374B8"/>
    <w:rsid w:val="00C378D9"/>
    <w:rsid w:val="00C37DD4"/>
    <w:rsid w:val="00C37E42"/>
    <w:rsid w:val="00C37FAD"/>
    <w:rsid w:val="00C4001E"/>
    <w:rsid w:val="00C40987"/>
    <w:rsid w:val="00C40AC5"/>
    <w:rsid w:val="00C40AEC"/>
    <w:rsid w:val="00C40C4A"/>
    <w:rsid w:val="00C4117B"/>
    <w:rsid w:val="00C4130F"/>
    <w:rsid w:val="00C416CF"/>
    <w:rsid w:val="00C421E4"/>
    <w:rsid w:val="00C422B0"/>
    <w:rsid w:val="00C425D1"/>
    <w:rsid w:val="00C425E3"/>
    <w:rsid w:val="00C42A8A"/>
    <w:rsid w:val="00C42D53"/>
    <w:rsid w:val="00C42FFE"/>
    <w:rsid w:val="00C43361"/>
    <w:rsid w:val="00C4388F"/>
    <w:rsid w:val="00C43F1C"/>
    <w:rsid w:val="00C44303"/>
    <w:rsid w:val="00C44F3D"/>
    <w:rsid w:val="00C45180"/>
    <w:rsid w:val="00C452C2"/>
    <w:rsid w:val="00C458B8"/>
    <w:rsid w:val="00C45974"/>
    <w:rsid w:val="00C45A03"/>
    <w:rsid w:val="00C45A8D"/>
    <w:rsid w:val="00C466C2"/>
    <w:rsid w:val="00C46778"/>
    <w:rsid w:val="00C4686D"/>
    <w:rsid w:val="00C46A39"/>
    <w:rsid w:val="00C46A4F"/>
    <w:rsid w:val="00C47557"/>
    <w:rsid w:val="00C47A13"/>
    <w:rsid w:val="00C47AF5"/>
    <w:rsid w:val="00C50263"/>
    <w:rsid w:val="00C5026D"/>
    <w:rsid w:val="00C5065A"/>
    <w:rsid w:val="00C50A11"/>
    <w:rsid w:val="00C50F2C"/>
    <w:rsid w:val="00C51120"/>
    <w:rsid w:val="00C51264"/>
    <w:rsid w:val="00C5170C"/>
    <w:rsid w:val="00C51A3F"/>
    <w:rsid w:val="00C51BCE"/>
    <w:rsid w:val="00C51F0C"/>
    <w:rsid w:val="00C52027"/>
    <w:rsid w:val="00C524E1"/>
    <w:rsid w:val="00C5260B"/>
    <w:rsid w:val="00C5274D"/>
    <w:rsid w:val="00C52DE6"/>
    <w:rsid w:val="00C5310E"/>
    <w:rsid w:val="00C535A5"/>
    <w:rsid w:val="00C54233"/>
    <w:rsid w:val="00C54ABB"/>
    <w:rsid w:val="00C550AC"/>
    <w:rsid w:val="00C552EF"/>
    <w:rsid w:val="00C5576D"/>
    <w:rsid w:val="00C55ACA"/>
    <w:rsid w:val="00C55DFB"/>
    <w:rsid w:val="00C55F03"/>
    <w:rsid w:val="00C55FED"/>
    <w:rsid w:val="00C56041"/>
    <w:rsid w:val="00C5659D"/>
    <w:rsid w:val="00C565A0"/>
    <w:rsid w:val="00C56613"/>
    <w:rsid w:val="00C56644"/>
    <w:rsid w:val="00C56DA3"/>
    <w:rsid w:val="00C5728A"/>
    <w:rsid w:val="00C572A8"/>
    <w:rsid w:val="00C574E8"/>
    <w:rsid w:val="00C577EF"/>
    <w:rsid w:val="00C6015D"/>
    <w:rsid w:val="00C60694"/>
    <w:rsid w:val="00C607FC"/>
    <w:rsid w:val="00C60B60"/>
    <w:rsid w:val="00C60BF0"/>
    <w:rsid w:val="00C610CA"/>
    <w:rsid w:val="00C613E5"/>
    <w:rsid w:val="00C61DDF"/>
    <w:rsid w:val="00C6211F"/>
    <w:rsid w:val="00C62F35"/>
    <w:rsid w:val="00C64882"/>
    <w:rsid w:val="00C64B7D"/>
    <w:rsid w:val="00C64C49"/>
    <w:rsid w:val="00C65306"/>
    <w:rsid w:val="00C65410"/>
    <w:rsid w:val="00C6584B"/>
    <w:rsid w:val="00C6588D"/>
    <w:rsid w:val="00C6590B"/>
    <w:rsid w:val="00C65CF9"/>
    <w:rsid w:val="00C65DD0"/>
    <w:rsid w:val="00C66153"/>
    <w:rsid w:val="00C666A7"/>
    <w:rsid w:val="00C66DAB"/>
    <w:rsid w:val="00C67159"/>
    <w:rsid w:val="00C676D7"/>
    <w:rsid w:val="00C67703"/>
    <w:rsid w:val="00C67C33"/>
    <w:rsid w:val="00C70081"/>
    <w:rsid w:val="00C701DC"/>
    <w:rsid w:val="00C70C86"/>
    <w:rsid w:val="00C70D18"/>
    <w:rsid w:val="00C71066"/>
    <w:rsid w:val="00C71738"/>
    <w:rsid w:val="00C71780"/>
    <w:rsid w:val="00C71A24"/>
    <w:rsid w:val="00C71BB5"/>
    <w:rsid w:val="00C71FDD"/>
    <w:rsid w:val="00C71FF0"/>
    <w:rsid w:val="00C720BA"/>
    <w:rsid w:val="00C723C7"/>
    <w:rsid w:val="00C7251C"/>
    <w:rsid w:val="00C7331C"/>
    <w:rsid w:val="00C73483"/>
    <w:rsid w:val="00C7349E"/>
    <w:rsid w:val="00C73666"/>
    <w:rsid w:val="00C73B8C"/>
    <w:rsid w:val="00C73B98"/>
    <w:rsid w:val="00C73D55"/>
    <w:rsid w:val="00C7481B"/>
    <w:rsid w:val="00C7516E"/>
    <w:rsid w:val="00C75222"/>
    <w:rsid w:val="00C75435"/>
    <w:rsid w:val="00C754DD"/>
    <w:rsid w:val="00C75624"/>
    <w:rsid w:val="00C756E6"/>
    <w:rsid w:val="00C7628E"/>
    <w:rsid w:val="00C76474"/>
    <w:rsid w:val="00C7651A"/>
    <w:rsid w:val="00C76590"/>
    <w:rsid w:val="00C767D1"/>
    <w:rsid w:val="00C76EC5"/>
    <w:rsid w:val="00C76FEA"/>
    <w:rsid w:val="00C7729C"/>
    <w:rsid w:val="00C775E4"/>
    <w:rsid w:val="00C77935"/>
    <w:rsid w:val="00C77BBB"/>
    <w:rsid w:val="00C77CB6"/>
    <w:rsid w:val="00C77D33"/>
    <w:rsid w:val="00C809FA"/>
    <w:rsid w:val="00C8135F"/>
    <w:rsid w:val="00C8158D"/>
    <w:rsid w:val="00C81637"/>
    <w:rsid w:val="00C81C1C"/>
    <w:rsid w:val="00C824E7"/>
    <w:rsid w:val="00C8263C"/>
    <w:rsid w:val="00C82701"/>
    <w:rsid w:val="00C82B64"/>
    <w:rsid w:val="00C82EB8"/>
    <w:rsid w:val="00C82F91"/>
    <w:rsid w:val="00C82FA2"/>
    <w:rsid w:val="00C83308"/>
    <w:rsid w:val="00C83444"/>
    <w:rsid w:val="00C837BA"/>
    <w:rsid w:val="00C83803"/>
    <w:rsid w:val="00C83D4A"/>
    <w:rsid w:val="00C842C5"/>
    <w:rsid w:val="00C844BE"/>
    <w:rsid w:val="00C848BE"/>
    <w:rsid w:val="00C84953"/>
    <w:rsid w:val="00C84CA0"/>
    <w:rsid w:val="00C8502C"/>
    <w:rsid w:val="00C8513F"/>
    <w:rsid w:val="00C8541A"/>
    <w:rsid w:val="00C859C8"/>
    <w:rsid w:val="00C86493"/>
    <w:rsid w:val="00C8661E"/>
    <w:rsid w:val="00C86686"/>
    <w:rsid w:val="00C8683E"/>
    <w:rsid w:val="00C8716A"/>
    <w:rsid w:val="00C87670"/>
    <w:rsid w:val="00C87E01"/>
    <w:rsid w:val="00C90075"/>
    <w:rsid w:val="00C90B32"/>
    <w:rsid w:val="00C90C27"/>
    <w:rsid w:val="00C90CF5"/>
    <w:rsid w:val="00C90FA5"/>
    <w:rsid w:val="00C91058"/>
    <w:rsid w:val="00C91103"/>
    <w:rsid w:val="00C916EF"/>
    <w:rsid w:val="00C91B95"/>
    <w:rsid w:val="00C91C90"/>
    <w:rsid w:val="00C91CA1"/>
    <w:rsid w:val="00C91EA8"/>
    <w:rsid w:val="00C9242C"/>
    <w:rsid w:val="00C925B7"/>
    <w:rsid w:val="00C92C51"/>
    <w:rsid w:val="00C9309D"/>
    <w:rsid w:val="00C930A0"/>
    <w:rsid w:val="00C9340C"/>
    <w:rsid w:val="00C93477"/>
    <w:rsid w:val="00C9352A"/>
    <w:rsid w:val="00C93698"/>
    <w:rsid w:val="00C9413D"/>
    <w:rsid w:val="00C942FB"/>
    <w:rsid w:val="00C943AA"/>
    <w:rsid w:val="00C946EC"/>
    <w:rsid w:val="00C94B9A"/>
    <w:rsid w:val="00C94CA2"/>
    <w:rsid w:val="00C94DE2"/>
    <w:rsid w:val="00C956EE"/>
    <w:rsid w:val="00C959E7"/>
    <w:rsid w:val="00C95FD6"/>
    <w:rsid w:val="00C964B0"/>
    <w:rsid w:val="00C9664C"/>
    <w:rsid w:val="00C96795"/>
    <w:rsid w:val="00C96D56"/>
    <w:rsid w:val="00C96EB3"/>
    <w:rsid w:val="00C9748F"/>
    <w:rsid w:val="00CA048C"/>
    <w:rsid w:val="00CA0564"/>
    <w:rsid w:val="00CA0A7F"/>
    <w:rsid w:val="00CA0C15"/>
    <w:rsid w:val="00CA10B2"/>
    <w:rsid w:val="00CA1668"/>
    <w:rsid w:val="00CA1764"/>
    <w:rsid w:val="00CA1973"/>
    <w:rsid w:val="00CA1F58"/>
    <w:rsid w:val="00CA22DF"/>
    <w:rsid w:val="00CA24F6"/>
    <w:rsid w:val="00CA3171"/>
    <w:rsid w:val="00CA32E5"/>
    <w:rsid w:val="00CA384C"/>
    <w:rsid w:val="00CA3C52"/>
    <w:rsid w:val="00CA4988"/>
    <w:rsid w:val="00CA4F85"/>
    <w:rsid w:val="00CA579F"/>
    <w:rsid w:val="00CA57DA"/>
    <w:rsid w:val="00CA616E"/>
    <w:rsid w:val="00CA6314"/>
    <w:rsid w:val="00CA65DC"/>
    <w:rsid w:val="00CA7542"/>
    <w:rsid w:val="00CA771A"/>
    <w:rsid w:val="00CA7D43"/>
    <w:rsid w:val="00CA7DF4"/>
    <w:rsid w:val="00CB00E8"/>
    <w:rsid w:val="00CB0153"/>
    <w:rsid w:val="00CB0228"/>
    <w:rsid w:val="00CB082F"/>
    <w:rsid w:val="00CB0A94"/>
    <w:rsid w:val="00CB0AAF"/>
    <w:rsid w:val="00CB0D6B"/>
    <w:rsid w:val="00CB100C"/>
    <w:rsid w:val="00CB13AD"/>
    <w:rsid w:val="00CB13E5"/>
    <w:rsid w:val="00CB1C1F"/>
    <w:rsid w:val="00CB1D32"/>
    <w:rsid w:val="00CB1E4A"/>
    <w:rsid w:val="00CB1FC8"/>
    <w:rsid w:val="00CB265C"/>
    <w:rsid w:val="00CB2A60"/>
    <w:rsid w:val="00CB2ACB"/>
    <w:rsid w:val="00CB3146"/>
    <w:rsid w:val="00CB3447"/>
    <w:rsid w:val="00CB3621"/>
    <w:rsid w:val="00CB3788"/>
    <w:rsid w:val="00CB39CE"/>
    <w:rsid w:val="00CB3A9C"/>
    <w:rsid w:val="00CB3EF6"/>
    <w:rsid w:val="00CB48B0"/>
    <w:rsid w:val="00CB4954"/>
    <w:rsid w:val="00CB5018"/>
    <w:rsid w:val="00CB50A1"/>
    <w:rsid w:val="00CB559D"/>
    <w:rsid w:val="00CB57A6"/>
    <w:rsid w:val="00CB5A66"/>
    <w:rsid w:val="00CB5AB5"/>
    <w:rsid w:val="00CB5C5E"/>
    <w:rsid w:val="00CB5C7E"/>
    <w:rsid w:val="00CB5D4A"/>
    <w:rsid w:val="00CB6336"/>
    <w:rsid w:val="00CB6610"/>
    <w:rsid w:val="00CB6BE8"/>
    <w:rsid w:val="00CB6E62"/>
    <w:rsid w:val="00CC0401"/>
    <w:rsid w:val="00CC05C2"/>
    <w:rsid w:val="00CC103A"/>
    <w:rsid w:val="00CC127F"/>
    <w:rsid w:val="00CC132C"/>
    <w:rsid w:val="00CC18D8"/>
    <w:rsid w:val="00CC1A5C"/>
    <w:rsid w:val="00CC1AB0"/>
    <w:rsid w:val="00CC262C"/>
    <w:rsid w:val="00CC29AF"/>
    <w:rsid w:val="00CC32DA"/>
    <w:rsid w:val="00CC32DD"/>
    <w:rsid w:val="00CC3343"/>
    <w:rsid w:val="00CC335F"/>
    <w:rsid w:val="00CC362E"/>
    <w:rsid w:val="00CC379F"/>
    <w:rsid w:val="00CC38DF"/>
    <w:rsid w:val="00CC3A87"/>
    <w:rsid w:val="00CC3CA0"/>
    <w:rsid w:val="00CC3FA0"/>
    <w:rsid w:val="00CC406B"/>
    <w:rsid w:val="00CC4467"/>
    <w:rsid w:val="00CC46DE"/>
    <w:rsid w:val="00CC4911"/>
    <w:rsid w:val="00CC4C40"/>
    <w:rsid w:val="00CC5009"/>
    <w:rsid w:val="00CC5199"/>
    <w:rsid w:val="00CC583B"/>
    <w:rsid w:val="00CC5C72"/>
    <w:rsid w:val="00CC5D29"/>
    <w:rsid w:val="00CC5EB2"/>
    <w:rsid w:val="00CC64E1"/>
    <w:rsid w:val="00CC6694"/>
    <w:rsid w:val="00CC6A82"/>
    <w:rsid w:val="00CC6CD4"/>
    <w:rsid w:val="00CC6FF4"/>
    <w:rsid w:val="00CC72ED"/>
    <w:rsid w:val="00CC7933"/>
    <w:rsid w:val="00CD04CB"/>
    <w:rsid w:val="00CD06E1"/>
    <w:rsid w:val="00CD0805"/>
    <w:rsid w:val="00CD08C2"/>
    <w:rsid w:val="00CD12AE"/>
    <w:rsid w:val="00CD1668"/>
    <w:rsid w:val="00CD1F1B"/>
    <w:rsid w:val="00CD2342"/>
    <w:rsid w:val="00CD29FE"/>
    <w:rsid w:val="00CD2AC4"/>
    <w:rsid w:val="00CD2FD8"/>
    <w:rsid w:val="00CD3074"/>
    <w:rsid w:val="00CD3498"/>
    <w:rsid w:val="00CD35A6"/>
    <w:rsid w:val="00CD36DE"/>
    <w:rsid w:val="00CD378C"/>
    <w:rsid w:val="00CD39A3"/>
    <w:rsid w:val="00CD3EDD"/>
    <w:rsid w:val="00CD4402"/>
    <w:rsid w:val="00CD446C"/>
    <w:rsid w:val="00CD4660"/>
    <w:rsid w:val="00CD4B30"/>
    <w:rsid w:val="00CD4C4F"/>
    <w:rsid w:val="00CD4CA8"/>
    <w:rsid w:val="00CD4F44"/>
    <w:rsid w:val="00CD4FA6"/>
    <w:rsid w:val="00CD6335"/>
    <w:rsid w:val="00CD65DE"/>
    <w:rsid w:val="00CD6EB3"/>
    <w:rsid w:val="00CD6EED"/>
    <w:rsid w:val="00CD72DD"/>
    <w:rsid w:val="00CD7846"/>
    <w:rsid w:val="00CD7CA0"/>
    <w:rsid w:val="00CD7F0E"/>
    <w:rsid w:val="00CD7F53"/>
    <w:rsid w:val="00CD7FF3"/>
    <w:rsid w:val="00CE0086"/>
    <w:rsid w:val="00CE0241"/>
    <w:rsid w:val="00CE0729"/>
    <w:rsid w:val="00CE0838"/>
    <w:rsid w:val="00CE0942"/>
    <w:rsid w:val="00CE0AD2"/>
    <w:rsid w:val="00CE0CB8"/>
    <w:rsid w:val="00CE0E74"/>
    <w:rsid w:val="00CE1893"/>
    <w:rsid w:val="00CE18DF"/>
    <w:rsid w:val="00CE2B19"/>
    <w:rsid w:val="00CE2BCC"/>
    <w:rsid w:val="00CE2BE6"/>
    <w:rsid w:val="00CE2C6E"/>
    <w:rsid w:val="00CE2C8F"/>
    <w:rsid w:val="00CE2E08"/>
    <w:rsid w:val="00CE2E94"/>
    <w:rsid w:val="00CE3189"/>
    <w:rsid w:val="00CE386C"/>
    <w:rsid w:val="00CE3B7A"/>
    <w:rsid w:val="00CE3CE1"/>
    <w:rsid w:val="00CE3D8A"/>
    <w:rsid w:val="00CE3FC4"/>
    <w:rsid w:val="00CE3FEA"/>
    <w:rsid w:val="00CE4493"/>
    <w:rsid w:val="00CE456D"/>
    <w:rsid w:val="00CE458A"/>
    <w:rsid w:val="00CE46AC"/>
    <w:rsid w:val="00CE4751"/>
    <w:rsid w:val="00CE4C52"/>
    <w:rsid w:val="00CE5FAF"/>
    <w:rsid w:val="00CE6153"/>
    <w:rsid w:val="00CE62E1"/>
    <w:rsid w:val="00CE6527"/>
    <w:rsid w:val="00CE6545"/>
    <w:rsid w:val="00CE7310"/>
    <w:rsid w:val="00CE7AEF"/>
    <w:rsid w:val="00CF03F9"/>
    <w:rsid w:val="00CF04A2"/>
    <w:rsid w:val="00CF0C57"/>
    <w:rsid w:val="00CF0EC7"/>
    <w:rsid w:val="00CF0F1B"/>
    <w:rsid w:val="00CF15A1"/>
    <w:rsid w:val="00CF1645"/>
    <w:rsid w:val="00CF17D5"/>
    <w:rsid w:val="00CF1E3C"/>
    <w:rsid w:val="00CF200B"/>
    <w:rsid w:val="00CF26B9"/>
    <w:rsid w:val="00CF28D1"/>
    <w:rsid w:val="00CF2AF1"/>
    <w:rsid w:val="00CF3493"/>
    <w:rsid w:val="00CF36B0"/>
    <w:rsid w:val="00CF3AE6"/>
    <w:rsid w:val="00CF3BC0"/>
    <w:rsid w:val="00CF3CEB"/>
    <w:rsid w:val="00CF4117"/>
    <w:rsid w:val="00CF428B"/>
    <w:rsid w:val="00CF4471"/>
    <w:rsid w:val="00CF462A"/>
    <w:rsid w:val="00CF4C81"/>
    <w:rsid w:val="00CF511D"/>
    <w:rsid w:val="00CF5206"/>
    <w:rsid w:val="00CF54D6"/>
    <w:rsid w:val="00CF5AB0"/>
    <w:rsid w:val="00CF5CDB"/>
    <w:rsid w:val="00CF61D3"/>
    <w:rsid w:val="00CF6963"/>
    <w:rsid w:val="00CF6A47"/>
    <w:rsid w:val="00CF6B40"/>
    <w:rsid w:val="00CF6EA5"/>
    <w:rsid w:val="00CF7273"/>
    <w:rsid w:val="00CF748E"/>
    <w:rsid w:val="00CF764F"/>
    <w:rsid w:val="00CF77E3"/>
    <w:rsid w:val="00CF7882"/>
    <w:rsid w:val="00CF7971"/>
    <w:rsid w:val="00D003E0"/>
    <w:rsid w:val="00D004BB"/>
    <w:rsid w:val="00D00AF3"/>
    <w:rsid w:val="00D018E1"/>
    <w:rsid w:val="00D01E54"/>
    <w:rsid w:val="00D01ECF"/>
    <w:rsid w:val="00D0202F"/>
    <w:rsid w:val="00D020D2"/>
    <w:rsid w:val="00D022B9"/>
    <w:rsid w:val="00D02694"/>
    <w:rsid w:val="00D0286D"/>
    <w:rsid w:val="00D028E0"/>
    <w:rsid w:val="00D029BE"/>
    <w:rsid w:val="00D02A60"/>
    <w:rsid w:val="00D02AC7"/>
    <w:rsid w:val="00D02D4D"/>
    <w:rsid w:val="00D031F4"/>
    <w:rsid w:val="00D03287"/>
    <w:rsid w:val="00D03C23"/>
    <w:rsid w:val="00D04615"/>
    <w:rsid w:val="00D048AF"/>
    <w:rsid w:val="00D0554F"/>
    <w:rsid w:val="00D058D5"/>
    <w:rsid w:val="00D058D8"/>
    <w:rsid w:val="00D05B93"/>
    <w:rsid w:val="00D067C0"/>
    <w:rsid w:val="00D06C6F"/>
    <w:rsid w:val="00D06C82"/>
    <w:rsid w:val="00D07246"/>
    <w:rsid w:val="00D0745F"/>
    <w:rsid w:val="00D077CF"/>
    <w:rsid w:val="00D077D6"/>
    <w:rsid w:val="00D07803"/>
    <w:rsid w:val="00D079A8"/>
    <w:rsid w:val="00D07A4C"/>
    <w:rsid w:val="00D10147"/>
    <w:rsid w:val="00D1125D"/>
    <w:rsid w:val="00D1196D"/>
    <w:rsid w:val="00D11B35"/>
    <w:rsid w:val="00D11B9D"/>
    <w:rsid w:val="00D11EE3"/>
    <w:rsid w:val="00D120FB"/>
    <w:rsid w:val="00D123F1"/>
    <w:rsid w:val="00D1260B"/>
    <w:rsid w:val="00D13098"/>
    <w:rsid w:val="00D13AC7"/>
    <w:rsid w:val="00D13C61"/>
    <w:rsid w:val="00D13D70"/>
    <w:rsid w:val="00D14321"/>
    <w:rsid w:val="00D143B0"/>
    <w:rsid w:val="00D144E7"/>
    <w:rsid w:val="00D14D0B"/>
    <w:rsid w:val="00D14FEF"/>
    <w:rsid w:val="00D1527B"/>
    <w:rsid w:val="00D15993"/>
    <w:rsid w:val="00D15AEA"/>
    <w:rsid w:val="00D15E7D"/>
    <w:rsid w:val="00D15E9B"/>
    <w:rsid w:val="00D161C6"/>
    <w:rsid w:val="00D16367"/>
    <w:rsid w:val="00D165B4"/>
    <w:rsid w:val="00D167C9"/>
    <w:rsid w:val="00D16B15"/>
    <w:rsid w:val="00D16C89"/>
    <w:rsid w:val="00D16D64"/>
    <w:rsid w:val="00D17314"/>
    <w:rsid w:val="00D1767F"/>
    <w:rsid w:val="00D17844"/>
    <w:rsid w:val="00D20224"/>
    <w:rsid w:val="00D211A8"/>
    <w:rsid w:val="00D2144F"/>
    <w:rsid w:val="00D22487"/>
    <w:rsid w:val="00D22917"/>
    <w:rsid w:val="00D22AB2"/>
    <w:rsid w:val="00D22B76"/>
    <w:rsid w:val="00D22D4C"/>
    <w:rsid w:val="00D23213"/>
    <w:rsid w:val="00D23694"/>
    <w:rsid w:val="00D2369F"/>
    <w:rsid w:val="00D23837"/>
    <w:rsid w:val="00D238B2"/>
    <w:rsid w:val="00D23BE9"/>
    <w:rsid w:val="00D242DF"/>
    <w:rsid w:val="00D242F4"/>
    <w:rsid w:val="00D244EC"/>
    <w:rsid w:val="00D24600"/>
    <w:rsid w:val="00D247B9"/>
    <w:rsid w:val="00D24A89"/>
    <w:rsid w:val="00D24CE7"/>
    <w:rsid w:val="00D2534B"/>
    <w:rsid w:val="00D25411"/>
    <w:rsid w:val="00D25528"/>
    <w:rsid w:val="00D25741"/>
    <w:rsid w:val="00D25ACE"/>
    <w:rsid w:val="00D25C56"/>
    <w:rsid w:val="00D25E84"/>
    <w:rsid w:val="00D2604A"/>
    <w:rsid w:val="00D26156"/>
    <w:rsid w:val="00D26801"/>
    <w:rsid w:val="00D27574"/>
    <w:rsid w:val="00D27614"/>
    <w:rsid w:val="00D276B1"/>
    <w:rsid w:val="00D279FE"/>
    <w:rsid w:val="00D27BF7"/>
    <w:rsid w:val="00D27C5F"/>
    <w:rsid w:val="00D27FDC"/>
    <w:rsid w:val="00D300BD"/>
    <w:rsid w:val="00D304D7"/>
    <w:rsid w:val="00D30F1F"/>
    <w:rsid w:val="00D318C1"/>
    <w:rsid w:val="00D31C2B"/>
    <w:rsid w:val="00D31F09"/>
    <w:rsid w:val="00D32011"/>
    <w:rsid w:val="00D320B3"/>
    <w:rsid w:val="00D3224F"/>
    <w:rsid w:val="00D325D6"/>
    <w:rsid w:val="00D32D60"/>
    <w:rsid w:val="00D32EA1"/>
    <w:rsid w:val="00D3317D"/>
    <w:rsid w:val="00D3318E"/>
    <w:rsid w:val="00D3357A"/>
    <w:rsid w:val="00D335CD"/>
    <w:rsid w:val="00D3447E"/>
    <w:rsid w:val="00D34D5B"/>
    <w:rsid w:val="00D3533E"/>
    <w:rsid w:val="00D35692"/>
    <w:rsid w:val="00D357E8"/>
    <w:rsid w:val="00D35B0D"/>
    <w:rsid w:val="00D35B6B"/>
    <w:rsid w:val="00D35ED9"/>
    <w:rsid w:val="00D362FD"/>
    <w:rsid w:val="00D366FF"/>
    <w:rsid w:val="00D36C2C"/>
    <w:rsid w:val="00D37722"/>
    <w:rsid w:val="00D406CC"/>
    <w:rsid w:val="00D406D4"/>
    <w:rsid w:val="00D40904"/>
    <w:rsid w:val="00D40CFF"/>
    <w:rsid w:val="00D4145E"/>
    <w:rsid w:val="00D418E2"/>
    <w:rsid w:val="00D41B28"/>
    <w:rsid w:val="00D4227D"/>
    <w:rsid w:val="00D4292B"/>
    <w:rsid w:val="00D43357"/>
    <w:rsid w:val="00D43A8F"/>
    <w:rsid w:val="00D446A9"/>
    <w:rsid w:val="00D446C9"/>
    <w:rsid w:val="00D447E7"/>
    <w:rsid w:val="00D44BA6"/>
    <w:rsid w:val="00D44CF0"/>
    <w:rsid w:val="00D45067"/>
    <w:rsid w:val="00D45408"/>
    <w:rsid w:val="00D45687"/>
    <w:rsid w:val="00D459CE"/>
    <w:rsid w:val="00D45F54"/>
    <w:rsid w:val="00D46526"/>
    <w:rsid w:val="00D472DA"/>
    <w:rsid w:val="00D476D3"/>
    <w:rsid w:val="00D47B6F"/>
    <w:rsid w:val="00D47CC0"/>
    <w:rsid w:val="00D5096E"/>
    <w:rsid w:val="00D509B0"/>
    <w:rsid w:val="00D51839"/>
    <w:rsid w:val="00D51CEF"/>
    <w:rsid w:val="00D520FE"/>
    <w:rsid w:val="00D528D1"/>
    <w:rsid w:val="00D52EA2"/>
    <w:rsid w:val="00D53106"/>
    <w:rsid w:val="00D5315E"/>
    <w:rsid w:val="00D532D2"/>
    <w:rsid w:val="00D53490"/>
    <w:rsid w:val="00D53570"/>
    <w:rsid w:val="00D535E1"/>
    <w:rsid w:val="00D53723"/>
    <w:rsid w:val="00D53E2A"/>
    <w:rsid w:val="00D54062"/>
    <w:rsid w:val="00D543E8"/>
    <w:rsid w:val="00D5464B"/>
    <w:rsid w:val="00D548DF"/>
    <w:rsid w:val="00D54B0F"/>
    <w:rsid w:val="00D54E18"/>
    <w:rsid w:val="00D550D9"/>
    <w:rsid w:val="00D5524D"/>
    <w:rsid w:val="00D55559"/>
    <w:rsid w:val="00D5577E"/>
    <w:rsid w:val="00D55797"/>
    <w:rsid w:val="00D55A09"/>
    <w:rsid w:val="00D55A2D"/>
    <w:rsid w:val="00D55BDB"/>
    <w:rsid w:val="00D55D0C"/>
    <w:rsid w:val="00D5608C"/>
    <w:rsid w:val="00D57061"/>
    <w:rsid w:val="00D5721D"/>
    <w:rsid w:val="00D57470"/>
    <w:rsid w:val="00D579B7"/>
    <w:rsid w:val="00D57C9A"/>
    <w:rsid w:val="00D57E40"/>
    <w:rsid w:val="00D57F6C"/>
    <w:rsid w:val="00D602B3"/>
    <w:rsid w:val="00D60595"/>
    <w:rsid w:val="00D608A8"/>
    <w:rsid w:val="00D60BA2"/>
    <w:rsid w:val="00D60BA6"/>
    <w:rsid w:val="00D61FD8"/>
    <w:rsid w:val="00D6206B"/>
    <w:rsid w:val="00D62ADC"/>
    <w:rsid w:val="00D62D5D"/>
    <w:rsid w:val="00D634B8"/>
    <w:rsid w:val="00D643E6"/>
    <w:rsid w:val="00D64BCF"/>
    <w:rsid w:val="00D64E05"/>
    <w:rsid w:val="00D64F4E"/>
    <w:rsid w:val="00D64F77"/>
    <w:rsid w:val="00D65FA9"/>
    <w:rsid w:val="00D66125"/>
    <w:rsid w:val="00D66169"/>
    <w:rsid w:val="00D66592"/>
    <w:rsid w:val="00D666D5"/>
    <w:rsid w:val="00D66BFF"/>
    <w:rsid w:val="00D66E92"/>
    <w:rsid w:val="00D6755A"/>
    <w:rsid w:val="00D67D4E"/>
    <w:rsid w:val="00D67FF8"/>
    <w:rsid w:val="00D703F1"/>
    <w:rsid w:val="00D70874"/>
    <w:rsid w:val="00D70AB4"/>
    <w:rsid w:val="00D710E7"/>
    <w:rsid w:val="00D722A9"/>
    <w:rsid w:val="00D72699"/>
    <w:rsid w:val="00D726A3"/>
    <w:rsid w:val="00D7279D"/>
    <w:rsid w:val="00D72AAD"/>
    <w:rsid w:val="00D72C49"/>
    <w:rsid w:val="00D72F1E"/>
    <w:rsid w:val="00D73086"/>
    <w:rsid w:val="00D730B1"/>
    <w:rsid w:val="00D73202"/>
    <w:rsid w:val="00D732E9"/>
    <w:rsid w:val="00D734FF"/>
    <w:rsid w:val="00D73A15"/>
    <w:rsid w:val="00D742B9"/>
    <w:rsid w:val="00D743C6"/>
    <w:rsid w:val="00D745E8"/>
    <w:rsid w:val="00D746BF"/>
    <w:rsid w:val="00D75B0D"/>
    <w:rsid w:val="00D75EB8"/>
    <w:rsid w:val="00D76106"/>
    <w:rsid w:val="00D76387"/>
    <w:rsid w:val="00D76459"/>
    <w:rsid w:val="00D766A2"/>
    <w:rsid w:val="00D7687B"/>
    <w:rsid w:val="00D76ED0"/>
    <w:rsid w:val="00D7704A"/>
    <w:rsid w:val="00D77252"/>
    <w:rsid w:val="00D774F9"/>
    <w:rsid w:val="00D77744"/>
    <w:rsid w:val="00D77F51"/>
    <w:rsid w:val="00D77FFE"/>
    <w:rsid w:val="00D806A7"/>
    <w:rsid w:val="00D8086E"/>
    <w:rsid w:val="00D80BEE"/>
    <w:rsid w:val="00D80E19"/>
    <w:rsid w:val="00D815A5"/>
    <w:rsid w:val="00D81A07"/>
    <w:rsid w:val="00D81D76"/>
    <w:rsid w:val="00D81E61"/>
    <w:rsid w:val="00D82A80"/>
    <w:rsid w:val="00D82AB8"/>
    <w:rsid w:val="00D82EBB"/>
    <w:rsid w:val="00D82FE6"/>
    <w:rsid w:val="00D83DD8"/>
    <w:rsid w:val="00D841C2"/>
    <w:rsid w:val="00D8430C"/>
    <w:rsid w:val="00D84456"/>
    <w:rsid w:val="00D84832"/>
    <w:rsid w:val="00D84A57"/>
    <w:rsid w:val="00D84C35"/>
    <w:rsid w:val="00D84C93"/>
    <w:rsid w:val="00D84F84"/>
    <w:rsid w:val="00D855D0"/>
    <w:rsid w:val="00D857CF"/>
    <w:rsid w:val="00D857F7"/>
    <w:rsid w:val="00D85A41"/>
    <w:rsid w:val="00D85AC8"/>
    <w:rsid w:val="00D85B0A"/>
    <w:rsid w:val="00D85E69"/>
    <w:rsid w:val="00D86231"/>
    <w:rsid w:val="00D86934"/>
    <w:rsid w:val="00D86AAA"/>
    <w:rsid w:val="00D86CB9"/>
    <w:rsid w:val="00D86EA9"/>
    <w:rsid w:val="00D8730E"/>
    <w:rsid w:val="00D87E5E"/>
    <w:rsid w:val="00D902BD"/>
    <w:rsid w:val="00D902C3"/>
    <w:rsid w:val="00D9038D"/>
    <w:rsid w:val="00D90842"/>
    <w:rsid w:val="00D908B9"/>
    <w:rsid w:val="00D909D3"/>
    <w:rsid w:val="00D9107A"/>
    <w:rsid w:val="00D9112B"/>
    <w:rsid w:val="00D917DB"/>
    <w:rsid w:val="00D92075"/>
    <w:rsid w:val="00D925B8"/>
    <w:rsid w:val="00D93092"/>
    <w:rsid w:val="00D93561"/>
    <w:rsid w:val="00D9379B"/>
    <w:rsid w:val="00D93809"/>
    <w:rsid w:val="00D94A5C"/>
    <w:rsid w:val="00D94C73"/>
    <w:rsid w:val="00D94FE0"/>
    <w:rsid w:val="00D95448"/>
    <w:rsid w:val="00D954BF"/>
    <w:rsid w:val="00D95699"/>
    <w:rsid w:val="00D95DAA"/>
    <w:rsid w:val="00D95DAF"/>
    <w:rsid w:val="00D962F6"/>
    <w:rsid w:val="00D966D2"/>
    <w:rsid w:val="00D96988"/>
    <w:rsid w:val="00D96B15"/>
    <w:rsid w:val="00D96C60"/>
    <w:rsid w:val="00D971D9"/>
    <w:rsid w:val="00D975EC"/>
    <w:rsid w:val="00D97632"/>
    <w:rsid w:val="00D97787"/>
    <w:rsid w:val="00D978D6"/>
    <w:rsid w:val="00D97952"/>
    <w:rsid w:val="00DA015F"/>
    <w:rsid w:val="00DA0AB7"/>
    <w:rsid w:val="00DA0CED"/>
    <w:rsid w:val="00DA0F29"/>
    <w:rsid w:val="00DA1265"/>
    <w:rsid w:val="00DA1282"/>
    <w:rsid w:val="00DA135D"/>
    <w:rsid w:val="00DA163D"/>
    <w:rsid w:val="00DA17E6"/>
    <w:rsid w:val="00DA1A58"/>
    <w:rsid w:val="00DA2562"/>
    <w:rsid w:val="00DA2624"/>
    <w:rsid w:val="00DA2CDA"/>
    <w:rsid w:val="00DA3409"/>
    <w:rsid w:val="00DA3565"/>
    <w:rsid w:val="00DA3AA3"/>
    <w:rsid w:val="00DA3DA8"/>
    <w:rsid w:val="00DA4227"/>
    <w:rsid w:val="00DA430C"/>
    <w:rsid w:val="00DA47CC"/>
    <w:rsid w:val="00DA485C"/>
    <w:rsid w:val="00DA49CC"/>
    <w:rsid w:val="00DA4BCD"/>
    <w:rsid w:val="00DA4D91"/>
    <w:rsid w:val="00DA4E4C"/>
    <w:rsid w:val="00DA512D"/>
    <w:rsid w:val="00DA5290"/>
    <w:rsid w:val="00DA54BB"/>
    <w:rsid w:val="00DA54BD"/>
    <w:rsid w:val="00DA587C"/>
    <w:rsid w:val="00DA5D61"/>
    <w:rsid w:val="00DA6605"/>
    <w:rsid w:val="00DA6CD8"/>
    <w:rsid w:val="00DA6F42"/>
    <w:rsid w:val="00DA7189"/>
    <w:rsid w:val="00DA7497"/>
    <w:rsid w:val="00DA7926"/>
    <w:rsid w:val="00DA7A99"/>
    <w:rsid w:val="00DB04AF"/>
    <w:rsid w:val="00DB0649"/>
    <w:rsid w:val="00DB0B50"/>
    <w:rsid w:val="00DB0B5B"/>
    <w:rsid w:val="00DB0E9B"/>
    <w:rsid w:val="00DB1232"/>
    <w:rsid w:val="00DB17F2"/>
    <w:rsid w:val="00DB1ADF"/>
    <w:rsid w:val="00DB1C4F"/>
    <w:rsid w:val="00DB240C"/>
    <w:rsid w:val="00DB35D1"/>
    <w:rsid w:val="00DB35D3"/>
    <w:rsid w:val="00DB37CD"/>
    <w:rsid w:val="00DB37CE"/>
    <w:rsid w:val="00DB3D9C"/>
    <w:rsid w:val="00DB3E8B"/>
    <w:rsid w:val="00DB3EBA"/>
    <w:rsid w:val="00DB3FB2"/>
    <w:rsid w:val="00DB4050"/>
    <w:rsid w:val="00DB40BB"/>
    <w:rsid w:val="00DB44BA"/>
    <w:rsid w:val="00DB48EA"/>
    <w:rsid w:val="00DB4E39"/>
    <w:rsid w:val="00DB5148"/>
    <w:rsid w:val="00DB53AE"/>
    <w:rsid w:val="00DB553D"/>
    <w:rsid w:val="00DB5A48"/>
    <w:rsid w:val="00DB5F01"/>
    <w:rsid w:val="00DB6235"/>
    <w:rsid w:val="00DB62A3"/>
    <w:rsid w:val="00DB65C0"/>
    <w:rsid w:val="00DB67EE"/>
    <w:rsid w:val="00DB7104"/>
    <w:rsid w:val="00DB793C"/>
    <w:rsid w:val="00DB7E16"/>
    <w:rsid w:val="00DC0366"/>
    <w:rsid w:val="00DC044D"/>
    <w:rsid w:val="00DC06E0"/>
    <w:rsid w:val="00DC1113"/>
    <w:rsid w:val="00DC15A1"/>
    <w:rsid w:val="00DC1668"/>
    <w:rsid w:val="00DC1DBB"/>
    <w:rsid w:val="00DC23E1"/>
    <w:rsid w:val="00DC2505"/>
    <w:rsid w:val="00DC2D91"/>
    <w:rsid w:val="00DC2DA0"/>
    <w:rsid w:val="00DC31B0"/>
    <w:rsid w:val="00DC35FA"/>
    <w:rsid w:val="00DC3932"/>
    <w:rsid w:val="00DC486D"/>
    <w:rsid w:val="00DC52AF"/>
    <w:rsid w:val="00DC5673"/>
    <w:rsid w:val="00DC5A33"/>
    <w:rsid w:val="00DC5B95"/>
    <w:rsid w:val="00DC62AE"/>
    <w:rsid w:val="00DC643C"/>
    <w:rsid w:val="00DC64C1"/>
    <w:rsid w:val="00DC6884"/>
    <w:rsid w:val="00DC690E"/>
    <w:rsid w:val="00DC6F15"/>
    <w:rsid w:val="00DC717C"/>
    <w:rsid w:val="00DC7292"/>
    <w:rsid w:val="00DD07E7"/>
    <w:rsid w:val="00DD0A41"/>
    <w:rsid w:val="00DD0C4B"/>
    <w:rsid w:val="00DD0CF1"/>
    <w:rsid w:val="00DD0D33"/>
    <w:rsid w:val="00DD0DC9"/>
    <w:rsid w:val="00DD151F"/>
    <w:rsid w:val="00DD201B"/>
    <w:rsid w:val="00DD2232"/>
    <w:rsid w:val="00DD2418"/>
    <w:rsid w:val="00DD2FB4"/>
    <w:rsid w:val="00DD33C6"/>
    <w:rsid w:val="00DD3827"/>
    <w:rsid w:val="00DD3A53"/>
    <w:rsid w:val="00DD3F99"/>
    <w:rsid w:val="00DD4164"/>
    <w:rsid w:val="00DD4243"/>
    <w:rsid w:val="00DD463F"/>
    <w:rsid w:val="00DD4D43"/>
    <w:rsid w:val="00DD4DF1"/>
    <w:rsid w:val="00DD50A9"/>
    <w:rsid w:val="00DD56F6"/>
    <w:rsid w:val="00DD57B3"/>
    <w:rsid w:val="00DD59D6"/>
    <w:rsid w:val="00DD5B0F"/>
    <w:rsid w:val="00DD634E"/>
    <w:rsid w:val="00DD71C3"/>
    <w:rsid w:val="00DD76F3"/>
    <w:rsid w:val="00DD79C0"/>
    <w:rsid w:val="00DD7E8D"/>
    <w:rsid w:val="00DE0AF2"/>
    <w:rsid w:val="00DE0D72"/>
    <w:rsid w:val="00DE0D74"/>
    <w:rsid w:val="00DE0DFB"/>
    <w:rsid w:val="00DE110F"/>
    <w:rsid w:val="00DE12FA"/>
    <w:rsid w:val="00DE1720"/>
    <w:rsid w:val="00DE192B"/>
    <w:rsid w:val="00DE1E64"/>
    <w:rsid w:val="00DE2176"/>
    <w:rsid w:val="00DE305D"/>
    <w:rsid w:val="00DE32D9"/>
    <w:rsid w:val="00DE38EA"/>
    <w:rsid w:val="00DE3AC8"/>
    <w:rsid w:val="00DE4265"/>
    <w:rsid w:val="00DE42B5"/>
    <w:rsid w:val="00DE4332"/>
    <w:rsid w:val="00DE4380"/>
    <w:rsid w:val="00DE4406"/>
    <w:rsid w:val="00DE4EF6"/>
    <w:rsid w:val="00DE5108"/>
    <w:rsid w:val="00DE51B1"/>
    <w:rsid w:val="00DE56BA"/>
    <w:rsid w:val="00DE5810"/>
    <w:rsid w:val="00DE5911"/>
    <w:rsid w:val="00DE5978"/>
    <w:rsid w:val="00DE6384"/>
    <w:rsid w:val="00DE68A3"/>
    <w:rsid w:val="00DE68C6"/>
    <w:rsid w:val="00DE6929"/>
    <w:rsid w:val="00DE694D"/>
    <w:rsid w:val="00DE6A3F"/>
    <w:rsid w:val="00DE6B4F"/>
    <w:rsid w:val="00DE6EBB"/>
    <w:rsid w:val="00DE6F4D"/>
    <w:rsid w:val="00DE70A3"/>
    <w:rsid w:val="00DE71B2"/>
    <w:rsid w:val="00DE72DE"/>
    <w:rsid w:val="00DE7470"/>
    <w:rsid w:val="00DE7DED"/>
    <w:rsid w:val="00DE7FDF"/>
    <w:rsid w:val="00DF00BA"/>
    <w:rsid w:val="00DF0351"/>
    <w:rsid w:val="00DF0530"/>
    <w:rsid w:val="00DF0C6B"/>
    <w:rsid w:val="00DF165A"/>
    <w:rsid w:val="00DF17A9"/>
    <w:rsid w:val="00DF1800"/>
    <w:rsid w:val="00DF1D98"/>
    <w:rsid w:val="00DF20CF"/>
    <w:rsid w:val="00DF261E"/>
    <w:rsid w:val="00DF29CE"/>
    <w:rsid w:val="00DF2B20"/>
    <w:rsid w:val="00DF2B28"/>
    <w:rsid w:val="00DF3348"/>
    <w:rsid w:val="00DF38F6"/>
    <w:rsid w:val="00DF3940"/>
    <w:rsid w:val="00DF4301"/>
    <w:rsid w:val="00DF4692"/>
    <w:rsid w:val="00DF4C6C"/>
    <w:rsid w:val="00DF50C4"/>
    <w:rsid w:val="00DF63D9"/>
    <w:rsid w:val="00DF6ACB"/>
    <w:rsid w:val="00DF6B29"/>
    <w:rsid w:val="00DF6C7A"/>
    <w:rsid w:val="00DF76CF"/>
    <w:rsid w:val="00E0022B"/>
    <w:rsid w:val="00E00561"/>
    <w:rsid w:val="00E00D15"/>
    <w:rsid w:val="00E00EE1"/>
    <w:rsid w:val="00E00F62"/>
    <w:rsid w:val="00E011F0"/>
    <w:rsid w:val="00E0135C"/>
    <w:rsid w:val="00E01581"/>
    <w:rsid w:val="00E01D5F"/>
    <w:rsid w:val="00E01DDD"/>
    <w:rsid w:val="00E01ECB"/>
    <w:rsid w:val="00E01EF6"/>
    <w:rsid w:val="00E020F9"/>
    <w:rsid w:val="00E02258"/>
    <w:rsid w:val="00E02510"/>
    <w:rsid w:val="00E02DD0"/>
    <w:rsid w:val="00E033F5"/>
    <w:rsid w:val="00E034AF"/>
    <w:rsid w:val="00E03588"/>
    <w:rsid w:val="00E037D6"/>
    <w:rsid w:val="00E038E0"/>
    <w:rsid w:val="00E03BCC"/>
    <w:rsid w:val="00E03C9E"/>
    <w:rsid w:val="00E0421A"/>
    <w:rsid w:val="00E04227"/>
    <w:rsid w:val="00E0473A"/>
    <w:rsid w:val="00E04851"/>
    <w:rsid w:val="00E04944"/>
    <w:rsid w:val="00E04C6B"/>
    <w:rsid w:val="00E04D24"/>
    <w:rsid w:val="00E0557B"/>
    <w:rsid w:val="00E05AC8"/>
    <w:rsid w:val="00E05B57"/>
    <w:rsid w:val="00E05BB0"/>
    <w:rsid w:val="00E05EA9"/>
    <w:rsid w:val="00E05ED1"/>
    <w:rsid w:val="00E060F6"/>
    <w:rsid w:val="00E06343"/>
    <w:rsid w:val="00E06593"/>
    <w:rsid w:val="00E06610"/>
    <w:rsid w:val="00E06656"/>
    <w:rsid w:val="00E0722A"/>
    <w:rsid w:val="00E07293"/>
    <w:rsid w:val="00E07B27"/>
    <w:rsid w:val="00E10546"/>
    <w:rsid w:val="00E10559"/>
    <w:rsid w:val="00E10EA3"/>
    <w:rsid w:val="00E11ABE"/>
    <w:rsid w:val="00E11D1D"/>
    <w:rsid w:val="00E11F85"/>
    <w:rsid w:val="00E1217C"/>
    <w:rsid w:val="00E12209"/>
    <w:rsid w:val="00E12293"/>
    <w:rsid w:val="00E126CD"/>
    <w:rsid w:val="00E12AEA"/>
    <w:rsid w:val="00E12BC4"/>
    <w:rsid w:val="00E13124"/>
    <w:rsid w:val="00E13B99"/>
    <w:rsid w:val="00E13BCD"/>
    <w:rsid w:val="00E144F0"/>
    <w:rsid w:val="00E1550B"/>
    <w:rsid w:val="00E1583D"/>
    <w:rsid w:val="00E15AF7"/>
    <w:rsid w:val="00E15D1F"/>
    <w:rsid w:val="00E15F40"/>
    <w:rsid w:val="00E164B1"/>
    <w:rsid w:val="00E16C08"/>
    <w:rsid w:val="00E16EAA"/>
    <w:rsid w:val="00E1791A"/>
    <w:rsid w:val="00E17A03"/>
    <w:rsid w:val="00E17C34"/>
    <w:rsid w:val="00E17F0C"/>
    <w:rsid w:val="00E20175"/>
    <w:rsid w:val="00E203D7"/>
    <w:rsid w:val="00E206E4"/>
    <w:rsid w:val="00E208E5"/>
    <w:rsid w:val="00E20D92"/>
    <w:rsid w:val="00E21326"/>
    <w:rsid w:val="00E2183F"/>
    <w:rsid w:val="00E21B78"/>
    <w:rsid w:val="00E21BF4"/>
    <w:rsid w:val="00E21C45"/>
    <w:rsid w:val="00E21EE5"/>
    <w:rsid w:val="00E2202B"/>
    <w:rsid w:val="00E2220E"/>
    <w:rsid w:val="00E22279"/>
    <w:rsid w:val="00E22E5F"/>
    <w:rsid w:val="00E22E68"/>
    <w:rsid w:val="00E22F42"/>
    <w:rsid w:val="00E2326C"/>
    <w:rsid w:val="00E23336"/>
    <w:rsid w:val="00E2352D"/>
    <w:rsid w:val="00E2357B"/>
    <w:rsid w:val="00E237FE"/>
    <w:rsid w:val="00E24175"/>
    <w:rsid w:val="00E241FD"/>
    <w:rsid w:val="00E242A9"/>
    <w:rsid w:val="00E2452E"/>
    <w:rsid w:val="00E24C83"/>
    <w:rsid w:val="00E24C87"/>
    <w:rsid w:val="00E25109"/>
    <w:rsid w:val="00E2563F"/>
    <w:rsid w:val="00E261A9"/>
    <w:rsid w:val="00E2713E"/>
    <w:rsid w:val="00E27E2B"/>
    <w:rsid w:val="00E27F1E"/>
    <w:rsid w:val="00E3043A"/>
    <w:rsid w:val="00E30586"/>
    <w:rsid w:val="00E305DD"/>
    <w:rsid w:val="00E30DC4"/>
    <w:rsid w:val="00E3100C"/>
    <w:rsid w:val="00E312D2"/>
    <w:rsid w:val="00E31467"/>
    <w:rsid w:val="00E3148B"/>
    <w:rsid w:val="00E316A7"/>
    <w:rsid w:val="00E31A58"/>
    <w:rsid w:val="00E31EE2"/>
    <w:rsid w:val="00E31F41"/>
    <w:rsid w:val="00E32025"/>
    <w:rsid w:val="00E32084"/>
    <w:rsid w:val="00E32CF4"/>
    <w:rsid w:val="00E3349B"/>
    <w:rsid w:val="00E334B3"/>
    <w:rsid w:val="00E335B2"/>
    <w:rsid w:val="00E335CE"/>
    <w:rsid w:val="00E3451C"/>
    <w:rsid w:val="00E345F9"/>
    <w:rsid w:val="00E34A9B"/>
    <w:rsid w:val="00E34C4A"/>
    <w:rsid w:val="00E34E9D"/>
    <w:rsid w:val="00E352AE"/>
    <w:rsid w:val="00E35689"/>
    <w:rsid w:val="00E356BB"/>
    <w:rsid w:val="00E35C9F"/>
    <w:rsid w:val="00E36223"/>
    <w:rsid w:val="00E36992"/>
    <w:rsid w:val="00E36DA3"/>
    <w:rsid w:val="00E372AE"/>
    <w:rsid w:val="00E3778C"/>
    <w:rsid w:val="00E37797"/>
    <w:rsid w:val="00E37A90"/>
    <w:rsid w:val="00E4013C"/>
    <w:rsid w:val="00E4040B"/>
    <w:rsid w:val="00E413AA"/>
    <w:rsid w:val="00E41710"/>
    <w:rsid w:val="00E41B18"/>
    <w:rsid w:val="00E4224C"/>
    <w:rsid w:val="00E4269C"/>
    <w:rsid w:val="00E426EE"/>
    <w:rsid w:val="00E42909"/>
    <w:rsid w:val="00E42B53"/>
    <w:rsid w:val="00E42C7E"/>
    <w:rsid w:val="00E4372E"/>
    <w:rsid w:val="00E44151"/>
    <w:rsid w:val="00E44A45"/>
    <w:rsid w:val="00E44D3F"/>
    <w:rsid w:val="00E4582B"/>
    <w:rsid w:val="00E45A1F"/>
    <w:rsid w:val="00E45AB3"/>
    <w:rsid w:val="00E4624D"/>
    <w:rsid w:val="00E463C1"/>
    <w:rsid w:val="00E4651D"/>
    <w:rsid w:val="00E467B1"/>
    <w:rsid w:val="00E46926"/>
    <w:rsid w:val="00E46F5E"/>
    <w:rsid w:val="00E473DF"/>
    <w:rsid w:val="00E475CD"/>
    <w:rsid w:val="00E47CCD"/>
    <w:rsid w:val="00E50227"/>
    <w:rsid w:val="00E50358"/>
    <w:rsid w:val="00E50ADD"/>
    <w:rsid w:val="00E50B32"/>
    <w:rsid w:val="00E50C6A"/>
    <w:rsid w:val="00E50E3A"/>
    <w:rsid w:val="00E50FCC"/>
    <w:rsid w:val="00E51099"/>
    <w:rsid w:val="00E51186"/>
    <w:rsid w:val="00E5199C"/>
    <w:rsid w:val="00E51B84"/>
    <w:rsid w:val="00E51B8A"/>
    <w:rsid w:val="00E51C3E"/>
    <w:rsid w:val="00E52038"/>
    <w:rsid w:val="00E52EFA"/>
    <w:rsid w:val="00E53755"/>
    <w:rsid w:val="00E5434D"/>
    <w:rsid w:val="00E547AA"/>
    <w:rsid w:val="00E54830"/>
    <w:rsid w:val="00E549CF"/>
    <w:rsid w:val="00E54AA8"/>
    <w:rsid w:val="00E54CEF"/>
    <w:rsid w:val="00E54D1B"/>
    <w:rsid w:val="00E54D74"/>
    <w:rsid w:val="00E55391"/>
    <w:rsid w:val="00E55442"/>
    <w:rsid w:val="00E55A82"/>
    <w:rsid w:val="00E55F36"/>
    <w:rsid w:val="00E561DF"/>
    <w:rsid w:val="00E56944"/>
    <w:rsid w:val="00E56EA8"/>
    <w:rsid w:val="00E570A4"/>
    <w:rsid w:val="00E57EBE"/>
    <w:rsid w:val="00E6001D"/>
    <w:rsid w:val="00E60451"/>
    <w:rsid w:val="00E60885"/>
    <w:rsid w:val="00E61D24"/>
    <w:rsid w:val="00E61DC9"/>
    <w:rsid w:val="00E62376"/>
    <w:rsid w:val="00E629E0"/>
    <w:rsid w:val="00E62DA3"/>
    <w:rsid w:val="00E62E04"/>
    <w:rsid w:val="00E630B6"/>
    <w:rsid w:val="00E63420"/>
    <w:rsid w:val="00E635FF"/>
    <w:rsid w:val="00E63D4D"/>
    <w:rsid w:val="00E64088"/>
    <w:rsid w:val="00E640DD"/>
    <w:rsid w:val="00E643A1"/>
    <w:rsid w:val="00E6447F"/>
    <w:rsid w:val="00E6449B"/>
    <w:rsid w:val="00E6470B"/>
    <w:rsid w:val="00E64A00"/>
    <w:rsid w:val="00E64C3D"/>
    <w:rsid w:val="00E65204"/>
    <w:rsid w:val="00E65296"/>
    <w:rsid w:val="00E65C99"/>
    <w:rsid w:val="00E65CDD"/>
    <w:rsid w:val="00E661C5"/>
    <w:rsid w:val="00E662D9"/>
    <w:rsid w:val="00E664DA"/>
    <w:rsid w:val="00E6654B"/>
    <w:rsid w:val="00E66B7F"/>
    <w:rsid w:val="00E6719E"/>
    <w:rsid w:val="00E67765"/>
    <w:rsid w:val="00E6787F"/>
    <w:rsid w:val="00E7000B"/>
    <w:rsid w:val="00E700E9"/>
    <w:rsid w:val="00E7023E"/>
    <w:rsid w:val="00E70580"/>
    <w:rsid w:val="00E70690"/>
    <w:rsid w:val="00E70BDD"/>
    <w:rsid w:val="00E70E81"/>
    <w:rsid w:val="00E70F41"/>
    <w:rsid w:val="00E718E2"/>
    <w:rsid w:val="00E725A8"/>
    <w:rsid w:val="00E72B63"/>
    <w:rsid w:val="00E72E31"/>
    <w:rsid w:val="00E72E8E"/>
    <w:rsid w:val="00E731B8"/>
    <w:rsid w:val="00E73817"/>
    <w:rsid w:val="00E73F43"/>
    <w:rsid w:val="00E742B6"/>
    <w:rsid w:val="00E7451D"/>
    <w:rsid w:val="00E7531B"/>
    <w:rsid w:val="00E754D9"/>
    <w:rsid w:val="00E75591"/>
    <w:rsid w:val="00E75807"/>
    <w:rsid w:val="00E76775"/>
    <w:rsid w:val="00E80EC6"/>
    <w:rsid w:val="00E817C0"/>
    <w:rsid w:val="00E81A0C"/>
    <w:rsid w:val="00E81B56"/>
    <w:rsid w:val="00E81B84"/>
    <w:rsid w:val="00E81C2D"/>
    <w:rsid w:val="00E81DB2"/>
    <w:rsid w:val="00E8206A"/>
    <w:rsid w:val="00E8224B"/>
    <w:rsid w:val="00E827D3"/>
    <w:rsid w:val="00E82E64"/>
    <w:rsid w:val="00E82E66"/>
    <w:rsid w:val="00E82EF5"/>
    <w:rsid w:val="00E83716"/>
    <w:rsid w:val="00E83C17"/>
    <w:rsid w:val="00E842EA"/>
    <w:rsid w:val="00E84447"/>
    <w:rsid w:val="00E8444D"/>
    <w:rsid w:val="00E8484C"/>
    <w:rsid w:val="00E84B06"/>
    <w:rsid w:val="00E84D64"/>
    <w:rsid w:val="00E84E2E"/>
    <w:rsid w:val="00E84F5C"/>
    <w:rsid w:val="00E85033"/>
    <w:rsid w:val="00E8519A"/>
    <w:rsid w:val="00E855D8"/>
    <w:rsid w:val="00E85B21"/>
    <w:rsid w:val="00E86412"/>
    <w:rsid w:val="00E86747"/>
    <w:rsid w:val="00E86813"/>
    <w:rsid w:val="00E869EA"/>
    <w:rsid w:val="00E87C17"/>
    <w:rsid w:val="00E90511"/>
    <w:rsid w:val="00E9057C"/>
    <w:rsid w:val="00E90692"/>
    <w:rsid w:val="00E91615"/>
    <w:rsid w:val="00E9176D"/>
    <w:rsid w:val="00E917DA"/>
    <w:rsid w:val="00E920ED"/>
    <w:rsid w:val="00E92472"/>
    <w:rsid w:val="00E92C46"/>
    <w:rsid w:val="00E92F89"/>
    <w:rsid w:val="00E930FA"/>
    <w:rsid w:val="00E936DA"/>
    <w:rsid w:val="00E93917"/>
    <w:rsid w:val="00E93D96"/>
    <w:rsid w:val="00E93F62"/>
    <w:rsid w:val="00E94CB7"/>
    <w:rsid w:val="00E95330"/>
    <w:rsid w:val="00E9586D"/>
    <w:rsid w:val="00E9591E"/>
    <w:rsid w:val="00E95CFD"/>
    <w:rsid w:val="00E95DB6"/>
    <w:rsid w:val="00E95E2E"/>
    <w:rsid w:val="00E95F23"/>
    <w:rsid w:val="00E9603B"/>
    <w:rsid w:val="00E96479"/>
    <w:rsid w:val="00E96790"/>
    <w:rsid w:val="00E967AD"/>
    <w:rsid w:val="00E96A21"/>
    <w:rsid w:val="00E96B8C"/>
    <w:rsid w:val="00E96D4C"/>
    <w:rsid w:val="00E9714D"/>
    <w:rsid w:val="00E977E7"/>
    <w:rsid w:val="00E97C10"/>
    <w:rsid w:val="00E97DD0"/>
    <w:rsid w:val="00EA031D"/>
    <w:rsid w:val="00EA09CF"/>
    <w:rsid w:val="00EA0C92"/>
    <w:rsid w:val="00EA0F01"/>
    <w:rsid w:val="00EA11A7"/>
    <w:rsid w:val="00EA1902"/>
    <w:rsid w:val="00EA221B"/>
    <w:rsid w:val="00EA2411"/>
    <w:rsid w:val="00EA2825"/>
    <w:rsid w:val="00EA306C"/>
    <w:rsid w:val="00EA36A2"/>
    <w:rsid w:val="00EA39CC"/>
    <w:rsid w:val="00EA3D05"/>
    <w:rsid w:val="00EA426E"/>
    <w:rsid w:val="00EA525F"/>
    <w:rsid w:val="00EA5C58"/>
    <w:rsid w:val="00EA5CD8"/>
    <w:rsid w:val="00EA642E"/>
    <w:rsid w:val="00EA67D8"/>
    <w:rsid w:val="00EA6F8B"/>
    <w:rsid w:val="00EA734B"/>
    <w:rsid w:val="00EA7353"/>
    <w:rsid w:val="00EA75CE"/>
    <w:rsid w:val="00EA7681"/>
    <w:rsid w:val="00EA776C"/>
    <w:rsid w:val="00EA78D3"/>
    <w:rsid w:val="00EA7EB9"/>
    <w:rsid w:val="00EA7ED7"/>
    <w:rsid w:val="00EA7F69"/>
    <w:rsid w:val="00EB01CB"/>
    <w:rsid w:val="00EB02FF"/>
    <w:rsid w:val="00EB0355"/>
    <w:rsid w:val="00EB2343"/>
    <w:rsid w:val="00EB2363"/>
    <w:rsid w:val="00EB2575"/>
    <w:rsid w:val="00EB29F3"/>
    <w:rsid w:val="00EB2D1D"/>
    <w:rsid w:val="00EB3CCB"/>
    <w:rsid w:val="00EB3D3A"/>
    <w:rsid w:val="00EB3F06"/>
    <w:rsid w:val="00EB4005"/>
    <w:rsid w:val="00EB4357"/>
    <w:rsid w:val="00EB495F"/>
    <w:rsid w:val="00EB49D5"/>
    <w:rsid w:val="00EB6107"/>
    <w:rsid w:val="00EB656C"/>
    <w:rsid w:val="00EB6719"/>
    <w:rsid w:val="00EB6A78"/>
    <w:rsid w:val="00EB6AA4"/>
    <w:rsid w:val="00EB6CBB"/>
    <w:rsid w:val="00EB6D7E"/>
    <w:rsid w:val="00EB6EFB"/>
    <w:rsid w:val="00EB70FC"/>
    <w:rsid w:val="00EB744F"/>
    <w:rsid w:val="00EB761F"/>
    <w:rsid w:val="00EB780D"/>
    <w:rsid w:val="00EC065E"/>
    <w:rsid w:val="00EC07A2"/>
    <w:rsid w:val="00EC1957"/>
    <w:rsid w:val="00EC19C0"/>
    <w:rsid w:val="00EC2192"/>
    <w:rsid w:val="00EC2210"/>
    <w:rsid w:val="00EC2593"/>
    <w:rsid w:val="00EC29E0"/>
    <w:rsid w:val="00EC2C9A"/>
    <w:rsid w:val="00EC2F31"/>
    <w:rsid w:val="00EC3101"/>
    <w:rsid w:val="00EC31DD"/>
    <w:rsid w:val="00EC3288"/>
    <w:rsid w:val="00EC39B2"/>
    <w:rsid w:val="00EC3D6B"/>
    <w:rsid w:val="00EC3E4A"/>
    <w:rsid w:val="00EC411E"/>
    <w:rsid w:val="00EC4D02"/>
    <w:rsid w:val="00EC4F4A"/>
    <w:rsid w:val="00EC4F79"/>
    <w:rsid w:val="00EC5601"/>
    <w:rsid w:val="00EC5CF0"/>
    <w:rsid w:val="00EC5E3F"/>
    <w:rsid w:val="00EC6699"/>
    <w:rsid w:val="00EC7504"/>
    <w:rsid w:val="00EC7639"/>
    <w:rsid w:val="00EC7B67"/>
    <w:rsid w:val="00EC7E57"/>
    <w:rsid w:val="00ED1667"/>
    <w:rsid w:val="00ED183C"/>
    <w:rsid w:val="00ED1847"/>
    <w:rsid w:val="00ED1A71"/>
    <w:rsid w:val="00ED1EB7"/>
    <w:rsid w:val="00ED2017"/>
    <w:rsid w:val="00ED2120"/>
    <w:rsid w:val="00ED26B3"/>
    <w:rsid w:val="00ED2929"/>
    <w:rsid w:val="00ED3641"/>
    <w:rsid w:val="00ED3B56"/>
    <w:rsid w:val="00ED3BF7"/>
    <w:rsid w:val="00ED404E"/>
    <w:rsid w:val="00ED4113"/>
    <w:rsid w:val="00ED4196"/>
    <w:rsid w:val="00ED433F"/>
    <w:rsid w:val="00ED4810"/>
    <w:rsid w:val="00ED4D2F"/>
    <w:rsid w:val="00ED4DF3"/>
    <w:rsid w:val="00ED5188"/>
    <w:rsid w:val="00ED51D2"/>
    <w:rsid w:val="00ED531E"/>
    <w:rsid w:val="00ED56AB"/>
    <w:rsid w:val="00ED60F7"/>
    <w:rsid w:val="00ED6D26"/>
    <w:rsid w:val="00ED6E61"/>
    <w:rsid w:val="00ED6E93"/>
    <w:rsid w:val="00ED7532"/>
    <w:rsid w:val="00ED77A2"/>
    <w:rsid w:val="00ED78C4"/>
    <w:rsid w:val="00ED7B06"/>
    <w:rsid w:val="00EE01E3"/>
    <w:rsid w:val="00EE02CF"/>
    <w:rsid w:val="00EE056B"/>
    <w:rsid w:val="00EE07FF"/>
    <w:rsid w:val="00EE0A97"/>
    <w:rsid w:val="00EE0C6E"/>
    <w:rsid w:val="00EE16EF"/>
    <w:rsid w:val="00EE1CD0"/>
    <w:rsid w:val="00EE1D81"/>
    <w:rsid w:val="00EE20E7"/>
    <w:rsid w:val="00EE23D6"/>
    <w:rsid w:val="00EE24CB"/>
    <w:rsid w:val="00EE2519"/>
    <w:rsid w:val="00EE273B"/>
    <w:rsid w:val="00EE2D45"/>
    <w:rsid w:val="00EE2D6C"/>
    <w:rsid w:val="00EE3297"/>
    <w:rsid w:val="00EE3473"/>
    <w:rsid w:val="00EE388C"/>
    <w:rsid w:val="00EE3954"/>
    <w:rsid w:val="00EE4117"/>
    <w:rsid w:val="00EE472A"/>
    <w:rsid w:val="00EE5B41"/>
    <w:rsid w:val="00EE5FE4"/>
    <w:rsid w:val="00EE63A5"/>
    <w:rsid w:val="00EE7948"/>
    <w:rsid w:val="00EE7A01"/>
    <w:rsid w:val="00EF0B63"/>
    <w:rsid w:val="00EF0BB8"/>
    <w:rsid w:val="00EF1411"/>
    <w:rsid w:val="00EF1679"/>
    <w:rsid w:val="00EF1806"/>
    <w:rsid w:val="00EF1810"/>
    <w:rsid w:val="00EF1B5A"/>
    <w:rsid w:val="00EF1DBB"/>
    <w:rsid w:val="00EF1EB7"/>
    <w:rsid w:val="00EF1F6E"/>
    <w:rsid w:val="00EF24ED"/>
    <w:rsid w:val="00EF270B"/>
    <w:rsid w:val="00EF27D0"/>
    <w:rsid w:val="00EF2FA0"/>
    <w:rsid w:val="00EF3120"/>
    <w:rsid w:val="00EF313B"/>
    <w:rsid w:val="00EF3235"/>
    <w:rsid w:val="00EF3394"/>
    <w:rsid w:val="00EF339B"/>
    <w:rsid w:val="00EF3436"/>
    <w:rsid w:val="00EF3FA2"/>
    <w:rsid w:val="00EF46FC"/>
    <w:rsid w:val="00EF4AD7"/>
    <w:rsid w:val="00EF4D10"/>
    <w:rsid w:val="00EF5963"/>
    <w:rsid w:val="00EF5A70"/>
    <w:rsid w:val="00EF5EE1"/>
    <w:rsid w:val="00EF62C9"/>
    <w:rsid w:val="00EF6348"/>
    <w:rsid w:val="00EF67C7"/>
    <w:rsid w:val="00EF68E9"/>
    <w:rsid w:val="00EF6BA7"/>
    <w:rsid w:val="00EF6C2E"/>
    <w:rsid w:val="00EF6E78"/>
    <w:rsid w:val="00EF70FF"/>
    <w:rsid w:val="00EF76F1"/>
    <w:rsid w:val="00EF7AB0"/>
    <w:rsid w:val="00EF7AEF"/>
    <w:rsid w:val="00EF7CE7"/>
    <w:rsid w:val="00EF7E86"/>
    <w:rsid w:val="00F002AF"/>
    <w:rsid w:val="00F004C7"/>
    <w:rsid w:val="00F004CD"/>
    <w:rsid w:val="00F005D2"/>
    <w:rsid w:val="00F00610"/>
    <w:rsid w:val="00F0076B"/>
    <w:rsid w:val="00F00CF5"/>
    <w:rsid w:val="00F00E5D"/>
    <w:rsid w:val="00F01297"/>
    <w:rsid w:val="00F0156E"/>
    <w:rsid w:val="00F01EFF"/>
    <w:rsid w:val="00F021FA"/>
    <w:rsid w:val="00F0281A"/>
    <w:rsid w:val="00F02AF2"/>
    <w:rsid w:val="00F02BB8"/>
    <w:rsid w:val="00F02C7A"/>
    <w:rsid w:val="00F02D4E"/>
    <w:rsid w:val="00F02EE4"/>
    <w:rsid w:val="00F02FD0"/>
    <w:rsid w:val="00F03628"/>
    <w:rsid w:val="00F036B0"/>
    <w:rsid w:val="00F04043"/>
    <w:rsid w:val="00F04548"/>
    <w:rsid w:val="00F0491F"/>
    <w:rsid w:val="00F04AD2"/>
    <w:rsid w:val="00F04BC3"/>
    <w:rsid w:val="00F04DE4"/>
    <w:rsid w:val="00F05277"/>
    <w:rsid w:val="00F055EC"/>
    <w:rsid w:val="00F05AC5"/>
    <w:rsid w:val="00F05B25"/>
    <w:rsid w:val="00F05D79"/>
    <w:rsid w:val="00F0645F"/>
    <w:rsid w:val="00F06672"/>
    <w:rsid w:val="00F06FE9"/>
    <w:rsid w:val="00F070A7"/>
    <w:rsid w:val="00F0765C"/>
    <w:rsid w:val="00F07812"/>
    <w:rsid w:val="00F07979"/>
    <w:rsid w:val="00F079E6"/>
    <w:rsid w:val="00F07E06"/>
    <w:rsid w:val="00F07E55"/>
    <w:rsid w:val="00F10215"/>
    <w:rsid w:val="00F10306"/>
    <w:rsid w:val="00F10797"/>
    <w:rsid w:val="00F10C54"/>
    <w:rsid w:val="00F115E1"/>
    <w:rsid w:val="00F116BE"/>
    <w:rsid w:val="00F11B4C"/>
    <w:rsid w:val="00F11EB9"/>
    <w:rsid w:val="00F1297D"/>
    <w:rsid w:val="00F12AF9"/>
    <w:rsid w:val="00F12C1C"/>
    <w:rsid w:val="00F12CB3"/>
    <w:rsid w:val="00F12CC3"/>
    <w:rsid w:val="00F13015"/>
    <w:rsid w:val="00F131CF"/>
    <w:rsid w:val="00F136B2"/>
    <w:rsid w:val="00F136EC"/>
    <w:rsid w:val="00F13E26"/>
    <w:rsid w:val="00F1406C"/>
    <w:rsid w:val="00F148F3"/>
    <w:rsid w:val="00F14B6C"/>
    <w:rsid w:val="00F14CA2"/>
    <w:rsid w:val="00F14F4C"/>
    <w:rsid w:val="00F15283"/>
    <w:rsid w:val="00F1560D"/>
    <w:rsid w:val="00F157E7"/>
    <w:rsid w:val="00F15920"/>
    <w:rsid w:val="00F1650C"/>
    <w:rsid w:val="00F1657A"/>
    <w:rsid w:val="00F16903"/>
    <w:rsid w:val="00F175CA"/>
    <w:rsid w:val="00F175F3"/>
    <w:rsid w:val="00F17856"/>
    <w:rsid w:val="00F17D03"/>
    <w:rsid w:val="00F17D51"/>
    <w:rsid w:val="00F17E48"/>
    <w:rsid w:val="00F17EC7"/>
    <w:rsid w:val="00F17EFF"/>
    <w:rsid w:val="00F2064F"/>
    <w:rsid w:val="00F215D9"/>
    <w:rsid w:val="00F21716"/>
    <w:rsid w:val="00F2214D"/>
    <w:rsid w:val="00F22818"/>
    <w:rsid w:val="00F22B80"/>
    <w:rsid w:val="00F22C1D"/>
    <w:rsid w:val="00F22CDC"/>
    <w:rsid w:val="00F23075"/>
    <w:rsid w:val="00F23181"/>
    <w:rsid w:val="00F23276"/>
    <w:rsid w:val="00F2328A"/>
    <w:rsid w:val="00F2377E"/>
    <w:rsid w:val="00F23B9E"/>
    <w:rsid w:val="00F23FA5"/>
    <w:rsid w:val="00F24655"/>
    <w:rsid w:val="00F24EB9"/>
    <w:rsid w:val="00F2525A"/>
    <w:rsid w:val="00F254D4"/>
    <w:rsid w:val="00F25DBA"/>
    <w:rsid w:val="00F2606D"/>
    <w:rsid w:val="00F26807"/>
    <w:rsid w:val="00F26931"/>
    <w:rsid w:val="00F26CDD"/>
    <w:rsid w:val="00F27981"/>
    <w:rsid w:val="00F27D9A"/>
    <w:rsid w:val="00F27F3A"/>
    <w:rsid w:val="00F30A70"/>
    <w:rsid w:val="00F30CFC"/>
    <w:rsid w:val="00F30EA3"/>
    <w:rsid w:val="00F30EBC"/>
    <w:rsid w:val="00F3176E"/>
    <w:rsid w:val="00F317DF"/>
    <w:rsid w:val="00F31892"/>
    <w:rsid w:val="00F31960"/>
    <w:rsid w:val="00F31CE5"/>
    <w:rsid w:val="00F31DFD"/>
    <w:rsid w:val="00F322E0"/>
    <w:rsid w:val="00F3237F"/>
    <w:rsid w:val="00F32BD2"/>
    <w:rsid w:val="00F33103"/>
    <w:rsid w:val="00F33142"/>
    <w:rsid w:val="00F333CF"/>
    <w:rsid w:val="00F33534"/>
    <w:rsid w:val="00F33799"/>
    <w:rsid w:val="00F33D93"/>
    <w:rsid w:val="00F34048"/>
    <w:rsid w:val="00F34535"/>
    <w:rsid w:val="00F345EF"/>
    <w:rsid w:val="00F34ED4"/>
    <w:rsid w:val="00F3500A"/>
    <w:rsid w:val="00F3545B"/>
    <w:rsid w:val="00F3553F"/>
    <w:rsid w:val="00F35C3D"/>
    <w:rsid w:val="00F3652B"/>
    <w:rsid w:val="00F365A6"/>
    <w:rsid w:val="00F36B61"/>
    <w:rsid w:val="00F37046"/>
    <w:rsid w:val="00F37B86"/>
    <w:rsid w:val="00F37EE3"/>
    <w:rsid w:val="00F40198"/>
    <w:rsid w:val="00F41090"/>
    <w:rsid w:val="00F411B9"/>
    <w:rsid w:val="00F41238"/>
    <w:rsid w:val="00F41741"/>
    <w:rsid w:val="00F419FE"/>
    <w:rsid w:val="00F41CE1"/>
    <w:rsid w:val="00F427B5"/>
    <w:rsid w:val="00F43063"/>
    <w:rsid w:val="00F430A7"/>
    <w:rsid w:val="00F431F7"/>
    <w:rsid w:val="00F43564"/>
    <w:rsid w:val="00F4388F"/>
    <w:rsid w:val="00F43B76"/>
    <w:rsid w:val="00F43D8F"/>
    <w:rsid w:val="00F44159"/>
    <w:rsid w:val="00F443F3"/>
    <w:rsid w:val="00F44568"/>
    <w:rsid w:val="00F449B7"/>
    <w:rsid w:val="00F44DAE"/>
    <w:rsid w:val="00F451A8"/>
    <w:rsid w:val="00F451AA"/>
    <w:rsid w:val="00F45691"/>
    <w:rsid w:val="00F458F7"/>
    <w:rsid w:val="00F45F57"/>
    <w:rsid w:val="00F460D3"/>
    <w:rsid w:val="00F46567"/>
    <w:rsid w:val="00F467F4"/>
    <w:rsid w:val="00F46904"/>
    <w:rsid w:val="00F46925"/>
    <w:rsid w:val="00F46D45"/>
    <w:rsid w:val="00F473A3"/>
    <w:rsid w:val="00F47CC5"/>
    <w:rsid w:val="00F47F8A"/>
    <w:rsid w:val="00F5018A"/>
    <w:rsid w:val="00F504B3"/>
    <w:rsid w:val="00F50D0F"/>
    <w:rsid w:val="00F5130F"/>
    <w:rsid w:val="00F5156B"/>
    <w:rsid w:val="00F515FE"/>
    <w:rsid w:val="00F5164E"/>
    <w:rsid w:val="00F516F0"/>
    <w:rsid w:val="00F51A14"/>
    <w:rsid w:val="00F525FA"/>
    <w:rsid w:val="00F52A50"/>
    <w:rsid w:val="00F52DDC"/>
    <w:rsid w:val="00F52E14"/>
    <w:rsid w:val="00F53320"/>
    <w:rsid w:val="00F53492"/>
    <w:rsid w:val="00F53586"/>
    <w:rsid w:val="00F537B5"/>
    <w:rsid w:val="00F53984"/>
    <w:rsid w:val="00F53A95"/>
    <w:rsid w:val="00F54368"/>
    <w:rsid w:val="00F547A8"/>
    <w:rsid w:val="00F548D2"/>
    <w:rsid w:val="00F54B28"/>
    <w:rsid w:val="00F5516A"/>
    <w:rsid w:val="00F55204"/>
    <w:rsid w:val="00F5542D"/>
    <w:rsid w:val="00F55475"/>
    <w:rsid w:val="00F564E6"/>
    <w:rsid w:val="00F564F5"/>
    <w:rsid w:val="00F56676"/>
    <w:rsid w:val="00F56FB0"/>
    <w:rsid w:val="00F56FCC"/>
    <w:rsid w:val="00F575F8"/>
    <w:rsid w:val="00F5761C"/>
    <w:rsid w:val="00F5764B"/>
    <w:rsid w:val="00F57697"/>
    <w:rsid w:val="00F57A01"/>
    <w:rsid w:val="00F57D7D"/>
    <w:rsid w:val="00F6034F"/>
    <w:rsid w:val="00F60469"/>
    <w:rsid w:val="00F60AF1"/>
    <w:rsid w:val="00F60B8E"/>
    <w:rsid w:val="00F61D3A"/>
    <w:rsid w:val="00F6201E"/>
    <w:rsid w:val="00F62460"/>
    <w:rsid w:val="00F62829"/>
    <w:rsid w:val="00F62B94"/>
    <w:rsid w:val="00F62E8A"/>
    <w:rsid w:val="00F631CF"/>
    <w:rsid w:val="00F63ADB"/>
    <w:rsid w:val="00F63F76"/>
    <w:rsid w:val="00F6426E"/>
    <w:rsid w:val="00F64379"/>
    <w:rsid w:val="00F644F4"/>
    <w:rsid w:val="00F64514"/>
    <w:rsid w:val="00F647EF"/>
    <w:rsid w:val="00F64963"/>
    <w:rsid w:val="00F64C5D"/>
    <w:rsid w:val="00F64F38"/>
    <w:rsid w:val="00F64F8C"/>
    <w:rsid w:val="00F65146"/>
    <w:rsid w:val="00F65519"/>
    <w:rsid w:val="00F6557B"/>
    <w:rsid w:val="00F656D2"/>
    <w:rsid w:val="00F66205"/>
    <w:rsid w:val="00F6624A"/>
    <w:rsid w:val="00F664E9"/>
    <w:rsid w:val="00F666B8"/>
    <w:rsid w:val="00F66FC6"/>
    <w:rsid w:val="00F671F5"/>
    <w:rsid w:val="00F673AF"/>
    <w:rsid w:val="00F702E1"/>
    <w:rsid w:val="00F7030C"/>
    <w:rsid w:val="00F703E5"/>
    <w:rsid w:val="00F705FC"/>
    <w:rsid w:val="00F7062A"/>
    <w:rsid w:val="00F70D24"/>
    <w:rsid w:val="00F71DBC"/>
    <w:rsid w:val="00F71DCC"/>
    <w:rsid w:val="00F723A2"/>
    <w:rsid w:val="00F72429"/>
    <w:rsid w:val="00F72A14"/>
    <w:rsid w:val="00F72AEB"/>
    <w:rsid w:val="00F72BD8"/>
    <w:rsid w:val="00F730F1"/>
    <w:rsid w:val="00F736E3"/>
    <w:rsid w:val="00F738F4"/>
    <w:rsid w:val="00F73A1F"/>
    <w:rsid w:val="00F73AC3"/>
    <w:rsid w:val="00F73D2F"/>
    <w:rsid w:val="00F73F7C"/>
    <w:rsid w:val="00F74B79"/>
    <w:rsid w:val="00F74C2F"/>
    <w:rsid w:val="00F74FA0"/>
    <w:rsid w:val="00F7513C"/>
    <w:rsid w:val="00F751E0"/>
    <w:rsid w:val="00F751F5"/>
    <w:rsid w:val="00F75350"/>
    <w:rsid w:val="00F75759"/>
    <w:rsid w:val="00F75D80"/>
    <w:rsid w:val="00F762DB"/>
    <w:rsid w:val="00F762DE"/>
    <w:rsid w:val="00F7649B"/>
    <w:rsid w:val="00F76735"/>
    <w:rsid w:val="00F76883"/>
    <w:rsid w:val="00F769F1"/>
    <w:rsid w:val="00F7708D"/>
    <w:rsid w:val="00F77128"/>
    <w:rsid w:val="00F7725F"/>
    <w:rsid w:val="00F77569"/>
    <w:rsid w:val="00F77A16"/>
    <w:rsid w:val="00F80654"/>
    <w:rsid w:val="00F80CCF"/>
    <w:rsid w:val="00F80D13"/>
    <w:rsid w:val="00F80E67"/>
    <w:rsid w:val="00F8135F"/>
    <w:rsid w:val="00F817A5"/>
    <w:rsid w:val="00F81A2C"/>
    <w:rsid w:val="00F82073"/>
    <w:rsid w:val="00F821C9"/>
    <w:rsid w:val="00F82374"/>
    <w:rsid w:val="00F82588"/>
    <w:rsid w:val="00F83168"/>
    <w:rsid w:val="00F83379"/>
    <w:rsid w:val="00F83A38"/>
    <w:rsid w:val="00F83E31"/>
    <w:rsid w:val="00F83E43"/>
    <w:rsid w:val="00F84287"/>
    <w:rsid w:val="00F84539"/>
    <w:rsid w:val="00F84680"/>
    <w:rsid w:val="00F84767"/>
    <w:rsid w:val="00F84912"/>
    <w:rsid w:val="00F84B08"/>
    <w:rsid w:val="00F85281"/>
    <w:rsid w:val="00F85F0F"/>
    <w:rsid w:val="00F862CF"/>
    <w:rsid w:val="00F868EB"/>
    <w:rsid w:val="00F8700E"/>
    <w:rsid w:val="00F8722E"/>
    <w:rsid w:val="00F87599"/>
    <w:rsid w:val="00F87DCE"/>
    <w:rsid w:val="00F9057E"/>
    <w:rsid w:val="00F907D5"/>
    <w:rsid w:val="00F90F54"/>
    <w:rsid w:val="00F910DF"/>
    <w:rsid w:val="00F91276"/>
    <w:rsid w:val="00F91822"/>
    <w:rsid w:val="00F91B25"/>
    <w:rsid w:val="00F91F56"/>
    <w:rsid w:val="00F92328"/>
    <w:rsid w:val="00F924B3"/>
    <w:rsid w:val="00F928BE"/>
    <w:rsid w:val="00F92B1F"/>
    <w:rsid w:val="00F9432D"/>
    <w:rsid w:val="00F943C8"/>
    <w:rsid w:val="00F943FA"/>
    <w:rsid w:val="00F94E78"/>
    <w:rsid w:val="00F95CBD"/>
    <w:rsid w:val="00F95D68"/>
    <w:rsid w:val="00F95DEB"/>
    <w:rsid w:val="00F95EEF"/>
    <w:rsid w:val="00F9608C"/>
    <w:rsid w:val="00F9614D"/>
    <w:rsid w:val="00F96467"/>
    <w:rsid w:val="00F96A53"/>
    <w:rsid w:val="00F96DA5"/>
    <w:rsid w:val="00F97676"/>
    <w:rsid w:val="00F9783D"/>
    <w:rsid w:val="00F97A61"/>
    <w:rsid w:val="00F97CF7"/>
    <w:rsid w:val="00F97F78"/>
    <w:rsid w:val="00FA01B2"/>
    <w:rsid w:val="00FA0422"/>
    <w:rsid w:val="00FA04B8"/>
    <w:rsid w:val="00FA070F"/>
    <w:rsid w:val="00FA075F"/>
    <w:rsid w:val="00FA0D06"/>
    <w:rsid w:val="00FA0DAC"/>
    <w:rsid w:val="00FA104A"/>
    <w:rsid w:val="00FA10C9"/>
    <w:rsid w:val="00FA1362"/>
    <w:rsid w:val="00FA1D52"/>
    <w:rsid w:val="00FA23C0"/>
    <w:rsid w:val="00FA2CCD"/>
    <w:rsid w:val="00FA2D42"/>
    <w:rsid w:val="00FA2D7F"/>
    <w:rsid w:val="00FA310C"/>
    <w:rsid w:val="00FA3167"/>
    <w:rsid w:val="00FA34A7"/>
    <w:rsid w:val="00FA3BE6"/>
    <w:rsid w:val="00FA3C61"/>
    <w:rsid w:val="00FA3EB8"/>
    <w:rsid w:val="00FA3EC2"/>
    <w:rsid w:val="00FA4105"/>
    <w:rsid w:val="00FA429D"/>
    <w:rsid w:val="00FA4DDA"/>
    <w:rsid w:val="00FA503D"/>
    <w:rsid w:val="00FA51E8"/>
    <w:rsid w:val="00FA5BE2"/>
    <w:rsid w:val="00FA5C0E"/>
    <w:rsid w:val="00FA6445"/>
    <w:rsid w:val="00FA650A"/>
    <w:rsid w:val="00FA6D20"/>
    <w:rsid w:val="00FA6D22"/>
    <w:rsid w:val="00FA6D30"/>
    <w:rsid w:val="00FA6D33"/>
    <w:rsid w:val="00FA6DC1"/>
    <w:rsid w:val="00FA71BA"/>
    <w:rsid w:val="00FA7426"/>
    <w:rsid w:val="00FA74A8"/>
    <w:rsid w:val="00FA7B19"/>
    <w:rsid w:val="00FA7B42"/>
    <w:rsid w:val="00FA7C95"/>
    <w:rsid w:val="00FA7DC6"/>
    <w:rsid w:val="00FB00F7"/>
    <w:rsid w:val="00FB0199"/>
    <w:rsid w:val="00FB02F8"/>
    <w:rsid w:val="00FB0543"/>
    <w:rsid w:val="00FB0BDB"/>
    <w:rsid w:val="00FB117A"/>
    <w:rsid w:val="00FB155B"/>
    <w:rsid w:val="00FB15D3"/>
    <w:rsid w:val="00FB1AE9"/>
    <w:rsid w:val="00FB1EE0"/>
    <w:rsid w:val="00FB32FD"/>
    <w:rsid w:val="00FB340B"/>
    <w:rsid w:val="00FB37D4"/>
    <w:rsid w:val="00FB38B9"/>
    <w:rsid w:val="00FB3A6B"/>
    <w:rsid w:val="00FB3C7B"/>
    <w:rsid w:val="00FB3C97"/>
    <w:rsid w:val="00FB46A9"/>
    <w:rsid w:val="00FB4775"/>
    <w:rsid w:val="00FB478C"/>
    <w:rsid w:val="00FB47C1"/>
    <w:rsid w:val="00FB4CEA"/>
    <w:rsid w:val="00FB5539"/>
    <w:rsid w:val="00FB553E"/>
    <w:rsid w:val="00FB59FE"/>
    <w:rsid w:val="00FB5D8E"/>
    <w:rsid w:val="00FB6069"/>
    <w:rsid w:val="00FB63F9"/>
    <w:rsid w:val="00FB662C"/>
    <w:rsid w:val="00FB696D"/>
    <w:rsid w:val="00FB757F"/>
    <w:rsid w:val="00FB7851"/>
    <w:rsid w:val="00FC02B9"/>
    <w:rsid w:val="00FC095D"/>
    <w:rsid w:val="00FC0CFD"/>
    <w:rsid w:val="00FC1D2D"/>
    <w:rsid w:val="00FC1D9C"/>
    <w:rsid w:val="00FC229E"/>
    <w:rsid w:val="00FC26E1"/>
    <w:rsid w:val="00FC2A2F"/>
    <w:rsid w:val="00FC34A8"/>
    <w:rsid w:val="00FC35B3"/>
    <w:rsid w:val="00FC35FB"/>
    <w:rsid w:val="00FC37FB"/>
    <w:rsid w:val="00FC3B85"/>
    <w:rsid w:val="00FC3EB2"/>
    <w:rsid w:val="00FC40FA"/>
    <w:rsid w:val="00FC4138"/>
    <w:rsid w:val="00FC41A9"/>
    <w:rsid w:val="00FC4261"/>
    <w:rsid w:val="00FC4561"/>
    <w:rsid w:val="00FC456F"/>
    <w:rsid w:val="00FC4F37"/>
    <w:rsid w:val="00FC5C95"/>
    <w:rsid w:val="00FC69D2"/>
    <w:rsid w:val="00FC6C25"/>
    <w:rsid w:val="00FC6F1D"/>
    <w:rsid w:val="00FC7438"/>
    <w:rsid w:val="00FC7933"/>
    <w:rsid w:val="00FC7B60"/>
    <w:rsid w:val="00FD085D"/>
    <w:rsid w:val="00FD0C0D"/>
    <w:rsid w:val="00FD11A8"/>
    <w:rsid w:val="00FD165C"/>
    <w:rsid w:val="00FD19C3"/>
    <w:rsid w:val="00FD1D24"/>
    <w:rsid w:val="00FD1D66"/>
    <w:rsid w:val="00FD20F5"/>
    <w:rsid w:val="00FD2111"/>
    <w:rsid w:val="00FD31D4"/>
    <w:rsid w:val="00FD3343"/>
    <w:rsid w:val="00FD3453"/>
    <w:rsid w:val="00FD3C7F"/>
    <w:rsid w:val="00FD417C"/>
    <w:rsid w:val="00FD42BD"/>
    <w:rsid w:val="00FD47F3"/>
    <w:rsid w:val="00FD4A87"/>
    <w:rsid w:val="00FD543E"/>
    <w:rsid w:val="00FD64EE"/>
    <w:rsid w:val="00FD6561"/>
    <w:rsid w:val="00FD6A94"/>
    <w:rsid w:val="00FD6EDC"/>
    <w:rsid w:val="00FD6EF5"/>
    <w:rsid w:val="00FD70B9"/>
    <w:rsid w:val="00FD71CD"/>
    <w:rsid w:val="00FD7CA7"/>
    <w:rsid w:val="00FE0221"/>
    <w:rsid w:val="00FE0243"/>
    <w:rsid w:val="00FE114D"/>
    <w:rsid w:val="00FE139B"/>
    <w:rsid w:val="00FE13F0"/>
    <w:rsid w:val="00FE2B3A"/>
    <w:rsid w:val="00FE3035"/>
    <w:rsid w:val="00FE3038"/>
    <w:rsid w:val="00FE330B"/>
    <w:rsid w:val="00FE33DB"/>
    <w:rsid w:val="00FE3F30"/>
    <w:rsid w:val="00FE4266"/>
    <w:rsid w:val="00FE45BB"/>
    <w:rsid w:val="00FE4DD8"/>
    <w:rsid w:val="00FE51F8"/>
    <w:rsid w:val="00FE53FB"/>
    <w:rsid w:val="00FE55A4"/>
    <w:rsid w:val="00FE581B"/>
    <w:rsid w:val="00FE5B4F"/>
    <w:rsid w:val="00FE5CB6"/>
    <w:rsid w:val="00FE6436"/>
    <w:rsid w:val="00FE667F"/>
    <w:rsid w:val="00FE68DE"/>
    <w:rsid w:val="00FE6CC8"/>
    <w:rsid w:val="00FE6E3C"/>
    <w:rsid w:val="00FE6F2D"/>
    <w:rsid w:val="00FE76C1"/>
    <w:rsid w:val="00FE7744"/>
    <w:rsid w:val="00FE79EB"/>
    <w:rsid w:val="00FE7D5B"/>
    <w:rsid w:val="00FF0778"/>
    <w:rsid w:val="00FF0A86"/>
    <w:rsid w:val="00FF0F4F"/>
    <w:rsid w:val="00FF1131"/>
    <w:rsid w:val="00FF11F1"/>
    <w:rsid w:val="00FF121A"/>
    <w:rsid w:val="00FF1BFB"/>
    <w:rsid w:val="00FF1E57"/>
    <w:rsid w:val="00FF1EF2"/>
    <w:rsid w:val="00FF2114"/>
    <w:rsid w:val="00FF2205"/>
    <w:rsid w:val="00FF2428"/>
    <w:rsid w:val="00FF248F"/>
    <w:rsid w:val="00FF2646"/>
    <w:rsid w:val="00FF27D1"/>
    <w:rsid w:val="00FF2CC4"/>
    <w:rsid w:val="00FF2F83"/>
    <w:rsid w:val="00FF3031"/>
    <w:rsid w:val="00FF3C16"/>
    <w:rsid w:val="00FF3C39"/>
    <w:rsid w:val="00FF4098"/>
    <w:rsid w:val="00FF40F1"/>
    <w:rsid w:val="00FF45F8"/>
    <w:rsid w:val="00FF47F7"/>
    <w:rsid w:val="00FF4F26"/>
    <w:rsid w:val="00FF5387"/>
    <w:rsid w:val="00FF53D9"/>
    <w:rsid w:val="00FF548C"/>
    <w:rsid w:val="00FF565C"/>
    <w:rsid w:val="00FF67F7"/>
    <w:rsid w:val="00FF6AE4"/>
    <w:rsid w:val="00FF6C4D"/>
    <w:rsid w:val="00FF7164"/>
    <w:rsid w:val="00FF721B"/>
    <w:rsid w:val="00FF7EA2"/>
    <w:rsid w:val="01025BF5"/>
    <w:rsid w:val="02897141"/>
    <w:rsid w:val="02E2206F"/>
    <w:rsid w:val="03E963AE"/>
    <w:rsid w:val="05495461"/>
    <w:rsid w:val="06F4209D"/>
    <w:rsid w:val="07524A90"/>
    <w:rsid w:val="079E7A2E"/>
    <w:rsid w:val="0A91415D"/>
    <w:rsid w:val="0C0F616A"/>
    <w:rsid w:val="0D2526E4"/>
    <w:rsid w:val="132B46E8"/>
    <w:rsid w:val="16A5151A"/>
    <w:rsid w:val="19CE56DD"/>
    <w:rsid w:val="2A6F748A"/>
    <w:rsid w:val="2C526D45"/>
    <w:rsid w:val="2E9A5A84"/>
    <w:rsid w:val="305A35D2"/>
    <w:rsid w:val="344D32F8"/>
    <w:rsid w:val="3A5E5D79"/>
    <w:rsid w:val="3E545DF3"/>
    <w:rsid w:val="42C813D7"/>
    <w:rsid w:val="43897EE3"/>
    <w:rsid w:val="46702C12"/>
    <w:rsid w:val="48F11958"/>
    <w:rsid w:val="4A884F66"/>
    <w:rsid w:val="4B316110"/>
    <w:rsid w:val="528D1F41"/>
    <w:rsid w:val="53BA667B"/>
    <w:rsid w:val="565765D2"/>
    <w:rsid w:val="5866588D"/>
    <w:rsid w:val="5AEE382D"/>
    <w:rsid w:val="5D9C677E"/>
    <w:rsid w:val="5F732F41"/>
    <w:rsid w:val="5FCD5D6B"/>
    <w:rsid w:val="5FF30F42"/>
    <w:rsid w:val="60BC6E5C"/>
    <w:rsid w:val="660230D5"/>
    <w:rsid w:val="69F544E6"/>
    <w:rsid w:val="6C8367B7"/>
    <w:rsid w:val="6EA47C73"/>
    <w:rsid w:val="74BA5B66"/>
    <w:rsid w:val="75195B5D"/>
    <w:rsid w:val="762A7542"/>
    <w:rsid w:val="7B0D400A"/>
    <w:rsid w:val="7B3A6D52"/>
    <w:rsid w:val="7CF64FB7"/>
    <w:rsid w:val="7F4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numPr>
        <w:ilvl w:val="3"/>
        <w:numId w:val="1"/>
      </w:numPr>
      <w:tabs>
        <w:tab w:val="left" w:pos="1080"/>
        <w:tab w:val="clear" w:pos="2357"/>
      </w:tabs>
      <w:spacing w:before="280" w:after="290" w:line="376" w:lineRule="auto"/>
      <w:ind w:left="851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136EC2"/>
      <w:u w:val="none"/>
    </w:rPr>
  </w:style>
  <w:style w:type="character" w:styleId="8">
    <w:name w:val="Emphasis"/>
    <w:basedOn w:val="6"/>
    <w:qFormat/>
    <w:locked/>
    <w:uiPriority w:val="0"/>
  </w:style>
  <w:style w:type="character" w:styleId="9">
    <w:name w:val="HTML Definition"/>
    <w:basedOn w:val="6"/>
    <w:semiHidden/>
    <w:unhideWhenUsed/>
    <w:qFormat/>
    <w:uiPriority w:val="99"/>
    <w:rPr>
      <w:color w:val="FFFFFF"/>
      <w:u w:val="none"/>
      <w:shd w:val="clear" w:fill="19B955"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136EC2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customStyle="1" w:styleId="15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1"/>
    <w:basedOn w:val="6"/>
    <w:qFormat/>
    <w:uiPriority w:val="0"/>
    <w:rPr>
      <w:color w:val="DDDDDD"/>
      <w:sz w:val="14"/>
      <w:szCs w:val="14"/>
    </w:rPr>
  </w:style>
  <w:style w:type="character" w:customStyle="1" w:styleId="18">
    <w:name w:val="btn-auto-11"/>
    <w:basedOn w:val="6"/>
    <w:qFormat/>
    <w:uiPriority w:val="0"/>
  </w:style>
  <w:style w:type="character" w:customStyle="1" w:styleId="19">
    <w:name w:val="btn-task-gray2"/>
    <w:basedOn w:val="6"/>
    <w:qFormat/>
    <w:uiPriority w:val="0"/>
    <w:rPr>
      <w:color w:val="FFFFFF"/>
      <w:u w:val="none"/>
      <w:shd w:val="clear" w:fill="CCCCCC"/>
    </w:rPr>
  </w:style>
  <w:style w:type="character" w:customStyle="1" w:styleId="20">
    <w:name w:val="btn-task-gray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697</Words>
  <Characters>715</Characters>
  <Lines>0</Lines>
  <Paragraphs>0</Paragraphs>
  <TotalTime>133</TotalTime>
  <ScaleCrop>false</ScaleCrop>
  <LinksUpToDate>false</LinksUpToDate>
  <CharactersWithSpaces>715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2020-01-09T07:25:00Z</dcterms:created>
  <dc:creator>宣鹏宇</dc:creator>
  <cp:lastModifiedBy>小倪子</cp:lastModifiedBy>
  <dcterms:modified xsi:type="dcterms:W3CDTF">2022-09-20T07:00:13Z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49FAE4C54B114D24A1195B0D79BBC2AF</vt:lpwstr>
  </property>
</Properties>
</file>