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eastAsia" w:eastAsia="仿宋_GB2312"/>
          <w:b/>
          <w:sz w:val="24"/>
          <w:szCs w:val="24"/>
          <w:lang w:eastAsia="zh-CN"/>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default" w:ascii="宋体" w:hAnsi="宋体" w:eastAsia="宋体"/>
                <w:bCs/>
                <w:sz w:val="21"/>
                <w:szCs w:val="21"/>
                <w:lang w:val="en-US" w:eastAsia="zh-CN"/>
              </w:rPr>
              <w:t>年处理10万吨电解铝撇渣（铝灰）处置</w:t>
            </w:r>
            <w:r>
              <w:rPr>
                <w:rFonts w:hint="default" w:ascii="宋体" w:hAnsi="宋体" w:eastAsia="宋体"/>
                <w:bCs/>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hint="eastAsia" w:ascii="Times New Roman" w:hAnsi="Times New Roman" w:cs="Times New Roman"/>
                <w:b/>
                <w:color w:val="FF000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hint="eastAsia" w:ascii="Times New Roman" w:hAnsi="Times New Roman" w:cs="Times New Roman"/>
                <w:b/>
                <w:color w:val="FF000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hint="eastAsia" w:ascii="Times New Roman" w:hAnsi="Times New Roman" w:cs="Times New Roman"/>
                <w:b/>
                <w:color w:val="FF000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156" w:afterLines="50" w:line="360" w:lineRule="auto"/>
              <w:textAlignment w:val="auto"/>
              <w:rPr>
                <w:rFonts w:hint="eastAsia" w:ascii="Times New Roman" w:hAnsi="Times New Roman" w:cs="Times New Roman"/>
                <w:b/>
                <w:color w:val="FF0000"/>
                <w:sz w:val="24"/>
                <w:szCs w:val="24"/>
                <w:u w:val="none"/>
                <w:lang w:val="en-US" w:eastAsia="zh-CN"/>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宋体" w:hAnsi="宋体" w:eastAsia="宋体"/>
                <w:sz w:val="21"/>
                <w:szCs w:val="21"/>
                <w:lang w:eastAsia="zh-CN"/>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hint="eastAsia" w:ascii="宋体" w:hAnsi="宋体" w:eastAsia="宋体"/>
                <w:b/>
                <w:bCs/>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DM0NmE0OGFiODZhMGI4NTI2NDM5OGRiYTI4ZTYifQ=="/>
  </w:docVars>
  <w:rsids>
    <w:rsidRoot w:val="44EB321A"/>
    <w:rsid w:val="078B7CA7"/>
    <w:rsid w:val="155D0E7C"/>
    <w:rsid w:val="16A02A79"/>
    <w:rsid w:val="1E785869"/>
    <w:rsid w:val="209F4DAD"/>
    <w:rsid w:val="38D87213"/>
    <w:rsid w:val="3F3441A5"/>
    <w:rsid w:val="44EB321A"/>
    <w:rsid w:val="4EE2777A"/>
    <w:rsid w:val="53305FCF"/>
    <w:rsid w:val="58391C4D"/>
    <w:rsid w:val="5C427AAA"/>
    <w:rsid w:val="5D7710D9"/>
    <w:rsid w:val="5EFA466C"/>
    <w:rsid w:val="69F722F4"/>
    <w:rsid w:val="6D535020"/>
    <w:rsid w:val="703B03A7"/>
    <w:rsid w:val="739D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370</Words>
  <Characters>371</Characters>
  <Lines>0</Lines>
  <Paragraphs>0</Paragraphs>
  <TotalTime>2</TotalTime>
  <ScaleCrop>false</ScaleCrop>
  <LinksUpToDate>false</LinksUpToDate>
  <CharactersWithSpaces>392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正版清明</cp:lastModifiedBy>
  <dcterms:modified xsi:type="dcterms:W3CDTF">2022-07-25T07:21:22Z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A0D3D40923884233AB2B832B76908398</vt:lpwstr>
  </property>
</Properties>
</file>