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昆明市生态环境局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东川分局“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执法大队档案移交管理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的政府购买计划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昆明市生态环境局东川分局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执法大队档案移交管理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服务</w:t>
      </w:r>
    </w:p>
    <w:p>
      <w:pPr>
        <w:ind w:firstLine="64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二、采购方式：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询价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三、采购项目的承接标准：</w:t>
      </w: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（一）具有独立承担民事责任的能力，承接主体是在中华人民共和国境内合法成立的，熟悉相关工作流程、法律法规及技术规范；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（二）具有良好的商业信誉和健全的财务会计制度；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（三）具有履行合同所必需的设备和专业技术能力；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（四）有依法缴纳税收和社会保障资金的良好记录；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（五）参加政府采购活动前三年内，在经营活动中没有重大违法记录；</w:t>
      </w:r>
    </w:p>
    <w:p>
      <w:pPr>
        <w:spacing w:line="58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）本项目不允许转包、分包，不接受联合体竞选。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四、采购货物或服务情况</w:t>
      </w:r>
    </w:p>
    <w:p>
      <w:pPr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（一）采购主要内容：</w:t>
      </w:r>
    </w:p>
    <w:p>
      <w:pPr>
        <w:widowControl w:val="0"/>
        <w:adjustRightInd/>
        <w:snapToGrid/>
        <w:spacing w:line="48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按照《档案法》、《归档文件整理规则》相关制度的要求，为昆明市生态环境局东川分局提供档案整理服务，包括文书档案整理、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监察执法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档案整理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行政处罚案件整理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环评审批档案整理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以上档案整理包括数字化原文扫描、条目著录、数据挂接、制作盒面背脊、备考表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工作内容。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（二）采购数量：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项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（三）采购预算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黑体" w:eastAsia="仿宋_GB2312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（四）简要技术要求、服务和安全要求：接受委托后，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委托方</w:t>
      </w:r>
      <w:r>
        <w:rPr>
          <w:rFonts w:hint="eastAsia" w:ascii="仿宋_GB2312" w:hAnsi="黑体" w:eastAsia="仿宋_GB2312"/>
          <w:sz w:val="32"/>
          <w:szCs w:val="32"/>
        </w:rPr>
        <w:t>应及时委派代理人员为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明市生态环境局东川分局</w:t>
      </w:r>
      <w:r>
        <w:rPr>
          <w:rFonts w:hint="eastAsia" w:ascii="仿宋_GB2312" w:hAnsi="黑体" w:eastAsia="仿宋_GB2312"/>
          <w:sz w:val="32"/>
          <w:szCs w:val="32"/>
        </w:rPr>
        <w:t>提供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档案整理服务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并完成双方</w:t>
      </w:r>
      <w:r>
        <w:rPr>
          <w:rFonts w:hint="eastAsia" w:ascii="仿宋_GB2312" w:hAnsi="黑体" w:eastAsia="仿宋_GB2312"/>
          <w:sz w:val="32"/>
          <w:szCs w:val="32"/>
        </w:rPr>
        <w:t>约定的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档案</w:t>
      </w:r>
      <w:r>
        <w:rPr>
          <w:rFonts w:hint="eastAsia" w:ascii="仿宋_GB2312" w:hAnsi="黑体" w:eastAsia="仿宋_GB2312"/>
          <w:sz w:val="32"/>
          <w:szCs w:val="32"/>
        </w:rPr>
        <w:t>工作。委派的代理人员必须对执业中知悉的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昆明市生态环境局东川分局</w:t>
      </w:r>
      <w:r>
        <w:rPr>
          <w:rFonts w:hint="eastAsia" w:ascii="仿宋_GB2312" w:hAnsi="黑体" w:eastAsia="仿宋_GB2312"/>
          <w:sz w:val="32"/>
          <w:szCs w:val="32"/>
        </w:rPr>
        <w:t>相关事宜和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档案</w:t>
      </w:r>
      <w:r>
        <w:rPr>
          <w:rFonts w:hint="eastAsia" w:ascii="仿宋_GB2312" w:hAnsi="黑体" w:eastAsia="仿宋_GB2312"/>
          <w:sz w:val="32"/>
          <w:szCs w:val="32"/>
        </w:rPr>
        <w:t>资料进行保密，维护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明市生态环境局东川分局</w:t>
      </w:r>
      <w:r>
        <w:rPr>
          <w:rFonts w:hint="eastAsia" w:ascii="仿宋_GB2312" w:hAnsi="黑体" w:eastAsia="仿宋_GB2312"/>
          <w:sz w:val="32"/>
          <w:szCs w:val="32"/>
        </w:rPr>
        <w:t>的合法权益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上述项目拟招选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档案整理公司所</w:t>
      </w:r>
      <w:r>
        <w:rPr>
          <w:rFonts w:hint="eastAsia" w:ascii="仿宋_GB2312" w:hAnsi="黑体" w:eastAsia="仿宋_GB2312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五、服务时间：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日至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2022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31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六、服务地点：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昆明市生态环境局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东川分局</w:t>
      </w:r>
    </w:p>
    <w:p>
      <w:pPr>
        <w:tabs>
          <w:tab w:val="left" w:pos="3240"/>
          <w:tab w:val="left" w:pos="3420"/>
        </w:tabs>
        <w:spacing w:line="580" w:lineRule="exact"/>
        <w:ind w:firstLine="480" w:firstLineChars="150"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left="1978" w:leftChars="304" w:hanging="1340" w:hangingChars="419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黑体" w:eastAsia="仿宋_GB2312"/>
          <w:sz w:val="32"/>
          <w:szCs w:val="32"/>
        </w:rPr>
        <w:t>昆明市生态环境局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东川分局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/>
          <w:sz w:val="32"/>
          <w:szCs w:val="32"/>
          <w:lang w:val="zh-CN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zh-CN"/>
        </w:rPr>
        <w:t>日</w:t>
      </w:r>
    </w:p>
    <w:p>
      <w:pPr>
        <w:tabs>
          <w:tab w:val="left" w:pos="3240"/>
          <w:tab w:val="left" w:pos="3420"/>
        </w:tabs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OWE5MWZiZTQxNjFmM2IyN2JiMGFmNjRjN2MzODEifQ=="/>
  </w:docVars>
  <w:rsids>
    <w:rsidRoot w:val="001A5E00"/>
    <w:rsid w:val="000007C3"/>
    <w:rsid w:val="00000F4C"/>
    <w:rsid w:val="00000F51"/>
    <w:rsid w:val="00000FC9"/>
    <w:rsid w:val="00001649"/>
    <w:rsid w:val="00001D12"/>
    <w:rsid w:val="00001E14"/>
    <w:rsid w:val="00001E7E"/>
    <w:rsid w:val="0000243C"/>
    <w:rsid w:val="000024F1"/>
    <w:rsid w:val="000026A3"/>
    <w:rsid w:val="0000270B"/>
    <w:rsid w:val="0000276F"/>
    <w:rsid w:val="00002809"/>
    <w:rsid w:val="0000298E"/>
    <w:rsid w:val="00002E07"/>
    <w:rsid w:val="00002F59"/>
    <w:rsid w:val="00003262"/>
    <w:rsid w:val="0000344D"/>
    <w:rsid w:val="00003B10"/>
    <w:rsid w:val="00003C80"/>
    <w:rsid w:val="000042A2"/>
    <w:rsid w:val="0000447D"/>
    <w:rsid w:val="00004AA5"/>
    <w:rsid w:val="00004ACE"/>
    <w:rsid w:val="00004E2A"/>
    <w:rsid w:val="000051B6"/>
    <w:rsid w:val="00005668"/>
    <w:rsid w:val="0000586B"/>
    <w:rsid w:val="00005895"/>
    <w:rsid w:val="00005D16"/>
    <w:rsid w:val="00005D1B"/>
    <w:rsid w:val="00005E25"/>
    <w:rsid w:val="000068C5"/>
    <w:rsid w:val="00007D59"/>
    <w:rsid w:val="00007D5B"/>
    <w:rsid w:val="00010154"/>
    <w:rsid w:val="000104CE"/>
    <w:rsid w:val="00010759"/>
    <w:rsid w:val="0001080A"/>
    <w:rsid w:val="0001099D"/>
    <w:rsid w:val="00010B5F"/>
    <w:rsid w:val="00011050"/>
    <w:rsid w:val="0001112B"/>
    <w:rsid w:val="000111CE"/>
    <w:rsid w:val="00011339"/>
    <w:rsid w:val="000115CD"/>
    <w:rsid w:val="0001165A"/>
    <w:rsid w:val="000116C4"/>
    <w:rsid w:val="000118CD"/>
    <w:rsid w:val="00011C33"/>
    <w:rsid w:val="00011F2B"/>
    <w:rsid w:val="00012850"/>
    <w:rsid w:val="000130D6"/>
    <w:rsid w:val="00013144"/>
    <w:rsid w:val="00013ACC"/>
    <w:rsid w:val="000140A3"/>
    <w:rsid w:val="00014406"/>
    <w:rsid w:val="000145E6"/>
    <w:rsid w:val="000148E4"/>
    <w:rsid w:val="00014F0F"/>
    <w:rsid w:val="00015414"/>
    <w:rsid w:val="000154E7"/>
    <w:rsid w:val="00015621"/>
    <w:rsid w:val="00015DE3"/>
    <w:rsid w:val="00015F4F"/>
    <w:rsid w:val="00016510"/>
    <w:rsid w:val="000168DF"/>
    <w:rsid w:val="000169E0"/>
    <w:rsid w:val="00016F08"/>
    <w:rsid w:val="0001716C"/>
    <w:rsid w:val="00017578"/>
    <w:rsid w:val="00017E61"/>
    <w:rsid w:val="00017F44"/>
    <w:rsid w:val="00020599"/>
    <w:rsid w:val="0002069A"/>
    <w:rsid w:val="000206A1"/>
    <w:rsid w:val="00020CE3"/>
    <w:rsid w:val="00020D24"/>
    <w:rsid w:val="00021219"/>
    <w:rsid w:val="0002148B"/>
    <w:rsid w:val="00021C27"/>
    <w:rsid w:val="00021EC4"/>
    <w:rsid w:val="00021F9B"/>
    <w:rsid w:val="00021FF3"/>
    <w:rsid w:val="00022AD7"/>
    <w:rsid w:val="0002328C"/>
    <w:rsid w:val="0002343C"/>
    <w:rsid w:val="0002375B"/>
    <w:rsid w:val="0002383F"/>
    <w:rsid w:val="00023DB6"/>
    <w:rsid w:val="00023FDC"/>
    <w:rsid w:val="000241F0"/>
    <w:rsid w:val="00024E54"/>
    <w:rsid w:val="00024EAD"/>
    <w:rsid w:val="00024F35"/>
    <w:rsid w:val="00025881"/>
    <w:rsid w:val="00025FE0"/>
    <w:rsid w:val="000262CF"/>
    <w:rsid w:val="00026612"/>
    <w:rsid w:val="0002683E"/>
    <w:rsid w:val="00026B09"/>
    <w:rsid w:val="00026B2A"/>
    <w:rsid w:val="00026E49"/>
    <w:rsid w:val="0002786E"/>
    <w:rsid w:val="00027A03"/>
    <w:rsid w:val="0003025C"/>
    <w:rsid w:val="00030286"/>
    <w:rsid w:val="00030497"/>
    <w:rsid w:val="0003059C"/>
    <w:rsid w:val="00030865"/>
    <w:rsid w:val="00030E86"/>
    <w:rsid w:val="0003153E"/>
    <w:rsid w:val="00031A7F"/>
    <w:rsid w:val="00031C25"/>
    <w:rsid w:val="000326FA"/>
    <w:rsid w:val="0003291F"/>
    <w:rsid w:val="00032A29"/>
    <w:rsid w:val="00032E3D"/>
    <w:rsid w:val="00032F0C"/>
    <w:rsid w:val="000330E1"/>
    <w:rsid w:val="00033753"/>
    <w:rsid w:val="00033A38"/>
    <w:rsid w:val="00033D08"/>
    <w:rsid w:val="00033D24"/>
    <w:rsid w:val="00033F4C"/>
    <w:rsid w:val="000340F2"/>
    <w:rsid w:val="000349F2"/>
    <w:rsid w:val="00034E7D"/>
    <w:rsid w:val="00035705"/>
    <w:rsid w:val="00035910"/>
    <w:rsid w:val="00036818"/>
    <w:rsid w:val="00036A46"/>
    <w:rsid w:val="00036D0C"/>
    <w:rsid w:val="000377A9"/>
    <w:rsid w:val="00037AA8"/>
    <w:rsid w:val="00037DD1"/>
    <w:rsid w:val="00037DFF"/>
    <w:rsid w:val="00040891"/>
    <w:rsid w:val="000408BA"/>
    <w:rsid w:val="00040E6F"/>
    <w:rsid w:val="0004116A"/>
    <w:rsid w:val="000412BD"/>
    <w:rsid w:val="00041457"/>
    <w:rsid w:val="00041AF6"/>
    <w:rsid w:val="00041DA8"/>
    <w:rsid w:val="00042463"/>
    <w:rsid w:val="0004291C"/>
    <w:rsid w:val="00042A0A"/>
    <w:rsid w:val="00042A58"/>
    <w:rsid w:val="00043B1A"/>
    <w:rsid w:val="00043B84"/>
    <w:rsid w:val="00043BE4"/>
    <w:rsid w:val="00043F81"/>
    <w:rsid w:val="000443D6"/>
    <w:rsid w:val="000449D9"/>
    <w:rsid w:val="00044C7E"/>
    <w:rsid w:val="00044DA0"/>
    <w:rsid w:val="0004506D"/>
    <w:rsid w:val="000457AD"/>
    <w:rsid w:val="00045944"/>
    <w:rsid w:val="00045AF4"/>
    <w:rsid w:val="00045C37"/>
    <w:rsid w:val="00045C71"/>
    <w:rsid w:val="00045EE1"/>
    <w:rsid w:val="000463B4"/>
    <w:rsid w:val="000464FA"/>
    <w:rsid w:val="000465E8"/>
    <w:rsid w:val="00046EA9"/>
    <w:rsid w:val="000472A4"/>
    <w:rsid w:val="000478FE"/>
    <w:rsid w:val="00047DD9"/>
    <w:rsid w:val="00047E32"/>
    <w:rsid w:val="000506D2"/>
    <w:rsid w:val="00050891"/>
    <w:rsid w:val="00050BBE"/>
    <w:rsid w:val="00050D40"/>
    <w:rsid w:val="00050F69"/>
    <w:rsid w:val="0005181B"/>
    <w:rsid w:val="0005196C"/>
    <w:rsid w:val="00051DD0"/>
    <w:rsid w:val="00052195"/>
    <w:rsid w:val="000522A2"/>
    <w:rsid w:val="000523E8"/>
    <w:rsid w:val="000524D9"/>
    <w:rsid w:val="0005278D"/>
    <w:rsid w:val="00052D67"/>
    <w:rsid w:val="0005327F"/>
    <w:rsid w:val="00053433"/>
    <w:rsid w:val="0005354E"/>
    <w:rsid w:val="0005359C"/>
    <w:rsid w:val="000537EC"/>
    <w:rsid w:val="00053A5A"/>
    <w:rsid w:val="000542F4"/>
    <w:rsid w:val="000547C2"/>
    <w:rsid w:val="00054D92"/>
    <w:rsid w:val="00054E9F"/>
    <w:rsid w:val="00054F89"/>
    <w:rsid w:val="00055155"/>
    <w:rsid w:val="000559E3"/>
    <w:rsid w:val="00055B1C"/>
    <w:rsid w:val="0005618F"/>
    <w:rsid w:val="000561ED"/>
    <w:rsid w:val="00056255"/>
    <w:rsid w:val="00056344"/>
    <w:rsid w:val="00057665"/>
    <w:rsid w:val="000577E5"/>
    <w:rsid w:val="00057ACB"/>
    <w:rsid w:val="00057CB7"/>
    <w:rsid w:val="00057E55"/>
    <w:rsid w:val="0006060F"/>
    <w:rsid w:val="00060C02"/>
    <w:rsid w:val="00060C55"/>
    <w:rsid w:val="00060FF2"/>
    <w:rsid w:val="000611CD"/>
    <w:rsid w:val="00061494"/>
    <w:rsid w:val="00061A25"/>
    <w:rsid w:val="00061FEF"/>
    <w:rsid w:val="0006242F"/>
    <w:rsid w:val="0006346B"/>
    <w:rsid w:val="000635E0"/>
    <w:rsid w:val="000636E6"/>
    <w:rsid w:val="0006381B"/>
    <w:rsid w:val="00063DEC"/>
    <w:rsid w:val="000642F8"/>
    <w:rsid w:val="000644DD"/>
    <w:rsid w:val="00066842"/>
    <w:rsid w:val="00066935"/>
    <w:rsid w:val="00066A96"/>
    <w:rsid w:val="0006737B"/>
    <w:rsid w:val="000673CD"/>
    <w:rsid w:val="000678E1"/>
    <w:rsid w:val="000678E3"/>
    <w:rsid w:val="000700F3"/>
    <w:rsid w:val="000703C6"/>
    <w:rsid w:val="00070D9F"/>
    <w:rsid w:val="000717EB"/>
    <w:rsid w:val="0007186B"/>
    <w:rsid w:val="00072331"/>
    <w:rsid w:val="00072943"/>
    <w:rsid w:val="00072958"/>
    <w:rsid w:val="00072D45"/>
    <w:rsid w:val="00072D4A"/>
    <w:rsid w:val="00072FAD"/>
    <w:rsid w:val="0007367D"/>
    <w:rsid w:val="000736F1"/>
    <w:rsid w:val="00073BE2"/>
    <w:rsid w:val="00074148"/>
    <w:rsid w:val="00074223"/>
    <w:rsid w:val="0007456E"/>
    <w:rsid w:val="000746F3"/>
    <w:rsid w:val="000747DE"/>
    <w:rsid w:val="00074D7C"/>
    <w:rsid w:val="00075234"/>
    <w:rsid w:val="000752AC"/>
    <w:rsid w:val="0007598A"/>
    <w:rsid w:val="00075A81"/>
    <w:rsid w:val="00076100"/>
    <w:rsid w:val="00076664"/>
    <w:rsid w:val="0007689F"/>
    <w:rsid w:val="000768DD"/>
    <w:rsid w:val="00076A1E"/>
    <w:rsid w:val="00076E78"/>
    <w:rsid w:val="0007775D"/>
    <w:rsid w:val="00077FD3"/>
    <w:rsid w:val="0008077B"/>
    <w:rsid w:val="00080898"/>
    <w:rsid w:val="00080D4B"/>
    <w:rsid w:val="000815F9"/>
    <w:rsid w:val="0008183F"/>
    <w:rsid w:val="00081B63"/>
    <w:rsid w:val="000820E4"/>
    <w:rsid w:val="000822F8"/>
    <w:rsid w:val="000823AE"/>
    <w:rsid w:val="000824B4"/>
    <w:rsid w:val="000825C2"/>
    <w:rsid w:val="0008272F"/>
    <w:rsid w:val="00082ED2"/>
    <w:rsid w:val="00082F66"/>
    <w:rsid w:val="00083485"/>
    <w:rsid w:val="0008371B"/>
    <w:rsid w:val="00083B17"/>
    <w:rsid w:val="00083FE2"/>
    <w:rsid w:val="00084C96"/>
    <w:rsid w:val="00084DFD"/>
    <w:rsid w:val="00084F00"/>
    <w:rsid w:val="0008532A"/>
    <w:rsid w:val="00085578"/>
    <w:rsid w:val="000857A8"/>
    <w:rsid w:val="000857C5"/>
    <w:rsid w:val="00085C04"/>
    <w:rsid w:val="00085CC9"/>
    <w:rsid w:val="0008637B"/>
    <w:rsid w:val="00086506"/>
    <w:rsid w:val="0008659D"/>
    <w:rsid w:val="000869F3"/>
    <w:rsid w:val="00086DAC"/>
    <w:rsid w:val="00086F72"/>
    <w:rsid w:val="00086FB8"/>
    <w:rsid w:val="000873C1"/>
    <w:rsid w:val="00087518"/>
    <w:rsid w:val="00087890"/>
    <w:rsid w:val="0008797F"/>
    <w:rsid w:val="00087A42"/>
    <w:rsid w:val="00087E48"/>
    <w:rsid w:val="00090563"/>
    <w:rsid w:val="00091464"/>
    <w:rsid w:val="000917F2"/>
    <w:rsid w:val="000933A5"/>
    <w:rsid w:val="0009344A"/>
    <w:rsid w:val="000934CB"/>
    <w:rsid w:val="0009358B"/>
    <w:rsid w:val="00094CC8"/>
    <w:rsid w:val="000951C9"/>
    <w:rsid w:val="000952C8"/>
    <w:rsid w:val="0009556D"/>
    <w:rsid w:val="00095868"/>
    <w:rsid w:val="00095D5F"/>
    <w:rsid w:val="00095F6C"/>
    <w:rsid w:val="000967D4"/>
    <w:rsid w:val="00096849"/>
    <w:rsid w:val="000969D7"/>
    <w:rsid w:val="00096D16"/>
    <w:rsid w:val="00096EBC"/>
    <w:rsid w:val="00096FBE"/>
    <w:rsid w:val="000970E7"/>
    <w:rsid w:val="00097168"/>
    <w:rsid w:val="000972F4"/>
    <w:rsid w:val="000974A7"/>
    <w:rsid w:val="00097A61"/>
    <w:rsid w:val="00097A80"/>
    <w:rsid w:val="00097C7D"/>
    <w:rsid w:val="00097EC1"/>
    <w:rsid w:val="00097FAF"/>
    <w:rsid w:val="000A0006"/>
    <w:rsid w:val="000A022F"/>
    <w:rsid w:val="000A0FE9"/>
    <w:rsid w:val="000A1D3D"/>
    <w:rsid w:val="000A1D57"/>
    <w:rsid w:val="000A1DB9"/>
    <w:rsid w:val="000A22B5"/>
    <w:rsid w:val="000A22F5"/>
    <w:rsid w:val="000A2566"/>
    <w:rsid w:val="000A25FA"/>
    <w:rsid w:val="000A28C2"/>
    <w:rsid w:val="000A296E"/>
    <w:rsid w:val="000A2977"/>
    <w:rsid w:val="000A324C"/>
    <w:rsid w:val="000A34D4"/>
    <w:rsid w:val="000A3643"/>
    <w:rsid w:val="000A3BC4"/>
    <w:rsid w:val="000A3D19"/>
    <w:rsid w:val="000A3EBC"/>
    <w:rsid w:val="000A4060"/>
    <w:rsid w:val="000A4077"/>
    <w:rsid w:val="000A4080"/>
    <w:rsid w:val="000A445E"/>
    <w:rsid w:val="000A44F0"/>
    <w:rsid w:val="000A4842"/>
    <w:rsid w:val="000A4FAB"/>
    <w:rsid w:val="000A5129"/>
    <w:rsid w:val="000A5545"/>
    <w:rsid w:val="000A5D58"/>
    <w:rsid w:val="000A6334"/>
    <w:rsid w:val="000A63FD"/>
    <w:rsid w:val="000A6617"/>
    <w:rsid w:val="000A68D3"/>
    <w:rsid w:val="000A7186"/>
    <w:rsid w:val="000A7659"/>
    <w:rsid w:val="000A77F0"/>
    <w:rsid w:val="000A7922"/>
    <w:rsid w:val="000A7C61"/>
    <w:rsid w:val="000A7C97"/>
    <w:rsid w:val="000A7D99"/>
    <w:rsid w:val="000A7E01"/>
    <w:rsid w:val="000A7E76"/>
    <w:rsid w:val="000B012F"/>
    <w:rsid w:val="000B067D"/>
    <w:rsid w:val="000B06AB"/>
    <w:rsid w:val="000B092C"/>
    <w:rsid w:val="000B09BE"/>
    <w:rsid w:val="000B0AA8"/>
    <w:rsid w:val="000B0F9A"/>
    <w:rsid w:val="000B160D"/>
    <w:rsid w:val="000B17BB"/>
    <w:rsid w:val="000B1E3B"/>
    <w:rsid w:val="000B1E7E"/>
    <w:rsid w:val="000B1E9A"/>
    <w:rsid w:val="000B22D9"/>
    <w:rsid w:val="000B2631"/>
    <w:rsid w:val="000B2689"/>
    <w:rsid w:val="000B26C8"/>
    <w:rsid w:val="000B29C3"/>
    <w:rsid w:val="000B2E69"/>
    <w:rsid w:val="000B30E0"/>
    <w:rsid w:val="000B30E5"/>
    <w:rsid w:val="000B348F"/>
    <w:rsid w:val="000B3F3E"/>
    <w:rsid w:val="000B41D0"/>
    <w:rsid w:val="000B41FE"/>
    <w:rsid w:val="000B4382"/>
    <w:rsid w:val="000B4505"/>
    <w:rsid w:val="000B4512"/>
    <w:rsid w:val="000B49CB"/>
    <w:rsid w:val="000B4C03"/>
    <w:rsid w:val="000B4E02"/>
    <w:rsid w:val="000B509D"/>
    <w:rsid w:val="000B53E7"/>
    <w:rsid w:val="000B55F0"/>
    <w:rsid w:val="000B6032"/>
    <w:rsid w:val="000B621E"/>
    <w:rsid w:val="000B65E0"/>
    <w:rsid w:val="000B71BA"/>
    <w:rsid w:val="000B74A2"/>
    <w:rsid w:val="000B753F"/>
    <w:rsid w:val="000B79A7"/>
    <w:rsid w:val="000C0AEB"/>
    <w:rsid w:val="000C0BA1"/>
    <w:rsid w:val="000C0C6F"/>
    <w:rsid w:val="000C0D71"/>
    <w:rsid w:val="000C131C"/>
    <w:rsid w:val="000C138A"/>
    <w:rsid w:val="000C13FA"/>
    <w:rsid w:val="000C1924"/>
    <w:rsid w:val="000C1E93"/>
    <w:rsid w:val="000C23C0"/>
    <w:rsid w:val="000C2910"/>
    <w:rsid w:val="000C2DCD"/>
    <w:rsid w:val="000C2E77"/>
    <w:rsid w:val="000C3103"/>
    <w:rsid w:val="000C3455"/>
    <w:rsid w:val="000C3467"/>
    <w:rsid w:val="000C3820"/>
    <w:rsid w:val="000C39CC"/>
    <w:rsid w:val="000C3C9F"/>
    <w:rsid w:val="000C4110"/>
    <w:rsid w:val="000C4412"/>
    <w:rsid w:val="000C45DE"/>
    <w:rsid w:val="000C4D01"/>
    <w:rsid w:val="000C500B"/>
    <w:rsid w:val="000C552B"/>
    <w:rsid w:val="000C57A8"/>
    <w:rsid w:val="000C5B6F"/>
    <w:rsid w:val="000C5DBE"/>
    <w:rsid w:val="000C5F8F"/>
    <w:rsid w:val="000C6305"/>
    <w:rsid w:val="000C638A"/>
    <w:rsid w:val="000C6543"/>
    <w:rsid w:val="000C6C05"/>
    <w:rsid w:val="000C6C3B"/>
    <w:rsid w:val="000C7327"/>
    <w:rsid w:val="000C7397"/>
    <w:rsid w:val="000C73FD"/>
    <w:rsid w:val="000C7542"/>
    <w:rsid w:val="000C7B5A"/>
    <w:rsid w:val="000C7EAF"/>
    <w:rsid w:val="000D0160"/>
    <w:rsid w:val="000D019E"/>
    <w:rsid w:val="000D046E"/>
    <w:rsid w:val="000D04B7"/>
    <w:rsid w:val="000D053F"/>
    <w:rsid w:val="000D083C"/>
    <w:rsid w:val="000D0B77"/>
    <w:rsid w:val="000D0ED2"/>
    <w:rsid w:val="000D100B"/>
    <w:rsid w:val="000D1613"/>
    <w:rsid w:val="000D1619"/>
    <w:rsid w:val="000D167A"/>
    <w:rsid w:val="000D1987"/>
    <w:rsid w:val="000D1C03"/>
    <w:rsid w:val="000D1E24"/>
    <w:rsid w:val="000D20F2"/>
    <w:rsid w:val="000D2524"/>
    <w:rsid w:val="000D2967"/>
    <w:rsid w:val="000D297B"/>
    <w:rsid w:val="000D2B6B"/>
    <w:rsid w:val="000D2C17"/>
    <w:rsid w:val="000D2CF2"/>
    <w:rsid w:val="000D2DF2"/>
    <w:rsid w:val="000D3468"/>
    <w:rsid w:val="000D3988"/>
    <w:rsid w:val="000D3E40"/>
    <w:rsid w:val="000D3F4E"/>
    <w:rsid w:val="000D414C"/>
    <w:rsid w:val="000D4BAC"/>
    <w:rsid w:val="000D4C26"/>
    <w:rsid w:val="000D5043"/>
    <w:rsid w:val="000D508F"/>
    <w:rsid w:val="000D54F9"/>
    <w:rsid w:val="000D5702"/>
    <w:rsid w:val="000D6051"/>
    <w:rsid w:val="000D6136"/>
    <w:rsid w:val="000D619F"/>
    <w:rsid w:val="000D6412"/>
    <w:rsid w:val="000D647D"/>
    <w:rsid w:val="000D69AC"/>
    <w:rsid w:val="000D6AEF"/>
    <w:rsid w:val="000D6E15"/>
    <w:rsid w:val="000D712C"/>
    <w:rsid w:val="000D7571"/>
    <w:rsid w:val="000D79E7"/>
    <w:rsid w:val="000E01A0"/>
    <w:rsid w:val="000E0212"/>
    <w:rsid w:val="000E03F1"/>
    <w:rsid w:val="000E0592"/>
    <w:rsid w:val="000E067F"/>
    <w:rsid w:val="000E06AC"/>
    <w:rsid w:val="000E0757"/>
    <w:rsid w:val="000E0A75"/>
    <w:rsid w:val="000E176D"/>
    <w:rsid w:val="000E1924"/>
    <w:rsid w:val="000E1A4A"/>
    <w:rsid w:val="000E1F14"/>
    <w:rsid w:val="000E21F4"/>
    <w:rsid w:val="000E24B1"/>
    <w:rsid w:val="000E2539"/>
    <w:rsid w:val="000E286F"/>
    <w:rsid w:val="000E2A32"/>
    <w:rsid w:val="000E2DB7"/>
    <w:rsid w:val="000E2DD6"/>
    <w:rsid w:val="000E2E5A"/>
    <w:rsid w:val="000E356F"/>
    <w:rsid w:val="000E38AB"/>
    <w:rsid w:val="000E3C8B"/>
    <w:rsid w:val="000E3E92"/>
    <w:rsid w:val="000E445B"/>
    <w:rsid w:val="000E4805"/>
    <w:rsid w:val="000E53EA"/>
    <w:rsid w:val="000E59E7"/>
    <w:rsid w:val="000E67E9"/>
    <w:rsid w:val="000E6CFB"/>
    <w:rsid w:val="000E7131"/>
    <w:rsid w:val="000E7FA7"/>
    <w:rsid w:val="000F02A8"/>
    <w:rsid w:val="000F03B3"/>
    <w:rsid w:val="000F0944"/>
    <w:rsid w:val="000F146B"/>
    <w:rsid w:val="000F17E0"/>
    <w:rsid w:val="000F1BC2"/>
    <w:rsid w:val="000F2881"/>
    <w:rsid w:val="000F2934"/>
    <w:rsid w:val="000F2EBF"/>
    <w:rsid w:val="000F3453"/>
    <w:rsid w:val="000F352A"/>
    <w:rsid w:val="000F383E"/>
    <w:rsid w:val="000F3918"/>
    <w:rsid w:val="000F3F73"/>
    <w:rsid w:val="000F4006"/>
    <w:rsid w:val="000F4051"/>
    <w:rsid w:val="000F43FF"/>
    <w:rsid w:val="000F45B8"/>
    <w:rsid w:val="000F474D"/>
    <w:rsid w:val="000F47B6"/>
    <w:rsid w:val="000F4A41"/>
    <w:rsid w:val="000F4BD9"/>
    <w:rsid w:val="000F4EC2"/>
    <w:rsid w:val="000F5073"/>
    <w:rsid w:val="000F520C"/>
    <w:rsid w:val="000F52F4"/>
    <w:rsid w:val="000F5947"/>
    <w:rsid w:val="000F5B89"/>
    <w:rsid w:val="000F5D65"/>
    <w:rsid w:val="000F6067"/>
    <w:rsid w:val="000F622F"/>
    <w:rsid w:val="000F6453"/>
    <w:rsid w:val="000F64B9"/>
    <w:rsid w:val="000F67D3"/>
    <w:rsid w:val="000F6D8A"/>
    <w:rsid w:val="000F76D3"/>
    <w:rsid w:val="000F7A55"/>
    <w:rsid w:val="0010002F"/>
    <w:rsid w:val="0010004C"/>
    <w:rsid w:val="00100096"/>
    <w:rsid w:val="001003CC"/>
    <w:rsid w:val="00100ACD"/>
    <w:rsid w:val="00101D51"/>
    <w:rsid w:val="00101DB5"/>
    <w:rsid w:val="001021B1"/>
    <w:rsid w:val="001030DA"/>
    <w:rsid w:val="00103180"/>
    <w:rsid w:val="001042A3"/>
    <w:rsid w:val="001043C7"/>
    <w:rsid w:val="00104A48"/>
    <w:rsid w:val="00104AEE"/>
    <w:rsid w:val="00104F65"/>
    <w:rsid w:val="0010591E"/>
    <w:rsid w:val="00105F22"/>
    <w:rsid w:val="0010615A"/>
    <w:rsid w:val="00106195"/>
    <w:rsid w:val="00106937"/>
    <w:rsid w:val="001073DC"/>
    <w:rsid w:val="001075E6"/>
    <w:rsid w:val="00107C3C"/>
    <w:rsid w:val="00110498"/>
    <w:rsid w:val="00110B12"/>
    <w:rsid w:val="00110C72"/>
    <w:rsid w:val="001114BD"/>
    <w:rsid w:val="00111670"/>
    <w:rsid w:val="00111C90"/>
    <w:rsid w:val="00111F9A"/>
    <w:rsid w:val="001124E5"/>
    <w:rsid w:val="00112A2B"/>
    <w:rsid w:val="00112FDE"/>
    <w:rsid w:val="001130E0"/>
    <w:rsid w:val="001130F6"/>
    <w:rsid w:val="0011327F"/>
    <w:rsid w:val="001133DD"/>
    <w:rsid w:val="00113C5E"/>
    <w:rsid w:val="00113EED"/>
    <w:rsid w:val="00113FD5"/>
    <w:rsid w:val="00114189"/>
    <w:rsid w:val="0011485A"/>
    <w:rsid w:val="00114A16"/>
    <w:rsid w:val="00114BA0"/>
    <w:rsid w:val="00114DE4"/>
    <w:rsid w:val="00114F2D"/>
    <w:rsid w:val="00115503"/>
    <w:rsid w:val="00115CD2"/>
    <w:rsid w:val="00116A05"/>
    <w:rsid w:val="00117228"/>
    <w:rsid w:val="001179FB"/>
    <w:rsid w:val="00117E9F"/>
    <w:rsid w:val="00120C6D"/>
    <w:rsid w:val="0012163E"/>
    <w:rsid w:val="00121B5B"/>
    <w:rsid w:val="00121C9C"/>
    <w:rsid w:val="001220F9"/>
    <w:rsid w:val="00122190"/>
    <w:rsid w:val="0012271C"/>
    <w:rsid w:val="00122A80"/>
    <w:rsid w:val="00122ABC"/>
    <w:rsid w:val="00122B03"/>
    <w:rsid w:val="00122E9B"/>
    <w:rsid w:val="00122F40"/>
    <w:rsid w:val="0012319D"/>
    <w:rsid w:val="0012365E"/>
    <w:rsid w:val="001243CF"/>
    <w:rsid w:val="00124608"/>
    <w:rsid w:val="00124CD7"/>
    <w:rsid w:val="00125081"/>
    <w:rsid w:val="0012538F"/>
    <w:rsid w:val="001253DA"/>
    <w:rsid w:val="001256CE"/>
    <w:rsid w:val="0012576C"/>
    <w:rsid w:val="00125BDD"/>
    <w:rsid w:val="00125D50"/>
    <w:rsid w:val="001262EE"/>
    <w:rsid w:val="00127467"/>
    <w:rsid w:val="0012763B"/>
    <w:rsid w:val="001276AD"/>
    <w:rsid w:val="00130824"/>
    <w:rsid w:val="00130826"/>
    <w:rsid w:val="00130D9A"/>
    <w:rsid w:val="00130F94"/>
    <w:rsid w:val="0013160D"/>
    <w:rsid w:val="00131740"/>
    <w:rsid w:val="0013189A"/>
    <w:rsid w:val="001318A0"/>
    <w:rsid w:val="00131AEB"/>
    <w:rsid w:val="001322F9"/>
    <w:rsid w:val="00132988"/>
    <w:rsid w:val="00132ADE"/>
    <w:rsid w:val="001332D5"/>
    <w:rsid w:val="00133384"/>
    <w:rsid w:val="00133401"/>
    <w:rsid w:val="0013379B"/>
    <w:rsid w:val="00133AD5"/>
    <w:rsid w:val="00134199"/>
    <w:rsid w:val="001341F0"/>
    <w:rsid w:val="0013447F"/>
    <w:rsid w:val="001344F9"/>
    <w:rsid w:val="00135000"/>
    <w:rsid w:val="00135207"/>
    <w:rsid w:val="001356B0"/>
    <w:rsid w:val="00135C2C"/>
    <w:rsid w:val="00135CB8"/>
    <w:rsid w:val="0013606A"/>
    <w:rsid w:val="00136B3C"/>
    <w:rsid w:val="00136C7F"/>
    <w:rsid w:val="0013734F"/>
    <w:rsid w:val="00137565"/>
    <w:rsid w:val="00137B7A"/>
    <w:rsid w:val="00140051"/>
    <w:rsid w:val="001402A3"/>
    <w:rsid w:val="0014062D"/>
    <w:rsid w:val="0014069A"/>
    <w:rsid w:val="00140B86"/>
    <w:rsid w:val="0014118A"/>
    <w:rsid w:val="001415A0"/>
    <w:rsid w:val="0014221D"/>
    <w:rsid w:val="0014261A"/>
    <w:rsid w:val="00142AEB"/>
    <w:rsid w:val="00143164"/>
    <w:rsid w:val="0014340B"/>
    <w:rsid w:val="0014346A"/>
    <w:rsid w:val="00143610"/>
    <w:rsid w:val="0014386C"/>
    <w:rsid w:val="00143BD8"/>
    <w:rsid w:val="00143C87"/>
    <w:rsid w:val="00143D45"/>
    <w:rsid w:val="00143FCB"/>
    <w:rsid w:val="001442B1"/>
    <w:rsid w:val="001445B3"/>
    <w:rsid w:val="0014467A"/>
    <w:rsid w:val="001446C6"/>
    <w:rsid w:val="001449A9"/>
    <w:rsid w:val="001449C1"/>
    <w:rsid w:val="00144A9F"/>
    <w:rsid w:val="00144B46"/>
    <w:rsid w:val="00144D03"/>
    <w:rsid w:val="00145826"/>
    <w:rsid w:val="001464EB"/>
    <w:rsid w:val="001468C5"/>
    <w:rsid w:val="001469A5"/>
    <w:rsid w:val="001470FF"/>
    <w:rsid w:val="00147247"/>
    <w:rsid w:val="00147279"/>
    <w:rsid w:val="001476A6"/>
    <w:rsid w:val="001478AF"/>
    <w:rsid w:val="001478E6"/>
    <w:rsid w:val="00147962"/>
    <w:rsid w:val="00147A02"/>
    <w:rsid w:val="00147B1F"/>
    <w:rsid w:val="00147C01"/>
    <w:rsid w:val="001502CB"/>
    <w:rsid w:val="00150829"/>
    <w:rsid w:val="00150AD1"/>
    <w:rsid w:val="001513B0"/>
    <w:rsid w:val="001519EC"/>
    <w:rsid w:val="00151A3C"/>
    <w:rsid w:val="00151C54"/>
    <w:rsid w:val="00151FA6"/>
    <w:rsid w:val="00152BA7"/>
    <w:rsid w:val="00152BD5"/>
    <w:rsid w:val="00152C41"/>
    <w:rsid w:val="00152CA4"/>
    <w:rsid w:val="00153004"/>
    <w:rsid w:val="0015303A"/>
    <w:rsid w:val="00153173"/>
    <w:rsid w:val="001534CC"/>
    <w:rsid w:val="00153587"/>
    <w:rsid w:val="00153C32"/>
    <w:rsid w:val="00154336"/>
    <w:rsid w:val="0015443F"/>
    <w:rsid w:val="001544C9"/>
    <w:rsid w:val="001547DA"/>
    <w:rsid w:val="00154E17"/>
    <w:rsid w:val="001551F7"/>
    <w:rsid w:val="001553B8"/>
    <w:rsid w:val="0015561B"/>
    <w:rsid w:val="0015569F"/>
    <w:rsid w:val="0015587E"/>
    <w:rsid w:val="00155A36"/>
    <w:rsid w:val="00155C34"/>
    <w:rsid w:val="0015654D"/>
    <w:rsid w:val="00156806"/>
    <w:rsid w:val="001568CB"/>
    <w:rsid w:val="00157361"/>
    <w:rsid w:val="001574BA"/>
    <w:rsid w:val="001577F5"/>
    <w:rsid w:val="00157AC8"/>
    <w:rsid w:val="00160083"/>
    <w:rsid w:val="00160FE6"/>
    <w:rsid w:val="00161643"/>
    <w:rsid w:val="001624D5"/>
    <w:rsid w:val="001624DF"/>
    <w:rsid w:val="0016373E"/>
    <w:rsid w:val="001643A4"/>
    <w:rsid w:val="0016476F"/>
    <w:rsid w:val="00164C74"/>
    <w:rsid w:val="00164E10"/>
    <w:rsid w:val="00164E44"/>
    <w:rsid w:val="00164ED6"/>
    <w:rsid w:val="00164EDA"/>
    <w:rsid w:val="00165044"/>
    <w:rsid w:val="00165A60"/>
    <w:rsid w:val="00165A7B"/>
    <w:rsid w:val="00165E81"/>
    <w:rsid w:val="00166285"/>
    <w:rsid w:val="00166432"/>
    <w:rsid w:val="00166652"/>
    <w:rsid w:val="00166997"/>
    <w:rsid w:val="00167F7F"/>
    <w:rsid w:val="00170A13"/>
    <w:rsid w:val="00170B5F"/>
    <w:rsid w:val="00170BA7"/>
    <w:rsid w:val="00170E2A"/>
    <w:rsid w:val="001710EF"/>
    <w:rsid w:val="00171200"/>
    <w:rsid w:val="00171465"/>
    <w:rsid w:val="00171549"/>
    <w:rsid w:val="0017154B"/>
    <w:rsid w:val="00171661"/>
    <w:rsid w:val="00171FD0"/>
    <w:rsid w:val="00172283"/>
    <w:rsid w:val="001728D9"/>
    <w:rsid w:val="001728F9"/>
    <w:rsid w:val="001729F2"/>
    <w:rsid w:val="00172B1D"/>
    <w:rsid w:val="001732C0"/>
    <w:rsid w:val="001733F7"/>
    <w:rsid w:val="00173D2A"/>
    <w:rsid w:val="00173D78"/>
    <w:rsid w:val="00174043"/>
    <w:rsid w:val="00174717"/>
    <w:rsid w:val="00174D4E"/>
    <w:rsid w:val="00174E40"/>
    <w:rsid w:val="001753A6"/>
    <w:rsid w:val="00175B3A"/>
    <w:rsid w:val="00175BE0"/>
    <w:rsid w:val="00175EDF"/>
    <w:rsid w:val="00176394"/>
    <w:rsid w:val="00176415"/>
    <w:rsid w:val="00176B14"/>
    <w:rsid w:val="00176CD0"/>
    <w:rsid w:val="00176F99"/>
    <w:rsid w:val="001772C7"/>
    <w:rsid w:val="00177BCA"/>
    <w:rsid w:val="00180064"/>
    <w:rsid w:val="001801DA"/>
    <w:rsid w:val="001802F7"/>
    <w:rsid w:val="00180C51"/>
    <w:rsid w:val="00180DAB"/>
    <w:rsid w:val="001815C4"/>
    <w:rsid w:val="001816AF"/>
    <w:rsid w:val="00181BDE"/>
    <w:rsid w:val="00181D3E"/>
    <w:rsid w:val="001822A5"/>
    <w:rsid w:val="00182343"/>
    <w:rsid w:val="00182B6E"/>
    <w:rsid w:val="00182BF9"/>
    <w:rsid w:val="00182E1D"/>
    <w:rsid w:val="00183130"/>
    <w:rsid w:val="00183687"/>
    <w:rsid w:val="001836B4"/>
    <w:rsid w:val="00183E58"/>
    <w:rsid w:val="00183EE4"/>
    <w:rsid w:val="00184760"/>
    <w:rsid w:val="00184855"/>
    <w:rsid w:val="001848D4"/>
    <w:rsid w:val="00184E5F"/>
    <w:rsid w:val="00185120"/>
    <w:rsid w:val="00185361"/>
    <w:rsid w:val="00185517"/>
    <w:rsid w:val="00185589"/>
    <w:rsid w:val="001855B8"/>
    <w:rsid w:val="001856E2"/>
    <w:rsid w:val="00185830"/>
    <w:rsid w:val="00185DF8"/>
    <w:rsid w:val="0018651D"/>
    <w:rsid w:val="00186EF3"/>
    <w:rsid w:val="00186F65"/>
    <w:rsid w:val="001878FE"/>
    <w:rsid w:val="00187AF8"/>
    <w:rsid w:val="00187B20"/>
    <w:rsid w:val="00187CA0"/>
    <w:rsid w:val="00190396"/>
    <w:rsid w:val="00190A0C"/>
    <w:rsid w:val="001913D3"/>
    <w:rsid w:val="0019158E"/>
    <w:rsid w:val="001915DF"/>
    <w:rsid w:val="0019181E"/>
    <w:rsid w:val="00192AA6"/>
    <w:rsid w:val="00192AD8"/>
    <w:rsid w:val="0019323C"/>
    <w:rsid w:val="001936CA"/>
    <w:rsid w:val="00194652"/>
    <w:rsid w:val="001951A2"/>
    <w:rsid w:val="001953BF"/>
    <w:rsid w:val="00195502"/>
    <w:rsid w:val="00195800"/>
    <w:rsid w:val="001959B7"/>
    <w:rsid w:val="00195AD1"/>
    <w:rsid w:val="00195BD8"/>
    <w:rsid w:val="00195BFD"/>
    <w:rsid w:val="00195D53"/>
    <w:rsid w:val="00195D55"/>
    <w:rsid w:val="00195EB6"/>
    <w:rsid w:val="001961EB"/>
    <w:rsid w:val="0019628E"/>
    <w:rsid w:val="0019636F"/>
    <w:rsid w:val="00196743"/>
    <w:rsid w:val="00196941"/>
    <w:rsid w:val="00196E1C"/>
    <w:rsid w:val="00197170"/>
    <w:rsid w:val="00197328"/>
    <w:rsid w:val="00197822"/>
    <w:rsid w:val="00197ABA"/>
    <w:rsid w:val="00197E53"/>
    <w:rsid w:val="001A0086"/>
    <w:rsid w:val="001A014E"/>
    <w:rsid w:val="001A018C"/>
    <w:rsid w:val="001A01FE"/>
    <w:rsid w:val="001A094E"/>
    <w:rsid w:val="001A0BAA"/>
    <w:rsid w:val="001A0BC8"/>
    <w:rsid w:val="001A0EF7"/>
    <w:rsid w:val="001A0F1F"/>
    <w:rsid w:val="001A1302"/>
    <w:rsid w:val="001A155C"/>
    <w:rsid w:val="001A19F2"/>
    <w:rsid w:val="001A1BAA"/>
    <w:rsid w:val="001A2AA5"/>
    <w:rsid w:val="001A2C5A"/>
    <w:rsid w:val="001A3C3C"/>
    <w:rsid w:val="001A3D04"/>
    <w:rsid w:val="001A42DC"/>
    <w:rsid w:val="001A4536"/>
    <w:rsid w:val="001A4872"/>
    <w:rsid w:val="001A4BE2"/>
    <w:rsid w:val="001A51A5"/>
    <w:rsid w:val="001A52B6"/>
    <w:rsid w:val="001A583D"/>
    <w:rsid w:val="001A5E00"/>
    <w:rsid w:val="001A614D"/>
    <w:rsid w:val="001A61FA"/>
    <w:rsid w:val="001A6CD1"/>
    <w:rsid w:val="001A7434"/>
    <w:rsid w:val="001A78A3"/>
    <w:rsid w:val="001A795B"/>
    <w:rsid w:val="001B010D"/>
    <w:rsid w:val="001B0732"/>
    <w:rsid w:val="001B0BD6"/>
    <w:rsid w:val="001B0E1C"/>
    <w:rsid w:val="001B10C0"/>
    <w:rsid w:val="001B10DB"/>
    <w:rsid w:val="001B12D6"/>
    <w:rsid w:val="001B391E"/>
    <w:rsid w:val="001B3A8F"/>
    <w:rsid w:val="001B3B6C"/>
    <w:rsid w:val="001B3D5B"/>
    <w:rsid w:val="001B3D8B"/>
    <w:rsid w:val="001B4069"/>
    <w:rsid w:val="001B4087"/>
    <w:rsid w:val="001B4410"/>
    <w:rsid w:val="001B4450"/>
    <w:rsid w:val="001B533E"/>
    <w:rsid w:val="001B563A"/>
    <w:rsid w:val="001B58E0"/>
    <w:rsid w:val="001B6268"/>
    <w:rsid w:val="001B6299"/>
    <w:rsid w:val="001B64DC"/>
    <w:rsid w:val="001B652A"/>
    <w:rsid w:val="001B67B1"/>
    <w:rsid w:val="001B68EB"/>
    <w:rsid w:val="001B6F5B"/>
    <w:rsid w:val="001B7D3E"/>
    <w:rsid w:val="001B7E3A"/>
    <w:rsid w:val="001C084D"/>
    <w:rsid w:val="001C0E55"/>
    <w:rsid w:val="001C102A"/>
    <w:rsid w:val="001C1192"/>
    <w:rsid w:val="001C16E9"/>
    <w:rsid w:val="001C1849"/>
    <w:rsid w:val="001C1973"/>
    <w:rsid w:val="001C1F67"/>
    <w:rsid w:val="001C2292"/>
    <w:rsid w:val="001C23F3"/>
    <w:rsid w:val="001C23FF"/>
    <w:rsid w:val="001C2568"/>
    <w:rsid w:val="001C2926"/>
    <w:rsid w:val="001C2A84"/>
    <w:rsid w:val="001C2BBA"/>
    <w:rsid w:val="001C30B9"/>
    <w:rsid w:val="001C3804"/>
    <w:rsid w:val="001C40F2"/>
    <w:rsid w:val="001C43EA"/>
    <w:rsid w:val="001C4C6E"/>
    <w:rsid w:val="001C4E1E"/>
    <w:rsid w:val="001C52FE"/>
    <w:rsid w:val="001C546E"/>
    <w:rsid w:val="001C59AB"/>
    <w:rsid w:val="001C5B0E"/>
    <w:rsid w:val="001C610A"/>
    <w:rsid w:val="001C6291"/>
    <w:rsid w:val="001C653E"/>
    <w:rsid w:val="001C6DDD"/>
    <w:rsid w:val="001C6F2D"/>
    <w:rsid w:val="001C7B06"/>
    <w:rsid w:val="001D06F6"/>
    <w:rsid w:val="001D0E2E"/>
    <w:rsid w:val="001D0E87"/>
    <w:rsid w:val="001D111F"/>
    <w:rsid w:val="001D1532"/>
    <w:rsid w:val="001D16BD"/>
    <w:rsid w:val="001D1E1B"/>
    <w:rsid w:val="001D206E"/>
    <w:rsid w:val="001D24C0"/>
    <w:rsid w:val="001D28F7"/>
    <w:rsid w:val="001D2CD4"/>
    <w:rsid w:val="001D2D61"/>
    <w:rsid w:val="001D3557"/>
    <w:rsid w:val="001D3990"/>
    <w:rsid w:val="001D3CB7"/>
    <w:rsid w:val="001D4449"/>
    <w:rsid w:val="001D4BC4"/>
    <w:rsid w:val="001D4C57"/>
    <w:rsid w:val="001D5065"/>
    <w:rsid w:val="001D5151"/>
    <w:rsid w:val="001D5223"/>
    <w:rsid w:val="001D5243"/>
    <w:rsid w:val="001D52C3"/>
    <w:rsid w:val="001D569C"/>
    <w:rsid w:val="001D5869"/>
    <w:rsid w:val="001D5F22"/>
    <w:rsid w:val="001D612A"/>
    <w:rsid w:val="001D62FE"/>
    <w:rsid w:val="001D69E5"/>
    <w:rsid w:val="001D6EAA"/>
    <w:rsid w:val="001D6F44"/>
    <w:rsid w:val="001D709D"/>
    <w:rsid w:val="001D763D"/>
    <w:rsid w:val="001D7BBA"/>
    <w:rsid w:val="001E0149"/>
    <w:rsid w:val="001E0286"/>
    <w:rsid w:val="001E034C"/>
    <w:rsid w:val="001E0534"/>
    <w:rsid w:val="001E0A8B"/>
    <w:rsid w:val="001E1026"/>
    <w:rsid w:val="001E1394"/>
    <w:rsid w:val="001E1684"/>
    <w:rsid w:val="001E16EC"/>
    <w:rsid w:val="001E16F7"/>
    <w:rsid w:val="001E2030"/>
    <w:rsid w:val="001E261C"/>
    <w:rsid w:val="001E2BB5"/>
    <w:rsid w:val="001E2E4E"/>
    <w:rsid w:val="001E2E88"/>
    <w:rsid w:val="001E2EDD"/>
    <w:rsid w:val="001E30DC"/>
    <w:rsid w:val="001E359C"/>
    <w:rsid w:val="001E36DD"/>
    <w:rsid w:val="001E3A38"/>
    <w:rsid w:val="001E471D"/>
    <w:rsid w:val="001E490B"/>
    <w:rsid w:val="001E57F7"/>
    <w:rsid w:val="001E585E"/>
    <w:rsid w:val="001E595A"/>
    <w:rsid w:val="001E59DC"/>
    <w:rsid w:val="001E5DCF"/>
    <w:rsid w:val="001E61D5"/>
    <w:rsid w:val="001E6228"/>
    <w:rsid w:val="001E64D9"/>
    <w:rsid w:val="001E677A"/>
    <w:rsid w:val="001E6C33"/>
    <w:rsid w:val="001E6CA6"/>
    <w:rsid w:val="001E6EAC"/>
    <w:rsid w:val="001E7217"/>
    <w:rsid w:val="001E762F"/>
    <w:rsid w:val="001E764B"/>
    <w:rsid w:val="001E7777"/>
    <w:rsid w:val="001E7852"/>
    <w:rsid w:val="001E78DA"/>
    <w:rsid w:val="001E798E"/>
    <w:rsid w:val="001F004F"/>
    <w:rsid w:val="001F06CC"/>
    <w:rsid w:val="001F13AD"/>
    <w:rsid w:val="001F1555"/>
    <w:rsid w:val="001F1678"/>
    <w:rsid w:val="001F1736"/>
    <w:rsid w:val="001F1CBE"/>
    <w:rsid w:val="001F2616"/>
    <w:rsid w:val="001F2DE5"/>
    <w:rsid w:val="001F306D"/>
    <w:rsid w:val="001F3077"/>
    <w:rsid w:val="001F37AD"/>
    <w:rsid w:val="001F3DAD"/>
    <w:rsid w:val="001F4432"/>
    <w:rsid w:val="001F49D7"/>
    <w:rsid w:val="001F502C"/>
    <w:rsid w:val="001F50A0"/>
    <w:rsid w:val="001F529B"/>
    <w:rsid w:val="001F5690"/>
    <w:rsid w:val="001F56E3"/>
    <w:rsid w:val="001F58AE"/>
    <w:rsid w:val="001F5D9D"/>
    <w:rsid w:val="001F693E"/>
    <w:rsid w:val="001F6960"/>
    <w:rsid w:val="001F6BE7"/>
    <w:rsid w:val="001F6D4F"/>
    <w:rsid w:val="001F6E59"/>
    <w:rsid w:val="001F75AD"/>
    <w:rsid w:val="001F77E6"/>
    <w:rsid w:val="00200181"/>
    <w:rsid w:val="002003DE"/>
    <w:rsid w:val="00200FFD"/>
    <w:rsid w:val="0020124E"/>
    <w:rsid w:val="00201547"/>
    <w:rsid w:val="00201931"/>
    <w:rsid w:val="00201D54"/>
    <w:rsid w:val="00201DBF"/>
    <w:rsid w:val="0020291C"/>
    <w:rsid w:val="00202988"/>
    <w:rsid w:val="00202D16"/>
    <w:rsid w:val="002030FB"/>
    <w:rsid w:val="00203492"/>
    <w:rsid w:val="00203B08"/>
    <w:rsid w:val="00203E42"/>
    <w:rsid w:val="0020403D"/>
    <w:rsid w:val="002048F3"/>
    <w:rsid w:val="0020504E"/>
    <w:rsid w:val="00205124"/>
    <w:rsid w:val="0020519D"/>
    <w:rsid w:val="00205252"/>
    <w:rsid w:val="002054A2"/>
    <w:rsid w:val="0020570F"/>
    <w:rsid w:val="00205B98"/>
    <w:rsid w:val="00205CCB"/>
    <w:rsid w:val="00205CDF"/>
    <w:rsid w:val="00205EBC"/>
    <w:rsid w:val="00205F55"/>
    <w:rsid w:val="00205F81"/>
    <w:rsid w:val="002066CD"/>
    <w:rsid w:val="002066DB"/>
    <w:rsid w:val="00206A18"/>
    <w:rsid w:val="00206DEE"/>
    <w:rsid w:val="002070A6"/>
    <w:rsid w:val="00207240"/>
    <w:rsid w:val="00207702"/>
    <w:rsid w:val="0020799C"/>
    <w:rsid w:val="002079BA"/>
    <w:rsid w:val="00207A17"/>
    <w:rsid w:val="00207CB8"/>
    <w:rsid w:val="00207ED7"/>
    <w:rsid w:val="00210016"/>
    <w:rsid w:val="00210054"/>
    <w:rsid w:val="002107B3"/>
    <w:rsid w:val="002108B3"/>
    <w:rsid w:val="002108E6"/>
    <w:rsid w:val="002113B6"/>
    <w:rsid w:val="00211560"/>
    <w:rsid w:val="00211A99"/>
    <w:rsid w:val="00211FA1"/>
    <w:rsid w:val="00212114"/>
    <w:rsid w:val="002122FC"/>
    <w:rsid w:val="002124BF"/>
    <w:rsid w:val="0021255D"/>
    <w:rsid w:val="00212AB9"/>
    <w:rsid w:val="00213107"/>
    <w:rsid w:val="00213229"/>
    <w:rsid w:val="0021328E"/>
    <w:rsid w:val="0021350C"/>
    <w:rsid w:val="002138CC"/>
    <w:rsid w:val="00214A5D"/>
    <w:rsid w:val="00214CC5"/>
    <w:rsid w:val="0021508C"/>
    <w:rsid w:val="0021520E"/>
    <w:rsid w:val="0021549C"/>
    <w:rsid w:val="00215728"/>
    <w:rsid w:val="00215C3E"/>
    <w:rsid w:val="00215D7F"/>
    <w:rsid w:val="00215E35"/>
    <w:rsid w:val="00215F16"/>
    <w:rsid w:val="002160C7"/>
    <w:rsid w:val="00216A3D"/>
    <w:rsid w:val="00216ADC"/>
    <w:rsid w:val="00216DDA"/>
    <w:rsid w:val="0021724B"/>
    <w:rsid w:val="00217CE5"/>
    <w:rsid w:val="00220371"/>
    <w:rsid w:val="002205E8"/>
    <w:rsid w:val="00220BC3"/>
    <w:rsid w:val="00220C29"/>
    <w:rsid w:val="002211F9"/>
    <w:rsid w:val="002212CC"/>
    <w:rsid w:val="0022161E"/>
    <w:rsid w:val="00221C26"/>
    <w:rsid w:val="00221CA7"/>
    <w:rsid w:val="00221FFA"/>
    <w:rsid w:val="002221C1"/>
    <w:rsid w:val="00222385"/>
    <w:rsid w:val="0022263B"/>
    <w:rsid w:val="0022273E"/>
    <w:rsid w:val="00222A10"/>
    <w:rsid w:val="00222C20"/>
    <w:rsid w:val="00222DF3"/>
    <w:rsid w:val="002233C8"/>
    <w:rsid w:val="00223A40"/>
    <w:rsid w:val="00223D0E"/>
    <w:rsid w:val="00223E78"/>
    <w:rsid w:val="002245CC"/>
    <w:rsid w:val="00224B76"/>
    <w:rsid w:val="002257E9"/>
    <w:rsid w:val="00225840"/>
    <w:rsid w:val="00225B0D"/>
    <w:rsid w:val="00225D0F"/>
    <w:rsid w:val="00225E32"/>
    <w:rsid w:val="00225E8D"/>
    <w:rsid w:val="002263AD"/>
    <w:rsid w:val="00226C0C"/>
    <w:rsid w:val="00226C42"/>
    <w:rsid w:val="00226E20"/>
    <w:rsid w:val="0022706D"/>
    <w:rsid w:val="002272B7"/>
    <w:rsid w:val="002272D4"/>
    <w:rsid w:val="00227340"/>
    <w:rsid w:val="0022759B"/>
    <w:rsid w:val="002275CC"/>
    <w:rsid w:val="00227FA7"/>
    <w:rsid w:val="00230371"/>
    <w:rsid w:val="002303E1"/>
    <w:rsid w:val="00230707"/>
    <w:rsid w:val="00230E73"/>
    <w:rsid w:val="002319CD"/>
    <w:rsid w:val="002321AD"/>
    <w:rsid w:val="00232667"/>
    <w:rsid w:val="00232A06"/>
    <w:rsid w:val="00232AC9"/>
    <w:rsid w:val="00232BC0"/>
    <w:rsid w:val="002335EA"/>
    <w:rsid w:val="0023389F"/>
    <w:rsid w:val="00233A30"/>
    <w:rsid w:val="00233A5D"/>
    <w:rsid w:val="00234008"/>
    <w:rsid w:val="0023452F"/>
    <w:rsid w:val="002346F6"/>
    <w:rsid w:val="0023484D"/>
    <w:rsid w:val="00234876"/>
    <w:rsid w:val="002352DA"/>
    <w:rsid w:val="0023546F"/>
    <w:rsid w:val="00235748"/>
    <w:rsid w:val="00235856"/>
    <w:rsid w:val="00235D76"/>
    <w:rsid w:val="00235F2E"/>
    <w:rsid w:val="00235FD0"/>
    <w:rsid w:val="00236035"/>
    <w:rsid w:val="002361D5"/>
    <w:rsid w:val="002361FC"/>
    <w:rsid w:val="00236525"/>
    <w:rsid w:val="00236604"/>
    <w:rsid w:val="002367A5"/>
    <w:rsid w:val="00236A07"/>
    <w:rsid w:val="00236B47"/>
    <w:rsid w:val="00236EB6"/>
    <w:rsid w:val="0023704C"/>
    <w:rsid w:val="00237413"/>
    <w:rsid w:val="00237693"/>
    <w:rsid w:val="0023784B"/>
    <w:rsid w:val="00237D77"/>
    <w:rsid w:val="002400BD"/>
    <w:rsid w:val="002401C0"/>
    <w:rsid w:val="0024041F"/>
    <w:rsid w:val="00240457"/>
    <w:rsid w:val="00240818"/>
    <w:rsid w:val="00240CDC"/>
    <w:rsid w:val="00240DFF"/>
    <w:rsid w:val="00241296"/>
    <w:rsid w:val="00241BBA"/>
    <w:rsid w:val="00242048"/>
    <w:rsid w:val="002421B4"/>
    <w:rsid w:val="002421C5"/>
    <w:rsid w:val="00242293"/>
    <w:rsid w:val="00242ABC"/>
    <w:rsid w:val="00242D66"/>
    <w:rsid w:val="00242FCD"/>
    <w:rsid w:val="00243BD6"/>
    <w:rsid w:val="00244ED6"/>
    <w:rsid w:val="00245127"/>
    <w:rsid w:val="002452FB"/>
    <w:rsid w:val="00245DDE"/>
    <w:rsid w:val="0024631D"/>
    <w:rsid w:val="002465FC"/>
    <w:rsid w:val="00246889"/>
    <w:rsid w:val="00246E45"/>
    <w:rsid w:val="002477CD"/>
    <w:rsid w:val="00247F28"/>
    <w:rsid w:val="00250713"/>
    <w:rsid w:val="00250C38"/>
    <w:rsid w:val="00250D5D"/>
    <w:rsid w:val="00250E15"/>
    <w:rsid w:val="00251260"/>
    <w:rsid w:val="002517FF"/>
    <w:rsid w:val="0025180A"/>
    <w:rsid w:val="002518A3"/>
    <w:rsid w:val="00251A1F"/>
    <w:rsid w:val="00251B19"/>
    <w:rsid w:val="00251C7B"/>
    <w:rsid w:val="00251E36"/>
    <w:rsid w:val="00252275"/>
    <w:rsid w:val="00252742"/>
    <w:rsid w:val="00252CEA"/>
    <w:rsid w:val="00253630"/>
    <w:rsid w:val="0025409B"/>
    <w:rsid w:val="0025433C"/>
    <w:rsid w:val="00254EE4"/>
    <w:rsid w:val="002551C7"/>
    <w:rsid w:val="00255290"/>
    <w:rsid w:val="00255369"/>
    <w:rsid w:val="002553FF"/>
    <w:rsid w:val="00255A84"/>
    <w:rsid w:val="00255FDA"/>
    <w:rsid w:val="002566D8"/>
    <w:rsid w:val="00256810"/>
    <w:rsid w:val="00256E81"/>
    <w:rsid w:val="002576CB"/>
    <w:rsid w:val="002578B6"/>
    <w:rsid w:val="00257949"/>
    <w:rsid w:val="00257BBB"/>
    <w:rsid w:val="00257C72"/>
    <w:rsid w:val="0026036B"/>
    <w:rsid w:val="002603BB"/>
    <w:rsid w:val="002604CA"/>
    <w:rsid w:val="002612D8"/>
    <w:rsid w:val="002615B2"/>
    <w:rsid w:val="00261BE9"/>
    <w:rsid w:val="00262335"/>
    <w:rsid w:val="00262713"/>
    <w:rsid w:val="00262B66"/>
    <w:rsid w:val="00262DC5"/>
    <w:rsid w:val="002630C6"/>
    <w:rsid w:val="00263240"/>
    <w:rsid w:val="002632EA"/>
    <w:rsid w:val="00263646"/>
    <w:rsid w:val="00263BBB"/>
    <w:rsid w:val="00263C2F"/>
    <w:rsid w:val="00263DE1"/>
    <w:rsid w:val="00264213"/>
    <w:rsid w:val="0026468D"/>
    <w:rsid w:val="0026487C"/>
    <w:rsid w:val="00264E0C"/>
    <w:rsid w:val="002664B5"/>
    <w:rsid w:val="00266509"/>
    <w:rsid w:val="002667E0"/>
    <w:rsid w:val="00266910"/>
    <w:rsid w:val="00266D28"/>
    <w:rsid w:val="00266D4B"/>
    <w:rsid w:val="00266ED9"/>
    <w:rsid w:val="00267BC3"/>
    <w:rsid w:val="0027023E"/>
    <w:rsid w:val="002706AD"/>
    <w:rsid w:val="002711AE"/>
    <w:rsid w:val="002711FC"/>
    <w:rsid w:val="00271365"/>
    <w:rsid w:val="002716B3"/>
    <w:rsid w:val="00271917"/>
    <w:rsid w:val="00271C1E"/>
    <w:rsid w:val="00271E2D"/>
    <w:rsid w:val="0027262C"/>
    <w:rsid w:val="00272C91"/>
    <w:rsid w:val="00273536"/>
    <w:rsid w:val="002739AD"/>
    <w:rsid w:val="0027436F"/>
    <w:rsid w:val="002743CB"/>
    <w:rsid w:val="0027444C"/>
    <w:rsid w:val="002744CE"/>
    <w:rsid w:val="00274DCE"/>
    <w:rsid w:val="00275345"/>
    <w:rsid w:val="002757DB"/>
    <w:rsid w:val="00275DA4"/>
    <w:rsid w:val="00275DD5"/>
    <w:rsid w:val="0027685F"/>
    <w:rsid w:val="00276C7C"/>
    <w:rsid w:val="00277AF5"/>
    <w:rsid w:val="00277F8E"/>
    <w:rsid w:val="0028089A"/>
    <w:rsid w:val="00280E0B"/>
    <w:rsid w:val="00281391"/>
    <w:rsid w:val="00281597"/>
    <w:rsid w:val="00281E72"/>
    <w:rsid w:val="002823A1"/>
    <w:rsid w:val="00282722"/>
    <w:rsid w:val="00282A7A"/>
    <w:rsid w:val="00282AB3"/>
    <w:rsid w:val="00282D9C"/>
    <w:rsid w:val="00283044"/>
    <w:rsid w:val="002834DE"/>
    <w:rsid w:val="00284F2A"/>
    <w:rsid w:val="00285545"/>
    <w:rsid w:val="002858D5"/>
    <w:rsid w:val="00285BFE"/>
    <w:rsid w:val="00286117"/>
    <w:rsid w:val="002863B4"/>
    <w:rsid w:val="002866E7"/>
    <w:rsid w:val="00286B04"/>
    <w:rsid w:val="00286EF6"/>
    <w:rsid w:val="00287EF7"/>
    <w:rsid w:val="00290100"/>
    <w:rsid w:val="00290575"/>
    <w:rsid w:val="00290637"/>
    <w:rsid w:val="002907D1"/>
    <w:rsid w:val="00290A23"/>
    <w:rsid w:val="00290C56"/>
    <w:rsid w:val="00290CD0"/>
    <w:rsid w:val="00290DA9"/>
    <w:rsid w:val="00290F5E"/>
    <w:rsid w:val="002911FF"/>
    <w:rsid w:val="00293262"/>
    <w:rsid w:val="00293E3C"/>
    <w:rsid w:val="0029410E"/>
    <w:rsid w:val="0029420E"/>
    <w:rsid w:val="002948C6"/>
    <w:rsid w:val="00294BAF"/>
    <w:rsid w:val="00294FAD"/>
    <w:rsid w:val="00294FE0"/>
    <w:rsid w:val="00295C8E"/>
    <w:rsid w:val="00295EA3"/>
    <w:rsid w:val="002967DD"/>
    <w:rsid w:val="002968AB"/>
    <w:rsid w:val="002977A6"/>
    <w:rsid w:val="00297A57"/>
    <w:rsid w:val="00297B03"/>
    <w:rsid w:val="00297C47"/>
    <w:rsid w:val="002A09D4"/>
    <w:rsid w:val="002A0CCB"/>
    <w:rsid w:val="002A0F14"/>
    <w:rsid w:val="002A10A7"/>
    <w:rsid w:val="002A114D"/>
    <w:rsid w:val="002A12A2"/>
    <w:rsid w:val="002A1841"/>
    <w:rsid w:val="002A1B7E"/>
    <w:rsid w:val="002A1E3A"/>
    <w:rsid w:val="002A1E7D"/>
    <w:rsid w:val="002A2062"/>
    <w:rsid w:val="002A2318"/>
    <w:rsid w:val="002A24A0"/>
    <w:rsid w:val="002A269D"/>
    <w:rsid w:val="002A26CA"/>
    <w:rsid w:val="002A2BBB"/>
    <w:rsid w:val="002A31BE"/>
    <w:rsid w:val="002A3818"/>
    <w:rsid w:val="002A390E"/>
    <w:rsid w:val="002A39D9"/>
    <w:rsid w:val="002A44D7"/>
    <w:rsid w:val="002A44FC"/>
    <w:rsid w:val="002A49C8"/>
    <w:rsid w:val="002A4EE9"/>
    <w:rsid w:val="002A53BE"/>
    <w:rsid w:val="002A5F47"/>
    <w:rsid w:val="002A6854"/>
    <w:rsid w:val="002A6A37"/>
    <w:rsid w:val="002A717F"/>
    <w:rsid w:val="002A72DC"/>
    <w:rsid w:val="002A77BF"/>
    <w:rsid w:val="002A77F1"/>
    <w:rsid w:val="002B0110"/>
    <w:rsid w:val="002B0336"/>
    <w:rsid w:val="002B0A1D"/>
    <w:rsid w:val="002B0B1E"/>
    <w:rsid w:val="002B0C07"/>
    <w:rsid w:val="002B0EE9"/>
    <w:rsid w:val="002B0F7A"/>
    <w:rsid w:val="002B1113"/>
    <w:rsid w:val="002B11B5"/>
    <w:rsid w:val="002B184E"/>
    <w:rsid w:val="002B1A8D"/>
    <w:rsid w:val="002B1B0F"/>
    <w:rsid w:val="002B1B17"/>
    <w:rsid w:val="002B1D18"/>
    <w:rsid w:val="002B1D3F"/>
    <w:rsid w:val="002B1DC3"/>
    <w:rsid w:val="002B1F13"/>
    <w:rsid w:val="002B200E"/>
    <w:rsid w:val="002B32EC"/>
    <w:rsid w:val="002B3C0C"/>
    <w:rsid w:val="002B3C64"/>
    <w:rsid w:val="002B3EE1"/>
    <w:rsid w:val="002B47A9"/>
    <w:rsid w:val="002B4A05"/>
    <w:rsid w:val="002B5189"/>
    <w:rsid w:val="002B51BB"/>
    <w:rsid w:val="002B533F"/>
    <w:rsid w:val="002B5626"/>
    <w:rsid w:val="002B57E6"/>
    <w:rsid w:val="002B62C4"/>
    <w:rsid w:val="002B6547"/>
    <w:rsid w:val="002B6C48"/>
    <w:rsid w:val="002B71D8"/>
    <w:rsid w:val="002B7245"/>
    <w:rsid w:val="002B7292"/>
    <w:rsid w:val="002B76CE"/>
    <w:rsid w:val="002B799F"/>
    <w:rsid w:val="002B7A74"/>
    <w:rsid w:val="002B7F5F"/>
    <w:rsid w:val="002C013C"/>
    <w:rsid w:val="002C014D"/>
    <w:rsid w:val="002C04C9"/>
    <w:rsid w:val="002C0EDC"/>
    <w:rsid w:val="002C13DF"/>
    <w:rsid w:val="002C2095"/>
    <w:rsid w:val="002C2188"/>
    <w:rsid w:val="002C223A"/>
    <w:rsid w:val="002C22A2"/>
    <w:rsid w:val="002C231C"/>
    <w:rsid w:val="002C2362"/>
    <w:rsid w:val="002C239A"/>
    <w:rsid w:val="002C2800"/>
    <w:rsid w:val="002C2B42"/>
    <w:rsid w:val="002C30D4"/>
    <w:rsid w:val="002C32C0"/>
    <w:rsid w:val="002C3354"/>
    <w:rsid w:val="002C4079"/>
    <w:rsid w:val="002C459D"/>
    <w:rsid w:val="002C47AC"/>
    <w:rsid w:val="002C4D32"/>
    <w:rsid w:val="002C4F09"/>
    <w:rsid w:val="002C511D"/>
    <w:rsid w:val="002C5145"/>
    <w:rsid w:val="002C555E"/>
    <w:rsid w:val="002C5C7E"/>
    <w:rsid w:val="002C5DCE"/>
    <w:rsid w:val="002C60F6"/>
    <w:rsid w:val="002C614D"/>
    <w:rsid w:val="002C625F"/>
    <w:rsid w:val="002C62D0"/>
    <w:rsid w:val="002C66BB"/>
    <w:rsid w:val="002C6B5D"/>
    <w:rsid w:val="002C75ED"/>
    <w:rsid w:val="002C768C"/>
    <w:rsid w:val="002C7692"/>
    <w:rsid w:val="002D0148"/>
    <w:rsid w:val="002D024D"/>
    <w:rsid w:val="002D0482"/>
    <w:rsid w:val="002D0F2D"/>
    <w:rsid w:val="002D11AD"/>
    <w:rsid w:val="002D127F"/>
    <w:rsid w:val="002D1586"/>
    <w:rsid w:val="002D1611"/>
    <w:rsid w:val="002D1797"/>
    <w:rsid w:val="002D1B9B"/>
    <w:rsid w:val="002D2307"/>
    <w:rsid w:val="002D2373"/>
    <w:rsid w:val="002D262D"/>
    <w:rsid w:val="002D2BC8"/>
    <w:rsid w:val="002D323E"/>
    <w:rsid w:val="002D378F"/>
    <w:rsid w:val="002D419A"/>
    <w:rsid w:val="002D4692"/>
    <w:rsid w:val="002D47EC"/>
    <w:rsid w:val="002D4C65"/>
    <w:rsid w:val="002D5065"/>
    <w:rsid w:val="002D5B5B"/>
    <w:rsid w:val="002D5E52"/>
    <w:rsid w:val="002D672E"/>
    <w:rsid w:val="002D67D3"/>
    <w:rsid w:val="002D6A44"/>
    <w:rsid w:val="002D6BB6"/>
    <w:rsid w:val="002D6CB9"/>
    <w:rsid w:val="002D7083"/>
    <w:rsid w:val="002D7F7C"/>
    <w:rsid w:val="002E0114"/>
    <w:rsid w:val="002E0447"/>
    <w:rsid w:val="002E0C59"/>
    <w:rsid w:val="002E0DF7"/>
    <w:rsid w:val="002E0EA8"/>
    <w:rsid w:val="002E0EC5"/>
    <w:rsid w:val="002E16E0"/>
    <w:rsid w:val="002E1995"/>
    <w:rsid w:val="002E2438"/>
    <w:rsid w:val="002E243E"/>
    <w:rsid w:val="002E2CED"/>
    <w:rsid w:val="002E3379"/>
    <w:rsid w:val="002E3492"/>
    <w:rsid w:val="002E379A"/>
    <w:rsid w:val="002E37E9"/>
    <w:rsid w:val="002E3CC0"/>
    <w:rsid w:val="002E3E49"/>
    <w:rsid w:val="002E3ED3"/>
    <w:rsid w:val="002E3FB4"/>
    <w:rsid w:val="002E4072"/>
    <w:rsid w:val="002E412B"/>
    <w:rsid w:val="002E41D8"/>
    <w:rsid w:val="002E41F8"/>
    <w:rsid w:val="002E44B9"/>
    <w:rsid w:val="002E45D9"/>
    <w:rsid w:val="002E49FF"/>
    <w:rsid w:val="002E4A2A"/>
    <w:rsid w:val="002E4A83"/>
    <w:rsid w:val="002E4EFD"/>
    <w:rsid w:val="002E5429"/>
    <w:rsid w:val="002E554A"/>
    <w:rsid w:val="002E5800"/>
    <w:rsid w:val="002E5A41"/>
    <w:rsid w:val="002E635B"/>
    <w:rsid w:val="002E693B"/>
    <w:rsid w:val="002E6AC3"/>
    <w:rsid w:val="002E7233"/>
    <w:rsid w:val="002E77D1"/>
    <w:rsid w:val="002E7AB8"/>
    <w:rsid w:val="002E7BD1"/>
    <w:rsid w:val="002E7EAE"/>
    <w:rsid w:val="002E7ED5"/>
    <w:rsid w:val="002E7FF7"/>
    <w:rsid w:val="002F0149"/>
    <w:rsid w:val="002F01E7"/>
    <w:rsid w:val="002F03F2"/>
    <w:rsid w:val="002F0916"/>
    <w:rsid w:val="002F11BE"/>
    <w:rsid w:val="002F1305"/>
    <w:rsid w:val="002F1569"/>
    <w:rsid w:val="002F289B"/>
    <w:rsid w:val="002F2BA8"/>
    <w:rsid w:val="002F2F3B"/>
    <w:rsid w:val="002F314D"/>
    <w:rsid w:val="002F3402"/>
    <w:rsid w:val="002F34D9"/>
    <w:rsid w:val="002F3742"/>
    <w:rsid w:val="002F3886"/>
    <w:rsid w:val="002F38A6"/>
    <w:rsid w:val="002F3EDB"/>
    <w:rsid w:val="002F4335"/>
    <w:rsid w:val="002F4D4B"/>
    <w:rsid w:val="002F4F98"/>
    <w:rsid w:val="002F559C"/>
    <w:rsid w:val="002F58E5"/>
    <w:rsid w:val="002F65E0"/>
    <w:rsid w:val="002F6CB6"/>
    <w:rsid w:val="002F6F51"/>
    <w:rsid w:val="002F7342"/>
    <w:rsid w:val="002F7664"/>
    <w:rsid w:val="002F7D1F"/>
    <w:rsid w:val="002F7D5E"/>
    <w:rsid w:val="00300980"/>
    <w:rsid w:val="0030132A"/>
    <w:rsid w:val="003013EE"/>
    <w:rsid w:val="00301468"/>
    <w:rsid w:val="003014AF"/>
    <w:rsid w:val="003018CC"/>
    <w:rsid w:val="0030193F"/>
    <w:rsid w:val="003019C8"/>
    <w:rsid w:val="00301AD0"/>
    <w:rsid w:val="00301FFB"/>
    <w:rsid w:val="0030276D"/>
    <w:rsid w:val="00302810"/>
    <w:rsid w:val="00302FA5"/>
    <w:rsid w:val="00303014"/>
    <w:rsid w:val="0030331D"/>
    <w:rsid w:val="0030345C"/>
    <w:rsid w:val="003035C0"/>
    <w:rsid w:val="00303B9D"/>
    <w:rsid w:val="0030411A"/>
    <w:rsid w:val="00304161"/>
    <w:rsid w:val="00304319"/>
    <w:rsid w:val="003049A8"/>
    <w:rsid w:val="00304AA6"/>
    <w:rsid w:val="00304C64"/>
    <w:rsid w:val="00304D07"/>
    <w:rsid w:val="00304DE8"/>
    <w:rsid w:val="003053AF"/>
    <w:rsid w:val="0030553E"/>
    <w:rsid w:val="00305656"/>
    <w:rsid w:val="003056E5"/>
    <w:rsid w:val="003057D0"/>
    <w:rsid w:val="0030584F"/>
    <w:rsid w:val="003059F6"/>
    <w:rsid w:val="00305CA3"/>
    <w:rsid w:val="00306031"/>
    <w:rsid w:val="00306375"/>
    <w:rsid w:val="00306599"/>
    <w:rsid w:val="003068F9"/>
    <w:rsid w:val="00306FA2"/>
    <w:rsid w:val="00307C4F"/>
    <w:rsid w:val="00307E9F"/>
    <w:rsid w:val="00310AF7"/>
    <w:rsid w:val="00310D76"/>
    <w:rsid w:val="00310DA8"/>
    <w:rsid w:val="003114AE"/>
    <w:rsid w:val="0031156D"/>
    <w:rsid w:val="00311AB0"/>
    <w:rsid w:val="00311AB1"/>
    <w:rsid w:val="00311AC9"/>
    <w:rsid w:val="00311B38"/>
    <w:rsid w:val="00311C8D"/>
    <w:rsid w:val="003126D9"/>
    <w:rsid w:val="00312713"/>
    <w:rsid w:val="00312A4E"/>
    <w:rsid w:val="003131B2"/>
    <w:rsid w:val="003131BF"/>
    <w:rsid w:val="00313800"/>
    <w:rsid w:val="00313E39"/>
    <w:rsid w:val="003142EC"/>
    <w:rsid w:val="0031434D"/>
    <w:rsid w:val="0031449B"/>
    <w:rsid w:val="00314531"/>
    <w:rsid w:val="003148AB"/>
    <w:rsid w:val="00314A62"/>
    <w:rsid w:val="00314A9F"/>
    <w:rsid w:val="00314B5A"/>
    <w:rsid w:val="00315289"/>
    <w:rsid w:val="003154E8"/>
    <w:rsid w:val="00315ADD"/>
    <w:rsid w:val="00315E24"/>
    <w:rsid w:val="00316208"/>
    <w:rsid w:val="003169A6"/>
    <w:rsid w:val="00316C23"/>
    <w:rsid w:val="00317678"/>
    <w:rsid w:val="003176FC"/>
    <w:rsid w:val="00317A2A"/>
    <w:rsid w:val="00317C0C"/>
    <w:rsid w:val="00317C7B"/>
    <w:rsid w:val="00320263"/>
    <w:rsid w:val="003202B6"/>
    <w:rsid w:val="0032081A"/>
    <w:rsid w:val="00320C14"/>
    <w:rsid w:val="00320CF1"/>
    <w:rsid w:val="00321365"/>
    <w:rsid w:val="00321387"/>
    <w:rsid w:val="0032140E"/>
    <w:rsid w:val="00321CA0"/>
    <w:rsid w:val="00321EE5"/>
    <w:rsid w:val="00321FA8"/>
    <w:rsid w:val="00322262"/>
    <w:rsid w:val="003225E8"/>
    <w:rsid w:val="003227CA"/>
    <w:rsid w:val="00322882"/>
    <w:rsid w:val="0032288D"/>
    <w:rsid w:val="00322A4C"/>
    <w:rsid w:val="003232E9"/>
    <w:rsid w:val="00323DDE"/>
    <w:rsid w:val="00323E7B"/>
    <w:rsid w:val="00324183"/>
    <w:rsid w:val="0032447E"/>
    <w:rsid w:val="003247B9"/>
    <w:rsid w:val="00324C53"/>
    <w:rsid w:val="00324D1F"/>
    <w:rsid w:val="0032544C"/>
    <w:rsid w:val="00325C60"/>
    <w:rsid w:val="00326507"/>
    <w:rsid w:val="0032672A"/>
    <w:rsid w:val="00326C20"/>
    <w:rsid w:val="00327175"/>
    <w:rsid w:val="0032737F"/>
    <w:rsid w:val="0032779B"/>
    <w:rsid w:val="00327B33"/>
    <w:rsid w:val="003300D7"/>
    <w:rsid w:val="0033032A"/>
    <w:rsid w:val="003303C1"/>
    <w:rsid w:val="003308A7"/>
    <w:rsid w:val="00330979"/>
    <w:rsid w:val="00330CFD"/>
    <w:rsid w:val="00331208"/>
    <w:rsid w:val="0033125A"/>
    <w:rsid w:val="0033190B"/>
    <w:rsid w:val="00331BBC"/>
    <w:rsid w:val="00331CAB"/>
    <w:rsid w:val="00331FC8"/>
    <w:rsid w:val="00332019"/>
    <w:rsid w:val="00332485"/>
    <w:rsid w:val="00332C4F"/>
    <w:rsid w:val="00332FB9"/>
    <w:rsid w:val="00332FF6"/>
    <w:rsid w:val="003332E0"/>
    <w:rsid w:val="003333BB"/>
    <w:rsid w:val="00333775"/>
    <w:rsid w:val="00333ACE"/>
    <w:rsid w:val="00333CED"/>
    <w:rsid w:val="00333FE6"/>
    <w:rsid w:val="00334056"/>
    <w:rsid w:val="00334B21"/>
    <w:rsid w:val="00335332"/>
    <w:rsid w:val="00335466"/>
    <w:rsid w:val="00335A46"/>
    <w:rsid w:val="00335D7E"/>
    <w:rsid w:val="00336039"/>
    <w:rsid w:val="0033620D"/>
    <w:rsid w:val="003362D1"/>
    <w:rsid w:val="003364EE"/>
    <w:rsid w:val="0033745E"/>
    <w:rsid w:val="00337542"/>
    <w:rsid w:val="00337F09"/>
    <w:rsid w:val="00340051"/>
    <w:rsid w:val="00340199"/>
    <w:rsid w:val="003402E9"/>
    <w:rsid w:val="003409F8"/>
    <w:rsid w:val="00340DA6"/>
    <w:rsid w:val="00340DBE"/>
    <w:rsid w:val="00340E06"/>
    <w:rsid w:val="00340EAD"/>
    <w:rsid w:val="00340EFE"/>
    <w:rsid w:val="00341028"/>
    <w:rsid w:val="00341204"/>
    <w:rsid w:val="0034158C"/>
    <w:rsid w:val="003416EA"/>
    <w:rsid w:val="003417A4"/>
    <w:rsid w:val="00341B76"/>
    <w:rsid w:val="00341B8D"/>
    <w:rsid w:val="00342108"/>
    <w:rsid w:val="003422F2"/>
    <w:rsid w:val="003427C5"/>
    <w:rsid w:val="00342996"/>
    <w:rsid w:val="00342A93"/>
    <w:rsid w:val="00342BBF"/>
    <w:rsid w:val="003431EF"/>
    <w:rsid w:val="00343740"/>
    <w:rsid w:val="00344CEB"/>
    <w:rsid w:val="0034513F"/>
    <w:rsid w:val="00345D38"/>
    <w:rsid w:val="00346249"/>
    <w:rsid w:val="003462FD"/>
    <w:rsid w:val="0034631C"/>
    <w:rsid w:val="003467AF"/>
    <w:rsid w:val="003468B9"/>
    <w:rsid w:val="00346D5E"/>
    <w:rsid w:val="00346E64"/>
    <w:rsid w:val="00346E6C"/>
    <w:rsid w:val="0034737E"/>
    <w:rsid w:val="0034748E"/>
    <w:rsid w:val="0034763F"/>
    <w:rsid w:val="0035004B"/>
    <w:rsid w:val="00350083"/>
    <w:rsid w:val="0035022B"/>
    <w:rsid w:val="0035044A"/>
    <w:rsid w:val="003506EA"/>
    <w:rsid w:val="003509F5"/>
    <w:rsid w:val="00350A1E"/>
    <w:rsid w:val="003512B9"/>
    <w:rsid w:val="00351559"/>
    <w:rsid w:val="003516D5"/>
    <w:rsid w:val="00351A84"/>
    <w:rsid w:val="00351BD0"/>
    <w:rsid w:val="00352745"/>
    <w:rsid w:val="00352B19"/>
    <w:rsid w:val="003532C9"/>
    <w:rsid w:val="003538B3"/>
    <w:rsid w:val="0035402A"/>
    <w:rsid w:val="00354075"/>
    <w:rsid w:val="0035419D"/>
    <w:rsid w:val="0035451A"/>
    <w:rsid w:val="00354579"/>
    <w:rsid w:val="003548A5"/>
    <w:rsid w:val="00354DF8"/>
    <w:rsid w:val="00354F10"/>
    <w:rsid w:val="003554FD"/>
    <w:rsid w:val="003569FB"/>
    <w:rsid w:val="00356A66"/>
    <w:rsid w:val="00357927"/>
    <w:rsid w:val="00357AE2"/>
    <w:rsid w:val="00357E95"/>
    <w:rsid w:val="003613B4"/>
    <w:rsid w:val="0036152E"/>
    <w:rsid w:val="00361B12"/>
    <w:rsid w:val="00361CBE"/>
    <w:rsid w:val="00362277"/>
    <w:rsid w:val="00362559"/>
    <w:rsid w:val="00362726"/>
    <w:rsid w:val="00362A8A"/>
    <w:rsid w:val="00362F0D"/>
    <w:rsid w:val="003632AB"/>
    <w:rsid w:val="0036357B"/>
    <w:rsid w:val="00364164"/>
    <w:rsid w:val="00364A5E"/>
    <w:rsid w:val="00364BAB"/>
    <w:rsid w:val="00364EA0"/>
    <w:rsid w:val="003651CC"/>
    <w:rsid w:val="0036556F"/>
    <w:rsid w:val="0036566F"/>
    <w:rsid w:val="003656AB"/>
    <w:rsid w:val="003659B7"/>
    <w:rsid w:val="0036638A"/>
    <w:rsid w:val="00366530"/>
    <w:rsid w:val="003672BA"/>
    <w:rsid w:val="003673CA"/>
    <w:rsid w:val="0036796F"/>
    <w:rsid w:val="00370010"/>
    <w:rsid w:val="003704B5"/>
    <w:rsid w:val="00370698"/>
    <w:rsid w:val="003709C8"/>
    <w:rsid w:val="003709CE"/>
    <w:rsid w:val="00370A4B"/>
    <w:rsid w:val="00370D8E"/>
    <w:rsid w:val="0037112F"/>
    <w:rsid w:val="003714E5"/>
    <w:rsid w:val="0037191F"/>
    <w:rsid w:val="00371D3C"/>
    <w:rsid w:val="0037212A"/>
    <w:rsid w:val="003721BF"/>
    <w:rsid w:val="003722A8"/>
    <w:rsid w:val="00372618"/>
    <w:rsid w:val="003729FB"/>
    <w:rsid w:val="00372E6C"/>
    <w:rsid w:val="00373338"/>
    <w:rsid w:val="003737DA"/>
    <w:rsid w:val="003738A6"/>
    <w:rsid w:val="003738C0"/>
    <w:rsid w:val="00373927"/>
    <w:rsid w:val="00373E78"/>
    <w:rsid w:val="00374282"/>
    <w:rsid w:val="003743CC"/>
    <w:rsid w:val="00374730"/>
    <w:rsid w:val="00374EFE"/>
    <w:rsid w:val="00375A45"/>
    <w:rsid w:val="00375AA6"/>
    <w:rsid w:val="003765FC"/>
    <w:rsid w:val="003767C0"/>
    <w:rsid w:val="00377637"/>
    <w:rsid w:val="00377B0C"/>
    <w:rsid w:val="003804F2"/>
    <w:rsid w:val="00380730"/>
    <w:rsid w:val="0038075E"/>
    <w:rsid w:val="003808A5"/>
    <w:rsid w:val="003810BB"/>
    <w:rsid w:val="003813E0"/>
    <w:rsid w:val="003815A6"/>
    <w:rsid w:val="0038164E"/>
    <w:rsid w:val="00381791"/>
    <w:rsid w:val="0038195D"/>
    <w:rsid w:val="003819C5"/>
    <w:rsid w:val="00381D4F"/>
    <w:rsid w:val="0038245C"/>
    <w:rsid w:val="003827A3"/>
    <w:rsid w:val="003829EF"/>
    <w:rsid w:val="00382F76"/>
    <w:rsid w:val="00382FC4"/>
    <w:rsid w:val="003831B7"/>
    <w:rsid w:val="003838E4"/>
    <w:rsid w:val="00383B88"/>
    <w:rsid w:val="00383F30"/>
    <w:rsid w:val="00384E6B"/>
    <w:rsid w:val="00385050"/>
    <w:rsid w:val="00385340"/>
    <w:rsid w:val="0038541E"/>
    <w:rsid w:val="00385434"/>
    <w:rsid w:val="00385BEE"/>
    <w:rsid w:val="00385D45"/>
    <w:rsid w:val="00385EAA"/>
    <w:rsid w:val="00385EBC"/>
    <w:rsid w:val="003863AC"/>
    <w:rsid w:val="00386408"/>
    <w:rsid w:val="0038641B"/>
    <w:rsid w:val="00386552"/>
    <w:rsid w:val="00386888"/>
    <w:rsid w:val="003868D6"/>
    <w:rsid w:val="00386A78"/>
    <w:rsid w:val="00387464"/>
    <w:rsid w:val="003877E3"/>
    <w:rsid w:val="0039057E"/>
    <w:rsid w:val="0039069D"/>
    <w:rsid w:val="00390990"/>
    <w:rsid w:val="003909C5"/>
    <w:rsid w:val="00390E15"/>
    <w:rsid w:val="00390FFF"/>
    <w:rsid w:val="00391175"/>
    <w:rsid w:val="00392DA0"/>
    <w:rsid w:val="00392E6B"/>
    <w:rsid w:val="00393143"/>
    <w:rsid w:val="00393258"/>
    <w:rsid w:val="00393279"/>
    <w:rsid w:val="003933DA"/>
    <w:rsid w:val="0039354C"/>
    <w:rsid w:val="003935ED"/>
    <w:rsid w:val="00393640"/>
    <w:rsid w:val="00393724"/>
    <w:rsid w:val="00393884"/>
    <w:rsid w:val="00393A52"/>
    <w:rsid w:val="00393A7B"/>
    <w:rsid w:val="00393B21"/>
    <w:rsid w:val="00393EE4"/>
    <w:rsid w:val="003944D8"/>
    <w:rsid w:val="00394D1F"/>
    <w:rsid w:val="00394E25"/>
    <w:rsid w:val="003958D5"/>
    <w:rsid w:val="00395FC5"/>
    <w:rsid w:val="00396BD7"/>
    <w:rsid w:val="00396DD4"/>
    <w:rsid w:val="00396F5A"/>
    <w:rsid w:val="003978F1"/>
    <w:rsid w:val="00397FF7"/>
    <w:rsid w:val="003A0183"/>
    <w:rsid w:val="003A06C3"/>
    <w:rsid w:val="003A0C02"/>
    <w:rsid w:val="003A0D79"/>
    <w:rsid w:val="003A0D8C"/>
    <w:rsid w:val="003A0F39"/>
    <w:rsid w:val="003A15B5"/>
    <w:rsid w:val="003A1C92"/>
    <w:rsid w:val="003A1D2E"/>
    <w:rsid w:val="003A1EAB"/>
    <w:rsid w:val="003A2337"/>
    <w:rsid w:val="003A26E1"/>
    <w:rsid w:val="003A2ED7"/>
    <w:rsid w:val="003A398B"/>
    <w:rsid w:val="003A3ACC"/>
    <w:rsid w:val="003A3F7C"/>
    <w:rsid w:val="003A43A6"/>
    <w:rsid w:val="003A4403"/>
    <w:rsid w:val="003A44E1"/>
    <w:rsid w:val="003A4A67"/>
    <w:rsid w:val="003A520A"/>
    <w:rsid w:val="003A55C7"/>
    <w:rsid w:val="003A5886"/>
    <w:rsid w:val="003A6A1D"/>
    <w:rsid w:val="003A6A2B"/>
    <w:rsid w:val="003A6B23"/>
    <w:rsid w:val="003A6CB0"/>
    <w:rsid w:val="003A761F"/>
    <w:rsid w:val="003A7840"/>
    <w:rsid w:val="003A78C3"/>
    <w:rsid w:val="003A7C29"/>
    <w:rsid w:val="003A7F46"/>
    <w:rsid w:val="003B0531"/>
    <w:rsid w:val="003B055C"/>
    <w:rsid w:val="003B088C"/>
    <w:rsid w:val="003B0A9E"/>
    <w:rsid w:val="003B0C06"/>
    <w:rsid w:val="003B0E93"/>
    <w:rsid w:val="003B18C9"/>
    <w:rsid w:val="003B1FE4"/>
    <w:rsid w:val="003B2106"/>
    <w:rsid w:val="003B22EE"/>
    <w:rsid w:val="003B237F"/>
    <w:rsid w:val="003B2613"/>
    <w:rsid w:val="003B2992"/>
    <w:rsid w:val="003B33FB"/>
    <w:rsid w:val="003B377A"/>
    <w:rsid w:val="003B3974"/>
    <w:rsid w:val="003B3C01"/>
    <w:rsid w:val="003B3C3C"/>
    <w:rsid w:val="003B4112"/>
    <w:rsid w:val="003B47A1"/>
    <w:rsid w:val="003B483B"/>
    <w:rsid w:val="003B4A0B"/>
    <w:rsid w:val="003B4A27"/>
    <w:rsid w:val="003B4D8A"/>
    <w:rsid w:val="003B5368"/>
    <w:rsid w:val="003B54FE"/>
    <w:rsid w:val="003B5F5C"/>
    <w:rsid w:val="003B5F85"/>
    <w:rsid w:val="003B68EC"/>
    <w:rsid w:val="003B6DD4"/>
    <w:rsid w:val="003B73A4"/>
    <w:rsid w:val="003B7629"/>
    <w:rsid w:val="003B7A61"/>
    <w:rsid w:val="003B7BE9"/>
    <w:rsid w:val="003B7DC8"/>
    <w:rsid w:val="003B7EB6"/>
    <w:rsid w:val="003B7F77"/>
    <w:rsid w:val="003C045E"/>
    <w:rsid w:val="003C081B"/>
    <w:rsid w:val="003C0A3C"/>
    <w:rsid w:val="003C0BD3"/>
    <w:rsid w:val="003C0C74"/>
    <w:rsid w:val="003C0E64"/>
    <w:rsid w:val="003C0FE3"/>
    <w:rsid w:val="003C101A"/>
    <w:rsid w:val="003C1265"/>
    <w:rsid w:val="003C14BF"/>
    <w:rsid w:val="003C1579"/>
    <w:rsid w:val="003C17D3"/>
    <w:rsid w:val="003C1850"/>
    <w:rsid w:val="003C1A72"/>
    <w:rsid w:val="003C1C53"/>
    <w:rsid w:val="003C1CFD"/>
    <w:rsid w:val="003C20D4"/>
    <w:rsid w:val="003C244E"/>
    <w:rsid w:val="003C2804"/>
    <w:rsid w:val="003C292A"/>
    <w:rsid w:val="003C2CB0"/>
    <w:rsid w:val="003C31F3"/>
    <w:rsid w:val="003C386F"/>
    <w:rsid w:val="003C3C0D"/>
    <w:rsid w:val="003C3D36"/>
    <w:rsid w:val="003C43B3"/>
    <w:rsid w:val="003C4419"/>
    <w:rsid w:val="003C4832"/>
    <w:rsid w:val="003C49B5"/>
    <w:rsid w:val="003C50DD"/>
    <w:rsid w:val="003C5193"/>
    <w:rsid w:val="003C5650"/>
    <w:rsid w:val="003C5909"/>
    <w:rsid w:val="003C5912"/>
    <w:rsid w:val="003C5B9C"/>
    <w:rsid w:val="003C68C7"/>
    <w:rsid w:val="003C6AF2"/>
    <w:rsid w:val="003C6BF6"/>
    <w:rsid w:val="003C6EEB"/>
    <w:rsid w:val="003C7192"/>
    <w:rsid w:val="003C7973"/>
    <w:rsid w:val="003D0242"/>
    <w:rsid w:val="003D02F7"/>
    <w:rsid w:val="003D07FD"/>
    <w:rsid w:val="003D08B8"/>
    <w:rsid w:val="003D0C36"/>
    <w:rsid w:val="003D119F"/>
    <w:rsid w:val="003D1555"/>
    <w:rsid w:val="003D1D75"/>
    <w:rsid w:val="003D1F78"/>
    <w:rsid w:val="003D1F7E"/>
    <w:rsid w:val="003D2294"/>
    <w:rsid w:val="003D290A"/>
    <w:rsid w:val="003D2B1A"/>
    <w:rsid w:val="003D2CE7"/>
    <w:rsid w:val="003D2E36"/>
    <w:rsid w:val="003D2F14"/>
    <w:rsid w:val="003D34B1"/>
    <w:rsid w:val="003D494B"/>
    <w:rsid w:val="003D49B1"/>
    <w:rsid w:val="003D4B51"/>
    <w:rsid w:val="003D578C"/>
    <w:rsid w:val="003D5D43"/>
    <w:rsid w:val="003D6253"/>
    <w:rsid w:val="003D6392"/>
    <w:rsid w:val="003D6578"/>
    <w:rsid w:val="003D65F6"/>
    <w:rsid w:val="003D699D"/>
    <w:rsid w:val="003D69DB"/>
    <w:rsid w:val="003D6B72"/>
    <w:rsid w:val="003D6CB9"/>
    <w:rsid w:val="003D6FE8"/>
    <w:rsid w:val="003D7068"/>
    <w:rsid w:val="003D70AD"/>
    <w:rsid w:val="003D7372"/>
    <w:rsid w:val="003D788D"/>
    <w:rsid w:val="003D79A9"/>
    <w:rsid w:val="003E0016"/>
    <w:rsid w:val="003E10FA"/>
    <w:rsid w:val="003E1198"/>
    <w:rsid w:val="003E165A"/>
    <w:rsid w:val="003E2127"/>
    <w:rsid w:val="003E26A1"/>
    <w:rsid w:val="003E2A15"/>
    <w:rsid w:val="003E331B"/>
    <w:rsid w:val="003E3345"/>
    <w:rsid w:val="003E3807"/>
    <w:rsid w:val="003E3810"/>
    <w:rsid w:val="003E3E14"/>
    <w:rsid w:val="003E4A36"/>
    <w:rsid w:val="003E51D6"/>
    <w:rsid w:val="003E5B49"/>
    <w:rsid w:val="003E5C2B"/>
    <w:rsid w:val="003E60B2"/>
    <w:rsid w:val="003E638B"/>
    <w:rsid w:val="003E6A0D"/>
    <w:rsid w:val="003E7FD4"/>
    <w:rsid w:val="003F0630"/>
    <w:rsid w:val="003F0D76"/>
    <w:rsid w:val="003F1003"/>
    <w:rsid w:val="003F1878"/>
    <w:rsid w:val="003F1B4E"/>
    <w:rsid w:val="003F1F80"/>
    <w:rsid w:val="003F2642"/>
    <w:rsid w:val="003F266E"/>
    <w:rsid w:val="003F2FB1"/>
    <w:rsid w:val="003F3041"/>
    <w:rsid w:val="003F32B9"/>
    <w:rsid w:val="003F3786"/>
    <w:rsid w:val="003F3A3B"/>
    <w:rsid w:val="003F3C42"/>
    <w:rsid w:val="003F414D"/>
    <w:rsid w:val="003F45F9"/>
    <w:rsid w:val="003F465A"/>
    <w:rsid w:val="003F4EBF"/>
    <w:rsid w:val="003F5990"/>
    <w:rsid w:val="003F5BD7"/>
    <w:rsid w:val="003F6348"/>
    <w:rsid w:val="003F649B"/>
    <w:rsid w:val="003F6747"/>
    <w:rsid w:val="003F6B7D"/>
    <w:rsid w:val="003F757C"/>
    <w:rsid w:val="003F7825"/>
    <w:rsid w:val="003F7C7C"/>
    <w:rsid w:val="003F7FAB"/>
    <w:rsid w:val="00400080"/>
    <w:rsid w:val="004004BF"/>
    <w:rsid w:val="00400908"/>
    <w:rsid w:val="00400A30"/>
    <w:rsid w:val="00400AD4"/>
    <w:rsid w:val="00400DB2"/>
    <w:rsid w:val="00401344"/>
    <w:rsid w:val="00401968"/>
    <w:rsid w:val="004020EB"/>
    <w:rsid w:val="00402280"/>
    <w:rsid w:val="004022FC"/>
    <w:rsid w:val="0040278F"/>
    <w:rsid w:val="00402A31"/>
    <w:rsid w:val="00402A56"/>
    <w:rsid w:val="00402E12"/>
    <w:rsid w:val="00402E19"/>
    <w:rsid w:val="00402EE2"/>
    <w:rsid w:val="00402FB0"/>
    <w:rsid w:val="00403222"/>
    <w:rsid w:val="004036DB"/>
    <w:rsid w:val="0040391B"/>
    <w:rsid w:val="00403AA5"/>
    <w:rsid w:val="00404137"/>
    <w:rsid w:val="0040450B"/>
    <w:rsid w:val="004047C3"/>
    <w:rsid w:val="00404A74"/>
    <w:rsid w:val="00404D2A"/>
    <w:rsid w:val="0040529F"/>
    <w:rsid w:val="00405793"/>
    <w:rsid w:val="00405E90"/>
    <w:rsid w:val="0040606E"/>
    <w:rsid w:val="004073EF"/>
    <w:rsid w:val="004102A4"/>
    <w:rsid w:val="004104C9"/>
    <w:rsid w:val="004104FB"/>
    <w:rsid w:val="004109C3"/>
    <w:rsid w:val="00410E4D"/>
    <w:rsid w:val="00411280"/>
    <w:rsid w:val="0041149C"/>
    <w:rsid w:val="00411C61"/>
    <w:rsid w:val="00411C7A"/>
    <w:rsid w:val="004125F6"/>
    <w:rsid w:val="00412776"/>
    <w:rsid w:val="0041278E"/>
    <w:rsid w:val="00412998"/>
    <w:rsid w:val="004129C8"/>
    <w:rsid w:val="00412E5A"/>
    <w:rsid w:val="00413758"/>
    <w:rsid w:val="00413960"/>
    <w:rsid w:val="00413992"/>
    <w:rsid w:val="00413BCE"/>
    <w:rsid w:val="00414353"/>
    <w:rsid w:val="004145AC"/>
    <w:rsid w:val="004147E6"/>
    <w:rsid w:val="00414A6E"/>
    <w:rsid w:val="00414B9E"/>
    <w:rsid w:val="00414F61"/>
    <w:rsid w:val="00415267"/>
    <w:rsid w:val="00415AA6"/>
    <w:rsid w:val="00415AE7"/>
    <w:rsid w:val="00416320"/>
    <w:rsid w:val="00416716"/>
    <w:rsid w:val="004169BF"/>
    <w:rsid w:val="00416A79"/>
    <w:rsid w:val="00416DA1"/>
    <w:rsid w:val="00417150"/>
    <w:rsid w:val="00417307"/>
    <w:rsid w:val="00417A69"/>
    <w:rsid w:val="00417DB5"/>
    <w:rsid w:val="004200F1"/>
    <w:rsid w:val="00420231"/>
    <w:rsid w:val="00421027"/>
    <w:rsid w:val="004211FF"/>
    <w:rsid w:val="0042136C"/>
    <w:rsid w:val="00421716"/>
    <w:rsid w:val="004218D2"/>
    <w:rsid w:val="00421C23"/>
    <w:rsid w:val="00421C7B"/>
    <w:rsid w:val="00421C9F"/>
    <w:rsid w:val="00421EC6"/>
    <w:rsid w:val="0042218B"/>
    <w:rsid w:val="00422E33"/>
    <w:rsid w:val="00422F10"/>
    <w:rsid w:val="0042322A"/>
    <w:rsid w:val="0042333F"/>
    <w:rsid w:val="0042334B"/>
    <w:rsid w:val="0042351F"/>
    <w:rsid w:val="004237F5"/>
    <w:rsid w:val="00423964"/>
    <w:rsid w:val="00423A44"/>
    <w:rsid w:val="00423E94"/>
    <w:rsid w:val="00423EBB"/>
    <w:rsid w:val="00423EC3"/>
    <w:rsid w:val="0042412B"/>
    <w:rsid w:val="00424606"/>
    <w:rsid w:val="004247F4"/>
    <w:rsid w:val="00424F0A"/>
    <w:rsid w:val="00425244"/>
    <w:rsid w:val="00425338"/>
    <w:rsid w:val="00425D19"/>
    <w:rsid w:val="004264E5"/>
    <w:rsid w:val="004266D8"/>
    <w:rsid w:val="00426976"/>
    <w:rsid w:val="00427252"/>
    <w:rsid w:val="004277D6"/>
    <w:rsid w:val="00427D62"/>
    <w:rsid w:val="004300E9"/>
    <w:rsid w:val="0043029D"/>
    <w:rsid w:val="004307CF"/>
    <w:rsid w:val="004308A2"/>
    <w:rsid w:val="00430BC8"/>
    <w:rsid w:val="00431000"/>
    <w:rsid w:val="00431003"/>
    <w:rsid w:val="00431045"/>
    <w:rsid w:val="00431343"/>
    <w:rsid w:val="004316B1"/>
    <w:rsid w:val="004316D3"/>
    <w:rsid w:val="00431A44"/>
    <w:rsid w:val="00431EA4"/>
    <w:rsid w:val="00431EDD"/>
    <w:rsid w:val="0043215A"/>
    <w:rsid w:val="00432719"/>
    <w:rsid w:val="00432E86"/>
    <w:rsid w:val="0043336C"/>
    <w:rsid w:val="0043347E"/>
    <w:rsid w:val="0043357B"/>
    <w:rsid w:val="004338DF"/>
    <w:rsid w:val="00433AFD"/>
    <w:rsid w:val="00433DED"/>
    <w:rsid w:val="00433F25"/>
    <w:rsid w:val="00433FFD"/>
    <w:rsid w:val="00434211"/>
    <w:rsid w:val="004343B8"/>
    <w:rsid w:val="0043451F"/>
    <w:rsid w:val="004345D9"/>
    <w:rsid w:val="00434968"/>
    <w:rsid w:val="00434A37"/>
    <w:rsid w:val="00434BD9"/>
    <w:rsid w:val="00435382"/>
    <w:rsid w:val="00435671"/>
    <w:rsid w:val="00435A51"/>
    <w:rsid w:val="00435C96"/>
    <w:rsid w:val="00435CCF"/>
    <w:rsid w:val="00435D2F"/>
    <w:rsid w:val="00435DAB"/>
    <w:rsid w:val="0043617E"/>
    <w:rsid w:val="00436648"/>
    <w:rsid w:val="00436A40"/>
    <w:rsid w:val="0043714F"/>
    <w:rsid w:val="004371BC"/>
    <w:rsid w:val="004376F2"/>
    <w:rsid w:val="00437732"/>
    <w:rsid w:val="00437840"/>
    <w:rsid w:val="0043798D"/>
    <w:rsid w:val="00437E6B"/>
    <w:rsid w:val="00440F83"/>
    <w:rsid w:val="0044170F"/>
    <w:rsid w:val="00441961"/>
    <w:rsid w:val="00441D46"/>
    <w:rsid w:val="004426E5"/>
    <w:rsid w:val="004433FD"/>
    <w:rsid w:val="00443468"/>
    <w:rsid w:val="004435A4"/>
    <w:rsid w:val="004437F3"/>
    <w:rsid w:val="00443E2E"/>
    <w:rsid w:val="00443F44"/>
    <w:rsid w:val="00444A90"/>
    <w:rsid w:val="00444AE2"/>
    <w:rsid w:val="00444D21"/>
    <w:rsid w:val="00445404"/>
    <w:rsid w:val="00445504"/>
    <w:rsid w:val="00445729"/>
    <w:rsid w:val="00445D37"/>
    <w:rsid w:val="00445DD6"/>
    <w:rsid w:val="00446159"/>
    <w:rsid w:val="00446362"/>
    <w:rsid w:val="00446C44"/>
    <w:rsid w:val="004470D2"/>
    <w:rsid w:val="00447269"/>
    <w:rsid w:val="00447399"/>
    <w:rsid w:val="00447AA2"/>
    <w:rsid w:val="00447CA6"/>
    <w:rsid w:val="00447F67"/>
    <w:rsid w:val="00450952"/>
    <w:rsid w:val="00451628"/>
    <w:rsid w:val="00451749"/>
    <w:rsid w:val="00451CD0"/>
    <w:rsid w:val="00451CDF"/>
    <w:rsid w:val="00451E9D"/>
    <w:rsid w:val="004524A8"/>
    <w:rsid w:val="0045250C"/>
    <w:rsid w:val="00452BDF"/>
    <w:rsid w:val="004531F8"/>
    <w:rsid w:val="0045372C"/>
    <w:rsid w:val="00453BB3"/>
    <w:rsid w:val="00453C0E"/>
    <w:rsid w:val="00453DBD"/>
    <w:rsid w:val="00453E8D"/>
    <w:rsid w:val="00453E91"/>
    <w:rsid w:val="00453FFF"/>
    <w:rsid w:val="00454029"/>
    <w:rsid w:val="004541A0"/>
    <w:rsid w:val="00454245"/>
    <w:rsid w:val="00454270"/>
    <w:rsid w:val="004542DE"/>
    <w:rsid w:val="0045462E"/>
    <w:rsid w:val="00454756"/>
    <w:rsid w:val="0045485D"/>
    <w:rsid w:val="00454EAA"/>
    <w:rsid w:val="00455184"/>
    <w:rsid w:val="0045574B"/>
    <w:rsid w:val="004557F1"/>
    <w:rsid w:val="00455AFB"/>
    <w:rsid w:val="00455F0D"/>
    <w:rsid w:val="00456493"/>
    <w:rsid w:val="0045673E"/>
    <w:rsid w:val="00456BE5"/>
    <w:rsid w:val="004578DB"/>
    <w:rsid w:val="00457D24"/>
    <w:rsid w:val="0046034D"/>
    <w:rsid w:val="004605B6"/>
    <w:rsid w:val="00460914"/>
    <w:rsid w:val="00460BF3"/>
    <w:rsid w:val="00460E3B"/>
    <w:rsid w:val="00460E8E"/>
    <w:rsid w:val="004611C8"/>
    <w:rsid w:val="00461B1D"/>
    <w:rsid w:val="00461FDA"/>
    <w:rsid w:val="00462C68"/>
    <w:rsid w:val="00462D0E"/>
    <w:rsid w:val="00462E3F"/>
    <w:rsid w:val="00462ED5"/>
    <w:rsid w:val="00462FAB"/>
    <w:rsid w:val="004630DA"/>
    <w:rsid w:val="0046392F"/>
    <w:rsid w:val="004639C8"/>
    <w:rsid w:val="00463B46"/>
    <w:rsid w:val="00463BC5"/>
    <w:rsid w:val="00465279"/>
    <w:rsid w:val="00466085"/>
    <w:rsid w:val="004664A0"/>
    <w:rsid w:val="004665A6"/>
    <w:rsid w:val="00466B6A"/>
    <w:rsid w:val="00466C61"/>
    <w:rsid w:val="00466FF6"/>
    <w:rsid w:val="004671C4"/>
    <w:rsid w:val="0046726B"/>
    <w:rsid w:val="00467AED"/>
    <w:rsid w:val="00467F2D"/>
    <w:rsid w:val="00470306"/>
    <w:rsid w:val="004705E9"/>
    <w:rsid w:val="004707FD"/>
    <w:rsid w:val="00470C40"/>
    <w:rsid w:val="00471666"/>
    <w:rsid w:val="00471AFF"/>
    <w:rsid w:val="0047241E"/>
    <w:rsid w:val="00472669"/>
    <w:rsid w:val="00472CF7"/>
    <w:rsid w:val="00472E9B"/>
    <w:rsid w:val="004730FE"/>
    <w:rsid w:val="0047361F"/>
    <w:rsid w:val="00473682"/>
    <w:rsid w:val="00473E29"/>
    <w:rsid w:val="00473F00"/>
    <w:rsid w:val="00473F41"/>
    <w:rsid w:val="00473FE0"/>
    <w:rsid w:val="004740ED"/>
    <w:rsid w:val="004740F1"/>
    <w:rsid w:val="00474382"/>
    <w:rsid w:val="00474B1C"/>
    <w:rsid w:val="00474D9A"/>
    <w:rsid w:val="0047580F"/>
    <w:rsid w:val="00475A01"/>
    <w:rsid w:val="00475B29"/>
    <w:rsid w:val="00475CD6"/>
    <w:rsid w:val="00475CFC"/>
    <w:rsid w:val="00475D83"/>
    <w:rsid w:val="00475DA1"/>
    <w:rsid w:val="00475E9B"/>
    <w:rsid w:val="00476190"/>
    <w:rsid w:val="00476B29"/>
    <w:rsid w:val="00477EDC"/>
    <w:rsid w:val="0048028B"/>
    <w:rsid w:val="004802A4"/>
    <w:rsid w:val="004802C0"/>
    <w:rsid w:val="004805E7"/>
    <w:rsid w:val="004807F0"/>
    <w:rsid w:val="00480CF3"/>
    <w:rsid w:val="00480CFB"/>
    <w:rsid w:val="00481828"/>
    <w:rsid w:val="0048229B"/>
    <w:rsid w:val="00482A48"/>
    <w:rsid w:val="00482F19"/>
    <w:rsid w:val="00483136"/>
    <w:rsid w:val="004837BE"/>
    <w:rsid w:val="00483891"/>
    <w:rsid w:val="004838A0"/>
    <w:rsid w:val="00483B58"/>
    <w:rsid w:val="00483EEA"/>
    <w:rsid w:val="00483FF8"/>
    <w:rsid w:val="004841B7"/>
    <w:rsid w:val="0048430B"/>
    <w:rsid w:val="0048455D"/>
    <w:rsid w:val="00484A0E"/>
    <w:rsid w:val="00484CD3"/>
    <w:rsid w:val="00484E39"/>
    <w:rsid w:val="00485073"/>
    <w:rsid w:val="0048540E"/>
    <w:rsid w:val="00485924"/>
    <w:rsid w:val="00485969"/>
    <w:rsid w:val="004859D5"/>
    <w:rsid w:val="00486924"/>
    <w:rsid w:val="004869A8"/>
    <w:rsid w:val="00486EB5"/>
    <w:rsid w:val="00487076"/>
    <w:rsid w:val="00487168"/>
    <w:rsid w:val="0048787A"/>
    <w:rsid w:val="004879F1"/>
    <w:rsid w:val="00487C85"/>
    <w:rsid w:val="004901BE"/>
    <w:rsid w:val="00490C2B"/>
    <w:rsid w:val="00490E39"/>
    <w:rsid w:val="00491084"/>
    <w:rsid w:val="004916ED"/>
    <w:rsid w:val="00491D91"/>
    <w:rsid w:val="0049234C"/>
    <w:rsid w:val="00492B96"/>
    <w:rsid w:val="00492F9A"/>
    <w:rsid w:val="00493004"/>
    <w:rsid w:val="004930A1"/>
    <w:rsid w:val="00493218"/>
    <w:rsid w:val="00493230"/>
    <w:rsid w:val="00493435"/>
    <w:rsid w:val="004936A4"/>
    <w:rsid w:val="004939EE"/>
    <w:rsid w:val="00493B5D"/>
    <w:rsid w:val="00493EB3"/>
    <w:rsid w:val="00494725"/>
    <w:rsid w:val="0049487A"/>
    <w:rsid w:val="004949D6"/>
    <w:rsid w:val="00494B30"/>
    <w:rsid w:val="00494BAF"/>
    <w:rsid w:val="00494BCE"/>
    <w:rsid w:val="00494C65"/>
    <w:rsid w:val="004950CE"/>
    <w:rsid w:val="00495C96"/>
    <w:rsid w:val="00496B4E"/>
    <w:rsid w:val="004976CD"/>
    <w:rsid w:val="0049778D"/>
    <w:rsid w:val="0049794B"/>
    <w:rsid w:val="00497F6C"/>
    <w:rsid w:val="004A02E1"/>
    <w:rsid w:val="004A0322"/>
    <w:rsid w:val="004A0421"/>
    <w:rsid w:val="004A114E"/>
    <w:rsid w:val="004A1B6A"/>
    <w:rsid w:val="004A369E"/>
    <w:rsid w:val="004A3794"/>
    <w:rsid w:val="004A391D"/>
    <w:rsid w:val="004A3A94"/>
    <w:rsid w:val="004A3BBB"/>
    <w:rsid w:val="004A3F68"/>
    <w:rsid w:val="004A405B"/>
    <w:rsid w:val="004A4753"/>
    <w:rsid w:val="004A4D05"/>
    <w:rsid w:val="004A5059"/>
    <w:rsid w:val="004A50A6"/>
    <w:rsid w:val="004A55DE"/>
    <w:rsid w:val="004A5799"/>
    <w:rsid w:val="004A66EE"/>
    <w:rsid w:val="004A6D43"/>
    <w:rsid w:val="004A73E9"/>
    <w:rsid w:val="004A7468"/>
    <w:rsid w:val="004A758C"/>
    <w:rsid w:val="004A76ED"/>
    <w:rsid w:val="004A7B9D"/>
    <w:rsid w:val="004B021C"/>
    <w:rsid w:val="004B0D13"/>
    <w:rsid w:val="004B0D7A"/>
    <w:rsid w:val="004B1281"/>
    <w:rsid w:val="004B1583"/>
    <w:rsid w:val="004B1D89"/>
    <w:rsid w:val="004B1E93"/>
    <w:rsid w:val="004B23E6"/>
    <w:rsid w:val="004B2502"/>
    <w:rsid w:val="004B2638"/>
    <w:rsid w:val="004B27C8"/>
    <w:rsid w:val="004B2A38"/>
    <w:rsid w:val="004B31D1"/>
    <w:rsid w:val="004B3272"/>
    <w:rsid w:val="004B32E0"/>
    <w:rsid w:val="004B34D5"/>
    <w:rsid w:val="004B34D7"/>
    <w:rsid w:val="004B4262"/>
    <w:rsid w:val="004B467A"/>
    <w:rsid w:val="004B4F84"/>
    <w:rsid w:val="004B54E1"/>
    <w:rsid w:val="004B591F"/>
    <w:rsid w:val="004B5C55"/>
    <w:rsid w:val="004B5D88"/>
    <w:rsid w:val="004B5DC7"/>
    <w:rsid w:val="004B61FB"/>
    <w:rsid w:val="004B6284"/>
    <w:rsid w:val="004B62B6"/>
    <w:rsid w:val="004B65D4"/>
    <w:rsid w:val="004B66AD"/>
    <w:rsid w:val="004B6807"/>
    <w:rsid w:val="004B6EA4"/>
    <w:rsid w:val="004B713B"/>
    <w:rsid w:val="004B7151"/>
    <w:rsid w:val="004B7258"/>
    <w:rsid w:val="004C0111"/>
    <w:rsid w:val="004C04C2"/>
    <w:rsid w:val="004C06E6"/>
    <w:rsid w:val="004C091B"/>
    <w:rsid w:val="004C09FC"/>
    <w:rsid w:val="004C0D66"/>
    <w:rsid w:val="004C0E92"/>
    <w:rsid w:val="004C112A"/>
    <w:rsid w:val="004C12C6"/>
    <w:rsid w:val="004C152D"/>
    <w:rsid w:val="004C1870"/>
    <w:rsid w:val="004C190C"/>
    <w:rsid w:val="004C19CD"/>
    <w:rsid w:val="004C1EDB"/>
    <w:rsid w:val="004C21B3"/>
    <w:rsid w:val="004C2227"/>
    <w:rsid w:val="004C2507"/>
    <w:rsid w:val="004C2997"/>
    <w:rsid w:val="004C2E73"/>
    <w:rsid w:val="004C2F26"/>
    <w:rsid w:val="004C358B"/>
    <w:rsid w:val="004C36C3"/>
    <w:rsid w:val="004C3D15"/>
    <w:rsid w:val="004C3D65"/>
    <w:rsid w:val="004C3EFC"/>
    <w:rsid w:val="004C4CC1"/>
    <w:rsid w:val="004C505F"/>
    <w:rsid w:val="004C522E"/>
    <w:rsid w:val="004C5512"/>
    <w:rsid w:val="004C5B31"/>
    <w:rsid w:val="004C5BFC"/>
    <w:rsid w:val="004C5FE8"/>
    <w:rsid w:val="004C6162"/>
    <w:rsid w:val="004C6439"/>
    <w:rsid w:val="004C660D"/>
    <w:rsid w:val="004C6829"/>
    <w:rsid w:val="004C6846"/>
    <w:rsid w:val="004C6D31"/>
    <w:rsid w:val="004C7092"/>
    <w:rsid w:val="004C78E9"/>
    <w:rsid w:val="004C7B8A"/>
    <w:rsid w:val="004D044D"/>
    <w:rsid w:val="004D0800"/>
    <w:rsid w:val="004D09EE"/>
    <w:rsid w:val="004D0B89"/>
    <w:rsid w:val="004D0E38"/>
    <w:rsid w:val="004D0E9D"/>
    <w:rsid w:val="004D10A6"/>
    <w:rsid w:val="004D10DA"/>
    <w:rsid w:val="004D1B8F"/>
    <w:rsid w:val="004D1BC6"/>
    <w:rsid w:val="004D1E01"/>
    <w:rsid w:val="004D2206"/>
    <w:rsid w:val="004D22B7"/>
    <w:rsid w:val="004D25BB"/>
    <w:rsid w:val="004D2FC8"/>
    <w:rsid w:val="004D301A"/>
    <w:rsid w:val="004D3785"/>
    <w:rsid w:val="004D396A"/>
    <w:rsid w:val="004D39E5"/>
    <w:rsid w:val="004D3D2A"/>
    <w:rsid w:val="004D41AE"/>
    <w:rsid w:val="004D4759"/>
    <w:rsid w:val="004D4A60"/>
    <w:rsid w:val="004D4AEA"/>
    <w:rsid w:val="004D4F4C"/>
    <w:rsid w:val="004D5156"/>
    <w:rsid w:val="004D52EF"/>
    <w:rsid w:val="004D58DA"/>
    <w:rsid w:val="004D5AF3"/>
    <w:rsid w:val="004D6189"/>
    <w:rsid w:val="004D686F"/>
    <w:rsid w:val="004D6E9D"/>
    <w:rsid w:val="004D6EC0"/>
    <w:rsid w:val="004D794E"/>
    <w:rsid w:val="004D7BE0"/>
    <w:rsid w:val="004E04C8"/>
    <w:rsid w:val="004E0508"/>
    <w:rsid w:val="004E0766"/>
    <w:rsid w:val="004E0851"/>
    <w:rsid w:val="004E0A73"/>
    <w:rsid w:val="004E0E82"/>
    <w:rsid w:val="004E1054"/>
    <w:rsid w:val="004E13CA"/>
    <w:rsid w:val="004E1A44"/>
    <w:rsid w:val="004E1D38"/>
    <w:rsid w:val="004E3577"/>
    <w:rsid w:val="004E35CE"/>
    <w:rsid w:val="004E3BD3"/>
    <w:rsid w:val="004E3F49"/>
    <w:rsid w:val="004E467E"/>
    <w:rsid w:val="004E47F0"/>
    <w:rsid w:val="004E4D48"/>
    <w:rsid w:val="004E4DAE"/>
    <w:rsid w:val="004E5101"/>
    <w:rsid w:val="004E52C1"/>
    <w:rsid w:val="004E5E13"/>
    <w:rsid w:val="004E5EE4"/>
    <w:rsid w:val="004E6217"/>
    <w:rsid w:val="004E6424"/>
    <w:rsid w:val="004E6641"/>
    <w:rsid w:val="004E6D76"/>
    <w:rsid w:val="004E7269"/>
    <w:rsid w:val="004E7621"/>
    <w:rsid w:val="004E76EF"/>
    <w:rsid w:val="004E779A"/>
    <w:rsid w:val="004E7C4D"/>
    <w:rsid w:val="004E7F91"/>
    <w:rsid w:val="004F03AA"/>
    <w:rsid w:val="004F0BCC"/>
    <w:rsid w:val="004F0EA0"/>
    <w:rsid w:val="004F0FFB"/>
    <w:rsid w:val="004F1415"/>
    <w:rsid w:val="004F148F"/>
    <w:rsid w:val="004F169E"/>
    <w:rsid w:val="004F1A6D"/>
    <w:rsid w:val="004F1EC0"/>
    <w:rsid w:val="004F204C"/>
    <w:rsid w:val="004F2D06"/>
    <w:rsid w:val="004F3A99"/>
    <w:rsid w:val="004F3D21"/>
    <w:rsid w:val="004F4111"/>
    <w:rsid w:val="004F441C"/>
    <w:rsid w:val="004F4D50"/>
    <w:rsid w:val="004F5169"/>
    <w:rsid w:val="004F51FC"/>
    <w:rsid w:val="004F54B8"/>
    <w:rsid w:val="004F54CF"/>
    <w:rsid w:val="004F5547"/>
    <w:rsid w:val="004F585E"/>
    <w:rsid w:val="004F5B2D"/>
    <w:rsid w:val="004F5CEE"/>
    <w:rsid w:val="004F6233"/>
    <w:rsid w:val="004F646D"/>
    <w:rsid w:val="004F6936"/>
    <w:rsid w:val="004F6CBB"/>
    <w:rsid w:val="004F726E"/>
    <w:rsid w:val="004F7898"/>
    <w:rsid w:val="004F7D45"/>
    <w:rsid w:val="004F7FA4"/>
    <w:rsid w:val="005001DF"/>
    <w:rsid w:val="005002FB"/>
    <w:rsid w:val="00500A5C"/>
    <w:rsid w:val="00500D40"/>
    <w:rsid w:val="00500F56"/>
    <w:rsid w:val="005010A5"/>
    <w:rsid w:val="0050145E"/>
    <w:rsid w:val="00501F08"/>
    <w:rsid w:val="00501FFF"/>
    <w:rsid w:val="005021A9"/>
    <w:rsid w:val="005023E1"/>
    <w:rsid w:val="00502673"/>
    <w:rsid w:val="0050295D"/>
    <w:rsid w:val="00502A00"/>
    <w:rsid w:val="00502BC4"/>
    <w:rsid w:val="00502DDB"/>
    <w:rsid w:val="00502ED4"/>
    <w:rsid w:val="00503405"/>
    <w:rsid w:val="00503460"/>
    <w:rsid w:val="00503B2E"/>
    <w:rsid w:val="0050406E"/>
    <w:rsid w:val="0050441D"/>
    <w:rsid w:val="005045C0"/>
    <w:rsid w:val="005046D2"/>
    <w:rsid w:val="00504C19"/>
    <w:rsid w:val="00504F67"/>
    <w:rsid w:val="005050E0"/>
    <w:rsid w:val="00505156"/>
    <w:rsid w:val="0050565B"/>
    <w:rsid w:val="005056CF"/>
    <w:rsid w:val="005057F3"/>
    <w:rsid w:val="00505ABB"/>
    <w:rsid w:val="00505BB2"/>
    <w:rsid w:val="00505D4D"/>
    <w:rsid w:val="00505F40"/>
    <w:rsid w:val="005060A6"/>
    <w:rsid w:val="0050638A"/>
    <w:rsid w:val="00506694"/>
    <w:rsid w:val="00506783"/>
    <w:rsid w:val="005068EC"/>
    <w:rsid w:val="00506BC0"/>
    <w:rsid w:val="00506CC1"/>
    <w:rsid w:val="005076C0"/>
    <w:rsid w:val="00507ABB"/>
    <w:rsid w:val="00507FFE"/>
    <w:rsid w:val="00510469"/>
    <w:rsid w:val="00510AAB"/>
    <w:rsid w:val="00510C11"/>
    <w:rsid w:val="00510C12"/>
    <w:rsid w:val="00511A6B"/>
    <w:rsid w:val="00511DA2"/>
    <w:rsid w:val="0051203B"/>
    <w:rsid w:val="005122E7"/>
    <w:rsid w:val="005126E0"/>
    <w:rsid w:val="005127BA"/>
    <w:rsid w:val="00512BD0"/>
    <w:rsid w:val="00512D5F"/>
    <w:rsid w:val="00512EF1"/>
    <w:rsid w:val="00513248"/>
    <w:rsid w:val="005133DB"/>
    <w:rsid w:val="005134F6"/>
    <w:rsid w:val="00513A6C"/>
    <w:rsid w:val="0051496B"/>
    <w:rsid w:val="00514CC2"/>
    <w:rsid w:val="00514F9C"/>
    <w:rsid w:val="00514FEB"/>
    <w:rsid w:val="00515322"/>
    <w:rsid w:val="0051574D"/>
    <w:rsid w:val="00515B4D"/>
    <w:rsid w:val="00516481"/>
    <w:rsid w:val="00516652"/>
    <w:rsid w:val="00516681"/>
    <w:rsid w:val="0051677F"/>
    <w:rsid w:val="00517000"/>
    <w:rsid w:val="00517004"/>
    <w:rsid w:val="005179A0"/>
    <w:rsid w:val="00517CBC"/>
    <w:rsid w:val="00517D0E"/>
    <w:rsid w:val="0052047B"/>
    <w:rsid w:val="00520A03"/>
    <w:rsid w:val="0052167C"/>
    <w:rsid w:val="0052208F"/>
    <w:rsid w:val="00522DF5"/>
    <w:rsid w:val="00523228"/>
    <w:rsid w:val="0052362D"/>
    <w:rsid w:val="00523649"/>
    <w:rsid w:val="00523C7C"/>
    <w:rsid w:val="00524033"/>
    <w:rsid w:val="00524401"/>
    <w:rsid w:val="005244A9"/>
    <w:rsid w:val="0052462C"/>
    <w:rsid w:val="0052495C"/>
    <w:rsid w:val="005252FB"/>
    <w:rsid w:val="0052621E"/>
    <w:rsid w:val="0052632D"/>
    <w:rsid w:val="00526412"/>
    <w:rsid w:val="005266A0"/>
    <w:rsid w:val="005269CA"/>
    <w:rsid w:val="00526A49"/>
    <w:rsid w:val="00526B3E"/>
    <w:rsid w:val="00526E0C"/>
    <w:rsid w:val="005274CC"/>
    <w:rsid w:val="00527FA6"/>
    <w:rsid w:val="005303F8"/>
    <w:rsid w:val="005306C0"/>
    <w:rsid w:val="00530E8B"/>
    <w:rsid w:val="005313E3"/>
    <w:rsid w:val="00531739"/>
    <w:rsid w:val="0053188C"/>
    <w:rsid w:val="00531A31"/>
    <w:rsid w:val="00532360"/>
    <w:rsid w:val="00532B08"/>
    <w:rsid w:val="00532E5E"/>
    <w:rsid w:val="005332C5"/>
    <w:rsid w:val="00533709"/>
    <w:rsid w:val="00533807"/>
    <w:rsid w:val="00533B45"/>
    <w:rsid w:val="00533E41"/>
    <w:rsid w:val="00533F1D"/>
    <w:rsid w:val="00533F76"/>
    <w:rsid w:val="005345DA"/>
    <w:rsid w:val="0053466E"/>
    <w:rsid w:val="00534A7C"/>
    <w:rsid w:val="00534F24"/>
    <w:rsid w:val="00535044"/>
    <w:rsid w:val="00535047"/>
    <w:rsid w:val="005351A7"/>
    <w:rsid w:val="0053529B"/>
    <w:rsid w:val="00535451"/>
    <w:rsid w:val="005354E3"/>
    <w:rsid w:val="00535D09"/>
    <w:rsid w:val="00535E29"/>
    <w:rsid w:val="00536161"/>
    <w:rsid w:val="00536818"/>
    <w:rsid w:val="0053687F"/>
    <w:rsid w:val="00536BF4"/>
    <w:rsid w:val="00536EB5"/>
    <w:rsid w:val="00537047"/>
    <w:rsid w:val="00537228"/>
    <w:rsid w:val="00537365"/>
    <w:rsid w:val="00537B1B"/>
    <w:rsid w:val="005410F5"/>
    <w:rsid w:val="00541BBA"/>
    <w:rsid w:val="0054225C"/>
    <w:rsid w:val="00542414"/>
    <w:rsid w:val="00542651"/>
    <w:rsid w:val="005429E7"/>
    <w:rsid w:val="00542AE8"/>
    <w:rsid w:val="00542C60"/>
    <w:rsid w:val="00542DA4"/>
    <w:rsid w:val="00543708"/>
    <w:rsid w:val="005439FB"/>
    <w:rsid w:val="00543E10"/>
    <w:rsid w:val="00544219"/>
    <w:rsid w:val="0054476D"/>
    <w:rsid w:val="00544902"/>
    <w:rsid w:val="00544D14"/>
    <w:rsid w:val="00544E30"/>
    <w:rsid w:val="005456A4"/>
    <w:rsid w:val="00545DE3"/>
    <w:rsid w:val="00545ECB"/>
    <w:rsid w:val="0054603F"/>
    <w:rsid w:val="00546984"/>
    <w:rsid w:val="00546AB6"/>
    <w:rsid w:val="00546D03"/>
    <w:rsid w:val="00546E1E"/>
    <w:rsid w:val="005472E4"/>
    <w:rsid w:val="00547589"/>
    <w:rsid w:val="0054762B"/>
    <w:rsid w:val="00547759"/>
    <w:rsid w:val="00547F20"/>
    <w:rsid w:val="00550BAD"/>
    <w:rsid w:val="00550D57"/>
    <w:rsid w:val="00551C6E"/>
    <w:rsid w:val="005523D6"/>
    <w:rsid w:val="005523EC"/>
    <w:rsid w:val="0055242A"/>
    <w:rsid w:val="0055266C"/>
    <w:rsid w:val="00552873"/>
    <w:rsid w:val="00552B26"/>
    <w:rsid w:val="00552BBD"/>
    <w:rsid w:val="00552F28"/>
    <w:rsid w:val="0055317D"/>
    <w:rsid w:val="00554139"/>
    <w:rsid w:val="00554715"/>
    <w:rsid w:val="0055487F"/>
    <w:rsid w:val="00554BE2"/>
    <w:rsid w:val="00554C0D"/>
    <w:rsid w:val="00554D94"/>
    <w:rsid w:val="00555416"/>
    <w:rsid w:val="00555B5A"/>
    <w:rsid w:val="00555B5E"/>
    <w:rsid w:val="00555C2E"/>
    <w:rsid w:val="00555D47"/>
    <w:rsid w:val="00555DBF"/>
    <w:rsid w:val="00556102"/>
    <w:rsid w:val="005568F7"/>
    <w:rsid w:val="00556FF8"/>
    <w:rsid w:val="0055724F"/>
    <w:rsid w:val="00557425"/>
    <w:rsid w:val="005574DC"/>
    <w:rsid w:val="00557590"/>
    <w:rsid w:val="005575FE"/>
    <w:rsid w:val="00557C0B"/>
    <w:rsid w:val="00557D9A"/>
    <w:rsid w:val="00557F5D"/>
    <w:rsid w:val="005601AC"/>
    <w:rsid w:val="005606F9"/>
    <w:rsid w:val="005608A7"/>
    <w:rsid w:val="00560980"/>
    <w:rsid w:val="00560B66"/>
    <w:rsid w:val="00561FB0"/>
    <w:rsid w:val="00562FF3"/>
    <w:rsid w:val="00563149"/>
    <w:rsid w:val="00563CD4"/>
    <w:rsid w:val="005641C8"/>
    <w:rsid w:val="0056423D"/>
    <w:rsid w:val="00564284"/>
    <w:rsid w:val="0056465E"/>
    <w:rsid w:val="00564A0F"/>
    <w:rsid w:val="005653B2"/>
    <w:rsid w:val="00565494"/>
    <w:rsid w:val="00565841"/>
    <w:rsid w:val="00565885"/>
    <w:rsid w:val="005659F1"/>
    <w:rsid w:val="00566246"/>
    <w:rsid w:val="00567512"/>
    <w:rsid w:val="0056774C"/>
    <w:rsid w:val="00567C0C"/>
    <w:rsid w:val="00570118"/>
    <w:rsid w:val="005703D2"/>
    <w:rsid w:val="00570A56"/>
    <w:rsid w:val="00570D45"/>
    <w:rsid w:val="00570FB3"/>
    <w:rsid w:val="00571795"/>
    <w:rsid w:val="00571863"/>
    <w:rsid w:val="005722B9"/>
    <w:rsid w:val="00572DC7"/>
    <w:rsid w:val="005732BB"/>
    <w:rsid w:val="005733C6"/>
    <w:rsid w:val="00573434"/>
    <w:rsid w:val="00573B36"/>
    <w:rsid w:val="005742DA"/>
    <w:rsid w:val="005744A3"/>
    <w:rsid w:val="005746D2"/>
    <w:rsid w:val="00574A01"/>
    <w:rsid w:val="00574EBE"/>
    <w:rsid w:val="005750F0"/>
    <w:rsid w:val="00575103"/>
    <w:rsid w:val="005751DE"/>
    <w:rsid w:val="0057534A"/>
    <w:rsid w:val="00575467"/>
    <w:rsid w:val="00575598"/>
    <w:rsid w:val="0057575C"/>
    <w:rsid w:val="00575B5B"/>
    <w:rsid w:val="00575F08"/>
    <w:rsid w:val="005761B0"/>
    <w:rsid w:val="0057622C"/>
    <w:rsid w:val="005762C6"/>
    <w:rsid w:val="00576C9D"/>
    <w:rsid w:val="00577734"/>
    <w:rsid w:val="00577848"/>
    <w:rsid w:val="00580092"/>
    <w:rsid w:val="005801D0"/>
    <w:rsid w:val="00580823"/>
    <w:rsid w:val="00580978"/>
    <w:rsid w:val="0058129A"/>
    <w:rsid w:val="005812C5"/>
    <w:rsid w:val="00581570"/>
    <w:rsid w:val="0058172D"/>
    <w:rsid w:val="005818B5"/>
    <w:rsid w:val="005825D1"/>
    <w:rsid w:val="0058288B"/>
    <w:rsid w:val="00582C8B"/>
    <w:rsid w:val="00583098"/>
    <w:rsid w:val="00583407"/>
    <w:rsid w:val="005847D4"/>
    <w:rsid w:val="005848BF"/>
    <w:rsid w:val="00584BD5"/>
    <w:rsid w:val="00585696"/>
    <w:rsid w:val="00585816"/>
    <w:rsid w:val="00585FFB"/>
    <w:rsid w:val="00586246"/>
    <w:rsid w:val="005864D1"/>
    <w:rsid w:val="005868E5"/>
    <w:rsid w:val="00586925"/>
    <w:rsid w:val="00586C7A"/>
    <w:rsid w:val="00586F93"/>
    <w:rsid w:val="005873FD"/>
    <w:rsid w:val="00587442"/>
    <w:rsid w:val="00587E59"/>
    <w:rsid w:val="0059036B"/>
    <w:rsid w:val="00590432"/>
    <w:rsid w:val="005906DC"/>
    <w:rsid w:val="00590904"/>
    <w:rsid w:val="00590B57"/>
    <w:rsid w:val="00590CB7"/>
    <w:rsid w:val="00590CD0"/>
    <w:rsid w:val="00590FEA"/>
    <w:rsid w:val="00591387"/>
    <w:rsid w:val="00591C0F"/>
    <w:rsid w:val="0059219F"/>
    <w:rsid w:val="00592399"/>
    <w:rsid w:val="00592F19"/>
    <w:rsid w:val="00593321"/>
    <w:rsid w:val="0059358C"/>
    <w:rsid w:val="00593AE0"/>
    <w:rsid w:val="00593B47"/>
    <w:rsid w:val="00593CB0"/>
    <w:rsid w:val="00594472"/>
    <w:rsid w:val="005947D4"/>
    <w:rsid w:val="00594940"/>
    <w:rsid w:val="00594B56"/>
    <w:rsid w:val="00595510"/>
    <w:rsid w:val="0059583C"/>
    <w:rsid w:val="00596249"/>
    <w:rsid w:val="0059662C"/>
    <w:rsid w:val="0059733A"/>
    <w:rsid w:val="0059756D"/>
    <w:rsid w:val="0059781B"/>
    <w:rsid w:val="005978FA"/>
    <w:rsid w:val="00597ACA"/>
    <w:rsid w:val="00597D14"/>
    <w:rsid w:val="00597E2F"/>
    <w:rsid w:val="005A01AA"/>
    <w:rsid w:val="005A09E7"/>
    <w:rsid w:val="005A0B98"/>
    <w:rsid w:val="005A0BFD"/>
    <w:rsid w:val="005A0D1F"/>
    <w:rsid w:val="005A10F8"/>
    <w:rsid w:val="005A1228"/>
    <w:rsid w:val="005A1428"/>
    <w:rsid w:val="005A1451"/>
    <w:rsid w:val="005A1617"/>
    <w:rsid w:val="005A1665"/>
    <w:rsid w:val="005A1C00"/>
    <w:rsid w:val="005A233C"/>
    <w:rsid w:val="005A24BF"/>
    <w:rsid w:val="005A260B"/>
    <w:rsid w:val="005A2968"/>
    <w:rsid w:val="005A2E0F"/>
    <w:rsid w:val="005A304A"/>
    <w:rsid w:val="005A3A87"/>
    <w:rsid w:val="005A3C00"/>
    <w:rsid w:val="005A3C5A"/>
    <w:rsid w:val="005A406C"/>
    <w:rsid w:val="005A4076"/>
    <w:rsid w:val="005A5018"/>
    <w:rsid w:val="005A5114"/>
    <w:rsid w:val="005A53FE"/>
    <w:rsid w:val="005A5807"/>
    <w:rsid w:val="005A593E"/>
    <w:rsid w:val="005A637F"/>
    <w:rsid w:val="005A6E02"/>
    <w:rsid w:val="005A702C"/>
    <w:rsid w:val="005A72E1"/>
    <w:rsid w:val="005A741B"/>
    <w:rsid w:val="005A7F7E"/>
    <w:rsid w:val="005B076E"/>
    <w:rsid w:val="005B07B0"/>
    <w:rsid w:val="005B0FC2"/>
    <w:rsid w:val="005B1074"/>
    <w:rsid w:val="005B1557"/>
    <w:rsid w:val="005B1D0C"/>
    <w:rsid w:val="005B1EB2"/>
    <w:rsid w:val="005B2874"/>
    <w:rsid w:val="005B2D0D"/>
    <w:rsid w:val="005B3AB3"/>
    <w:rsid w:val="005B3DBD"/>
    <w:rsid w:val="005B3F9F"/>
    <w:rsid w:val="005B430B"/>
    <w:rsid w:val="005B43BF"/>
    <w:rsid w:val="005B48F1"/>
    <w:rsid w:val="005B4930"/>
    <w:rsid w:val="005B4E2F"/>
    <w:rsid w:val="005B5A69"/>
    <w:rsid w:val="005B5BB2"/>
    <w:rsid w:val="005B5CB7"/>
    <w:rsid w:val="005B5F17"/>
    <w:rsid w:val="005B5F42"/>
    <w:rsid w:val="005B5FBA"/>
    <w:rsid w:val="005B6305"/>
    <w:rsid w:val="005B6376"/>
    <w:rsid w:val="005B64FD"/>
    <w:rsid w:val="005B65C6"/>
    <w:rsid w:val="005B6AFF"/>
    <w:rsid w:val="005B6B06"/>
    <w:rsid w:val="005B6CDF"/>
    <w:rsid w:val="005B7478"/>
    <w:rsid w:val="005B7AFC"/>
    <w:rsid w:val="005B7B06"/>
    <w:rsid w:val="005B7F42"/>
    <w:rsid w:val="005C0642"/>
    <w:rsid w:val="005C068B"/>
    <w:rsid w:val="005C0BC2"/>
    <w:rsid w:val="005C0D06"/>
    <w:rsid w:val="005C0F25"/>
    <w:rsid w:val="005C11B7"/>
    <w:rsid w:val="005C1366"/>
    <w:rsid w:val="005C2124"/>
    <w:rsid w:val="005C225F"/>
    <w:rsid w:val="005C24AB"/>
    <w:rsid w:val="005C2D24"/>
    <w:rsid w:val="005C321C"/>
    <w:rsid w:val="005C36F7"/>
    <w:rsid w:val="005C3856"/>
    <w:rsid w:val="005C458D"/>
    <w:rsid w:val="005C48AC"/>
    <w:rsid w:val="005C4A58"/>
    <w:rsid w:val="005C5EEA"/>
    <w:rsid w:val="005C5FB1"/>
    <w:rsid w:val="005C5FBC"/>
    <w:rsid w:val="005C63DD"/>
    <w:rsid w:val="005C651B"/>
    <w:rsid w:val="005C65D2"/>
    <w:rsid w:val="005C6EBE"/>
    <w:rsid w:val="005C6ECA"/>
    <w:rsid w:val="005C71B4"/>
    <w:rsid w:val="005C72BF"/>
    <w:rsid w:val="005C72F1"/>
    <w:rsid w:val="005C7891"/>
    <w:rsid w:val="005C7A05"/>
    <w:rsid w:val="005C7ABC"/>
    <w:rsid w:val="005C7AC7"/>
    <w:rsid w:val="005D065B"/>
    <w:rsid w:val="005D0909"/>
    <w:rsid w:val="005D13D5"/>
    <w:rsid w:val="005D151C"/>
    <w:rsid w:val="005D2289"/>
    <w:rsid w:val="005D249F"/>
    <w:rsid w:val="005D345A"/>
    <w:rsid w:val="005D351C"/>
    <w:rsid w:val="005D38AC"/>
    <w:rsid w:val="005D3D2D"/>
    <w:rsid w:val="005D3ED6"/>
    <w:rsid w:val="005D414C"/>
    <w:rsid w:val="005D4366"/>
    <w:rsid w:val="005D47D7"/>
    <w:rsid w:val="005D4EA6"/>
    <w:rsid w:val="005D549C"/>
    <w:rsid w:val="005D5845"/>
    <w:rsid w:val="005D5BA2"/>
    <w:rsid w:val="005D5F22"/>
    <w:rsid w:val="005D62F8"/>
    <w:rsid w:val="005D68BC"/>
    <w:rsid w:val="005D695E"/>
    <w:rsid w:val="005D6E69"/>
    <w:rsid w:val="005D6E8B"/>
    <w:rsid w:val="005D7696"/>
    <w:rsid w:val="005D7BA7"/>
    <w:rsid w:val="005D7E80"/>
    <w:rsid w:val="005E0126"/>
    <w:rsid w:val="005E0AE7"/>
    <w:rsid w:val="005E0CAE"/>
    <w:rsid w:val="005E0EC7"/>
    <w:rsid w:val="005E116F"/>
    <w:rsid w:val="005E136C"/>
    <w:rsid w:val="005E1649"/>
    <w:rsid w:val="005E17E4"/>
    <w:rsid w:val="005E1C58"/>
    <w:rsid w:val="005E1CF2"/>
    <w:rsid w:val="005E2C6D"/>
    <w:rsid w:val="005E2F98"/>
    <w:rsid w:val="005E34BA"/>
    <w:rsid w:val="005E40EC"/>
    <w:rsid w:val="005E41AF"/>
    <w:rsid w:val="005E428E"/>
    <w:rsid w:val="005E46CC"/>
    <w:rsid w:val="005E5060"/>
    <w:rsid w:val="005E57AC"/>
    <w:rsid w:val="005E581E"/>
    <w:rsid w:val="005E58D7"/>
    <w:rsid w:val="005E5905"/>
    <w:rsid w:val="005E5983"/>
    <w:rsid w:val="005E63F9"/>
    <w:rsid w:val="005E6566"/>
    <w:rsid w:val="005E72B6"/>
    <w:rsid w:val="005E739F"/>
    <w:rsid w:val="005E73E8"/>
    <w:rsid w:val="005E7E0C"/>
    <w:rsid w:val="005F0E1A"/>
    <w:rsid w:val="005F10B3"/>
    <w:rsid w:val="005F1569"/>
    <w:rsid w:val="005F1651"/>
    <w:rsid w:val="005F1E5D"/>
    <w:rsid w:val="005F264A"/>
    <w:rsid w:val="005F2E5E"/>
    <w:rsid w:val="005F2FAA"/>
    <w:rsid w:val="005F3261"/>
    <w:rsid w:val="005F3589"/>
    <w:rsid w:val="005F3E50"/>
    <w:rsid w:val="005F4263"/>
    <w:rsid w:val="005F43D6"/>
    <w:rsid w:val="005F47D8"/>
    <w:rsid w:val="005F4937"/>
    <w:rsid w:val="005F4A8B"/>
    <w:rsid w:val="005F4EF3"/>
    <w:rsid w:val="005F5655"/>
    <w:rsid w:val="005F5685"/>
    <w:rsid w:val="005F5CAA"/>
    <w:rsid w:val="005F65F8"/>
    <w:rsid w:val="005F6A4F"/>
    <w:rsid w:val="005F72E0"/>
    <w:rsid w:val="005F7622"/>
    <w:rsid w:val="006002E4"/>
    <w:rsid w:val="006006B3"/>
    <w:rsid w:val="00600B85"/>
    <w:rsid w:val="00601D73"/>
    <w:rsid w:val="00601E18"/>
    <w:rsid w:val="00601E2F"/>
    <w:rsid w:val="006020DA"/>
    <w:rsid w:val="00602120"/>
    <w:rsid w:val="00602348"/>
    <w:rsid w:val="006025EA"/>
    <w:rsid w:val="00602E2B"/>
    <w:rsid w:val="00602E83"/>
    <w:rsid w:val="00603157"/>
    <w:rsid w:val="00603743"/>
    <w:rsid w:val="00603A86"/>
    <w:rsid w:val="00603F8D"/>
    <w:rsid w:val="006041B8"/>
    <w:rsid w:val="00604884"/>
    <w:rsid w:val="00604A72"/>
    <w:rsid w:val="00604B48"/>
    <w:rsid w:val="006050C5"/>
    <w:rsid w:val="00605AA2"/>
    <w:rsid w:val="00605E6A"/>
    <w:rsid w:val="006063FC"/>
    <w:rsid w:val="006067AD"/>
    <w:rsid w:val="00606841"/>
    <w:rsid w:val="00606937"/>
    <w:rsid w:val="006071AD"/>
    <w:rsid w:val="00607522"/>
    <w:rsid w:val="00607901"/>
    <w:rsid w:val="00607C2A"/>
    <w:rsid w:val="0061064A"/>
    <w:rsid w:val="00610669"/>
    <w:rsid w:val="0061066C"/>
    <w:rsid w:val="0061116D"/>
    <w:rsid w:val="0061119E"/>
    <w:rsid w:val="00611370"/>
    <w:rsid w:val="006113B4"/>
    <w:rsid w:val="00611F16"/>
    <w:rsid w:val="00612520"/>
    <w:rsid w:val="006125DB"/>
    <w:rsid w:val="0061288F"/>
    <w:rsid w:val="00612A7A"/>
    <w:rsid w:val="00612A89"/>
    <w:rsid w:val="0061334E"/>
    <w:rsid w:val="006133BA"/>
    <w:rsid w:val="006136FC"/>
    <w:rsid w:val="0061375F"/>
    <w:rsid w:val="006137C2"/>
    <w:rsid w:val="00613A7A"/>
    <w:rsid w:val="00613DC0"/>
    <w:rsid w:val="00614058"/>
    <w:rsid w:val="00614784"/>
    <w:rsid w:val="0061486B"/>
    <w:rsid w:val="0061545B"/>
    <w:rsid w:val="00615B59"/>
    <w:rsid w:val="00615E2F"/>
    <w:rsid w:val="00615F52"/>
    <w:rsid w:val="0061603E"/>
    <w:rsid w:val="0061607B"/>
    <w:rsid w:val="00616165"/>
    <w:rsid w:val="006168F5"/>
    <w:rsid w:val="00616970"/>
    <w:rsid w:val="00617DB2"/>
    <w:rsid w:val="006200B2"/>
    <w:rsid w:val="006201CA"/>
    <w:rsid w:val="0062121A"/>
    <w:rsid w:val="00621EA3"/>
    <w:rsid w:val="00622322"/>
    <w:rsid w:val="006235F6"/>
    <w:rsid w:val="00624199"/>
    <w:rsid w:val="00624484"/>
    <w:rsid w:val="00624576"/>
    <w:rsid w:val="006245C5"/>
    <w:rsid w:val="006247D0"/>
    <w:rsid w:val="0062480F"/>
    <w:rsid w:val="006248B4"/>
    <w:rsid w:val="006249B0"/>
    <w:rsid w:val="00624AD6"/>
    <w:rsid w:val="00624C7E"/>
    <w:rsid w:val="00625095"/>
    <w:rsid w:val="00625111"/>
    <w:rsid w:val="00625152"/>
    <w:rsid w:val="00625172"/>
    <w:rsid w:val="00625260"/>
    <w:rsid w:val="0062575B"/>
    <w:rsid w:val="006257C9"/>
    <w:rsid w:val="0062588C"/>
    <w:rsid w:val="00626315"/>
    <w:rsid w:val="006266BD"/>
    <w:rsid w:val="00626908"/>
    <w:rsid w:val="00626C5E"/>
    <w:rsid w:val="00626C85"/>
    <w:rsid w:val="00627473"/>
    <w:rsid w:val="00627E15"/>
    <w:rsid w:val="00627E39"/>
    <w:rsid w:val="006301C9"/>
    <w:rsid w:val="006309C0"/>
    <w:rsid w:val="00630B40"/>
    <w:rsid w:val="00630D31"/>
    <w:rsid w:val="0063100A"/>
    <w:rsid w:val="006310BA"/>
    <w:rsid w:val="00631125"/>
    <w:rsid w:val="00631493"/>
    <w:rsid w:val="006314EE"/>
    <w:rsid w:val="00631A0F"/>
    <w:rsid w:val="00631A9D"/>
    <w:rsid w:val="00631E98"/>
    <w:rsid w:val="00631F54"/>
    <w:rsid w:val="00632C04"/>
    <w:rsid w:val="00632EE2"/>
    <w:rsid w:val="0063339B"/>
    <w:rsid w:val="006334BD"/>
    <w:rsid w:val="00633930"/>
    <w:rsid w:val="00633979"/>
    <w:rsid w:val="006339D7"/>
    <w:rsid w:val="00633A72"/>
    <w:rsid w:val="00633C21"/>
    <w:rsid w:val="00634D5B"/>
    <w:rsid w:val="00634E21"/>
    <w:rsid w:val="00634FC6"/>
    <w:rsid w:val="00635641"/>
    <w:rsid w:val="00635B22"/>
    <w:rsid w:val="006366B9"/>
    <w:rsid w:val="00636AB1"/>
    <w:rsid w:val="00636B26"/>
    <w:rsid w:val="00636DA8"/>
    <w:rsid w:val="00637118"/>
    <w:rsid w:val="0063760D"/>
    <w:rsid w:val="0063772E"/>
    <w:rsid w:val="00637961"/>
    <w:rsid w:val="00637B75"/>
    <w:rsid w:val="00637C55"/>
    <w:rsid w:val="00637EFE"/>
    <w:rsid w:val="006400C5"/>
    <w:rsid w:val="00640269"/>
    <w:rsid w:val="0064058C"/>
    <w:rsid w:val="006409BE"/>
    <w:rsid w:val="00640C7E"/>
    <w:rsid w:val="006415AA"/>
    <w:rsid w:val="00641600"/>
    <w:rsid w:val="006421D4"/>
    <w:rsid w:val="00642358"/>
    <w:rsid w:val="006423E8"/>
    <w:rsid w:val="00642534"/>
    <w:rsid w:val="006429AE"/>
    <w:rsid w:val="00642A2C"/>
    <w:rsid w:val="00642AC8"/>
    <w:rsid w:val="00642CA9"/>
    <w:rsid w:val="00643089"/>
    <w:rsid w:val="00643494"/>
    <w:rsid w:val="00644516"/>
    <w:rsid w:val="00644863"/>
    <w:rsid w:val="00644A2F"/>
    <w:rsid w:val="00644D90"/>
    <w:rsid w:val="00644E20"/>
    <w:rsid w:val="00645242"/>
    <w:rsid w:val="00645624"/>
    <w:rsid w:val="006465A2"/>
    <w:rsid w:val="00646888"/>
    <w:rsid w:val="0064692C"/>
    <w:rsid w:val="00646A31"/>
    <w:rsid w:val="00646BE2"/>
    <w:rsid w:val="00646CF2"/>
    <w:rsid w:val="00646ED2"/>
    <w:rsid w:val="00646F37"/>
    <w:rsid w:val="006473C6"/>
    <w:rsid w:val="006474E2"/>
    <w:rsid w:val="00647EDA"/>
    <w:rsid w:val="00647F0A"/>
    <w:rsid w:val="00647F50"/>
    <w:rsid w:val="0065002F"/>
    <w:rsid w:val="00650505"/>
    <w:rsid w:val="00650651"/>
    <w:rsid w:val="006506F6"/>
    <w:rsid w:val="00650AB8"/>
    <w:rsid w:val="00650B13"/>
    <w:rsid w:val="006512E2"/>
    <w:rsid w:val="00651308"/>
    <w:rsid w:val="0065156A"/>
    <w:rsid w:val="0065205E"/>
    <w:rsid w:val="006526EC"/>
    <w:rsid w:val="00652DB9"/>
    <w:rsid w:val="00652E70"/>
    <w:rsid w:val="00652ED9"/>
    <w:rsid w:val="00652EF3"/>
    <w:rsid w:val="0065378A"/>
    <w:rsid w:val="00653CF9"/>
    <w:rsid w:val="00654651"/>
    <w:rsid w:val="00654B58"/>
    <w:rsid w:val="00655065"/>
    <w:rsid w:val="00655159"/>
    <w:rsid w:val="0065515D"/>
    <w:rsid w:val="00655429"/>
    <w:rsid w:val="006555EF"/>
    <w:rsid w:val="006556A8"/>
    <w:rsid w:val="00655946"/>
    <w:rsid w:val="00655CBF"/>
    <w:rsid w:val="00656145"/>
    <w:rsid w:val="00656654"/>
    <w:rsid w:val="00656E4B"/>
    <w:rsid w:val="00657683"/>
    <w:rsid w:val="00657881"/>
    <w:rsid w:val="00657AF4"/>
    <w:rsid w:val="00657DA9"/>
    <w:rsid w:val="00660160"/>
    <w:rsid w:val="00660457"/>
    <w:rsid w:val="006609B5"/>
    <w:rsid w:val="0066128B"/>
    <w:rsid w:val="006616DC"/>
    <w:rsid w:val="0066171C"/>
    <w:rsid w:val="0066175B"/>
    <w:rsid w:val="00661AF2"/>
    <w:rsid w:val="00661BAC"/>
    <w:rsid w:val="00661CB5"/>
    <w:rsid w:val="00661E84"/>
    <w:rsid w:val="00662325"/>
    <w:rsid w:val="0066251A"/>
    <w:rsid w:val="0066254D"/>
    <w:rsid w:val="00662604"/>
    <w:rsid w:val="00662D4E"/>
    <w:rsid w:val="00662DF1"/>
    <w:rsid w:val="0066360A"/>
    <w:rsid w:val="006639A2"/>
    <w:rsid w:val="00663C4A"/>
    <w:rsid w:val="006645B5"/>
    <w:rsid w:val="006648C1"/>
    <w:rsid w:val="0066552A"/>
    <w:rsid w:val="006657A2"/>
    <w:rsid w:val="00666046"/>
    <w:rsid w:val="006662B7"/>
    <w:rsid w:val="0066637D"/>
    <w:rsid w:val="00666E53"/>
    <w:rsid w:val="00667155"/>
    <w:rsid w:val="00667B36"/>
    <w:rsid w:val="00670268"/>
    <w:rsid w:val="00670EEE"/>
    <w:rsid w:val="00670FE7"/>
    <w:rsid w:val="006712ED"/>
    <w:rsid w:val="00671852"/>
    <w:rsid w:val="006726EA"/>
    <w:rsid w:val="00672982"/>
    <w:rsid w:val="006730D6"/>
    <w:rsid w:val="00673220"/>
    <w:rsid w:val="006732E6"/>
    <w:rsid w:val="006737D0"/>
    <w:rsid w:val="00673EE1"/>
    <w:rsid w:val="00673FF6"/>
    <w:rsid w:val="00674099"/>
    <w:rsid w:val="00674556"/>
    <w:rsid w:val="00674713"/>
    <w:rsid w:val="006747F4"/>
    <w:rsid w:val="006756F0"/>
    <w:rsid w:val="006758A8"/>
    <w:rsid w:val="00675BFD"/>
    <w:rsid w:val="00675DB2"/>
    <w:rsid w:val="00675ED2"/>
    <w:rsid w:val="00675FE5"/>
    <w:rsid w:val="00676131"/>
    <w:rsid w:val="0067626A"/>
    <w:rsid w:val="00676D07"/>
    <w:rsid w:val="00676F79"/>
    <w:rsid w:val="006774C3"/>
    <w:rsid w:val="0067779B"/>
    <w:rsid w:val="0067779F"/>
    <w:rsid w:val="0067790B"/>
    <w:rsid w:val="006809D7"/>
    <w:rsid w:val="00680B25"/>
    <w:rsid w:val="00680C6A"/>
    <w:rsid w:val="00680D63"/>
    <w:rsid w:val="00681CD7"/>
    <w:rsid w:val="00681D23"/>
    <w:rsid w:val="00681D3A"/>
    <w:rsid w:val="00681E05"/>
    <w:rsid w:val="00682063"/>
    <w:rsid w:val="0068251C"/>
    <w:rsid w:val="006835E0"/>
    <w:rsid w:val="00683B00"/>
    <w:rsid w:val="00683EE6"/>
    <w:rsid w:val="00683F56"/>
    <w:rsid w:val="00684102"/>
    <w:rsid w:val="006844BA"/>
    <w:rsid w:val="006846FF"/>
    <w:rsid w:val="0068493F"/>
    <w:rsid w:val="006849F3"/>
    <w:rsid w:val="00684D41"/>
    <w:rsid w:val="00684DBA"/>
    <w:rsid w:val="006853A9"/>
    <w:rsid w:val="006857D6"/>
    <w:rsid w:val="00685A9F"/>
    <w:rsid w:val="00685F4C"/>
    <w:rsid w:val="006861E2"/>
    <w:rsid w:val="006863A9"/>
    <w:rsid w:val="006868A1"/>
    <w:rsid w:val="006869AB"/>
    <w:rsid w:val="00687D07"/>
    <w:rsid w:val="006900F7"/>
    <w:rsid w:val="0069035A"/>
    <w:rsid w:val="00690732"/>
    <w:rsid w:val="00690736"/>
    <w:rsid w:val="00690848"/>
    <w:rsid w:val="0069094C"/>
    <w:rsid w:val="00690DD1"/>
    <w:rsid w:val="0069125A"/>
    <w:rsid w:val="0069175D"/>
    <w:rsid w:val="00692410"/>
    <w:rsid w:val="00692C47"/>
    <w:rsid w:val="00692E44"/>
    <w:rsid w:val="0069351F"/>
    <w:rsid w:val="00693EB2"/>
    <w:rsid w:val="00693F44"/>
    <w:rsid w:val="00694195"/>
    <w:rsid w:val="00694440"/>
    <w:rsid w:val="0069484F"/>
    <w:rsid w:val="00694929"/>
    <w:rsid w:val="00694A83"/>
    <w:rsid w:val="00694D66"/>
    <w:rsid w:val="00695464"/>
    <w:rsid w:val="00695C11"/>
    <w:rsid w:val="00696161"/>
    <w:rsid w:val="0069635E"/>
    <w:rsid w:val="006966CF"/>
    <w:rsid w:val="00696ACA"/>
    <w:rsid w:val="00697030"/>
    <w:rsid w:val="0069723B"/>
    <w:rsid w:val="00697326"/>
    <w:rsid w:val="006974F9"/>
    <w:rsid w:val="00697CCB"/>
    <w:rsid w:val="00697F3B"/>
    <w:rsid w:val="006A008D"/>
    <w:rsid w:val="006A00D0"/>
    <w:rsid w:val="006A0878"/>
    <w:rsid w:val="006A094A"/>
    <w:rsid w:val="006A0B5B"/>
    <w:rsid w:val="006A1B45"/>
    <w:rsid w:val="006A2065"/>
    <w:rsid w:val="006A2615"/>
    <w:rsid w:val="006A2E2D"/>
    <w:rsid w:val="006A3075"/>
    <w:rsid w:val="006A3B2E"/>
    <w:rsid w:val="006A3E37"/>
    <w:rsid w:val="006A4488"/>
    <w:rsid w:val="006A4530"/>
    <w:rsid w:val="006A4D8E"/>
    <w:rsid w:val="006A4EE4"/>
    <w:rsid w:val="006A5750"/>
    <w:rsid w:val="006A5960"/>
    <w:rsid w:val="006A5D6F"/>
    <w:rsid w:val="006A5F66"/>
    <w:rsid w:val="006A6142"/>
    <w:rsid w:val="006A618D"/>
    <w:rsid w:val="006A638C"/>
    <w:rsid w:val="006A63E7"/>
    <w:rsid w:val="006A67F2"/>
    <w:rsid w:val="006A69C0"/>
    <w:rsid w:val="006A6D7C"/>
    <w:rsid w:val="006A7239"/>
    <w:rsid w:val="006A784E"/>
    <w:rsid w:val="006A7E0F"/>
    <w:rsid w:val="006B00DC"/>
    <w:rsid w:val="006B04B6"/>
    <w:rsid w:val="006B07F5"/>
    <w:rsid w:val="006B082A"/>
    <w:rsid w:val="006B0ABB"/>
    <w:rsid w:val="006B106D"/>
    <w:rsid w:val="006B1097"/>
    <w:rsid w:val="006B11F6"/>
    <w:rsid w:val="006B1368"/>
    <w:rsid w:val="006B13A4"/>
    <w:rsid w:val="006B1428"/>
    <w:rsid w:val="006B160E"/>
    <w:rsid w:val="006B1724"/>
    <w:rsid w:val="006B17DB"/>
    <w:rsid w:val="006B1CFF"/>
    <w:rsid w:val="006B2D42"/>
    <w:rsid w:val="006B2DD0"/>
    <w:rsid w:val="006B348C"/>
    <w:rsid w:val="006B4719"/>
    <w:rsid w:val="006B48B3"/>
    <w:rsid w:val="006B5144"/>
    <w:rsid w:val="006B55F7"/>
    <w:rsid w:val="006B56EF"/>
    <w:rsid w:val="006B59F0"/>
    <w:rsid w:val="006B6270"/>
    <w:rsid w:val="006B646F"/>
    <w:rsid w:val="006B6909"/>
    <w:rsid w:val="006B6D9B"/>
    <w:rsid w:val="006B7353"/>
    <w:rsid w:val="006B7A11"/>
    <w:rsid w:val="006B7A36"/>
    <w:rsid w:val="006C0ABA"/>
    <w:rsid w:val="006C1272"/>
    <w:rsid w:val="006C1421"/>
    <w:rsid w:val="006C170C"/>
    <w:rsid w:val="006C1FAD"/>
    <w:rsid w:val="006C2290"/>
    <w:rsid w:val="006C2405"/>
    <w:rsid w:val="006C2431"/>
    <w:rsid w:val="006C2AFD"/>
    <w:rsid w:val="006C2F8B"/>
    <w:rsid w:val="006C30E1"/>
    <w:rsid w:val="006C3241"/>
    <w:rsid w:val="006C35E8"/>
    <w:rsid w:val="006C3882"/>
    <w:rsid w:val="006C41C8"/>
    <w:rsid w:val="006C47FF"/>
    <w:rsid w:val="006C4C68"/>
    <w:rsid w:val="006C59E4"/>
    <w:rsid w:val="006C6914"/>
    <w:rsid w:val="006C7159"/>
    <w:rsid w:val="006C724F"/>
    <w:rsid w:val="006C7558"/>
    <w:rsid w:val="006C7CFD"/>
    <w:rsid w:val="006D0ACE"/>
    <w:rsid w:val="006D1228"/>
    <w:rsid w:val="006D14C8"/>
    <w:rsid w:val="006D19E1"/>
    <w:rsid w:val="006D24D9"/>
    <w:rsid w:val="006D2623"/>
    <w:rsid w:val="006D2633"/>
    <w:rsid w:val="006D2784"/>
    <w:rsid w:val="006D298C"/>
    <w:rsid w:val="006D2BA8"/>
    <w:rsid w:val="006D2D7D"/>
    <w:rsid w:val="006D2E56"/>
    <w:rsid w:val="006D3251"/>
    <w:rsid w:val="006D3333"/>
    <w:rsid w:val="006D338A"/>
    <w:rsid w:val="006D35B1"/>
    <w:rsid w:val="006D36D1"/>
    <w:rsid w:val="006D395B"/>
    <w:rsid w:val="006D3976"/>
    <w:rsid w:val="006D43A4"/>
    <w:rsid w:val="006D44A5"/>
    <w:rsid w:val="006D462A"/>
    <w:rsid w:val="006D4DB9"/>
    <w:rsid w:val="006D50B0"/>
    <w:rsid w:val="006D5610"/>
    <w:rsid w:val="006D5A7A"/>
    <w:rsid w:val="006D5B35"/>
    <w:rsid w:val="006D6098"/>
    <w:rsid w:val="006D61C8"/>
    <w:rsid w:val="006D68DF"/>
    <w:rsid w:val="006D6E4E"/>
    <w:rsid w:val="006D708C"/>
    <w:rsid w:val="006D737E"/>
    <w:rsid w:val="006D7597"/>
    <w:rsid w:val="006D7613"/>
    <w:rsid w:val="006D7666"/>
    <w:rsid w:val="006D79BD"/>
    <w:rsid w:val="006E0209"/>
    <w:rsid w:val="006E0218"/>
    <w:rsid w:val="006E088E"/>
    <w:rsid w:val="006E0ABC"/>
    <w:rsid w:val="006E0E17"/>
    <w:rsid w:val="006E0FC1"/>
    <w:rsid w:val="006E11C7"/>
    <w:rsid w:val="006E13AE"/>
    <w:rsid w:val="006E149A"/>
    <w:rsid w:val="006E1C04"/>
    <w:rsid w:val="006E1F3B"/>
    <w:rsid w:val="006E2505"/>
    <w:rsid w:val="006E2DC3"/>
    <w:rsid w:val="006E2E46"/>
    <w:rsid w:val="006E3DE3"/>
    <w:rsid w:val="006E4167"/>
    <w:rsid w:val="006E4F3F"/>
    <w:rsid w:val="006E54CF"/>
    <w:rsid w:val="006E5A5F"/>
    <w:rsid w:val="006E5B83"/>
    <w:rsid w:val="006E5DEB"/>
    <w:rsid w:val="006E62EC"/>
    <w:rsid w:val="006E6902"/>
    <w:rsid w:val="006E7085"/>
    <w:rsid w:val="006E74D1"/>
    <w:rsid w:val="006E7D7D"/>
    <w:rsid w:val="006F0A40"/>
    <w:rsid w:val="006F19C3"/>
    <w:rsid w:val="006F19E3"/>
    <w:rsid w:val="006F1B86"/>
    <w:rsid w:val="006F2400"/>
    <w:rsid w:val="006F2907"/>
    <w:rsid w:val="006F2A08"/>
    <w:rsid w:val="006F2BB7"/>
    <w:rsid w:val="006F2D78"/>
    <w:rsid w:val="006F2DF3"/>
    <w:rsid w:val="006F2E7E"/>
    <w:rsid w:val="006F2FF8"/>
    <w:rsid w:val="006F338B"/>
    <w:rsid w:val="006F383A"/>
    <w:rsid w:val="006F3A17"/>
    <w:rsid w:val="006F3C7F"/>
    <w:rsid w:val="006F3C9A"/>
    <w:rsid w:val="006F3E2F"/>
    <w:rsid w:val="006F4192"/>
    <w:rsid w:val="006F43D8"/>
    <w:rsid w:val="006F468B"/>
    <w:rsid w:val="006F4E33"/>
    <w:rsid w:val="006F5267"/>
    <w:rsid w:val="006F5521"/>
    <w:rsid w:val="006F553A"/>
    <w:rsid w:val="006F57CB"/>
    <w:rsid w:val="006F58F3"/>
    <w:rsid w:val="006F5E1E"/>
    <w:rsid w:val="006F6158"/>
    <w:rsid w:val="006F63BA"/>
    <w:rsid w:val="006F63F1"/>
    <w:rsid w:val="006F6CFF"/>
    <w:rsid w:val="006F6DFA"/>
    <w:rsid w:val="006F7253"/>
    <w:rsid w:val="006F747E"/>
    <w:rsid w:val="006F7667"/>
    <w:rsid w:val="00700005"/>
    <w:rsid w:val="007005CA"/>
    <w:rsid w:val="00700CA1"/>
    <w:rsid w:val="007010D3"/>
    <w:rsid w:val="0070152C"/>
    <w:rsid w:val="007017E3"/>
    <w:rsid w:val="007023E4"/>
    <w:rsid w:val="0070265B"/>
    <w:rsid w:val="00702A91"/>
    <w:rsid w:val="00702F5D"/>
    <w:rsid w:val="007034F9"/>
    <w:rsid w:val="007036F9"/>
    <w:rsid w:val="00703EC9"/>
    <w:rsid w:val="00703FD0"/>
    <w:rsid w:val="007042EC"/>
    <w:rsid w:val="007046B1"/>
    <w:rsid w:val="00704A05"/>
    <w:rsid w:val="00704E7A"/>
    <w:rsid w:val="00705789"/>
    <w:rsid w:val="00705979"/>
    <w:rsid w:val="00705EB5"/>
    <w:rsid w:val="00705F93"/>
    <w:rsid w:val="00706164"/>
    <w:rsid w:val="00706305"/>
    <w:rsid w:val="0070652C"/>
    <w:rsid w:val="00706A21"/>
    <w:rsid w:val="00706C23"/>
    <w:rsid w:val="00706FEB"/>
    <w:rsid w:val="00707020"/>
    <w:rsid w:val="00707969"/>
    <w:rsid w:val="00707DF2"/>
    <w:rsid w:val="0071006A"/>
    <w:rsid w:val="00710947"/>
    <w:rsid w:val="00710D0C"/>
    <w:rsid w:val="00711286"/>
    <w:rsid w:val="0071130E"/>
    <w:rsid w:val="00711F20"/>
    <w:rsid w:val="00712876"/>
    <w:rsid w:val="00712975"/>
    <w:rsid w:val="00712DA4"/>
    <w:rsid w:val="00712FAF"/>
    <w:rsid w:val="0071343A"/>
    <w:rsid w:val="00713867"/>
    <w:rsid w:val="00713B52"/>
    <w:rsid w:val="00713D10"/>
    <w:rsid w:val="00713F7E"/>
    <w:rsid w:val="00714E1A"/>
    <w:rsid w:val="00715740"/>
    <w:rsid w:val="007159DF"/>
    <w:rsid w:val="00715B68"/>
    <w:rsid w:val="00715D01"/>
    <w:rsid w:val="00715D38"/>
    <w:rsid w:val="00715F67"/>
    <w:rsid w:val="0071610F"/>
    <w:rsid w:val="00716276"/>
    <w:rsid w:val="007166BD"/>
    <w:rsid w:val="0071698F"/>
    <w:rsid w:val="00716B16"/>
    <w:rsid w:val="00716E2C"/>
    <w:rsid w:val="00716F3E"/>
    <w:rsid w:val="0071742F"/>
    <w:rsid w:val="00717BEA"/>
    <w:rsid w:val="007201C1"/>
    <w:rsid w:val="00720270"/>
    <w:rsid w:val="007207CD"/>
    <w:rsid w:val="00720C1B"/>
    <w:rsid w:val="00720D1F"/>
    <w:rsid w:val="00721038"/>
    <w:rsid w:val="00721656"/>
    <w:rsid w:val="0072189A"/>
    <w:rsid w:val="007218D8"/>
    <w:rsid w:val="007218DB"/>
    <w:rsid w:val="00721FD3"/>
    <w:rsid w:val="007223B2"/>
    <w:rsid w:val="007225FA"/>
    <w:rsid w:val="00722628"/>
    <w:rsid w:val="0072266B"/>
    <w:rsid w:val="00722898"/>
    <w:rsid w:val="007231C6"/>
    <w:rsid w:val="00723319"/>
    <w:rsid w:val="00723735"/>
    <w:rsid w:val="00723AA5"/>
    <w:rsid w:val="00724810"/>
    <w:rsid w:val="00724A9E"/>
    <w:rsid w:val="00724DC8"/>
    <w:rsid w:val="00725203"/>
    <w:rsid w:val="007254F0"/>
    <w:rsid w:val="0072578A"/>
    <w:rsid w:val="00725981"/>
    <w:rsid w:val="00725A3E"/>
    <w:rsid w:val="00725F83"/>
    <w:rsid w:val="007262C5"/>
    <w:rsid w:val="007279A5"/>
    <w:rsid w:val="00727B16"/>
    <w:rsid w:val="00727B34"/>
    <w:rsid w:val="0073003F"/>
    <w:rsid w:val="007302FF"/>
    <w:rsid w:val="007305BC"/>
    <w:rsid w:val="007310B7"/>
    <w:rsid w:val="00731135"/>
    <w:rsid w:val="007318BE"/>
    <w:rsid w:val="00731932"/>
    <w:rsid w:val="00731BD4"/>
    <w:rsid w:val="00731E29"/>
    <w:rsid w:val="007324ED"/>
    <w:rsid w:val="00732BE4"/>
    <w:rsid w:val="00732CF4"/>
    <w:rsid w:val="007330D5"/>
    <w:rsid w:val="00733D7C"/>
    <w:rsid w:val="007340EF"/>
    <w:rsid w:val="007347F4"/>
    <w:rsid w:val="00734AAF"/>
    <w:rsid w:val="00734BD8"/>
    <w:rsid w:val="00734CAF"/>
    <w:rsid w:val="00734D5C"/>
    <w:rsid w:val="00734D84"/>
    <w:rsid w:val="00734F03"/>
    <w:rsid w:val="007356EB"/>
    <w:rsid w:val="00735949"/>
    <w:rsid w:val="00735A83"/>
    <w:rsid w:val="00735A97"/>
    <w:rsid w:val="00735ABA"/>
    <w:rsid w:val="00735C05"/>
    <w:rsid w:val="007364E8"/>
    <w:rsid w:val="00736BBB"/>
    <w:rsid w:val="00736C6F"/>
    <w:rsid w:val="00736F6D"/>
    <w:rsid w:val="0073714E"/>
    <w:rsid w:val="00737C8E"/>
    <w:rsid w:val="00737CB9"/>
    <w:rsid w:val="00737E9A"/>
    <w:rsid w:val="00740121"/>
    <w:rsid w:val="00740470"/>
    <w:rsid w:val="007404D8"/>
    <w:rsid w:val="00740564"/>
    <w:rsid w:val="007405F8"/>
    <w:rsid w:val="007412B2"/>
    <w:rsid w:val="007413BB"/>
    <w:rsid w:val="00741ED0"/>
    <w:rsid w:val="00742B78"/>
    <w:rsid w:val="00742C5D"/>
    <w:rsid w:val="00742D7C"/>
    <w:rsid w:val="00742F1A"/>
    <w:rsid w:val="0074337A"/>
    <w:rsid w:val="007434C0"/>
    <w:rsid w:val="0074385D"/>
    <w:rsid w:val="007455A3"/>
    <w:rsid w:val="00745802"/>
    <w:rsid w:val="0074583F"/>
    <w:rsid w:val="007459A9"/>
    <w:rsid w:val="00745E73"/>
    <w:rsid w:val="00745E95"/>
    <w:rsid w:val="00745FC9"/>
    <w:rsid w:val="007464A4"/>
    <w:rsid w:val="007466D5"/>
    <w:rsid w:val="007467CE"/>
    <w:rsid w:val="007477AA"/>
    <w:rsid w:val="00750020"/>
    <w:rsid w:val="007500C1"/>
    <w:rsid w:val="0075042D"/>
    <w:rsid w:val="007504DD"/>
    <w:rsid w:val="007504F5"/>
    <w:rsid w:val="00750A00"/>
    <w:rsid w:val="00751183"/>
    <w:rsid w:val="007513FB"/>
    <w:rsid w:val="0075145C"/>
    <w:rsid w:val="007518B2"/>
    <w:rsid w:val="0075238B"/>
    <w:rsid w:val="007524B7"/>
    <w:rsid w:val="00752545"/>
    <w:rsid w:val="00752691"/>
    <w:rsid w:val="00752DC0"/>
    <w:rsid w:val="00752E1A"/>
    <w:rsid w:val="00752EE7"/>
    <w:rsid w:val="0075308D"/>
    <w:rsid w:val="0075337F"/>
    <w:rsid w:val="00753682"/>
    <w:rsid w:val="0075374E"/>
    <w:rsid w:val="00753842"/>
    <w:rsid w:val="007539E8"/>
    <w:rsid w:val="00753B38"/>
    <w:rsid w:val="00753E4C"/>
    <w:rsid w:val="00754378"/>
    <w:rsid w:val="00754578"/>
    <w:rsid w:val="007549B5"/>
    <w:rsid w:val="007549C2"/>
    <w:rsid w:val="00754AE8"/>
    <w:rsid w:val="00754E0E"/>
    <w:rsid w:val="0075502C"/>
    <w:rsid w:val="0075549D"/>
    <w:rsid w:val="007559DD"/>
    <w:rsid w:val="00755CA6"/>
    <w:rsid w:val="00756053"/>
    <w:rsid w:val="00756192"/>
    <w:rsid w:val="00756303"/>
    <w:rsid w:val="0075648E"/>
    <w:rsid w:val="0075659B"/>
    <w:rsid w:val="00756C0D"/>
    <w:rsid w:val="00757161"/>
    <w:rsid w:val="00757169"/>
    <w:rsid w:val="00757963"/>
    <w:rsid w:val="0076016D"/>
    <w:rsid w:val="00760BBF"/>
    <w:rsid w:val="00760D53"/>
    <w:rsid w:val="00760E1C"/>
    <w:rsid w:val="007612C7"/>
    <w:rsid w:val="007614E6"/>
    <w:rsid w:val="0076162C"/>
    <w:rsid w:val="007616E7"/>
    <w:rsid w:val="00761AF5"/>
    <w:rsid w:val="00762295"/>
    <w:rsid w:val="0076281C"/>
    <w:rsid w:val="0076298D"/>
    <w:rsid w:val="00762C35"/>
    <w:rsid w:val="00762C7A"/>
    <w:rsid w:val="00762EDA"/>
    <w:rsid w:val="00762EF2"/>
    <w:rsid w:val="00762FB5"/>
    <w:rsid w:val="00762FC2"/>
    <w:rsid w:val="0076318F"/>
    <w:rsid w:val="0076353A"/>
    <w:rsid w:val="00763A10"/>
    <w:rsid w:val="00763B86"/>
    <w:rsid w:val="00763E0B"/>
    <w:rsid w:val="007643C2"/>
    <w:rsid w:val="0076468D"/>
    <w:rsid w:val="00764B01"/>
    <w:rsid w:val="00764DC9"/>
    <w:rsid w:val="007650E1"/>
    <w:rsid w:val="0076563A"/>
    <w:rsid w:val="00766565"/>
    <w:rsid w:val="0076683D"/>
    <w:rsid w:val="00766C14"/>
    <w:rsid w:val="007673EC"/>
    <w:rsid w:val="0076748E"/>
    <w:rsid w:val="00767EA9"/>
    <w:rsid w:val="00770406"/>
    <w:rsid w:val="00770596"/>
    <w:rsid w:val="00770B18"/>
    <w:rsid w:val="00770BB1"/>
    <w:rsid w:val="00770BB5"/>
    <w:rsid w:val="00770CE3"/>
    <w:rsid w:val="00770E40"/>
    <w:rsid w:val="00770F60"/>
    <w:rsid w:val="00771479"/>
    <w:rsid w:val="00771659"/>
    <w:rsid w:val="007717A6"/>
    <w:rsid w:val="00771DA1"/>
    <w:rsid w:val="00772793"/>
    <w:rsid w:val="00773031"/>
    <w:rsid w:val="007731F0"/>
    <w:rsid w:val="0077326C"/>
    <w:rsid w:val="00773517"/>
    <w:rsid w:val="007735DD"/>
    <w:rsid w:val="007739FD"/>
    <w:rsid w:val="00773F38"/>
    <w:rsid w:val="0077407E"/>
    <w:rsid w:val="007740A6"/>
    <w:rsid w:val="00774472"/>
    <w:rsid w:val="00774805"/>
    <w:rsid w:val="00774BB6"/>
    <w:rsid w:val="007752EC"/>
    <w:rsid w:val="007753E4"/>
    <w:rsid w:val="007755E0"/>
    <w:rsid w:val="0077575E"/>
    <w:rsid w:val="00775A73"/>
    <w:rsid w:val="00775AD7"/>
    <w:rsid w:val="00775D77"/>
    <w:rsid w:val="00776220"/>
    <w:rsid w:val="007763D6"/>
    <w:rsid w:val="0077650B"/>
    <w:rsid w:val="0077697B"/>
    <w:rsid w:val="00776AAC"/>
    <w:rsid w:val="00776D77"/>
    <w:rsid w:val="00777235"/>
    <w:rsid w:val="00777710"/>
    <w:rsid w:val="00777866"/>
    <w:rsid w:val="00780035"/>
    <w:rsid w:val="007804C2"/>
    <w:rsid w:val="007809F5"/>
    <w:rsid w:val="00780CEA"/>
    <w:rsid w:val="00780E04"/>
    <w:rsid w:val="007811EA"/>
    <w:rsid w:val="00781271"/>
    <w:rsid w:val="0078194A"/>
    <w:rsid w:val="00781A03"/>
    <w:rsid w:val="0078219A"/>
    <w:rsid w:val="007821A7"/>
    <w:rsid w:val="007823B0"/>
    <w:rsid w:val="0078257E"/>
    <w:rsid w:val="00782660"/>
    <w:rsid w:val="00782B1C"/>
    <w:rsid w:val="0078364D"/>
    <w:rsid w:val="00783A19"/>
    <w:rsid w:val="00784773"/>
    <w:rsid w:val="00784BDD"/>
    <w:rsid w:val="00784DFE"/>
    <w:rsid w:val="0078553F"/>
    <w:rsid w:val="0078578B"/>
    <w:rsid w:val="00785DBB"/>
    <w:rsid w:val="007862BA"/>
    <w:rsid w:val="00786757"/>
    <w:rsid w:val="00786816"/>
    <w:rsid w:val="00786AA9"/>
    <w:rsid w:val="00786EAD"/>
    <w:rsid w:val="0078757A"/>
    <w:rsid w:val="0078771E"/>
    <w:rsid w:val="00787835"/>
    <w:rsid w:val="00787A6F"/>
    <w:rsid w:val="00787B9D"/>
    <w:rsid w:val="00787F40"/>
    <w:rsid w:val="00790B42"/>
    <w:rsid w:val="00790F01"/>
    <w:rsid w:val="007922AE"/>
    <w:rsid w:val="007927D2"/>
    <w:rsid w:val="007934FD"/>
    <w:rsid w:val="00793F59"/>
    <w:rsid w:val="00794031"/>
    <w:rsid w:val="0079490B"/>
    <w:rsid w:val="00794B16"/>
    <w:rsid w:val="00794CF9"/>
    <w:rsid w:val="00794CFA"/>
    <w:rsid w:val="007961C7"/>
    <w:rsid w:val="007971BD"/>
    <w:rsid w:val="00797A28"/>
    <w:rsid w:val="00797CE3"/>
    <w:rsid w:val="00797D0D"/>
    <w:rsid w:val="00797D45"/>
    <w:rsid w:val="007A009E"/>
    <w:rsid w:val="007A02EC"/>
    <w:rsid w:val="007A04D1"/>
    <w:rsid w:val="007A0A72"/>
    <w:rsid w:val="007A0CAD"/>
    <w:rsid w:val="007A1085"/>
    <w:rsid w:val="007A13C6"/>
    <w:rsid w:val="007A19E4"/>
    <w:rsid w:val="007A1BF2"/>
    <w:rsid w:val="007A1F71"/>
    <w:rsid w:val="007A21A6"/>
    <w:rsid w:val="007A2261"/>
    <w:rsid w:val="007A2645"/>
    <w:rsid w:val="007A399F"/>
    <w:rsid w:val="007A3F7B"/>
    <w:rsid w:val="007A43DC"/>
    <w:rsid w:val="007A44B4"/>
    <w:rsid w:val="007A46EF"/>
    <w:rsid w:val="007A51A0"/>
    <w:rsid w:val="007A533D"/>
    <w:rsid w:val="007A55C9"/>
    <w:rsid w:val="007A581B"/>
    <w:rsid w:val="007A59E2"/>
    <w:rsid w:val="007A5B19"/>
    <w:rsid w:val="007A6311"/>
    <w:rsid w:val="007A6CD4"/>
    <w:rsid w:val="007A6D87"/>
    <w:rsid w:val="007A7FBC"/>
    <w:rsid w:val="007A7FC3"/>
    <w:rsid w:val="007B0CA1"/>
    <w:rsid w:val="007B110F"/>
    <w:rsid w:val="007B196B"/>
    <w:rsid w:val="007B1BC6"/>
    <w:rsid w:val="007B1C72"/>
    <w:rsid w:val="007B1F5D"/>
    <w:rsid w:val="007B241A"/>
    <w:rsid w:val="007B24E1"/>
    <w:rsid w:val="007B26BE"/>
    <w:rsid w:val="007B27AC"/>
    <w:rsid w:val="007B2D17"/>
    <w:rsid w:val="007B2F0D"/>
    <w:rsid w:val="007B3413"/>
    <w:rsid w:val="007B4309"/>
    <w:rsid w:val="007B447D"/>
    <w:rsid w:val="007B4D64"/>
    <w:rsid w:val="007B4DE7"/>
    <w:rsid w:val="007B52E9"/>
    <w:rsid w:val="007B546C"/>
    <w:rsid w:val="007B56F9"/>
    <w:rsid w:val="007B5723"/>
    <w:rsid w:val="007B5A21"/>
    <w:rsid w:val="007B5A82"/>
    <w:rsid w:val="007B5DB5"/>
    <w:rsid w:val="007B660D"/>
    <w:rsid w:val="007B66AA"/>
    <w:rsid w:val="007B67F3"/>
    <w:rsid w:val="007B67F5"/>
    <w:rsid w:val="007B6DDA"/>
    <w:rsid w:val="007B70C2"/>
    <w:rsid w:val="007B7424"/>
    <w:rsid w:val="007B743B"/>
    <w:rsid w:val="007B7452"/>
    <w:rsid w:val="007B7463"/>
    <w:rsid w:val="007B75CA"/>
    <w:rsid w:val="007B7938"/>
    <w:rsid w:val="007C0006"/>
    <w:rsid w:val="007C028A"/>
    <w:rsid w:val="007C0899"/>
    <w:rsid w:val="007C0AB9"/>
    <w:rsid w:val="007C0ADB"/>
    <w:rsid w:val="007C0C1D"/>
    <w:rsid w:val="007C0D58"/>
    <w:rsid w:val="007C106B"/>
    <w:rsid w:val="007C11DD"/>
    <w:rsid w:val="007C13D6"/>
    <w:rsid w:val="007C1663"/>
    <w:rsid w:val="007C1929"/>
    <w:rsid w:val="007C1A53"/>
    <w:rsid w:val="007C1AD1"/>
    <w:rsid w:val="007C1BB6"/>
    <w:rsid w:val="007C1C82"/>
    <w:rsid w:val="007C1E3F"/>
    <w:rsid w:val="007C22F4"/>
    <w:rsid w:val="007C24A9"/>
    <w:rsid w:val="007C2828"/>
    <w:rsid w:val="007C2AE0"/>
    <w:rsid w:val="007C2B95"/>
    <w:rsid w:val="007C2D04"/>
    <w:rsid w:val="007C2FCF"/>
    <w:rsid w:val="007C32A4"/>
    <w:rsid w:val="007C3321"/>
    <w:rsid w:val="007C3CB5"/>
    <w:rsid w:val="007C40F8"/>
    <w:rsid w:val="007C41E1"/>
    <w:rsid w:val="007C4399"/>
    <w:rsid w:val="007C473E"/>
    <w:rsid w:val="007C509E"/>
    <w:rsid w:val="007C559F"/>
    <w:rsid w:val="007C561D"/>
    <w:rsid w:val="007C577B"/>
    <w:rsid w:val="007C58CF"/>
    <w:rsid w:val="007C5F38"/>
    <w:rsid w:val="007C63E2"/>
    <w:rsid w:val="007C6730"/>
    <w:rsid w:val="007C6784"/>
    <w:rsid w:val="007C6C32"/>
    <w:rsid w:val="007C723F"/>
    <w:rsid w:val="007C7469"/>
    <w:rsid w:val="007C7645"/>
    <w:rsid w:val="007C7F07"/>
    <w:rsid w:val="007C7F62"/>
    <w:rsid w:val="007D0862"/>
    <w:rsid w:val="007D1033"/>
    <w:rsid w:val="007D11FC"/>
    <w:rsid w:val="007D1242"/>
    <w:rsid w:val="007D1E63"/>
    <w:rsid w:val="007D2202"/>
    <w:rsid w:val="007D2283"/>
    <w:rsid w:val="007D251F"/>
    <w:rsid w:val="007D2AE7"/>
    <w:rsid w:val="007D2BB4"/>
    <w:rsid w:val="007D2C04"/>
    <w:rsid w:val="007D2E4B"/>
    <w:rsid w:val="007D3751"/>
    <w:rsid w:val="007D39C5"/>
    <w:rsid w:val="007D3CBE"/>
    <w:rsid w:val="007D3DD6"/>
    <w:rsid w:val="007D43B2"/>
    <w:rsid w:val="007D43B9"/>
    <w:rsid w:val="007D4740"/>
    <w:rsid w:val="007D5822"/>
    <w:rsid w:val="007D598D"/>
    <w:rsid w:val="007D5CD9"/>
    <w:rsid w:val="007D5F3E"/>
    <w:rsid w:val="007D6576"/>
    <w:rsid w:val="007D6D66"/>
    <w:rsid w:val="007D6E30"/>
    <w:rsid w:val="007D6E3A"/>
    <w:rsid w:val="007D7050"/>
    <w:rsid w:val="007D71B0"/>
    <w:rsid w:val="007D76F4"/>
    <w:rsid w:val="007D7BD7"/>
    <w:rsid w:val="007D7CB8"/>
    <w:rsid w:val="007D7DFB"/>
    <w:rsid w:val="007E05C0"/>
    <w:rsid w:val="007E22C3"/>
    <w:rsid w:val="007E22F0"/>
    <w:rsid w:val="007E2A6F"/>
    <w:rsid w:val="007E3083"/>
    <w:rsid w:val="007E34CF"/>
    <w:rsid w:val="007E36D9"/>
    <w:rsid w:val="007E3A13"/>
    <w:rsid w:val="007E3F20"/>
    <w:rsid w:val="007E4087"/>
    <w:rsid w:val="007E4830"/>
    <w:rsid w:val="007E490F"/>
    <w:rsid w:val="007E531F"/>
    <w:rsid w:val="007E598B"/>
    <w:rsid w:val="007E5B1F"/>
    <w:rsid w:val="007E6594"/>
    <w:rsid w:val="007E6838"/>
    <w:rsid w:val="007E68E3"/>
    <w:rsid w:val="007E72DA"/>
    <w:rsid w:val="007E72FA"/>
    <w:rsid w:val="007F0934"/>
    <w:rsid w:val="007F0A85"/>
    <w:rsid w:val="007F0D5A"/>
    <w:rsid w:val="007F0DB7"/>
    <w:rsid w:val="007F0EE0"/>
    <w:rsid w:val="007F1823"/>
    <w:rsid w:val="007F1839"/>
    <w:rsid w:val="007F1B38"/>
    <w:rsid w:val="007F1EAC"/>
    <w:rsid w:val="007F2084"/>
    <w:rsid w:val="007F2CFD"/>
    <w:rsid w:val="007F3233"/>
    <w:rsid w:val="007F350D"/>
    <w:rsid w:val="007F3725"/>
    <w:rsid w:val="007F37B1"/>
    <w:rsid w:val="007F3B82"/>
    <w:rsid w:val="007F3E2F"/>
    <w:rsid w:val="007F3E7F"/>
    <w:rsid w:val="007F40C8"/>
    <w:rsid w:val="007F4674"/>
    <w:rsid w:val="007F47D4"/>
    <w:rsid w:val="007F5A24"/>
    <w:rsid w:val="007F5D21"/>
    <w:rsid w:val="007F5E72"/>
    <w:rsid w:val="007F6CBC"/>
    <w:rsid w:val="007F6F4A"/>
    <w:rsid w:val="007F74B5"/>
    <w:rsid w:val="007F79DE"/>
    <w:rsid w:val="007F7EBA"/>
    <w:rsid w:val="007F7FE6"/>
    <w:rsid w:val="00800552"/>
    <w:rsid w:val="00801238"/>
    <w:rsid w:val="0080145E"/>
    <w:rsid w:val="008018FF"/>
    <w:rsid w:val="00801933"/>
    <w:rsid w:val="00801A99"/>
    <w:rsid w:val="00801BCA"/>
    <w:rsid w:val="00802057"/>
    <w:rsid w:val="008022AE"/>
    <w:rsid w:val="00802450"/>
    <w:rsid w:val="008026A1"/>
    <w:rsid w:val="00802718"/>
    <w:rsid w:val="008028BA"/>
    <w:rsid w:val="008028FD"/>
    <w:rsid w:val="00802A89"/>
    <w:rsid w:val="00802BAD"/>
    <w:rsid w:val="008031E3"/>
    <w:rsid w:val="00803572"/>
    <w:rsid w:val="008036CD"/>
    <w:rsid w:val="00803912"/>
    <w:rsid w:val="00803E74"/>
    <w:rsid w:val="00804188"/>
    <w:rsid w:val="0080426F"/>
    <w:rsid w:val="00804311"/>
    <w:rsid w:val="00804CE0"/>
    <w:rsid w:val="00805067"/>
    <w:rsid w:val="008050BE"/>
    <w:rsid w:val="00805640"/>
    <w:rsid w:val="008056BE"/>
    <w:rsid w:val="0080594A"/>
    <w:rsid w:val="00806DE5"/>
    <w:rsid w:val="00806EF7"/>
    <w:rsid w:val="008079B1"/>
    <w:rsid w:val="00810559"/>
    <w:rsid w:val="008106BF"/>
    <w:rsid w:val="00810D10"/>
    <w:rsid w:val="00811213"/>
    <w:rsid w:val="0081169D"/>
    <w:rsid w:val="00811955"/>
    <w:rsid w:val="00811E7D"/>
    <w:rsid w:val="00812A06"/>
    <w:rsid w:val="00812A3B"/>
    <w:rsid w:val="00812AFB"/>
    <w:rsid w:val="008130A1"/>
    <w:rsid w:val="008130FB"/>
    <w:rsid w:val="00813104"/>
    <w:rsid w:val="008131DC"/>
    <w:rsid w:val="00813292"/>
    <w:rsid w:val="008133A8"/>
    <w:rsid w:val="00813D4A"/>
    <w:rsid w:val="00813F07"/>
    <w:rsid w:val="00814005"/>
    <w:rsid w:val="008140A9"/>
    <w:rsid w:val="00814B95"/>
    <w:rsid w:val="00814DF9"/>
    <w:rsid w:val="008151FD"/>
    <w:rsid w:val="0081531B"/>
    <w:rsid w:val="00815515"/>
    <w:rsid w:val="008157A4"/>
    <w:rsid w:val="0081580D"/>
    <w:rsid w:val="0081593F"/>
    <w:rsid w:val="00815C1F"/>
    <w:rsid w:val="008161A4"/>
    <w:rsid w:val="00816325"/>
    <w:rsid w:val="008164B4"/>
    <w:rsid w:val="008165DE"/>
    <w:rsid w:val="0081686C"/>
    <w:rsid w:val="00816AE7"/>
    <w:rsid w:val="00816F0D"/>
    <w:rsid w:val="00816F2D"/>
    <w:rsid w:val="008204FD"/>
    <w:rsid w:val="0082069F"/>
    <w:rsid w:val="00820A16"/>
    <w:rsid w:val="00820EB8"/>
    <w:rsid w:val="008211A2"/>
    <w:rsid w:val="0082128D"/>
    <w:rsid w:val="0082187F"/>
    <w:rsid w:val="00821F4D"/>
    <w:rsid w:val="00821F74"/>
    <w:rsid w:val="00822273"/>
    <w:rsid w:val="0082323A"/>
    <w:rsid w:val="00823BAF"/>
    <w:rsid w:val="00823C38"/>
    <w:rsid w:val="00823E46"/>
    <w:rsid w:val="008245CD"/>
    <w:rsid w:val="0082495D"/>
    <w:rsid w:val="008257AF"/>
    <w:rsid w:val="00826489"/>
    <w:rsid w:val="008264C0"/>
    <w:rsid w:val="00827231"/>
    <w:rsid w:val="008275B3"/>
    <w:rsid w:val="00827FFD"/>
    <w:rsid w:val="00830198"/>
    <w:rsid w:val="00830209"/>
    <w:rsid w:val="00830690"/>
    <w:rsid w:val="00830BAD"/>
    <w:rsid w:val="00830DC6"/>
    <w:rsid w:val="00831324"/>
    <w:rsid w:val="008316A2"/>
    <w:rsid w:val="00831B8D"/>
    <w:rsid w:val="00831C54"/>
    <w:rsid w:val="008321E1"/>
    <w:rsid w:val="00832467"/>
    <w:rsid w:val="00832558"/>
    <w:rsid w:val="008325D5"/>
    <w:rsid w:val="00832880"/>
    <w:rsid w:val="00832BBD"/>
    <w:rsid w:val="00832CAE"/>
    <w:rsid w:val="008331E9"/>
    <w:rsid w:val="008331FC"/>
    <w:rsid w:val="00833735"/>
    <w:rsid w:val="00833818"/>
    <w:rsid w:val="00833DD4"/>
    <w:rsid w:val="00834525"/>
    <w:rsid w:val="0083455B"/>
    <w:rsid w:val="008347EE"/>
    <w:rsid w:val="008347F8"/>
    <w:rsid w:val="00834E06"/>
    <w:rsid w:val="0083532D"/>
    <w:rsid w:val="008355E0"/>
    <w:rsid w:val="00835888"/>
    <w:rsid w:val="00835A55"/>
    <w:rsid w:val="00835A8B"/>
    <w:rsid w:val="00835B74"/>
    <w:rsid w:val="00835CD8"/>
    <w:rsid w:val="00836D6D"/>
    <w:rsid w:val="00836E69"/>
    <w:rsid w:val="008379D5"/>
    <w:rsid w:val="00837AFE"/>
    <w:rsid w:val="00840783"/>
    <w:rsid w:val="00840B94"/>
    <w:rsid w:val="00840D25"/>
    <w:rsid w:val="00841647"/>
    <w:rsid w:val="00841B98"/>
    <w:rsid w:val="00841E84"/>
    <w:rsid w:val="008422B1"/>
    <w:rsid w:val="0084293E"/>
    <w:rsid w:val="00843011"/>
    <w:rsid w:val="00843398"/>
    <w:rsid w:val="008433CB"/>
    <w:rsid w:val="00843846"/>
    <w:rsid w:val="00843AA8"/>
    <w:rsid w:val="00843D1B"/>
    <w:rsid w:val="00843DE7"/>
    <w:rsid w:val="0084477F"/>
    <w:rsid w:val="00844A8E"/>
    <w:rsid w:val="00844C71"/>
    <w:rsid w:val="00845414"/>
    <w:rsid w:val="00845796"/>
    <w:rsid w:val="00845D3C"/>
    <w:rsid w:val="0084634C"/>
    <w:rsid w:val="00846696"/>
    <w:rsid w:val="00846821"/>
    <w:rsid w:val="00846C27"/>
    <w:rsid w:val="00846E8E"/>
    <w:rsid w:val="00846F27"/>
    <w:rsid w:val="00847281"/>
    <w:rsid w:val="0084743C"/>
    <w:rsid w:val="008474A1"/>
    <w:rsid w:val="008477EC"/>
    <w:rsid w:val="00847A57"/>
    <w:rsid w:val="00847CEA"/>
    <w:rsid w:val="008500ED"/>
    <w:rsid w:val="0085013E"/>
    <w:rsid w:val="0085092E"/>
    <w:rsid w:val="00851221"/>
    <w:rsid w:val="008519CC"/>
    <w:rsid w:val="00851A20"/>
    <w:rsid w:val="00851D11"/>
    <w:rsid w:val="00851E18"/>
    <w:rsid w:val="008520B5"/>
    <w:rsid w:val="008524E8"/>
    <w:rsid w:val="00852540"/>
    <w:rsid w:val="008526B1"/>
    <w:rsid w:val="00852772"/>
    <w:rsid w:val="00852DE2"/>
    <w:rsid w:val="00852E58"/>
    <w:rsid w:val="00852F81"/>
    <w:rsid w:val="00853BD0"/>
    <w:rsid w:val="008542D5"/>
    <w:rsid w:val="0085480C"/>
    <w:rsid w:val="00854E13"/>
    <w:rsid w:val="00855147"/>
    <w:rsid w:val="008551B6"/>
    <w:rsid w:val="0085584D"/>
    <w:rsid w:val="00855B68"/>
    <w:rsid w:val="00855B94"/>
    <w:rsid w:val="00855DD7"/>
    <w:rsid w:val="0085603E"/>
    <w:rsid w:val="00856DB9"/>
    <w:rsid w:val="00857065"/>
    <w:rsid w:val="00857077"/>
    <w:rsid w:val="008572FD"/>
    <w:rsid w:val="00857359"/>
    <w:rsid w:val="00857725"/>
    <w:rsid w:val="00860389"/>
    <w:rsid w:val="008604F4"/>
    <w:rsid w:val="00860C5B"/>
    <w:rsid w:val="00860E79"/>
    <w:rsid w:val="0086173E"/>
    <w:rsid w:val="00861A00"/>
    <w:rsid w:val="008620A4"/>
    <w:rsid w:val="0086210A"/>
    <w:rsid w:val="0086217F"/>
    <w:rsid w:val="00862764"/>
    <w:rsid w:val="00862C97"/>
    <w:rsid w:val="00862F42"/>
    <w:rsid w:val="008630DA"/>
    <w:rsid w:val="008631C1"/>
    <w:rsid w:val="00863A66"/>
    <w:rsid w:val="00863E6E"/>
    <w:rsid w:val="00863F3D"/>
    <w:rsid w:val="00864097"/>
    <w:rsid w:val="00864342"/>
    <w:rsid w:val="00864445"/>
    <w:rsid w:val="00864762"/>
    <w:rsid w:val="00864919"/>
    <w:rsid w:val="00865087"/>
    <w:rsid w:val="0086546E"/>
    <w:rsid w:val="008659A8"/>
    <w:rsid w:val="008659CF"/>
    <w:rsid w:val="00865C7B"/>
    <w:rsid w:val="00865DE0"/>
    <w:rsid w:val="00865E46"/>
    <w:rsid w:val="00865F7D"/>
    <w:rsid w:val="00866037"/>
    <w:rsid w:val="008666C7"/>
    <w:rsid w:val="00866A11"/>
    <w:rsid w:val="00866BF7"/>
    <w:rsid w:val="00866C10"/>
    <w:rsid w:val="00866C66"/>
    <w:rsid w:val="008671D6"/>
    <w:rsid w:val="0086765D"/>
    <w:rsid w:val="008679A4"/>
    <w:rsid w:val="00867B05"/>
    <w:rsid w:val="008704EE"/>
    <w:rsid w:val="0087067C"/>
    <w:rsid w:val="0087082B"/>
    <w:rsid w:val="00870BC1"/>
    <w:rsid w:val="00870D92"/>
    <w:rsid w:val="00871474"/>
    <w:rsid w:val="008716E3"/>
    <w:rsid w:val="00871C9A"/>
    <w:rsid w:val="00871FA3"/>
    <w:rsid w:val="00872926"/>
    <w:rsid w:val="00873120"/>
    <w:rsid w:val="008734A5"/>
    <w:rsid w:val="008736F2"/>
    <w:rsid w:val="00873B30"/>
    <w:rsid w:val="00873B90"/>
    <w:rsid w:val="00873E3C"/>
    <w:rsid w:val="0087449C"/>
    <w:rsid w:val="00874E57"/>
    <w:rsid w:val="008751A8"/>
    <w:rsid w:val="008756AA"/>
    <w:rsid w:val="0087596D"/>
    <w:rsid w:val="00875BB8"/>
    <w:rsid w:val="00875CE4"/>
    <w:rsid w:val="00875D4B"/>
    <w:rsid w:val="008760C6"/>
    <w:rsid w:val="00876A12"/>
    <w:rsid w:val="00876C1B"/>
    <w:rsid w:val="00877113"/>
    <w:rsid w:val="0087731B"/>
    <w:rsid w:val="00877EF8"/>
    <w:rsid w:val="00880500"/>
    <w:rsid w:val="00880BCF"/>
    <w:rsid w:val="00880DC1"/>
    <w:rsid w:val="00880EA9"/>
    <w:rsid w:val="00880F59"/>
    <w:rsid w:val="00881648"/>
    <w:rsid w:val="00881BA1"/>
    <w:rsid w:val="008820B9"/>
    <w:rsid w:val="00882194"/>
    <w:rsid w:val="008821B5"/>
    <w:rsid w:val="0088271C"/>
    <w:rsid w:val="00882C53"/>
    <w:rsid w:val="00883185"/>
    <w:rsid w:val="008831C9"/>
    <w:rsid w:val="00883571"/>
    <w:rsid w:val="00883690"/>
    <w:rsid w:val="00883A46"/>
    <w:rsid w:val="00883BD2"/>
    <w:rsid w:val="00883F1C"/>
    <w:rsid w:val="00883FE8"/>
    <w:rsid w:val="00884536"/>
    <w:rsid w:val="00884801"/>
    <w:rsid w:val="0088496C"/>
    <w:rsid w:val="00884A81"/>
    <w:rsid w:val="00884BED"/>
    <w:rsid w:val="00885092"/>
    <w:rsid w:val="008852F2"/>
    <w:rsid w:val="00885391"/>
    <w:rsid w:val="00885504"/>
    <w:rsid w:val="00885819"/>
    <w:rsid w:val="00885BB7"/>
    <w:rsid w:val="00886D79"/>
    <w:rsid w:val="00886F06"/>
    <w:rsid w:val="00887579"/>
    <w:rsid w:val="00887DDF"/>
    <w:rsid w:val="00887F54"/>
    <w:rsid w:val="00887FF2"/>
    <w:rsid w:val="0089047A"/>
    <w:rsid w:val="008906B3"/>
    <w:rsid w:val="00890945"/>
    <w:rsid w:val="008909B0"/>
    <w:rsid w:val="00890C73"/>
    <w:rsid w:val="00890F0E"/>
    <w:rsid w:val="0089272F"/>
    <w:rsid w:val="0089283F"/>
    <w:rsid w:val="00892B13"/>
    <w:rsid w:val="00892CBF"/>
    <w:rsid w:val="00892EAD"/>
    <w:rsid w:val="00893159"/>
    <w:rsid w:val="0089369E"/>
    <w:rsid w:val="00893F28"/>
    <w:rsid w:val="0089413B"/>
    <w:rsid w:val="008944A1"/>
    <w:rsid w:val="008944B7"/>
    <w:rsid w:val="00894C27"/>
    <w:rsid w:val="00894E7A"/>
    <w:rsid w:val="00895796"/>
    <w:rsid w:val="00895AFC"/>
    <w:rsid w:val="008960CF"/>
    <w:rsid w:val="0089645B"/>
    <w:rsid w:val="00896872"/>
    <w:rsid w:val="008968B6"/>
    <w:rsid w:val="00896C61"/>
    <w:rsid w:val="0089763E"/>
    <w:rsid w:val="00897807"/>
    <w:rsid w:val="008A0810"/>
    <w:rsid w:val="008A0A58"/>
    <w:rsid w:val="008A0ACA"/>
    <w:rsid w:val="008A0C8C"/>
    <w:rsid w:val="008A0F03"/>
    <w:rsid w:val="008A0F7B"/>
    <w:rsid w:val="008A13E2"/>
    <w:rsid w:val="008A1469"/>
    <w:rsid w:val="008A1672"/>
    <w:rsid w:val="008A16DA"/>
    <w:rsid w:val="008A18EA"/>
    <w:rsid w:val="008A200B"/>
    <w:rsid w:val="008A2194"/>
    <w:rsid w:val="008A21DF"/>
    <w:rsid w:val="008A285E"/>
    <w:rsid w:val="008A29D0"/>
    <w:rsid w:val="008A2DA8"/>
    <w:rsid w:val="008A2FDC"/>
    <w:rsid w:val="008A320D"/>
    <w:rsid w:val="008A330C"/>
    <w:rsid w:val="008A341E"/>
    <w:rsid w:val="008A379E"/>
    <w:rsid w:val="008A42CB"/>
    <w:rsid w:val="008A4CC9"/>
    <w:rsid w:val="008A5617"/>
    <w:rsid w:val="008A59A9"/>
    <w:rsid w:val="008A5C3B"/>
    <w:rsid w:val="008A5F08"/>
    <w:rsid w:val="008A6594"/>
    <w:rsid w:val="008A6920"/>
    <w:rsid w:val="008A6D38"/>
    <w:rsid w:val="008A72A5"/>
    <w:rsid w:val="008A7690"/>
    <w:rsid w:val="008A7B9A"/>
    <w:rsid w:val="008A7CED"/>
    <w:rsid w:val="008A7E19"/>
    <w:rsid w:val="008A7EB6"/>
    <w:rsid w:val="008B01D2"/>
    <w:rsid w:val="008B06CD"/>
    <w:rsid w:val="008B0701"/>
    <w:rsid w:val="008B07E9"/>
    <w:rsid w:val="008B0880"/>
    <w:rsid w:val="008B13CA"/>
    <w:rsid w:val="008B148C"/>
    <w:rsid w:val="008B1669"/>
    <w:rsid w:val="008B1FCB"/>
    <w:rsid w:val="008B2734"/>
    <w:rsid w:val="008B27B7"/>
    <w:rsid w:val="008B2F69"/>
    <w:rsid w:val="008B2FB5"/>
    <w:rsid w:val="008B31BD"/>
    <w:rsid w:val="008B3260"/>
    <w:rsid w:val="008B3376"/>
    <w:rsid w:val="008B378F"/>
    <w:rsid w:val="008B39AE"/>
    <w:rsid w:val="008B3A48"/>
    <w:rsid w:val="008B3B1D"/>
    <w:rsid w:val="008B3E4D"/>
    <w:rsid w:val="008B43D8"/>
    <w:rsid w:val="008B4487"/>
    <w:rsid w:val="008B47BE"/>
    <w:rsid w:val="008B480A"/>
    <w:rsid w:val="008B5070"/>
    <w:rsid w:val="008B54EB"/>
    <w:rsid w:val="008B5F39"/>
    <w:rsid w:val="008B6108"/>
    <w:rsid w:val="008B6639"/>
    <w:rsid w:val="008B690F"/>
    <w:rsid w:val="008B6ADA"/>
    <w:rsid w:val="008B6D1D"/>
    <w:rsid w:val="008B6DE4"/>
    <w:rsid w:val="008B6E98"/>
    <w:rsid w:val="008B75B3"/>
    <w:rsid w:val="008B7C1A"/>
    <w:rsid w:val="008C009F"/>
    <w:rsid w:val="008C0186"/>
    <w:rsid w:val="008C02EA"/>
    <w:rsid w:val="008C0324"/>
    <w:rsid w:val="008C056E"/>
    <w:rsid w:val="008C09E6"/>
    <w:rsid w:val="008C0DB6"/>
    <w:rsid w:val="008C10B3"/>
    <w:rsid w:val="008C171F"/>
    <w:rsid w:val="008C1938"/>
    <w:rsid w:val="008C1B57"/>
    <w:rsid w:val="008C1B64"/>
    <w:rsid w:val="008C203A"/>
    <w:rsid w:val="008C2767"/>
    <w:rsid w:val="008C2F75"/>
    <w:rsid w:val="008C338A"/>
    <w:rsid w:val="008C33C8"/>
    <w:rsid w:val="008C3C4A"/>
    <w:rsid w:val="008C3F35"/>
    <w:rsid w:val="008C42A2"/>
    <w:rsid w:val="008C42A6"/>
    <w:rsid w:val="008C42EA"/>
    <w:rsid w:val="008C49F9"/>
    <w:rsid w:val="008C4D11"/>
    <w:rsid w:val="008C51D3"/>
    <w:rsid w:val="008C533E"/>
    <w:rsid w:val="008C5490"/>
    <w:rsid w:val="008C5D31"/>
    <w:rsid w:val="008C668D"/>
    <w:rsid w:val="008C688F"/>
    <w:rsid w:val="008C6F1B"/>
    <w:rsid w:val="008C7345"/>
    <w:rsid w:val="008C7572"/>
    <w:rsid w:val="008C7680"/>
    <w:rsid w:val="008C7DB5"/>
    <w:rsid w:val="008C7F8F"/>
    <w:rsid w:val="008D04E7"/>
    <w:rsid w:val="008D0997"/>
    <w:rsid w:val="008D0ECA"/>
    <w:rsid w:val="008D10CD"/>
    <w:rsid w:val="008D194F"/>
    <w:rsid w:val="008D1ED7"/>
    <w:rsid w:val="008D1FC2"/>
    <w:rsid w:val="008D2109"/>
    <w:rsid w:val="008D2122"/>
    <w:rsid w:val="008D2721"/>
    <w:rsid w:val="008D2DCE"/>
    <w:rsid w:val="008D3369"/>
    <w:rsid w:val="008D35B8"/>
    <w:rsid w:val="008D3B36"/>
    <w:rsid w:val="008D3DFB"/>
    <w:rsid w:val="008D3FE4"/>
    <w:rsid w:val="008D477C"/>
    <w:rsid w:val="008D4B43"/>
    <w:rsid w:val="008D522C"/>
    <w:rsid w:val="008D577B"/>
    <w:rsid w:val="008D57A5"/>
    <w:rsid w:val="008D60A8"/>
    <w:rsid w:val="008D6412"/>
    <w:rsid w:val="008D6436"/>
    <w:rsid w:val="008D68EB"/>
    <w:rsid w:val="008D6B90"/>
    <w:rsid w:val="008D7107"/>
    <w:rsid w:val="008D7380"/>
    <w:rsid w:val="008D74CA"/>
    <w:rsid w:val="008D7782"/>
    <w:rsid w:val="008D7806"/>
    <w:rsid w:val="008D7967"/>
    <w:rsid w:val="008E0144"/>
    <w:rsid w:val="008E08B4"/>
    <w:rsid w:val="008E19EB"/>
    <w:rsid w:val="008E1E4C"/>
    <w:rsid w:val="008E1F09"/>
    <w:rsid w:val="008E24DB"/>
    <w:rsid w:val="008E275B"/>
    <w:rsid w:val="008E2781"/>
    <w:rsid w:val="008E2D02"/>
    <w:rsid w:val="008E33E9"/>
    <w:rsid w:val="008E3A37"/>
    <w:rsid w:val="008E422A"/>
    <w:rsid w:val="008E48D4"/>
    <w:rsid w:val="008E4C64"/>
    <w:rsid w:val="008E4D14"/>
    <w:rsid w:val="008E4DD3"/>
    <w:rsid w:val="008E4E9A"/>
    <w:rsid w:val="008E5642"/>
    <w:rsid w:val="008E6354"/>
    <w:rsid w:val="008E635C"/>
    <w:rsid w:val="008E63EE"/>
    <w:rsid w:val="008E693A"/>
    <w:rsid w:val="008E7A9C"/>
    <w:rsid w:val="008F01A4"/>
    <w:rsid w:val="008F0564"/>
    <w:rsid w:val="008F09E8"/>
    <w:rsid w:val="008F0C71"/>
    <w:rsid w:val="008F0F34"/>
    <w:rsid w:val="008F17BB"/>
    <w:rsid w:val="008F2127"/>
    <w:rsid w:val="008F2645"/>
    <w:rsid w:val="008F28F4"/>
    <w:rsid w:val="008F3169"/>
    <w:rsid w:val="008F3934"/>
    <w:rsid w:val="008F3A59"/>
    <w:rsid w:val="008F3BFB"/>
    <w:rsid w:val="008F3C6D"/>
    <w:rsid w:val="008F3FF5"/>
    <w:rsid w:val="008F4009"/>
    <w:rsid w:val="008F41E3"/>
    <w:rsid w:val="008F46C2"/>
    <w:rsid w:val="008F4859"/>
    <w:rsid w:val="008F5153"/>
    <w:rsid w:val="008F5DE8"/>
    <w:rsid w:val="008F5FCB"/>
    <w:rsid w:val="008F6465"/>
    <w:rsid w:val="008F6896"/>
    <w:rsid w:val="008F6AD0"/>
    <w:rsid w:val="008F6C6D"/>
    <w:rsid w:val="008F71CD"/>
    <w:rsid w:val="008F72EF"/>
    <w:rsid w:val="008F7F51"/>
    <w:rsid w:val="008F7FE3"/>
    <w:rsid w:val="0090047A"/>
    <w:rsid w:val="00900A75"/>
    <w:rsid w:val="0090130E"/>
    <w:rsid w:val="00901523"/>
    <w:rsid w:val="00901883"/>
    <w:rsid w:val="00901923"/>
    <w:rsid w:val="00901A05"/>
    <w:rsid w:val="00901DC8"/>
    <w:rsid w:val="009021CE"/>
    <w:rsid w:val="00902414"/>
    <w:rsid w:val="00902807"/>
    <w:rsid w:val="00902A6A"/>
    <w:rsid w:val="00903181"/>
    <w:rsid w:val="0090335B"/>
    <w:rsid w:val="0090341A"/>
    <w:rsid w:val="009042BC"/>
    <w:rsid w:val="00904379"/>
    <w:rsid w:val="00904445"/>
    <w:rsid w:val="0090444C"/>
    <w:rsid w:val="0090463E"/>
    <w:rsid w:val="009046E7"/>
    <w:rsid w:val="009047F0"/>
    <w:rsid w:val="00904EAF"/>
    <w:rsid w:val="0090518F"/>
    <w:rsid w:val="0090521A"/>
    <w:rsid w:val="00905346"/>
    <w:rsid w:val="00905462"/>
    <w:rsid w:val="00905548"/>
    <w:rsid w:val="009056E3"/>
    <w:rsid w:val="00905A9C"/>
    <w:rsid w:val="00905AF2"/>
    <w:rsid w:val="00906336"/>
    <w:rsid w:val="00906355"/>
    <w:rsid w:val="00907191"/>
    <w:rsid w:val="00907319"/>
    <w:rsid w:val="0090766B"/>
    <w:rsid w:val="009077E9"/>
    <w:rsid w:val="009079BE"/>
    <w:rsid w:val="009079E0"/>
    <w:rsid w:val="00907D46"/>
    <w:rsid w:val="00910843"/>
    <w:rsid w:val="00910BC4"/>
    <w:rsid w:val="00910C3B"/>
    <w:rsid w:val="00910EF3"/>
    <w:rsid w:val="00911095"/>
    <w:rsid w:val="009112E9"/>
    <w:rsid w:val="00911372"/>
    <w:rsid w:val="00911383"/>
    <w:rsid w:val="0091144F"/>
    <w:rsid w:val="00911508"/>
    <w:rsid w:val="0091171E"/>
    <w:rsid w:val="00911B24"/>
    <w:rsid w:val="00911BD1"/>
    <w:rsid w:val="00911C3D"/>
    <w:rsid w:val="009122E6"/>
    <w:rsid w:val="0091234D"/>
    <w:rsid w:val="00912571"/>
    <w:rsid w:val="009128A2"/>
    <w:rsid w:val="00913657"/>
    <w:rsid w:val="009138C3"/>
    <w:rsid w:val="00914858"/>
    <w:rsid w:val="009148B6"/>
    <w:rsid w:val="00915413"/>
    <w:rsid w:val="00915684"/>
    <w:rsid w:val="00915D78"/>
    <w:rsid w:val="00915DD0"/>
    <w:rsid w:val="00916A0B"/>
    <w:rsid w:val="00916B46"/>
    <w:rsid w:val="00916B9B"/>
    <w:rsid w:val="00916F77"/>
    <w:rsid w:val="009171EF"/>
    <w:rsid w:val="00917ABB"/>
    <w:rsid w:val="00917DFE"/>
    <w:rsid w:val="00917FB8"/>
    <w:rsid w:val="00920077"/>
    <w:rsid w:val="0092018B"/>
    <w:rsid w:val="00920741"/>
    <w:rsid w:val="0092080D"/>
    <w:rsid w:val="00920D2B"/>
    <w:rsid w:val="00920E73"/>
    <w:rsid w:val="0092126E"/>
    <w:rsid w:val="00921654"/>
    <w:rsid w:val="00921AEA"/>
    <w:rsid w:val="00921C28"/>
    <w:rsid w:val="00921DB5"/>
    <w:rsid w:val="00921DFD"/>
    <w:rsid w:val="00921F40"/>
    <w:rsid w:val="009221C4"/>
    <w:rsid w:val="00922313"/>
    <w:rsid w:val="0092273B"/>
    <w:rsid w:val="00922A00"/>
    <w:rsid w:val="00922ADA"/>
    <w:rsid w:val="00922F56"/>
    <w:rsid w:val="009230E7"/>
    <w:rsid w:val="009231BE"/>
    <w:rsid w:val="00923403"/>
    <w:rsid w:val="0092415B"/>
    <w:rsid w:val="009244A1"/>
    <w:rsid w:val="0092450F"/>
    <w:rsid w:val="00924FDB"/>
    <w:rsid w:val="009253BB"/>
    <w:rsid w:val="00925780"/>
    <w:rsid w:val="00925B12"/>
    <w:rsid w:val="00925DB1"/>
    <w:rsid w:val="00926006"/>
    <w:rsid w:val="0092608D"/>
    <w:rsid w:val="00926096"/>
    <w:rsid w:val="0092635D"/>
    <w:rsid w:val="009269E8"/>
    <w:rsid w:val="00926A0E"/>
    <w:rsid w:val="00926B1F"/>
    <w:rsid w:val="009270CB"/>
    <w:rsid w:val="0092721D"/>
    <w:rsid w:val="0092787B"/>
    <w:rsid w:val="00927B88"/>
    <w:rsid w:val="00927CCB"/>
    <w:rsid w:val="00927DD3"/>
    <w:rsid w:val="00927E59"/>
    <w:rsid w:val="009300BF"/>
    <w:rsid w:val="0093037C"/>
    <w:rsid w:val="00930390"/>
    <w:rsid w:val="00930978"/>
    <w:rsid w:val="0093131B"/>
    <w:rsid w:val="0093143E"/>
    <w:rsid w:val="009314AB"/>
    <w:rsid w:val="009314B2"/>
    <w:rsid w:val="0093173C"/>
    <w:rsid w:val="0093188D"/>
    <w:rsid w:val="00931BF6"/>
    <w:rsid w:val="009323F8"/>
    <w:rsid w:val="0093269E"/>
    <w:rsid w:val="00932B4D"/>
    <w:rsid w:val="00933065"/>
    <w:rsid w:val="009333B4"/>
    <w:rsid w:val="009334FA"/>
    <w:rsid w:val="00933D41"/>
    <w:rsid w:val="00933E5C"/>
    <w:rsid w:val="0093427D"/>
    <w:rsid w:val="00934533"/>
    <w:rsid w:val="009350EB"/>
    <w:rsid w:val="00935F36"/>
    <w:rsid w:val="009364F2"/>
    <w:rsid w:val="00936B1C"/>
    <w:rsid w:val="00937036"/>
    <w:rsid w:val="00937079"/>
    <w:rsid w:val="00937353"/>
    <w:rsid w:val="009376AE"/>
    <w:rsid w:val="00937714"/>
    <w:rsid w:val="0094036E"/>
    <w:rsid w:val="009408AF"/>
    <w:rsid w:val="00941080"/>
    <w:rsid w:val="0094137A"/>
    <w:rsid w:val="009416E7"/>
    <w:rsid w:val="009418D5"/>
    <w:rsid w:val="009419F9"/>
    <w:rsid w:val="00941C54"/>
    <w:rsid w:val="00942499"/>
    <w:rsid w:val="00942C9C"/>
    <w:rsid w:val="00942E1D"/>
    <w:rsid w:val="0094312D"/>
    <w:rsid w:val="009437BD"/>
    <w:rsid w:val="00943806"/>
    <w:rsid w:val="0094396B"/>
    <w:rsid w:val="00943A3D"/>
    <w:rsid w:val="00944105"/>
    <w:rsid w:val="0094418C"/>
    <w:rsid w:val="0094429C"/>
    <w:rsid w:val="009446C1"/>
    <w:rsid w:val="00944971"/>
    <w:rsid w:val="009449F9"/>
    <w:rsid w:val="00944A3E"/>
    <w:rsid w:val="00944D6C"/>
    <w:rsid w:val="00944E66"/>
    <w:rsid w:val="00945653"/>
    <w:rsid w:val="00945B92"/>
    <w:rsid w:val="00945B96"/>
    <w:rsid w:val="0094639F"/>
    <w:rsid w:val="00946401"/>
    <w:rsid w:val="00946BD6"/>
    <w:rsid w:val="00946CBA"/>
    <w:rsid w:val="00946D79"/>
    <w:rsid w:val="00946EE1"/>
    <w:rsid w:val="00946F58"/>
    <w:rsid w:val="00947403"/>
    <w:rsid w:val="00947610"/>
    <w:rsid w:val="009476F6"/>
    <w:rsid w:val="009477B1"/>
    <w:rsid w:val="009477F8"/>
    <w:rsid w:val="00947E07"/>
    <w:rsid w:val="00947EAE"/>
    <w:rsid w:val="009505B5"/>
    <w:rsid w:val="0095088B"/>
    <w:rsid w:val="00950C16"/>
    <w:rsid w:val="009516A8"/>
    <w:rsid w:val="009516AF"/>
    <w:rsid w:val="00951AE2"/>
    <w:rsid w:val="00952211"/>
    <w:rsid w:val="00952591"/>
    <w:rsid w:val="00952A7C"/>
    <w:rsid w:val="00952E74"/>
    <w:rsid w:val="009530FE"/>
    <w:rsid w:val="00953745"/>
    <w:rsid w:val="009539B8"/>
    <w:rsid w:val="009546F7"/>
    <w:rsid w:val="00954EBE"/>
    <w:rsid w:val="00955809"/>
    <w:rsid w:val="00956537"/>
    <w:rsid w:val="00956573"/>
    <w:rsid w:val="00956979"/>
    <w:rsid w:val="00956ACA"/>
    <w:rsid w:val="00956C89"/>
    <w:rsid w:val="0095723F"/>
    <w:rsid w:val="0095734A"/>
    <w:rsid w:val="00957A38"/>
    <w:rsid w:val="00957D61"/>
    <w:rsid w:val="009604C7"/>
    <w:rsid w:val="00960AEB"/>
    <w:rsid w:val="00960E60"/>
    <w:rsid w:val="00961499"/>
    <w:rsid w:val="0096156D"/>
    <w:rsid w:val="00961655"/>
    <w:rsid w:val="00961919"/>
    <w:rsid w:val="00961925"/>
    <w:rsid w:val="00961CEE"/>
    <w:rsid w:val="00961EEC"/>
    <w:rsid w:val="00962573"/>
    <w:rsid w:val="0096258B"/>
    <w:rsid w:val="009627B2"/>
    <w:rsid w:val="00962D64"/>
    <w:rsid w:val="00962DFF"/>
    <w:rsid w:val="00963300"/>
    <w:rsid w:val="0096389C"/>
    <w:rsid w:val="00963D20"/>
    <w:rsid w:val="00963D7F"/>
    <w:rsid w:val="00963EE5"/>
    <w:rsid w:val="00964472"/>
    <w:rsid w:val="009644AF"/>
    <w:rsid w:val="00964509"/>
    <w:rsid w:val="009646DA"/>
    <w:rsid w:val="00964AA0"/>
    <w:rsid w:val="00964D69"/>
    <w:rsid w:val="00965F2A"/>
    <w:rsid w:val="00966016"/>
    <w:rsid w:val="009662BF"/>
    <w:rsid w:val="009664C9"/>
    <w:rsid w:val="00966575"/>
    <w:rsid w:val="009666C2"/>
    <w:rsid w:val="00966D95"/>
    <w:rsid w:val="00966E28"/>
    <w:rsid w:val="00970193"/>
    <w:rsid w:val="00970423"/>
    <w:rsid w:val="00970517"/>
    <w:rsid w:val="00970770"/>
    <w:rsid w:val="009707C6"/>
    <w:rsid w:val="00970D1F"/>
    <w:rsid w:val="0097137C"/>
    <w:rsid w:val="009718FE"/>
    <w:rsid w:val="00971F24"/>
    <w:rsid w:val="00972379"/>
    <w:rsid w:val="00972607"/>
    <w:rsid w:val="009730A9"/>
    <w:rsid w:val="009732B4"/>
    <w:rsid w:val="0097364C"/>
    <w:rsid w:val="009736B3"/>
    <w:rsid w:val="009739A9"/>
    <w:rsid w:val="00973B75"/>
    <w:rsid w:val="00973CD0"/>
    <w:rsid w:val="00973D03"/>
    <w:rsid w:val="00973EEF"/>
    <w:rsid w:val="00973FFF"/>
    <w:rsid w:val="0097427E"/>
    <w:rsid w:val="00974284"/>
    <w:rsid w:val="009747F0"/>
    <w:rsid w:val="00974B3B"/>
    <w:rsid w:val="00974D0C"/>
    <w:rsid w:val="00974E1B"/>
    <w:rsid w:val="009751FE"/>
    <w:rsid w:val="00975415"/>
    <w:rsid w:val="00975596"/>
    <w:rsid w:val="009759C7"/>
    <w:rsid w:val="00975A68"/>
    <w:rsid w:val="00975E01"/>
    <w:rsid w:val="009762DE"/>
    <w:rsid w:val="00976635"/>
    <w:rsid w:val="00976C87"/>
    <w:rsid w:val="00976D7F"/>
    <w:rsid w:val="00976ECE"/>
    <w:rsid w:val="00977027"/>
    <w:rsid w:val="009770CF"/>
    <w:rsid w:val="0097721F"/>
    <w:rsid w:val="0097764E"/>
    <w:rsid w:val="00977C32"/>
    <w:rsid w:val="00977C5D"/>
    <w:rsid w:val="00980029"/>
    <w:rsid w:val="00980B86"/>
    <w:rsid w:val="00980DE8"/>
    <w:rsid w:val="00981206"/>
    <w:rsid w:val="009816D3"/>
    <w:rsid w:val="00981716"/>
    <w:rsid w:val="009818D3"/>
    <w:rsid w:val="00981F64"/>
    <w:rsid w:val="00981FC5"/>
    <w:rsid w:val="00982001"/>
    <w:rsid w:val="009828A1"/>
    <w:rsid w:val="00982C22"/>
    <w:rsid w:val="00982CDE"/>
    <w:rsid w:val="00983827"/>
    <w:rsid w:val="00983E16"/>
    <w:rsid w:val="00984006"/>
    <w:rsid w:val="009856E7"/>
    <w:rsid w:val="00985897"/>
    <w:rsid w:val="00986253"/>
    <w:rsid w:val="0098693B"/>
    <w:rsid w:val="00986B3D"/>
    <w:rsid w:val="00986DBD"/>
    <w:rsid w:val="00986EAC"/>
    <w:rsid w:val="00986F98"/>
    <w:rsid w:val="009872F6"/>
    <w:rsid w:val="00987DAD"/>
    <w:rsid w:val="009912EC"/>
    <w:rsid w:val="009919F3"/>
    <w:rsid w:val="00991BF0"/>
    <w:rsid w:val="00991EEC"/>
    <w:rsid w:val="00992754"/>
    <w:rsid w:val="009927E6"/>
    <w:rsid w:val="009927EB"/>
    <w:rsid w:val="009928B2"/>
    <w:rsid w:val="009928E5"/>
    <w:rsid w:val="00992D20"/>
    <w:rsid w:val="00992F9F"/>
    <w:rsid w:val="00993172"/>
    <w:rsid w:val="009935B9"/>
    <w:rsid w:val="00993781"/>
    <w:rsid w:val="0099381D"/>
    <w:rsid w:val="00993B2F"/>
    <w:rsid w:val="00993FC3"/>
    <w:rsid w:val="0099403E"/>
    <w:rsid w:val="00994ACF"/>
    <w:rsid w:val="00994DB7"/>
    <w:rsid w:val="00995122"/>
    <w:rsid w:val="0099518C"/>
    <w:rsid w:val="0099582D"/>
    <w:rsid w:val="009959BD"/>
    <w:rsid w:val="0099674A"/>
    <w:rsid w:val="00997283"/>
    <w:rsid w:val="00997407"/>
    <w:rsid w:val="00997777"/>
    <w:rsid w:val="0099791F"/>
    <w:rsid w:val="00997CBA"/>
    <w:rsid w:val="00997ECB"/>
    <w:rsid w:val="009A09FA"/>
    <w:rsid w:val="009A11F4"/>
    <w:rsid w:val="009A1684"/>
    <w:rsid w:val="009A17AC"/>
    <w:rsid w:val="009A1A0D"/>
    <w:rsid w:val="009A22D4"/>
    <w:rsid w:val="009A2474"/>
    <w:rsid w:val="009A2803"/>
    <w:rsid w:val="009A2AE7"/>
    <w:rsid w:val="009A2B19"/>
    <w:rsid w:val="009A2C03"/>
    <w:rsid w:val="009A2D15"/>
    <w:rsid w:val="009A31FD"/>
    <w:rsid w:val="009A3316"/>
    <w:rsid w:val="009A3648"/>
    <w:rsid w:val="009A3812"/>
    <w:rsid w:val="009A3B97"/>
    <w:rsid w:val="009A3E5A"/>
    <w:rsid w:val="009A4083"/>
    <w:rsid w:val="009A4495"/>
    <w:rsid w:val="009A46AE"/>
    <w:rsid w:val="009A47F5"/>
    <w:rsid w:val="009A4E24"/>
    <w:rsid w:val="009A54D5"/>
    <w:rsid w:val="009A5CB5"/>
    <w:rsid w:val="009A5CE0"/>
    <w:rsid w:val="009A6073"/>
    <w:rsid w:val="009A6665"/>
    <w:rsid w:val="009A70BA"/>
    <w:rsid w:val="009A74D3"/>
    <w:rsid w:val="009A7D45"/>
    <w:rsid w:val="009B0571"/>
    <w:rsid w:val="009B0D2D"/>
    <w:rsid w:val="009B0EEF"/>
    <w:rsid w:val="009B11CB"/>
    <w:rsid w:val="009B149F"/>
    <w:rsid w:val="009B14B5"/>
    <w:rsid w:val="009B1531"/>
    <w:rsid w:val="009B21F5"/>
    <w:rsid w:val="009B2247"/>
    <w:rsid w:val="009B257E"/>
    <w:rsid w:val="009B34B7"/>
    <w:rsid w:val="009B434E"/>
    <w:rsid w:val="009B4C97"/>
    <w:rsid w:val="009B4D14"/>
    <w:rsid w:val="009B4D5B"/>
    <w:rsid w:val="009B5471"/>
    <w:rsid w:val="009B56FC"/>
    <w:rsid w:val="009B59B9"/>
    <w:rsid w:val="009B6068"/>
    <w:rsid w:val="009B610D"/>
    <w:rsid w:val="009B6186"/>
    <w:rsid w:val="009B61E8"/>
    <w:rsid w:val="009B6B2F"/>
    <w:rsid w:val="009B6E86"/>
    <w:rsid w:val="009B7CDB"/>
    <w:rsid w:val="009B7F2C"/>
    <w:rsid w:val="009C0112"/>
    <w:rsid w:val="009C110E"/>
    <w:rsid w:val="009C1316"/>
    <w:rsid w:val="009C1899"/>
    <w:rsid w:val="009C1ECD"/>
    <w:rsid w:val="009C1F70"/>
    <w:rsid w:val="009C2098"/>
    <w:rsid w:val="009C243E"/>
    <w:rsid w:val="009C2590"/>
    <w:rsid w:val="009C3D16"/>
    <w:rsid w:val="009C4624"/>
    <w:rsid w:val="009C512A"/>
    <w:rsid w:val="009C5208"/>
    <w:rsid w:val="009C532B"/>
    <w:rsid w:val="009C5B95"/>
    <w:rsid w:val="009C5F0C"/>
    <w:rsid w:val="009C6396"/>
    <w:rsid w:val="009C6BB1"/>
    <w:rsid w:val="009C6DEF"/>
    <w:rsid w:val="009C70AA"/>
    <w:rsid w:val="009C753F"/>
    <w:rsid w:val="009C76BB"/>
    <w:rsid w:val="009C77C9"/>
    <w:rsid w:val="009C7A63"/>
    <w:rsid w:val="009C7B04"/>
    <w:rsid w:val="009D06D1"/>
    <w:rsid w:val="009D0955"/>
    <w:rsid w:val="009D0D21"/>
    <w:rsid w:val="009D17F2"/>
    <w:rsid w:val="009D1D10"/>
    <w:rsid w:val="009D20E0"/>
    <w:rsid w:val="009D2316"/>
    <w:rsid w:val="009D2B2E"/>
    <w:rsid w:val="009D3000"/>
    <w:rsid w:val="009D300C"/>
    <w:rsid w:val="009D3212"/>
    <w:rsid w:val="009D33E3"/>
    <w:rsid w:val="009D35CD"/>
    <w:rsid w:val="009D4108"/>
    <w:rsid w:val="009D4721"/>
    <w:rsid w:val="009D494E"/>
    <w:rsid w:val="009D4C71"/>
    <w:rsid w:val="009D50BF"/>
    <w:rsid w:val="009D5196"/>
    <w:rsid w:val="009D55F4"/>
    <w:rsid w:val="009D5C83"/>
    <w:rsid w:val="009D5D7E"/>
    <w:rsid w:val="009D5EE4"/>
    <w:rsid w:val="009D6466"/>
    <w:rsid w:val="009D64C1"/>
    <w:rsid w:val="009D65D5"/>
    <w:rsid w:val="009D69A4"/>
    <w:rsid w:val="009D6D04"/>
    <w:rsid w:val="009D6EF9"/>
    <w:rsid w:val="009E002D"/>
    <w:rsid w:val="009E0115"/>
    <w:rsid w:val="009E0973"/>
    <w:rsid w:val="009E0A16"/>
    <w:rsid w:val="009E0D21"/>
    <w:rsid w:val="009E0F41"/>
    <w:rsid w:val="009E0F4D"/>
    <w:rsid w:val="009E14BD"/>
    <w:rsid w:val="009E1575"/>
    <w:rsid w:val="009E2443"/>
    <w:rsid w:val="009E35D4"/>
    <w:rsid w:val="009E3BE3"/>
    <w:rsid w:val="009E3DEF"/>
    <w:rsid w:val="009E499B"/>
    <w:rsid w:val="009E4BAB"/>
    <w:rsid w:val="009E4C49"/>
    <w:rsid w:val="009E4FBB"/>
    <w:rsid w:val="009E501F"/>
    <w:rsid w:val="009E5463"/>
    <w:rsid w:val="009E5AAE"/>
    <w:rsid w:val="009E5BB7"/>
    <w:rsid w:val="009E5F35"/>
    <w:rsid w:val="009E6030"/>
    <w:rsid w:val="009E607C"/>
    <w:rsid w:val="009E62AE"/>
    <w:rsid w:val="009E658D"/>
    <w:rsid w:val="009E6772"/>
    <w:rsid w:val="009E6C05"/>
    <w:rsid w:val="009E6CF6"/>
    <w:rsid w:val="009E6DA7"/>
    <w:rsid w:val="009E76DA"/>
    <w:rsid w:val="009E79D8"/>
    <w:rsid w:val="009E7C81"/>
    <w:rsid w:val="009F0950"/>
    <w:rsid w:val="009F195D"/>
    <w:rsid w:val="009F1C22"/>
    <w:rsid w:val="009F1E56"/>
    <w:rsid w:val="009F21C1"/>
    <w:rsid w:val="009F24C8"/>
    <w:rsid w:val="009F2714"/>
    <w:rsid w:val="009F2740"/>
    <w:rsid w:val="009F2818"/>
    <w:rsid w:val="009F2D5A"/>
    <w:rsid w:val="009F3610"/>
    <w:rsid w:val="009F37F5"/>
    <w:rsid w:val="009F3848"/>
    <w:rsid w:val="009F3EDE"/>
    <w:rsid w:val="009F47DE"/>
    <w:rsid w:val="009F4AF0"/>
    <w:rsid w:val="009F4D00"/>
    <w:rsid w:val="009F560F"/>
    <w:rsid w:val="009F586D"/>
    <w:rsid w:val="009F5A38"/>
    <w:rsid w:val="009F64A4"/>
    <w:rsid w:val="009F6983"/>
    <w:rsid w:val="009F6BCE"/>
    <w:rsid w:val="009F7106"/>
    <w:rsid w:val="009F7127"/>
    <w:rsid w:val="009F71CA"/>
    <w:rsid w:val="009F71D6"/>
    <w:rsid w:val="009F7D94"/>
    <w:rsid w:val="00A000B7"/>
    <w:rsid w:val="00A00262"/>
    <w:rsid w:val="00A006F4"/>
    <w:rsid w:val="00A00865"/>
    <w:rsid w:val="00A008B1"/>
    <w:rsid w:val="00A008B7"/>
    <w:rsid w:val="00A00A22"/>
    <w:rsid w:val="00A00F50"/>
    <w:rsid w:val="00A01CDD"/>
    <w:rsid w:val="00A02306"/>
    <w:rsid w:val="00A02532"/>
    <w:rsid w:val="00A0257B"/>
    <w:rsid w:val="00A02814"/>
    <w:rsid w:val="00A0283C"/>
    <w:rsid w:val="00A02C7D"/>
    <w:rsid w:val="00A031BC"/>
    <w:rsid w:val="00A034B6"/>
    <w:rsid w:val="00A034E2"/>
    <w:rsid w:val="00A03632"/>
    <w:rsid w:val="00A039E1"/>
    <w:rsid w:val="00A03C44"/>
    <w:rsid w:val="00A03D77"/>
    <w:rsid w:val="00A04598"/>
    <w:rsid w:val="00A0467A"/>
    <w:rsid w:val="00A047C2"/>
    <w:rsid w:val="00A0496D"/>
    <w:rsid w:val="00A04CFA"/>
    <w:rsid w:val="00A054F3"/>
    <w:rsid w:val="00A05AB8"/>
    <w:rsid w:val="00A06005"/>
    <w:rsid w:val="00A06411"/>
    <w:rsid w:val="00A067BA"/>
    <w:rsid w:val="00A06E0A"/>
    <w:rsid w:val="00A06EC5"/>
    <w:rsid w:val="00A072AA"/>
    <w:rsid w:val="00A07902"/>
    <w:rsid w:val="00A07B3F"/>
    <w:rsid w:val="00A10147"/>
    <w:rsid w:val="00A106B1"/>
    <w:rsid w:val="00A10F97"/>
    <w:rsid w:val="00A1101F"/>
    <w:rsid w:val="00A1114C"/>
    <w:rsid w:val="00A11780"/>
    <w:rsid w:val="00A1188D"/>
    <w:rsid w:val="00A11B3C"/>
    <w:rsid w:val="00A11CD8"/>
    <w:rsid w:val="00A11D06"/>
    <w:rsid w:val="00A11E05"/>
    <w:rsid w:val="00A1228E"/>
    <w:rsid w:val="00A12394"/>
    <w:rsid w:val="00A1256C"/>
    <w:rsid w:val="00A12AB0"/>
    <w:rsid w:val="00A12E86"/>
    <w:rsid w:val="00A135E9"/>
    <w:rsid w:val="00A13AD7"/>
    <w:rsid w:val="00A13F93"/>
    <w:rsid w:val="00A14800"/>
    <w:rsid w:val="00A14823"/>
    <w:rsid w:val="00A1483D"/>
    <w:rsid w:val="00A14923"/>
    <w:rsid w:val="00A14ABC"/>
    <w:rsid w:val="00A151B8"/>
    <w:rsid w:val="00A151D1"/>
    <w:rsid w:val="00A152C5"/>
    <w:rsid w:val="00A15FA2"/>
    <w:rsid w:val="00A16098"/>
    <w:rsid w:val="00A161E4"/>
    <w:rsid w:val="00A164E2"/>
    <w:rsid w:val="00A16501"/>
    <w:rsid w:val="00A16ED2"/>
    <w:rsid w:val="00A174D5"/>
    <w:rsid w:val="00A1757C"/>
    <w:rsid w:val="00A17849"/>
    <w:rsid w:val="00A17B05"/>
    <w:rsid w:val="00A2071A"/>
    <w:rsid w:val="00A20DC7"/>
    <w:rsid w:val="00A20E82"/>
    <w:rsid w:val="00A211DA"/>
    <w:rsid w:val="00A2129D"/>
    <w:rsid w:val="00A2142A"/>
    <w:rsid w:val="00A21810"/>
    <w:rsid w:val="00A218A5"/>
    <w:rsid w:val="00A21A6C"/>
    <w:rsid w:val="00A2201F"/>
    <w:rsid w:val="00A22715"/>
    <w:rsid w:val="00A227FD"/>
    <w:rsid w:val="00A22D1F"/>
    <w:rsid w:val="00A22E95"/>
    <w:rsid w:val="00A23152"/>
    <w:rsid w:val="00A23351"/>
    <w:rsid w:val="00A233E6"/>
    <w:rsid w:val="00A234FE"/>
    <w:rsid w:val="00A2360B"/>
    <w:rsid w:val="00A23664"/>
    <w:rsid w:val="00A238D1"/>
    <w:rsid w:val="00A23AFC"/>
    <w:rsid w:val="00A241E7"/>
    <w:rsid w:val="00A242AA"/>
    <w:rsid w:val="00A242CB"/>
    <w:rsid w:val="00A245B8"/>
    <w:rsid w:val="00A24B54"/>
    <w:rsid w:val="00A25229"/>
    <w:rsid w:val="00A2524E"/>
    <w:rsid w:val="00A254DE"/>
    <w:rsid w:val="00A25C53"/>
    <w:rsid w:val="00A25DAA"/>
    <w:rsid w:val="00A25FED"/>
    <w:rsid w:val="00A2655E"/>
    <w:rsid w:val="00A26877"/>
    <w:rsid w:val="00A26AC2"/>
    <w:rsid w:val="00A27239"/>
    <w:rsid w:val="00A278FA"/>
    <w:rsid w:val="00A27A23"/>
    <w:rsid w:val="00A27A8A"/>
    <w:rsid w:val="00A27C1D"/>
    <w:rsid w:val="00A27C99"/>
    <w:rsid w:val="00A27E9D"/>
    <w:rsid w:val="00A300CE"/>
    <w:rsid w:val="00A30591"/>
    <w:rsid w:val="00A30B7C"/>
    <w:rsid w:val="00A30BBF"/>
    <w:rsid w:val="00A3117F"/>
    <w:rsid w:val="00A31682"/>
    <w:rsid w:val="00A31968"/>
    <w:rsid w:val="00A319BE"/>
    <w:rsid w:val="00A32082"/>
    <w:rsid w:val="00A32227"/>
    <w:rsid w:val="00A32F9E"/>
    <w:rsid w:val="00A33BB8"/>
    <w:rsid w:val="00A34706"/>
    <w:rsid w:val="00A349A9"/>
    <w:rsid w:val="00A34AC3"/>
    <w:rsid w:val="00A355CC"/>
    <w:rsid w:val="00A358F5"/>
    <w:rsid w:val="00A35A2E"/>
    <w:rsid w:val="00A35C18"/>
    <w:rsid w:val="00A360BA"/>
    <w:rsid w:val="00A363F0"/>
    <w:rsid w:val="00A36546"/>
    <w:rsid w:val="00A36706"/>
    <w:rsid w:val="00A36AD9"/>
    <w:rsid w:val="00A36BDC"/>
    <w:rsid w:val="00A3714D"/>
    <w:rsid w:val="00A37158"/>
    <w:rsid w:val="00A3730B"/>
    <w:rsid w:val="00A37398"/>
    <w:rsid w:val="00A37DBB"/>
    <w:rsid w:val="00A4008B"/>
    <w:rsid w:val="00A40413"/>
    <w:rsid w:val="00A40AC5"/>
    <w:rsid w:val="00A40C1F"/>
    <w:rsid w:val="00A40D6E"/>
    <w:rsid w:val="00A40E87"/>
    <w:rsid w:val="00A40EFF"/>
    <w:rsid w:val="00A40FCC"/>
    <w:rsid w:val="00A41361"/>
    <w:rsid w:val="00A419FD"/>
    <w:rsid w:val="00A41A69"/>
    <w:rsid w:val="00A41D4C"/>
    <w:rsid w:val="00A41E15"/>
    <w:rsid w:val="00A41E3F"/>
    <w:rsid w:val="00A41F4D"/>
    <w:rsid w:val="00A421A6"/>
    <w:rsid w:val="00A427A0"/>
    <w:rsid w:val="00A42B9E"/>
    <w:rsid w:val="00A4323B"/>
    <w:rsid w:val="00A435ED"/>
    <w:rsid w:val="00A4387E"/>
    <w:rsid w:val="00A43D69"/>
    <w:rsid w:val="00A4415C"/>
    <w:rsid w:val="00A4431A"/>
    <w:rsid w:val="00A447E9"/>
    <w:rsid w:val="00A4483F"/>
    <w:rsid w:val="00A44973"/>
    <w:rsid w:val="00A44FFF"/>
    <w:rsid w:val="00A45776"/>
    <w:rsid w:val="00A46078"/>
    <w:rsid w:val="00A461A4"/>
    <w:rsid w:val="00A464AC"/>
    <w:rsid w:val="00A46745"/>
    <w:rsid w:val="00A46E5C"/>
    <w:rsid w:val="00A46F52"/>
    <w:rsid w:val="00A47200"/>
    <w:rsid w:val="00A47516"/>
    <w:rsid w:val="00A50059"/>
    <w:rsid w:val="00A50728"/>
    <w:rsid w:val="00A50747"/>
    <w:rsid w:val="00A50B7F"/>
    <w:rsid w:val="00A516FC"/>
    <w:rsid w:val="00A5188A"/>
    <w:rsid w:val="00A52248"/>
    <w:rsid w:val="00A52264"/>
    <w:rsid w:val="00A52A99"/>
    <w:rsid w:val="00A52B4D"/>
    <w:rsid w:val="00A52FD4"/>
    <w:rsid w:val="00A52FEE"/>
    <w:rsid w:val="00A53B4B"/>
    <w:rsid w:val="00A54366"/>
    <w:rsid w:val="00A545E6"/>
    <w:rsid w:val="00A54861"/>
    <w:rsid w:val="00A54A48"/>
    <w:rsid w:val="00A54A5F"/>
    <w:rsid w:val="00A54A6E"/>
    <w:rsid w:val="00A54B0D"/>
    <w:rsid w:val="00A54BED"/>
    <w:rsid w:val="00A54E3F"/>
    <w:rsid w:val="00A54ED2"/>
    <w:rsid w:val="00A54FAA"/>
    <w:rsid w:val="00A55607"/>
    <w:rsid w:val="00A558AE"/>
    <w:rsid w:val="00A55FDA"/>
    <w:rsid w:val="00A57D86"/>
    <w:rsid w:val="00A6014C"/>
    <w:rsid w:val="00A609B7"/>
    <w:rsid w:val="00A60A6D"/>
    <w:rsid w:val="00A60C77"/>
    <w:rsid w:val="00A61287"/>
    <w:rsid w:val="00A61398"/>
    <w:rsid w:val="00A615EB"/>
    <w:rsid w:val="00A61E05"/>
    <w:rsid w:val="00A61F39"/>
    <w:rsid w:val="00A6223C"/>
    <w:rsid w:val="00A622F7"/>
    <w:rsid w:val="00A62716"/>
    <w:rsid w:val="00A628EF"/>
    <w:rsid w:val="00A62AF6"/>
    <w:rsid w:val="00A630AC"/>
    <w:rsid w:val="00A630CF"/>
    <w:rsid w:val="00A635E1"/>
    <w:rsid w:val="00A637C3"/>
    <w:rsid w:val="00A638A8"/>
    <w:rsid w:val="00A638EA"/>
    <w:rsid w:val="00A641B5"/>
    <w:rsid w:val="00A643A9"/>
    <w:rsid w:val="00A64947"/>
    <w:rsid w:val="00A64D6A"/>
    <w:rsid w:val="00A64DEA"/>
    <w:rsid w:val="00A651C6"/>
    <w:rsid w:val="00A654F0"/>
    <w:rsid w:val="00A65A3D"/>
    <w:rsid w:val="00A67258"/>
    <w:rsid w:val="00A67AA6"/>
    <w:rsid w:val="00A7062B"/>
    <w:rsid w:val="00A70DA1"/>
    <w:rsid w:val="00A712EA"/>
    <w:rsid w:val="00A715BB"/>
    <w:rsid w:val="00A716D6"/>
    <w:rsid w:val="00A7282F"/>
    <w:rsid w:val="00A730F3"/>
    <w:rsid w:val="00A736CA"/>
    <w:rsid w:val="00A73814"/>
    <w:rsid w:val="00A73A98"/>
    <w:rsid w:val="00A74890"/>
    <w:rsid w:val="00A74AC4"/>
    <w:rsid w:val="00A74D83"/>
    <w:rsid w:val="00A74D9E"/>
    <w:rsid w:val="00A751DF"/>
    <w:rsid w:val="00A7549A"/>
    <w:rsid w:val="00A757D2"/>
    <w:rsid w:val="00A75A4F"/>
    <w:rsid w:val="00A75BF1"/>
    <w:rsid w:val="00A75CC5"/>
    <w:rsid w:val="00A75E11"/>
    <w:rsid w:val="00A75E7E"/>
    <w:rsid w:val="00A760AC"/>
    <w:rsid w:val="00A761EB"/>
    <w:rsid w:val="00A766EB"/>
    <w:rsid w:val="00A76B4C"/>
    <w:rsid w:val="00A76D96"/>
    <w:rsid w:val="00A76DAE"/>
    <w:rsid w:val="00A771FC"/>
    <w:rsid w:val="00A77252"/>
    <w:rsid w:val="00A772E3"/>
    <w:rsid w:val="00A77380"/>
    <w:rsid w:val="00A7777B"/>
    <w:rsid w:val="00A77BAB"/>
    <w:rsid w:val="00A77C32"/>
    <w:rsid w:val="00A77DA2"/>
    <w:rsid w:val="00A800F9"/>
    <w:rsid w:val="00A804B6"/>
    <w:rsid w:val="00A80538"/>
    <w:rsid w:val="00A80E1F"/>
    <w:rsid w:val="00A811A9"/>
    <w:rsid w:val="00A81B02"/>
    <w:rsid w:val="00A81C1A"/>
    <w:rsid w:val="00A82155"/>
    <w:rsid w:val="00A823DB"/>
    <w:rsid w:val="00A82895"/>
    <w:rsid w:val="00A82984"/>
    <w:rsid w:val="00A83546"/>
    <w:rsid w:val="00A8404E"/>
    <w:rsid w:val="00A8417A"/>
    <w:rsid w:val="00A84573"/>
    <w:rsid w:val="00A847E3"/>
    <w:rsid w:val="00A848F1"/>
    <w:rsid w:val="00A84A23"/>
    <w:rsid w:val="00A850C6"/>
    <w:rsid w:val="00A85258"/>
    <w:rsid w:val="00A8529E"/>
    <w:rsid w:val="00A8580B"/>
    <w:rsid w:val="00A85B07"/>
    <w:rsid w:val="00A85BBD"/>
    <w:rsid w:val="00A86686"/>
    <w:rsid w:val="00A86B43"/>
    <w:rsid w:val="00A86C17"/>
    <w:rsid w:val="00A8757F"/>
    <w:rsid w:val="00A87594"/>
    <w:rsid w:val="00A87A21"/>
    <w:rsid w:val="00A90479"/>
    <w:rsid w:val="00A904FD"/>
    <w:rsid w:val="00A908EF"/>
    <w:rsid w:val="00A90F34"/>
    <w:rsid w:val="00A9115F"/>
    <w:rsid w:val="00A91353"/>
    <w:rsid w:val="00A91E47"/>
    <w:rsid w:val="00A9204F"/>
    <w:rsid w:val="00A9207E"/>
    <w:rsid w:val="00A920A4"/>
    <w:rsid w:val="00A92204"/>
    <w:rsid w:val="00A9223D"/>
    <w:rsid w:val="00A9293B"/>
    <w:rsid w:val="00A92AC6"/>
    <w:rsid w:val="00A92DF3"/>
    <w:rsid w:val="00A930F7"/>
    <w:rsid w:val="00A932B2"/>
    <w:rsid w:val="00A93DB1"/>
    <w:rsid w:val="00A93E88"/>
    <w:rsid w:val="00A93F44"/>
    <w:rsid w:val="00A941F3"/>
    <w:rsid w:val="00A942D9"/>
    <w:rsid w:val="00A943CF"/>
    <w:rsid w:val="00A946D4"/>
    <w:rsid w:val="00A946F5"/>
    <w:rsid w:val="00A948C4"/>
    <w:rsid w:val="00A94990"/>
    <w:rsid w:val="00A953A5"/>
    <w:rsid w:val="00A953E3"/>
    <w:rsid w:val="00A954A9"/>
    <w:rsid w:val="00A95571"/>
    <w:rsid w:val="00A95E4B"/>
    <w:rsid w:val="00A96AD8"/>
    <w:rsid w:val="00A96BAA"/>
    <w:rsid w:val="00A96F6E"/>
    <w:rsid w:val="00A97363"/>
    <w:rsid w:val="00A97974"/>
    <w:rsid w:val="00A97C33"/>
    <w:rsid w:val="00AA05D7"/>
    <w:rsid w:val="00AA0B10"/>
    <w:rsid w:val="00AA0EE4"/>
    <w:rsid w:val="00AA12D2"/>
    <w:rsid w:val="00AA18EC"/>
    <w:rsid w:val="00AA19F4"/>
    <w:rsid w:val="00AA1BAB"/>
    <w:rsid w:val="00AA1D77"/>
    <w:rsid w:val="00AA1E80"/>
    <w:rsid w:val="00AA20B3"/>
    <w:rsid w:val="00AA21A1"/>
    <w:rsid w:val="00AA2407"/>
    <w:rsid w:val="00AA319A"/>
    <w:rsid w:val="00AA33EF"/>
    <w:rsid w:val="00AA4033"/>
    <w:rsid w:val="00AA409F"/>
    <w:rsid w:val="00AA488A"/>
    <w:rsid w:val="00AA4CF0"/>
    <w:rsid w:val="00AA4ED3"/>
    <w:rsid w:val="00AA50B5"/>
    <w:rsid w:val="00AA5202"/>
    <w:rsid w:val="00AA543F"/>
    <w:rsid w:val="00AA545D"/>
    <w:rsid w:val="00AA54F8"/>
    <w:rsid w:val="00AA5BD6"/>
    <w:rsid w:val="00AA6933"/>
    <w:rsid w:val="00AA7572"/>
    <w:rsid w:val="00AA75C0"/>
    <w:rsid w:val="00AA77C4"/>
    <w:rsid w:val="00AA79C1"/>
    <w:rsid w:val="00AB1008"/>
    <w:rsid w:val="00AB119A"/>
    <w:rsid w:val="00AB1348"/>
    <w:rsid w:val="00AB1881"/>
    <w:rsid w:val="00AB1DB0"/>
    <w:rsid w:val="00AB2624"/>
    <w:rsid w:val="00AB2812"/>
    <w:rsid w:val="00AB286D"/>
    <w:rsid w:val="00AB2A93"/>
    <w:rsid w:val="00AB2F39"/>
    <w:rsid w:val="00AB2FD9"/>
    <w:rsid w:val="00AB306D"/>
    <w:rsid w:val="00AB317F"/>
    <w:rsid w:val="00AB31C3"/>
    <w:rsid w:val="00AB36A2"/>
    <w:rsid w:val="00AB36F0"/>
    <w:rsid w:val="00AB3A47"/>
    <w:rsid w:val="00AB3BC5"/>
    <w:rsid w:val="00AB3CDE"/>
    <w:rsid w:val="00AB3EA9"/>
    <w:rsid w:val="00AB3ECB"/>
    <w:rsid w:val="00AB3F1D"/>
    <w:rsid w:val="00AB3F9D"/>
    <w:rsid w:val="00AB3FBD"/>
    <w:rsid w:val="00AB425B"/>
    <w:rsid w:val="00AB50FD"/>
    <w:rsid w:val="00AB5B40"/>
    <w:rsid w:val="00AB5B7C"/>
    <w:rsid w:val="00AB5F4A"/>
    <w:rsid w:val="00AB5FA9"/>
    <w:rsid w:val="00AB67E7"/>
    <w:rsid w:val="00AB6BAB"/>
    <w:rsid w:val="00AB6E90"/>
    <w:rsid w:val="00AB71DE"/>
    <w:rsid w:val="00AB72D1"/>
    <w:rsid w:val="00AB7615"/>
    <w:rsid w:val="00AB798A"/>
    <w:rsid w:val="00AB7E15"/>
    <w:rsid w:val="00AC03F1"/>
    <w:rsid w:val="00AC051A"/>
    <w:rsid w:val="00AC09CB"/>
    <w:rsid w:val="00AC0C29"/>
    <w:rsid w:val="00AC0DF4"/>
    <w:rsid w:val="00AC0E85"/>
    <w:rsid w:val="00AC1E1A"/>
    <w:rsid w:val="00AC1E31"/>
    <w:rsid w:val="00AC2169"/>
    <w:rsid w:val="00AC233A"/>
    <w:rsid w:val="00AC28A5"/>
    <w:rsid w:val="00AC369A"/>
    <w:rsid w:val="00AC36C0"/>
    <w:rsid w:val="00AC3998"/>
    <w:rsid w:val="00AC3BED"/>
    <w:rsid w:val="00AC3E07"/>
    <w:rsid w:val="00AC4055"/>
    <w:rsid w:val="00AC43E3"/>
    <w:rsid w:val="00AC4678"/>
    <w:rsid w:val="00AC47D7"/>
    <w:rsid w:val="00AC49B3"/>
    <w:rsid w:val="00AC49D6"/>
    <w:rsid w:val="00AC4C66"/>
    <w:rsid w:val="00AC4CB2"/>
    <w:rsid w:val="00AC502E"/>
    <w:rsid w:val="00AC51F3"/>
    <w:rsid w:val="00AC59E0"/>
    <w:rsid w:val="00AC6603"/>
    <w:rsid w:val="00AC6638"/>
    <w:rsid w:val="00AC6A1A"/>
    <w:rsid w:val="00AC6BDD"/>
    <w:rsid w:val="00AC757C"/>
    <w:rsid w:val="00AC75D3"/>
    <w:rsid w:val="00AD012A"/>
    <w:rsid w:val="00AD02B4"/>
    <w:rsid w:val="00AD0ABC"/>
    <w:rsid w:val="00AD1152"/>
    <w:rsid w:val="00AD117E"/>
    <w:rsid w:val="00AD1557"/>
    <w:rsid w:val="00AD1686"/>
    <w:rsid w:val="00AD16DF"/>
    <w:rsid w:val="00AD17A6"/>
    <w:rsid w:val="00AD17BA"/>
    <w:rsid w:val="00AD191D"/>
    <w:rsid w:val="00AD1B2E"/>
    <w:rsid w:val="00AD275B"/>
    <w:rsid w:val="00AD30E6"/>
    <w:rsid w:val="00AD3617"/>
    <w:rsid w:val="00AD3834"/>
    <w:rsid w:val="00AD3A4E"/>
    <w:rsid w:val="00AD45B3"/>
    <w:rsid w:val="00AD4F6D"/>
    <w:rsid w:val="00AD5527"/>
    <w:rsid w:val="00AD5A12"/>
    <w:rsid w:val="00AD5B1E"/>
    <w:rsid w:val="00AD5DFD"/>
    <w:rsid w:val="00AD5E38"/>
    <w:rsid w:val="00AD6585"/>
    <w:rsid w:val="00AD6879"/>
    <w:rsid w:val="00AD695B"/>
    <w:rsid w:val="00AD73C9"/>
    <w:rsid w:val="00AD768A"/>
    <w:rsid w:val="00AD7730"/>
    <w:rsid w:val="00AD79D7"/>
    <w:rsid w:val="00AD7ACA"/>
    <w:rsid w:val="00AE123A"/>
    <w:rsid w:val="00AE13CB"/>
    <w:rsid w:val="00AE1C81"/>
    <w:rsid w:val="00AE1F36"/>
    <w:rsid w:val="00AE204C"/>
    <w:rsid w:val="00AE232F"/>
    <w:rsid w:val="00AE250A"/>
    <w:rsid w:val="00AE2946"/>
    <w:rsid w:val="00AE2A94"/>
    <w:rsid w:val="00AE2DDF"/>
    <w:rsid w:val="00AE31B8"/>
    <w:rsid w:val="00AE367C"/>
    <w:rsid w:val="00AE37AB"/>
    <w:rsid w:val="00AE3931"/>
    <w:rsid w:val="00AE42A6"/>
    <w:rsid w:val="00AE44DF"/>
    <w:rsid w:val="00AE4947"/>
    <w:rsid w:val="00AE4AD0"/>
    <w:rsid w:val="00AE4F1E"/>
    <w:rsid w:val="00AE503D"/>
    <w:rsid w:val="00AE59F8"/>
    <w:rsid w:val="00AE5FEC"/>
    <w:rsid w:val="00AE60EC"/>
    <w:rsid w:val="00AE63B7"/>
    <w:rsid w:val="00AE6728"/>
    <w:rsid w:val="00AE6CDF"/>
    <w:rsid w:val="00AE6E88"/>
    <w:rsid w:val="00AE6F2E"/>
    <w:rsid w:val="00AE75DD"/>
    <w:rsid w:val="00AE7748"/>
    <w:rsid w:val="00AE79AD"/>
    <w:rsid w:val="00AE79C8"/>
    <w:rsid w:val="00AE7E45"/>
    <w:rsid w:val="00AE7F81"/>
    <w:rsid w:val="00AF0036"/>
    <w:rsid w:val="00AF0BD9"/>
    <w:rsid w:val="00AF1177"/>
    <w:rsid w:val="00AF1E27"/>
    <w:rsid w:val="00AF1E8D"/>
    <w:rsid w:val="00AF2194"/>
    <w:rsid w:val="00AF29CF"/>
    <w:rsid w:val="00AF2E3E"/>
    <w:rsid w:val="00AF2E54"/>
    <w:rsid w:val="00AF2F46"/>
    <w:rsid w:val="00AF35A6"/>
    <w:rsid w:val="00AF4167"/>
    <w:rsid w:val="00AF416C"/>
    <w:rsid w:val="00AF4237"/>
    <w:rsid w:val="00AF4A17"/>
    <w:rsid w:val="00AF4CF9"/>
    <w:rsid w:val="00AF5191"/>
    <w:rsid w:val="00AF51C6"/>
    <w:rsid w:val="00AF51C7"/>
    <w:rsid w:val="00AF54F4"/>
    <w:rsid w:val="00AF5593"/>
    <w:rsid w:val="00AF5A9D"/>
    <w:rsid w:val="00AF5C87"/>
    <w:rsid w:val="00AF6690"/>
    <w:rsid w:val="00AF67AD"/>
    <w:rsid w:val="00AF70A6"/>
    <w:rsid w:val="00AF7524"/>
    <w:rsid w:val="00AF7897"/>
    <w:rsid w:val="00AF79A8"/>
    <w:rsid w:val="00AF7B16"/>
    <w:rsid w:val="00AF7C40"/>
    <w:rsid w:val="00B00279"/>
    <w:rsid w:val="00B013DB"/>
    <w:rsid w:val="00B0149E"/>
    <w:rsid w:val="00B014B9"/>
    <w:rsid w:val="00B01B56"/>
    <w:rsid w:val="00B022FF"/>
    <w:rsid w:val="00B025F6"/>
    <w:rsid w:val="00B02D70"/>
    <w:rsid w:val="00B02F52"/>
    <w:rsid w:val="00B032AB"/>
    <w:rsid w:val="00B045D8"/>
    <w:rsid w:val="00B049FD"/>
    <w:rsid w:val="00B04DE7"/>
    <w:rsid w:val="00B0567E"/>
    <w:rsid w:val="00B057E8"/>
    <w:rsid w:val="00B05AFE"/>
    <w:rsid w:val="00B067F1"/>
    <w:rsid w:val="00B06E40"/>
    <w:rsid w:val="00B0767F"/>
    <w:rsid w:val="00B1014B"/>
    <w:rsid w:val="00B106C5"/>
    <w:rsid w:val="00B10F67"/>
    <w:rsid w:val="00B11BC9"/>
    <w:rsid w:val="00B1221A"/>
    <w:rsid w:val="00B1257F"/>
    <w:rsid w:val="00B12674"/>
    <w:rsid w:val="00B12F15"/>
    <w:rsid w:val="00B13189"/>
    <w:rsid w:val="00B131D0"/>
    <w:rsid w:val="00B13212"/>
    <w:rsid w:val="00B135B7"/>
    <w:rsid w:val="00B135D0"/>
    <w:rsid w:val="00B138A5"/>
    <w:rsid w:val="00B13A43"/>
    <w:rsid w:val="00B13BD3"/>
    <w:rsid w:val="00B13DA2"/>
    <w:rsid w:val="00B14119"/>
    <w:rsid w:val="00B141FE"/>
    <w:rsid w:val="00B14226"/>
    <w:rsid w:val="00B148D4"/>
    <w:rsid w:val="00B14DEE"/>
    <w:rsid w:val="00B15177"/>
    <w:rsid w:val="00B154EC"/>
    <w:rsid w:val="00B15915"/>
    <w:rsid w:val="00B15AB2"/>
    <w:rsid w:val="00B15F1C"/>
    <w:rsid w:val="00B16515"/>
    <w:rsid w:val="00B16917"/>
    <w:rsid w:val="00B16CC4"/>
    <w:rsid w:val="00B16DFB"/>
    <w:rsid w:val="00B16E71"/>
    <w:rsid w:val="00B1779B"/>
    <w:rsid w:val="00B17BCC"/>
    <w:rsid w:val="00B17D5E"/>
    <w:rsid w:val="00B17E2E"/>
    <w:rsid w:val="00B20204"/>
    <w:rsid w:val="00B20624"/>
    <w:rsid w:val="00B20658"/>
    <w:rsid w:val="00B20941"/>
    <w:rsid w:val="00B2101E"/>
    <w:rsid w:val="00B2120C"/>
    <w:rsid w:val="00B215E8"/>
    <w:rsid w:val="00B216DE"/>
    <w:rsid w:val="00B21786"/>
    <w:rsid w:val="00B21D18"/>
    <w:rsid w:val="00B22616"/>
    <w:rsid w:val="00B229DA"/>
    <w:rsid w:val="00B22D27"/>
    <w:rsid w:val="00B2338E"/>
    <w:rsid w:val="00B23AC2"/>
    <w:rsid w:val="00B23B72"/>
    <w:rsid w:val="00B23BE7"/>
    <w:rsid w:val="00B23E7C"/>
    <w:rsid w:val="00B24196"/>
    <w:rsid w:val="00B24327"/>
    <w:rsid w:val="00B243BC"/>
    <w:rsid w:val="00B24A41"/>
    <w:rsid w:val="00B24BC1"/>
    <w:rsid w:val="00B24DA4"/>
    <w:rsid w:val="00B2567A"/>
    <w:rsid w:val="00B2595B"/>
    <w:rsid w:val="00B25C53"/>
    <w:rsid w:val="00B25E31"/>
    <w:rsid w:val="00B2636E"/>
    <w:rsid w:val="00B2648A"/>
    <w:rsid w:val="00B2670C"/>
    <w:rsid w:val="00B267DE"/>
    <w:rsid w:val="00B26DF9"/>
    <w:rsid w:val="00B2764B"/>
    <w:rsid w:val="00B27C97"/>
    <w:rsid w:val="00B27DC3"/>
    <w:rsid w:val="00B3015E"/>
    <w:rsid w:val="00B302F9"/>
    <w:rsid w:val="00B3055E"/>
    <w:rsid w:val="00B308C3"/>
    <w:rsid w:val="00B308CA"/>
    <w:rsid w:val="00B30FBB"/>
    <w:rsid w:val="00B310BD"/>
    <w:rsid w:val="00B3152F"/>
    <w:rsid w:val="00B31CBA"/>
    <w:rsid w:val="00B31D9C"/>
    <w:rsid w:val="00B32051"/>
    <w:rsid w:val="00B321DA"/>
    <w:rsid w:val="00B32406"/>
    <w:rsid w:val="00B3283F"/>
    <w:rsid w:val="00B32961"/>
    <w:rsid w:val="00B32B26"/>
    <w:rsid w:val="00B3316F"/>
    <w:rsid w:val="00B3381B"/>
    <w:rsid w:val="00B33D52"/>
    <w:rsid w:val="00B342F1"/>
    <w:rsid w:val="00B34632"/>
    <w:rsid w:val="00B349AB"/>
    <w:rsid w:val="00B35126"/>
    <w:rsid w:val="00B354CE"/>
    <w:rsid w:val="00B35522"/>
    <w:rsid w:val="00B35524"/>
    <w:rsid w:val="00B358F3"/>
    <w:rsid w:val="00B359D7"/>
    <w:rsid w:val="00B35A99"/>
    <w:rsid w:val="00B35CC2"/>
    <w:rsid w:val="00B35E66"/>
    <w:rsid w:val="00B35F9C"/>
    <w:rsid w:val="00B36077"/>
    <w:rsid w:val="00B363F6"/>
    <w:rsid w:val="00B3727E"/>
    <w:rsid w:val="00B375AB"/>
    <w:rsid w:val="00B376A4"/>
    <w:rsid w:val="00B37C16"/>
    <w:rsid w:val="00B401A0"/>
    <w:rsid w:val="00B407C3"/>
    <w:rsid w:val="00B40DBB"/>
    <w:rsid w:val="00B41218"/>
    <w:rsid w:val="00B412ED"/>
    <w:rsid w:val="00B41849"/>
    <w:rsid w:val="00B41B23"/>
    <w:rsid w:val="00B41E41"/>
    <w:rsid w:val="00B42140"/>
    <w:rsid w:val="00B4266D"/>
    <w:rsid w:val="00B427F7"/>
    <w:rsid w:val="00B42874"/>
    <w:rsid w:val="00B438F1"/>
    <w:rsid w:val="00B4395E"/>
    <w:rsid w:val="00B43B4F"/>
    <w:rsid w:val="00B43CCA"/>
    <w:rsid w:val="00B44B47"/>
    <w:rsid w:val="00B45144"/>
    <w:rsid w:val="00B457A1"/>
    <w:rsid w:val="00B45E9B"/>
    <w:rsid w:val="00B462BE"/>
    <w:rsid w:val="00B4660C"/>
    <w:rsid w:val="00B46E54"/>
    <w:rsid w:val="00B475B6"/>
    <w:rsid w:val="00B4763A"/>
    <w:rsid w:val="00B47EE4"/>
    <w:rsid w:val="00B5056A"/>
    <w:rsid w:val="00B50BF3"/>
    <w:rsid w:val="00B51636"/>
    <w:rsid w:val="00B51769"/>
    <w:rsid w:val="00B517B0"/>
    <w:rsid w:val="00B51882"/>
    <w:rsid w:val="00B51ED0"/>
    <w:rsid w:val="00B51F6F"/>
    <w:rsid w:val="00B5242B"/>
    <w:rsid w:val="00B52977"/>
    <w:rsid w:val="00B52CA3"/>
    <w:rsid w:val="00B53106"/>
    <w:rsid w:val="00B5398F"/>
    <w:rsid w:val="00B53B09"/>
    <w:rsid w:val="00B54526"/>
    <w:rsid w:val="00B5476A"/>
    <w:rsid w:val="00B54798"/>
    <w:rsid w:val="00B54C00"/>
    <w:rsid w:val="00B55C6B"/>
    <w:rsid w:val="00B55E7D"/>
    <w:rsid w:val="00B5606C"/>
    <w:rsid w:val="00B56715"/>
    <w:rsid w:val="00B56861"/>
    <w:rsid w:val="00B56870"/>
    <w:rsid w:val="00B56C00"/>
    <w:rsid w:val="00B570AB"/>
    <w:rsid w:val="00B57304"/>
    <w:rsid w:val="00B576F2"/>
    <w:rsid w:val="00B5782E"/>
    <w:rsid w:val="00B60130"/>
    <w:rsid w:val="00B604BD"/>
    <w:rsid w:val="00B60A3E"/>
    <w:rsid w:val="00B6118B"/>
    <w:rsid w:val="00B61E36"/>
    <w:rsid w:val="00B62331"/>
    <w:rsid w:val="00B625BC"/>
    <w:rsid w:val="00B62698"/>
    <w:rsid w:val="00B6270F"/>
    <w:rsid w:val="00B627D0"/>
    <w:rsid w:val="00B629B5"/>
    <w:rsid w:val="00B62ED5"/>
    <w:rsid w:val="00B634BE"/>
    <w:rsid w:val="00B63AB7"/>
    <w:rsid w:val="00B63C68"/>
    <w:rsid w:val="00B6482E"/>
    <w:rsid w:val="00B64B22"/>
    <w:rsid w:val="00B650A7"/>
    <w:rsid w:val="00B652D0"/>
    <w:rsid w:val="00B654F7"/>
    <w:rsid w:val="00B6550A"/>
    <w:rsid w:val="00B65844"/>
    <w:rsid w:val="00B65DFE"/>
    <w:rsid w:val="00B6641D"/>
    <w:rsid w:val="00B66539"/>
    <w:rsid w:val="00B66779"/>
    <w:rsid w:val="00B670AC"/>
    <w:rsid w:val="00B67105"/>
    <w:rsid w:val="00B6721C"/>
    <w:rsid w:val="00B6722D"/>
    <w:rsid w:val="00B6733E"/>
    <w:rsid w:val="00B675C0"/>
    <w:rsid w:val="00B67D24"/>
    <w:rsid w:val="00B706C3"/>
    <w:rsid w:val="00B712B4"/>
    <w:rsid w:val="00B71527"/>
    <w:rsid w:val="00B719C3"/>
    <w:rsid w:val="00B71D31"/>
    <w:rsid w:val="00B722BC"/>
    <w:rsid w:val="00B727E8"/>
    <w:rsid w:val="00B7293C"/>
    <w:rsid w:val="00B729E8"/>
    <w:rsid w:val="00B72B3A"/>
    <w:rsid w:val="00B72BF2"/>
    <w:rsid w:val="00B72D34"/>
    <w:rsid w:val="00B72E95"/>
    <w:rsid w:val="00B731AB"/>
    <w:rsid w:val="00B733F2"/>
    <w:rsid w:val="00B73483"/>
    <w:rsid w:val="00B7351A"/>
    <w:rsid w:val="00B739AF"/>
    <w:rsid w:val="00B73AE5"/>
    <w:rsid w:val="00B73BE2"/>
    <w:rsid w:val="00B73E40"/>
    <w:rsid w:val="00B74480"/>
    <w:rsid w:val="00B74A16"/>
    <w:rsid w:val="00B74FAF"/>
    <w:rsid w:val="00B75058"/>
    <w:rsid w:val="00B75307"/>
    <w:rsid w:val="00B7574C"/>
    <w:rsid w:val="00B75DED"/>
    <w:rsid w:val="00B76019"/>
    <w:rsid w:val="00B766BE"/>
    <w:rsid w:val="00B7693E"/>
    <w:rsid w:val="00B7748A"/>
    <w:rsid w:val="00B77651"/>
    <w:rsid w:val="00B77674"/>
    <w:rsid w:val="00B77772"/>
    <w:rsid w:val="00B7797D"/>
    <w:rsid w:val="00B802C4"/>
    <w:rsid w:val="00B80916"/>
    <w:rsid w:val="00B80A76"/>
    <w:rsid w:val="00B80A7F"/>
    <w:rsid w:val="00B80CE0"/>
    <w:rsid w:val="00B80DA6"/>
    <w:rsid w:val="00B8107A"/>
    <w:rsid w:val="00B8131D"/>
    <w:rsid w:val="00B814D6"/>
    <w:rsid w:val="00B8175F"/>
    <w:rsid w:val="00B81A31"/>
    <w:rsid w:val="00B81A68"/>
    <w:rsid w:val="00B81CEB"/>
    <w:rsid w:val="00B81F3A"/>
    <w:rsid w:val="00B8227B"/>
    <w:rsid w:val="00B826B5"/>
    <w:rsid w:val="00B826C2"/>
    <w:rsid w:val="00B828C8"/>
    <w:rsid w:val="00B8292F"/>
    <w:rsid w:val="00B82AA5"/>
    <w:rsid w:val="00B82CDB"/>
    <w:rsid w:val="00B83132"/>
    <w:rsid w:val="00B83225"/>
    <w:rsid w:val="00B833CD"/>
    <w:rsid w:val="00B833FF"/>
    <w:rsid w:val="00B837D7"/>
    <w:rsid w:val="00B83E9D"/>
    <w:rsid w:val="00B849E6"/>
    <w:rsid w:val="00B84ABE"/>
    <w:rsid w:val="00B852F0"/>
    <w:rsid w:val="00B857BC"/>
    <w:rsid w:val="00B85811"/>
    <w:rsid w:val="00B85B94"/>
    <w:rsid w:val="00B85EEE"/>
    <w:rsid w:val="00B86085"/>
    <w:rsid w:val="00B86901"/>
    <w:rsid w:val="00B86FE5"/>
    <w:rsid w:val="00B87CC6"/>
    <w:rsid w:val="00B90551"/>
    <w:rsid w:val="00B905AF"/>
    <w:rsid w:val="00B9064D"/>
    <w:rsid w:val="00B90E33"/>
    <w:rsid w:val="00B90F84"/>
    <w:rsid w:val="00B91232"/>
    <w:rsid w:val="00B91350"/>
    <w:rsid w:val="00B91421"/>
    <w:rsid w:val="00B918B3"/>
    <w:rsid w:val="00B91A07"/>
    <w:rsid w:val="00B91ACD"/>
    <w:rsid w:val="00B91BC1"/>
    <w:rsid w:val="00B923BA"/>
    <w:rsid w:val="00B926CD"/>
    <w:rsid w:val="00B92742"/>
    <w:rsid w:val="00B92A76"/>
    <w:rsid w:val="00B92E47"/>
    <w:rsid w:val="00B93053"/>
    <w:rsid w:val="00B93488"/>
    <w:rsid w:val="00B93FD0"/>
    <w:rsid w:val="00B94525"/>
    <w:rsid w:val="00B94801"/>
    <w:rsid w:val="00B949E7"/>
    <w:rsid w:val="00B94D44"/>
    <w:rsid w:val="00B958CE"/>
    <w:rsid w:val="00B95A41"/>
    <w:rsid w:val="00B95E30"/>
    <w:rsid w:val="00B9750D"/>
    <w:rsid w:val="00B97630"/>
    <w:rsid w:val="00B977FD"/>
    <w:rsid w:val="00B978A4"/>
    <w:rsid w:val="00B978C4"/>
    <w:rsid w:val="00BA0443"/>
    <w:rsid w:val="00BA0581"/>
    <w:rsid w:val="00BA06C0"/>
    <w:rsid w:val="00BA0BBF"/>
    <w:rsid w:val="00BA0C7C"/>
    <w:rsid w:val="00BA1030"/>
    <w:rsid w:val="00BA12E2"/>
    <w:rsid w:val="00BA1CBD"/>
    <w:rsid w:val="00BA1F3A"/>
    <w:rsid w:val="00BA2499"/>
    <w:rsid w:val="00BA2BF2"/>
    <w:rsid w:val="00BA2FA2"/>
    <w:rsid w:val="00BA3A53"/>
    <w:rsid w:val="00BA3B5C"/>
    <w:rsid w:val="00BA3E62"/>
    <w:rsid w:val="00BA3FEE"/>
    <w:rsid w:val="00BA510F"/>
    <w:rsid w:val="00BA55AF"/>
    <w:rsid w:val="00BA55B4"/>
    <w:rsid w:val="00BA5B83"/>
    <w:rsid w:val="00BA5C23"/>
    <w:rsid w:val="00BA5D52"/>
    <w:rsid w:val="00BA5DE0"/>
    <w:rsid w:val="00BA602E"/>
    <w:rsid w:val="00BA79DD"/>
    <w:rsid w:val="00BB07B2"/>
    <w:rsid w:val="00BB0A23"/>
    <w:rsid w:val="00BB112D"/>
    <w:rsid w:val="00BB179E"/>
    <w:rsid w:val="00BB1E50"/>
    <w:rsid w:val="00BB20C3"/>
    <w:rsid w:val="00BB238F"/>
    <w:rsid w:val="00BB3130"/>
    <w:rsid w:val="00BB32F4"/>
    <w:rsid w:val="00BB3397"/>
    <w:rsid w:val="00BB34E2"/>
    <w:rsid w:val="00BB3533"/>
    <w:rsid w:val="00BB3B97"/>
    <w:rsid w:val="00BB3ECD"/>
    <w:rsid w:val="00BB4715"/>
    <w:rsid w:val="00BB48BD"/>
    <w:rsid w:val="00BB49AD"/>
    <w:rsid w:val="00BB4B1A"/>
    <w:rsid w:val="00BB4C9C"/>
    <w:rsid w:val="00BB4EBB"/>
    <w:rsid w:val="00BB502E"/>
    <w:rsid w:val="00BB566E"/>
    <w:rsid w:val="00BB56D7"/>
    <w:rsid w:val="00BB5A66"/>
    <w:rsid w:val="00BB5CFA"/>
    <w:rsid w:val="00BB5D97"/>
    <w:rsid w:val="00BB61B2"/>
    <w:rsid w:val="00BB6260"/>
    <w:rsid w:val="00BB62BE"/>
    <w:rsid w:val="00BB642F"/>
    <w:rsid w:val="00BB6B01"/>
    <w:rsid w:val="00BB6C35"/>
    <w:rsid w:val="00BB72A1"/>
    <w:rsid w:val="00BB7477"/>
    <w:rsid w:val="00BB7565"/>
    <w:rsid w:val="00BB7583"/>
    <w:rsid w:val="00BB7C89"/>
    <w:rsid w:val="00BC0BA7"/>
    <w:rsid w:val="00BC1EAF"/>
    <w:rsid w:val="00BC223C"/>
    <w:rsid w:val="00BC2D56"/>
    <w:rsid w:val="00BC31D7"/>
    <w:rsid w:val="00BC3282"/>
    <w:rsid w:val="00BC357D"/>
    <w:rsid w:val="00BC3676"/>
    <w:rsid w:val="00BC37CE"/>
    <w:rsid w:val="00BC3CF7"/>
    <w:rsid w:val="00BC3FF7"/>
    <w:rsid w:val="00BC4C2A"/>
    <w:rsid w:val="00BC5182"/>
    <w:rsid w:val="00BC53CF"/>
    <w:rsid w:val="00BC53DC"/>
    <w:rsid w:val="00BC541C"/>
    <w:rsid w:val="00BC6316"/>
    <w:rsid w:val="00BC639A"/>
    <w:rsid w:val="00BC64B4"/>
    <w:rsid w:val="00BC6527"/>
    <w:rsid w:val="00BC67F8"/>
    <w:rsid w:val="00BC6903"/>
    <w:rsid w:val="00BC6FAA"/>
    <w:rsid w:val="00BC763A"/>
    <w:rsid w:val="00BC7AE2"/>
    <w:rsid w:val="00BC7B3F"/>
    <w:rsid w:val="00BD01A8"/>
    <w:rsid w:val="00BD02BE"/>
    <w:rsid w:val="00BD0931"/>
    <w:rsid w:val="00BD1668"/>
    <w:rsid w:val="00BD1922"/>
    <w:rsid w:val="00BD1972"/>
    <w:rsid w:val="00BD1B96"/>
    <w:rsid w:val="00BD23D6"/>
    <w:rsid w:val="00BD2BBE"/>
    <w:rsid w:val="00BD30D3"/>
    <w:rsid w:val="00BD3217"/>
    <w:rsid w:val="00BD38CA"/>
    <w:rsid w:val="00BD3C78"/>
    <w:rsid w:val="00BD4057"/>
    <w:rsid w:val="00BD4366"/>
    <w:rsid w:val="00BD43EA"/>
    <w:rsid w:val="00BD4750"/>
    <w:rsid w:val="00BD4930"/>
    <w:rsid w:val="00BD5376"/>
    <w:rsid w:val="00BD55CC"/>
    <w:rsid w:val="00BD595F"/>
    <w:rsid w:val="00BD62C7"/>
    <w:rsid w:val="00BD6570"/>
    <w:rsid w:val="00BD65CD"/>
    <w:rsid w:val="00BD661B"/>
    <w:rsid w:val="00BD667C"/>
    <w:rsid w:val="00BD6758"/>
    <w:rsid w:val="00BD6D8B"/>
    <w:rsid w:val="00BD6EE8"/>
    <w:rsid w:val="00BD725A"/>
    <w:rsid w:val="00BD730A"/>
    <w:rsid w:val="00BD73AA"/>
    <w:rsid w:val="00BD7B18"/>
    <w:rsid w:val="00BE0480"/>
    <w:rsid w:val="00BE05B3"/>
    <w:rsid w:val="00BE06F5"/>
    <w:rsid w:val="00BE098E"/>
    <w:rsid w:val="00BE1A16"/>
    <w:rsid w:val="00BE1A2D"/>
    <w:rsid w:val="00BE1E9A"/>
    <w:rsid w:val="00BE3387"/>
    <w:rsid w:val="00BE3457"/>
    <w:rsid w:val="00BE36AB"/>
    <w:rsid w:val="00BE3DC4"/>
    <w:rsid w:val="00BE3F67"/>
    <w:rsid w:val="00BE419B"/>
    <w:rsid w:val="00BE4436"/>
    <w:rsid w:val="00BE44AC"/>
    <w:rsid w:val="00BE496F"/>
    <w:rsid w:val="00BE4B3D"/>
    <w:rsid w:val="00BE4EAD"/>
    <w:rsid w:val="00BE4EEB"/>
    <w:rsid w:val="00BE5123"/>
    <w:rsid w:val="00BE5557"/>
    <w:rsid w:val="00BE5B0B"/>
    <w:rsid w:val="00BE5C02"/>
    <w:rsid w:val="00BE5D10"/>
    <w:rsid w:val="00BE5E28"/>
    <w:rsid w:val="00BE602E"/>
    <w:rsid w:val="00BE6890"/>
    <w:rsid w:val="00BE69F8"/>
    <w:rsid w:val="00BE6D2A"/>
    <w:rsid w:val="00BE7440"/>
    <w:rsid w:val="00BE7468"/>
    <w:rsid w:val="00BE786E"/>
    <w:rsid w:val="00BE7B01"/>
    <w:rsid w:val="00BE7F60"/>
    <w:rsid w:val="00BF03D9"/>
    <w:rsid w:val="00BF055A"/>
    <w:rsid w:val="00BF0741"/>
    <w:rsid w:val="00BF0DB0"/>
    <w:rsid w:val="00BF0DBA"/>
    <w:rsid w:val="00BF0FDD"/>
    <w:rsid w:val="00BF1A28"/>
    <w:rsid w:val="00BF23FF"/>
    <w:rsid w:val="00BF2590"/>
    <w:rsid w:val="00BF2906"/>
    <w:rsid w:val="00BF2ABE"/>
    <w:rsid w:val="00BF354D"/>
    <w:rsid w:val="00BF37F5"/>
    <w:rsid w:val="00BF3DFE"/>
    <w:rsid w:val="00BF4184"/>
    <w:rsid w:val="00BF418D"/>
    <w:rsid w:val="00BF4C79"/>
    <w:rsid w:val="00BF4D4E"/>
    <w:rsid w:val="00BF50AC"/>
    <w:rsid w:val="00BF5459"/>
    <w:rsid w:val="00BF583E"/>
    <w:rsid w:val="00BF6DA7"/>
    <w:rsid w:val="00BF75CA"/>
    <w:rsid w:val="00BF7AAF"/>
    <w:rsid w:val="00C0063B"/>
    <w:rsid w:val="00C006C6"/>
    <w:rsid w:val="00C00C2B"/>
    <w:rsid w:val="00C00CE9"/>
    <w:rsid w:val="00C01371"/>
    <w:rsid w:val="00C014BB"/>
    <w:rsid w:val="00C0160A"/>
    <w:rsid w:val="00C0179E"/>
    <w:rsid w:val="00C018E3"/>
    <w:rsid w:val="00C018E4"/>
    <w:rsid w:val="00C01D93"/>
    <w:rsid w:val="00C01F3B"/>
    <w:rsid w:val="00C0241D"/>
    <w:rsid w:val="00C0250F"/>
    <w:rsid w:val="00C031D6"/>
    <w:rsid w:val="00C033EF"/>
    <w:rsid w:val="00C038A4"/>
    <w:rsid w:val="00C038F0"/>
    <w:rsid w:val="00C04059"/>
    <w:rsid w:val="00C043A4"/>
    <w:rsid w:val="00C04F0A"/>
    <w:rsid w:val="00C0523B"/>
    <w:rsid w:val="00C056A3"/>
    <w:rsid w:val="00C05DD4"/>
    <w:rsid w:val="00C05FDE"/>
    <w:rsid w:val="00C06A8B"/>
    <w:rsid w:val="00C06EE5"/>
    <w:rsid w:val="00C07BFF"/>
    <w:rsid w:val="00C07E11"/>
    <w:rsid w:val="00C07F0D"/>
    <w:rsid w:val="00C10423"/>
    <w:rsid w:val="00C1044E"/>
    <w:rsid w:val="00C108E5"/>
    <w:rsid w:val="00C10B01"/>
    <w:rsid w:val="00C10B2C"/>
    <w:rsid w:val="00C110BF"/>
    <w:rsid w:val="00C11772"/>
    <w:rsid w:val="00C11A80"/>
    <w:rsid w:val="00C11D01"/>
    <w:rsid w:val="00C11EDC"/>
    <w:rsid w:val="00C12166"/>
    <w:rsid w:val="00C122EA"/>
    <w:rsid w:val="00C124CF"/>
    <w:rsid w:val="00C1265F"/>
    <w:rsid w:val="00C12A1E"/>
    <w:rsid w:val="00C12A8C"/>
    <w:rsid w:val="00C12BDC"/>
    <w:rsid w:val="00C12DEA"/>
    <w:rsid w:val="00C12E17"/>
    <w:rsid w:val="00C12FC1"/>
    <w:rsid w:val="00C13F64"/>
    <w:rsid w:val="00C1436B"/>
    <w:rsid w:val="00C1460F"/>
    <w:rsid w:val="00C14F39"/>
    <w:rsid w:val="00C14FC3"/>
    <w:rsid w:val="00C15287"/>
    <w:rsid w:val="00C1546E"/>
    <w:rsid w:val="00C1567E"/>
    <w:rsid w:val="00C15A0C"/>
    <w:rsid w:val="00C15CDD"/>
    <w:rsid w:val="00C15F84"/>
    <w:rsid w:val="00C160D1"/>
    <w:rsid w:val="00C16589"/>
    <w:rsid w:val="00C1667C"/>
    <w:rsid w:val="00C16729"/>
    <w:rsid w:val="00C17331"/>
    <w:rsid w:val="00C174EA"/>
    <w:rsid w:val="00C1781B"/>
    <w:rsid w:val="00C1789B"/>
    <w:rsid w:val="00C179FA"/>
    <w:rsid w:val="00C17E7D"/>
    <w:rsid w:val="00C20443"/>
    <w:rsid w:val="00C206D1"/>
    <w:rsid w:val="00C208F2"/>
    <w:rsid w:val="00C20D9A"/>
    <w:rsid w:val="00C210A7"/>
    <w:rsid w:val="00C21627"/>
    <w:rsid w:val="00C21A1B"/>
    <w:rsid w:val="00C21A8A"/>
    <w:rsid w:val="00C21B81"/>
    <w:rsid w:val="00C223FF"/>
    <w:rsid w:val="00C2248C"/>
    <w:rsid w:val="00C2255D"/>
    <w:rsid w:val="00C22748"/>
    <w:rsid w:val="00C227C1"/>
    <w:rsid w:val="00C228EF"/>
    <w:rsid w:val="00C2307D"/>
    <w:rsid w:val="00C23120"/>
    <w:rsid w:val="00C23248"/>
    <w:rsid w:val="00C23763"/>
    <w:rsid w:val="00C239DB"/>
    <w:rsid w:val="00C23DF5"/>
    <w:rsid w:val="00C24642"/>
    <w:rsid w:val="00C24951"/>
    <w:rsid w:val="00C24B82"/>
    <w:rsid w:val="00C2570E"/>
    <w:rsid w:val="00C25AD6"/>
    <w:rsid w:val="00C25BAC"/>
    <w:rsid w:val="00C25FC1"/>
    <w:rsid w:val="00C2602C"/>
    <w:rsid w:val="00C26D2E"/>
    <w:rsid w:val="00C2720C"/>
    <w:rsid w:val="00C272DC"/>
    <w:rsid w:val="00C27392"/>
    <w:rsid w:val="00C274C9"/>
    <w:rsid w:val="00C2750B"/>
    <w:rsid w:val="00C27785"/>
    <w:rsid w:val="00C279D5"/>
    <w:rsid w:val="00C27AFE"/>
    <w:rsid w:val="00C27D8A"/>
    <w:rsid w:val="00C27ED8"/>
    <w:rsid w:val="00C30202"/>
    <w:rsid w:val="00C302A9"/>
    <w:rsid w:val="00C3030C"/>
    <w:rsid w:val="00C3039F"/>
    <w:rsid w:val="00C3071C"/>
    <w:rsid w:val="00C30733"/>
    <w:rsid w:val="00C30736"/>
    <w:rsid w:val="00C30A06"/>
    <w:rsid w:val="00C30AE9"/>
    <w:rsid w:val="00C30BAB"/>
    <w:rsid w:val="00C31298"/>
    <w:rsid w:val="00C3232C"/>
    <w:rsid w:val="00C32658"/>
    <w:rsid w:val="00C3271B"/>
    <w:rsid w:val="00C3282F"/>
    <w:rsid w:val="00C32906"/>
    <w:rsid w:val="00C329D9"/>
    <w:rsid w:val="00C32CD2"/>
    <w:rsid w:val="00C33755"/>
    <w:rsid w:val="00C337A3"/>
    <w:rsid w:val="00C337C4"/>
    <w:rsid w:val="00C33959"/>
    <w:rsid w:val="00C33FE9"/>
    <w:rsid w:val="00C340B4"/>
    <w:rsid w:val="00C34158"/>
    <w:rsid w:val="00C34441"/>
    <w:rsid w:val="00C344E5"/>
    <w:rsid w:val="00C3452D"/>
    <w:rsid w:val="00C345FE"/>
    <w:rsid w:val="00C34ACF"/>
    <w:rsid w:val="00C34DE0"/>
    <w:rsid w:val="00C35221"/>
    <w:rsid w:val="00C354EC"/>
    <w:rsid w:val="00C356CB"/>
    <w:rsid w:val="00C36216"/>
    <w:rsid w:val="00C36264"/>
    <w:rsid w:val="00C363D2"/>
    <w:rsid w:val="00C3688F"/>
    <w:rsid w:val="00C36C66"/>
    <w:rsid w:val="00C36D64"/>
    <w:rsid w:val="00C3712C"/>
    <w:rsid w:val="00C37150"/>
    <w:rsid w:val="00C37207"/>
    <w:rsid w:val="00C374B8"/>
    <w:rsid w:val="00C378D9"/>
    <w:rsid w:val="00C37DD4"/>
    <w:rsid w:val="00C37E42"/>
    <w:rsid w:val="00C37FAD"/>
    <w:rsid w:val="00C4001E"/>
    <w:rsid w:val="00C40987"/>
    <w:rsid w:val="00C40AC5"/>
    <w:rsid w:val="00C40AEC"/>
    <w:rsid w:val="00C40C4A"/>
    <w:rsid w:val="00C4117B"/>
    <w:rsid w:val="00C4130F"/>
    <w:rsid w:val="00C416CF"/>
    <w:rsid w:val="00C421E4"/>
    <w:rsid w:val="00C422B0"/>
    <w:rsid w:val="00C425D1"/>
    <w:rsid w:val="00C425E3"/>
    <w:rsid w:val="00C42A8A"/>
    <w:rsid w:val="00C42D53"/>
    <w:rsid w:val="00C42FFE"/>
    <w:rsid w:val="00C43361"/>
    <w:rsid w:val="00C4388F"/>
    <w:rsid w:val="00C43F1C"/>
    <w:rsid w:val="00C44303"/>
    <w:rsid w:val="00C44F3D"/>
    <w:rsid w:val="00C45180"/>
    <w:rsid w:val="00C452C2"/>
    <w:rsid w:val="00C458B8"/>
    <w:rsid w:val="00C45974"/>
    <w:rsid w:val="00C45A03"/>
    <w:rsid w:val="00C45A8D"/>
    <w:rsid w:val="00C466C2"/>
    <w:rsid w:val="00C46778"/>
    <w:rsid w:val="00C4686D"/>
    <w:rsid w:val="00C46A39"/>
    <w:rsid w:val="00C46A4F"/>
    <w:rsid w:val="00C47557"/>
    <w:rsid w:val="00C47A13"/>
    <w:rsid w:val="00C47AF5"/>
    <w:rsid w:val="00C50263"/>
    <w:rsid w:val="00C5026D"/>
    <w:rsid w:val="00C5065A"/>
    <w:rsid w:val="00C50A11"/>
    <w:rsid w:val="00C50F2C"/>
    <w:rsid w:val="00C51120"/>
    <w:rsid w:val="00C51264"/>
    <w:rsid w:val="00C5170C"/>
    <w:rsid w:val="00C51A3F"/>
    <w:rsid w:val="00C51BCE"/>
    <w:rsid w:val="00C51F0C"/>
    <w:rsid w:val="00C52027"/>
    <w:rsid w:val="00C524E1"/>
    <w:rsid w:val="00C5260B"/>
    <w:rsid w:val="00C5274D"/>
    <w:rsid w:val="00C52DE6"/>
    <w:rsid w:val="00C5310E"/>
    <w:rsid w:val="00C535A5"/>
    <w:rsid w:val="00C54233"/>
    <w:rsid w:val="00C54ABB"/>
    <w:rsid w:val="00C550AC"/>
    <w:rsid w:val="00C552EF"/>
    <w:rsid w:val="00C5576D"/>
    <w:rsid w:val="00C55ACA"/>
    <w:rsid w:val="00C55DFB"/>
    <w:rsid w:val="00C55F03"/>
    <w:rsid w:val="00C55FED"/>
    <w:rsid w:val="00C56041"/>
    <w:rsid w:val="00C5659D"/>
    <w:rsid w:val="00C565A0"/>
    <w:rsid w:val="00C56613"/>
    <w:rsid w:val="00C56644"/>
    <w:rsid w:val="00C56DA3"/>
    <w:rsid w:val="00C5728A"/>
    <w:rsid w:val="00C572A8"/>
    <w:rsid w:val="00C574E8"/>
    <w:rsid w:val="00C577EF"/>
    <w:rsid w:val="00C6015D"/>
    <w:rsid w:val="00C60694"/>
    <w:rsid w:val="00C607FC"/>
    <w:rsid w:val="00C60B60"/>
    <w:rsid w:val="00C60BF0"/>
    <w:rsid w:val="00C610CA"/>
    <w:rsid w:val="00C613E5"/>
    <w:rsid w:val="00C61DDF"/>
    <w:rsid w:val="00C6211F"/>
    <w:rsid w:val="00C62F35"/>
    <w:rsid w:val="00C64882"/>
    <w:rsid w:val="00C64B7D"/>
    <w:rsid w:val="00C64C49"/>
    <w:rsid w:val="00C65306"/>
    <w:rsid w:val="00C65410"/>
    <w:rsid w:val="00C6584B"/>
    <w:rsid w:val="00C6588D"/>
    <w:rsid w:val="00C6590B"/>
    <w:rsid w:val="00C65CF9"/>
    <w:rsid w:val="00C65DD0"/>
    <w:rsid w:val="00C66153"/>
    <w:rsid w:val="00C666A7"/>
    <w:rsid w:val="00C66DAB"/>
    <w:rsid w:val="00C67159"/>
    <w:rsid w:val="00C676D7"/>
    <w:rsid w:val="00C67703"/>
    <w:rsid w:val="00C67C33"/>
    <w:rsid w:val="00C70081"/>
    <w:rsid w:val="00C701DC"/>
    <w:rsid w:val="00C70C86"/>
    <w:rsid w:val="00C70D18"/>
    <w:rsid w:val="00C71066"/>
    <w:rsid w:val="00C71738"/>
    <w:rsid w:val="00C71780"/>
    <w:rsid w:val="00C71A24"/>
    <w:rsid w:val="00C71BB5"/>
    <w:rsid w:val="00C71FDD"/>
    <w:rsid w:val="00C71FF0"/>
    <w:rsid w:val="00C720BA"/>
    <w:rsid w:val="00C723C7"/>
    <w:rsid w:val="00C7251C"/>
    <w:rsid w:val="00C7331C"/>
    <w:rsid w:val="00C73483"/>
    <w:rsid w:val="00C7349E"/>
    <w:rsid w:val="00C73666"/>
    <w:rsid w:val="00C73B8C"/>
    <w:rsid w:val="00C73B98"/>
    <w:rsid w:val="00C73D55"/>
    <w:rsid w:val="00C7481B"/>
    <w:rsid w:val="00C7516E"/>
    <w:rsid w:val="00C75222"/>
    <w:rsid w:val="00C75435"/>
    <w:rsid w:val="00C754DD"/>
    <w:rsid w:val="00C75624"/>
    <w:rsid w:val="00C756E6"/>
    <w:rsid w:val="00C7628E"/>
    <w:rsid w:val="00C76474"/>
    <w:rsid w:val="00C7651A"/>
    <w:rsid w:val="00C76590"/>
    <w:rsid w:val="00C767D1"/>
    <w:rsid w:val="00C76EC5"/>
    <w:rsid w:val="00C76FEA"/>
    <w:rsid w:val="00C7729C"/>
    <w:rsid w:val="00C775E4"/>
    <w:rsid w:val="00C77935"/>
    <w:rsid w:val="00C77BBB"/>
    <w:rsid w:val="00C77CB6"/>
    <w:rsid w:val="00C77D33"/>
    <w:rsid w:val="00C809FA"/>
    <w:rsid w:val="00C8135F"/>
    <w:rsid w:val="00C8158D"/>
    <w:rsid w:val="00C81637"/>
    <w:rsid w:val="00C81C1C"/>
    <w:rsid w:val="00C824E7"/>
    <w:rsid w:val="00C8263C"/>
    <w:rsid w:val="00C82701"/>
    <w:rsid w:val="00C82B64"/>
    <w:rsid w:val="00C82EB8"/>
    <w:rsid w:val="00C82F91"/>
    <w:rsid w:val="00C82FA2"/>
    <w:rsid w:val="00C83308"/>
    <w:rsid w:val="00C83444"/>
    <w:rsid w:val="00C837BA"/>
    <w:rsid w:val="00C83803"/>
    <w:rsid w:val="00C83D4A"/>
    <w:rsid w:val="00C842C5"/>
    <w:rsid w:val="00C844BE"/>
    <w:rsid w:val="00C848BE"/>
    <w:rsid w:val="00C84953"/>
    <w:rsid w:val="00C84CA0"/>
    <w:rsid w:val="00C8502C"/>
    <w:rsid w:val="00C8513F"/>
    <w:rsid w:val="00C8541A"/>
    <w:rsid w:val="00C859C8"/>
    <w:rsid w:val="00C86493"/>
    <w:rsid w:val="00C8661E"/>
    <w:rsid w:val="00C86686"/>
    <w:rsid w:val="00C8683E"/>
    <w:rsid w:val="00C8716A"/>
    <w:rsid w:val="00C87670"/>
    <w:rsid w:val="00C87E01"/>
    <w:rsid w:val="00C90075"/>
    <w:rsid w:val="00C90B32"/>
    <w:rsid w:val="00C90C27"/>
    <w:rsid w:val="00C90CF5"/>
    <w:rsid w:val="00C90FA5"/>
    <w:rsid w:val="00C91058"/>
    <w:rsid w:val="00C91103"/>
    <w:rsid w:val="00C916EF"/>
    <w:rsid w:val="00C91B95"/>
    <w:rsid w:val="00C91C90"/>
    <w:rsid w:val="00C91CA1"/>
    <w:rsid w:val="00C91EA8"/>
    <w:rsid w:val="00C9242C"/>
    <w:rsid w:val="00C925B7"/>
    <w:rsid w:val="00C92C51"/>
    <w:rsid w:val="00C9309D"/>
    <w:rsid w:val="00C930A0"/>
    <w:rsid w:val="00C9340C"/>
    <w:rsid w:val="00C93477"/>
    <w:rsid w:val="00C9352A"/>
    <w:rsid w:val="00C93698"/>
    <w:rsid w:val="00C9413D"/>
    <w:rsid w:val="00C942FB"/>
    <w:rsid w:val="00C943AA"/>
    <w:rsid w:val="00C946EC"/>
    <w:rsid w:val="00C94B9A"/>
    <w:rsid w:val="00C94CA2"/>
    <w:rsid w:val="00C94DE2"/>
    <w:rsid w:val="00C956EE"/>
    <w:rsid w:val="00C959E7"/>
    <w:rsid w:val="00C95FD6"/>
    <w:rsid w:val="00C964B0"/>
    <w:rsid w:val="00C9664C"/>
    <w:rsid w:val="00C96795"/>
    <w:rsid w:val="00C96D56"/>
    <w:rsid w:val="00C96EB3"/>
    <w:rsid w:val="00C9748F"/>
    <w:rsid w:val="00CA048C"/>
    <w:rsid w:val="00CA0564"/>
    <w:rsid w:val="00CA0A7F"/>
    <w:rsid w:val="00CA0C15"/>
    <w:rsid w:val="00CA10B2"/>
    <w:rsid w:val="00CA1668"/>
    <w:rsid w:val="00CA1764"/>
    <w:rsid w:val="00CA1973"/>
    <w:rsid w:val="00CA1F58"/>
    <w:rsid w:val="00CA22DF"/>
    <w:rsid w:val="00CA24F6"/>
    <w:rsid w:val="00CA3171"/>
    <w:rsid w:val="00CA32E5"/>
    <w:rsid w:val="00CA384C"/>
    <w:rsid w:val="00CA3C52"/>
    <w:rsid w:val="00CA4988"/>
    <w:rsid w:val="00CA4F85"/>
    <w:rsid w:val="00CA579F"/>
    <w:rsid w:val="00CA57DA"/>
    <w:rsid w:val="00CA616E"/>
    <w:rsid w:val="00CA6314"/>
    <w:rsid w:val="00CA65DC"/>
    <w:rsid w:val="00CA7542"/>
    <w:rsid w:val="00CA771A"/>
    <w:rsid w:val="00CA7D43"/>
    <w:rsid w:val="00CA7DF4"/>
    <w:rsid w:val="00CB00E8"/>
    <w:rsid w:val="00CB0153"/>
    <w:rsid w:val="00CB0228"/>
    <w:rsid w:val="00CB082F"/>
    <w:rsid w:val="00CB0A94"/>
    <w:rsid w:val="00CB0AAF"/>
    <w:rsid w:val="00CB0D6B"/>
    <w:rsid w:val="00CB100C"/>
    <w:rsid w:val="00CB13AD"/>
    <w:rsid w:val="00CB13E5"/>
    <w:rsid w:val="00CB1C1F"/>
    <w:rsid w:val="00CB1D32"/>
    <w:rsid w:val="00CB1E4A"/>
    <w:rsid w:val="00CB1FC8"/>
    <w:rsid w:val="00CB265C"/>
    <w:rsid w:val="00CB2A60"/>
    <w:rsid w:val="00CB2ACB"/>
    <w:rsid w:val="00CB3146"/>
    <w:rsid w:val="00CB3447"/>
    <w:rsid w:val="00CB3621"/>
    <w:rsid w:val="00CB3788"/>
    <w:rsid w:val="00CB39CE"/>
    <w:rsid w:val="00CB3A9C"/>
    <w:rsid w:val="00CB3EF6"/>
    <w:rsid w:val="00CB48B0"/>
    <w:rsid w:val="00CB4954"/>
    <w:rsid w:val="00CB5018"/>
    <w:rsid w:val="00CB50A1"/>
    <w:rsid w:val="00CB559D"/>
    <w:rsid w:val="00CB57A6"/>
    <w:rsid w:val="00CB5A66"/>
    <w:rsid w:val="00CB5AB5"/>
    <w:rsid w:val="00CB5C5E"/>
    <w:rsid w:val="00CB5C7E"/>
    <w:rsid w:val="00CB5D4A"/>
    <w:rsid w:val="00CB6336"/>
    <w:rsid w:val="00CB6610"/>
    <w:rsid w:val="00CB6BE8"/>
    <w:rsid w:val="00CB6E62"/>
    <w:rsid w:val="00CC0401"/>
    <w:rsid w:val="00CC05C2"/>
    <w:rsid w:val="00CC103A"/>
    <w:rsid w:val="00CC127F"/>
    <w:rsid w:val="00CC132C"/>
    <w:rsid w:val="00CC18D8"/>
    <w:rsid w:val="00CC1A5C"/>
    <w:rsid w:val="00CC1AB0"/>
    <w:rsid w:val="00CC262C"/>
    <w:rsid w:val="00CC29AF"/>
    <w:rsid w:val="00CC32DA"/>
    <w:rsid w:val="00CC32DD"/>
    <w:rsid w:val="00CC3343"/>
    <w:rsid w:val="00CC335F"/>
    <w:rsid w:val="00CC362E"/>
    <w:rsid w:val="00CC379F"/>
    <w:rsid w:val="00CC38DF"/>
    <w:rsid w:val="00CC3A87"/>
    <w:rsid w:val="00CC3CA0"/>
    <w:rsid w:val="00CC3FA0"/>
    <w:rsid w:val="00CC406B"/>
    <w:rsid w:val="00CC4467"/>
    <w:rsid w:val="00CC46DE"/>
    <w:rsid w:val="00CC4911"/>
    <w:rsid w:val="00CC4C40"/>
    <w:rsid w:val="00CC5009"/>
    <w:rsid w:val="00CC5199"/>
    <w:rsid w:val="00CC583B"/>
    <w:rsid w:val="00CC5C72"/>
    <w:rsid w:val="00CC5D29"/>
    <w:rsid w:val="00CC5EB2"/>
    <w:rsid w:val="00CC64E1"/>
    <w:rsid w:val="00CC6694"/>
    <w:rsid w:val="00CC6A82"/>
    <w:rsid w:val="00CC6CD4"/>
    <w:rsid w:val="00CC6FF4"/>
    <w:rsid w:val="00CC72ED"/>
    <w:rsid w:val="00CC7933"/>
    <w:rsid w:val="00CD04CB"/>
    <w:rsid w:val="00CD06E1"/>
    <w:rsid w:val="00CD0805"/>
    <w:rsid w:val="00CD08C2"/>
    <w:rsid w:val="00CD12AE"/>
    <w:rsid w:val="00CD1668"/>
    <w:rsid w:val="00CD1F1B"/>
    <w:rsid w:val="00CD2342"/>
    <w:rsid w:val="00CD29FE"/>
    <w:rsid w:val="00CD2AC4"/>
    <w:rsid w:val="00CD2FD8"/>
    <w:rsid w:val="00CD3074"/>
    <w:rsid w:val="00CD3498"/>
    <w:rsid w:val="00CD35A6"/>
    <w:rsid w:val="00CD36DE"/>
    <w:rsid w:val="00CD378C"/>
    <w:rsid w:val="00CD39A3"/>
    <w:rsid w:val="00CD3EDD"/>
    <w:rsid w:val="00CD4402"/>
    <w:rsid w:val="00CD446C"/>
    <w:rsid w:val="00CD4660"/>
    <w:rsid w:val="00CD4B30"/>
    <w:rsid w:val="00CD4C4F"/>
    <w:rsid w:val="00CD4CA8"/>
    <w:rsid w:val="00CD4F44"/>
    <w:rsid w:val="00CD4FA6"/>
    <w:rsid w:val="00CD6335"/>
    <w:rsid w:val="00CD65DE"/>
    <w:rsid w:val="00CD6EB3"/>
    <w:rsid w:val="00CD6EED"/>
    <w:rsid w:val="00CD72DD"/>
    <w:rsid w:val="00CD7846"/>
    <w:rsid w:val="00CD7CA0"/>
    <w:rsid w:val="00CD7F0E"/>
    <w:rsid w:val="00CD7F53"/>
    <w:rsid w:val="00CD7FF3"/>
    <w:rsid w:val="00CE0086"/>
    <w:rsid w:val="00CE0241"/>
    <w:rsid w:val="00CE0729"/>
    <w:rsid w:val="00CE0838"/>
    <w:rsid w:val="00CE0942"/>
    <w:rsid w:val="00CE0AD2"/>
    <w:rsid w:val="00CE0CB8"/>
    <w:rsid w:val="00CE0E74"/>
    <w:rsid w:val="00CE1893"/>
    <w:rsid w:val="00CE18DF"/>
    <w:rsid w:val="00CE2B19"/>
    <w:rsid w:val="00CE2BCC"/>
    <w:rsid w:val="00CE2BE6"/>
    <w:rsid w:val="00CE2C6E"/>
    <w:rsid w:val="00CE2C8F"/>
    <w:rsid w:val="00CE2E08"/>
    <w:rsid w:val="00CE2E94"/>
    <w:rsid w:val="00CE3189"/>
    <w:rsid w:val="00CE386C"/>
    <w:rsid w:val="00CE3B7A"/>
    <w:rsid w:val="00CE3CE1"/>
    <w:rsid w:val="00CE3D8A"/>
    <w:rsid w:val="00CE3FC4"/>
    <w:rsid w:val="00CE3FEA"/>
    <w:rsid w:val="00CE4493"/>
    <w:rsid w:val="00CE456D"/>
    <w:rsid w:val="00CE458A"/>
    <w:rsid w:val="00CE46AC"/>
    <w:rsid w:val="00CE4751"/>
    <w:rsid w:val="00CE4C52"/>
    <w:rsid w:val="00CE5FAF"/>
    <w:rsid w:val="00CE6153"/>
    <w:rsid w:val="00CE62E1"/>
    <w:rsid w:val="00CE6527"/>
    <w:rsid w:val="00CE6545"/>
    <w:rsid w:val="00CE7310"/>
    <w:rsid w:val="00CE7AEF"/>
    <w:rsid w:val="00CF03F9"/>
    <w:rsid w:val="00CF04A2"/>
    <w:rsid w:val="00CF0C57"/>
    <w:rsid w:val="00CF0EC7"/>
    <w:rsid w:val="00CF0F1B"/>
    <w:rsid w:val="00CF15A1"/>
    <w:rsid w:val="00CF1645"/>
    <w:rsid w:val="00CF17D5"/>
    <w:rsid w:val="00CF1E3C"/>
    <w:rsid w:val="00CF200B"/>
    <w:rsid w:val="00CF26B9"/>
    <w:rsid w:val="00CF28D1"/>
    <w:rsid w:val="00CF2AF1"/>
    <w:rsid w:val="00CF3493"/>
    <w:rsid w:val="00CF36B0"/>
    <w:rsid w:val="00CF3AE6"/>
    <w:rsid w:val="00CF3BC0"/>
    <w:rsid w:val="00CF3CEB"/>
    <w:rsid w:val="00CF4117"/>
    <w:rsid w:val="00CF428B"/>
    <w:rsid w:val="00CF4471"/>
    <w:rsid w:val="00CF462A"/>
    <w:rsid w:val="00CF4C81"/>
    <w:rsid w:val="00CF511D"/>
    <w:rsid w:val="00CF5206"/>
    <w:rsid w:val="00CF54D6"/>
    <w:rsid w:val="00CF5AB0"/>
    <w:rsid w:val="00CF5CDB"/>
    <w:rsid w:val="00CF61D3"/>
    <w:rsid w:val="00CF6963"/>
    <w:rsid w:val="00CF6A47"/>
    <w:rsid w:val="00CF6B40"/>
    <w:rsid w:val="00CF6EA5"/>
    <w:rsid w:val="00CF7273"/>
    <w:rsid w:val="00CF748E"/>
    <w:rsid w:val="00CF764F"/>
    <w:rsid w:val="00CF77E3"/>
    <w:rsid w:val="00CF7882"/>
    <w:rsid w:val="00CF7971"/>
    <w:rsid w:val="00D003E0"/>
    <w:rsid w:val="00D004BB"/>
    <w:rsid w:val="00D00AF3"/>
    <w:rsid w:val="00D018E1"/>
    <w:rsid w:val="00D01E54"/>
    <w:rsid w:val="00D01ECF"/>
    <w:rsid w:val="00D0202F"/>
    <w:rsid w:val="00D020D2"/>
    <w:rsid w:val="00D022B9"/>
    <w:rsid w:val="00D02694"/>
    <w:rsid w:val="00D0286D"/>
    <w:rsid w:val="00D028E0"/>
    <w:rsid w:val="00D029BE"/>
    <w:rsid w:val="00D02A60"/>
    <w:rsid w:val="00D02AC7"/>
    <w:rsid w:val="00D02D4D"/>
    <w:rsid w:val="00D031F4"/>
    <w:rsid w:val="00D03287"/>
    <w:rsid w:val="00D03C23"/>
    <w:rsid w:val="00D04615"/>
    <w:rsid w:val="00D048AF"/>
    <w:rsid w:val="00D0554F"/>
    <w:rsid w:val="00D058D5"/>
    <w:rsid w:val="00D058D8"/>
    <w:rsid w:val="00D05B93"/>
    <w:rsid w:val="00D067C0"/>
    <w:rsid w:val="00D06C6F"/>
    <w:rsid w:val="00D06C82"/>
    <w:rsid w:val="00D07246"/>
    <w:rsid w:val="00D0745F"/>
    <w:rsid w:val="00D077CF"/>
    <w:rsid w:val="00D077D6"/>
    <w:rsid w:val="00D07803"/>
    <w:rsid w:val="00D079A8"/>
    <w:rsid w:val="00D07A4C"/>
    <w:rsid w:val="00D10147"/>
    <w:rsid w:val="00D1125D"/>
    <w:rsid w:val="00D1196D"/>
    <w:rsid w:val="00D11B35"/>
    <w:rsid w:val="00D11B9D"/>
    <w:rsid w:val="00D11EE3"/>
    <w:rsid w:val="00D120FB"/>
    <w:rsid w:val="00D123F1"/>
    <w:rsid w:val="00D1260B"/>
    <w:rsid w:val="00D13098"/>
    <w:rsid w:val="00D13AC7"/>
    <w:rsid w:val="00D13C61"/>
    <w:rsid w:val="00D13D70"/>
    <w:rsid w:val="00D14321"/>
    <w:rsid w:val="00D143B0"/>
    <w:rsid w:val="00D144E7"/>
    <w:rsid w:val="00D14D0B"/>
    <w:rsid w:val="00D14FEF"/>
    <w:rsid w:val="00D1527B"/>
    <w:rsid w:val="00D15993"/>
    <w:rsid w:val="00D15AEA"/>
    <w:rsid w:val="00D15E7D"/>
    <w:rsid w:val="00D15E9B"/>
    <w:rsid w:val="00D161C6"/>
    <w:rsid w:val="00D16367"/>
    <w:rsid w:val="00D165B4"/>
    <w:rsid w:val="00D167C9"/>
    <w:rsid w:val="00D16B15"/>
    <w:rsid w:val="00D16C89"/>
    <w:rsid w:val="00D16D64"/>
    <w:rsid w:val="00D17314"/>
    <w:rsid w:val="00D1767F"/>
    <w:rsid w:val="00D17844"/>
    <w:rsid w:val="00D20224"/>
    <w:rsid w:val="00D211A8"/>
    <w:rsid w:val="00D2144F"/>
    <w:rsid w:val="00D22487"/>
    <w:rsid w:val="00D22917"/>
    <w:rsid w:val="00D22AB2"/>
    <w:rsid w:val="00D22B76"/>
    <w:rsid w:val="00D22D4C"/>
    <w:rsid w:val="00D23213"/>
    <w:rsid w:val="00D23694"/>
    <w:rsid w:val="00D2369F"/>
    <w:rsid w:val="00D23837"/>
    <w:rsid w:val="00D238B2"/>
    <w:rsid w:val="00D23BE9"/>
    <w:rsid w:val="00D242DF"/>
    <w:rsid w:val="00D242F4"/>
    <w:rsid w:val="00D244EC"/>
    <w:rsid w:val="00D24600"/>
    <w:rsid w:val="00D247B9"/>
    <w:rsid w:val="00D24A89"/>
    <w:rsid w:val="00D24CE7"/>
    <w:rsid w:val="00D2534B"/>
    <w:rsid w:val="00D25411"/>
    <w:rsid w:val="00D25528"/>
    <w:rsid w:val="00D25741"/>
    <w:rsid w:val="00D25ACE"/>
    <w:rsid w:val="00D25C56"/>
    <w:rsid w:val="00D25E84"/>
    <w:rsid w:val="00D2604A"/>
    <w:rsid w:val="00D26156"/>
    <w:rsid w:val="00D26801"/>
    <w:rsid w:val="00D27574"/>
    <w:rsid w:val="00D27614"/>
    <w:rsid w:val="00D276B1"/>
    <w:rsid w:val="00D279FE"/>
    <w:rsid w:val="00D27BF7"/>
    <w:rsid w:val="00D27C5F"/>
    <w:rsid w:val="00D27FDC"/>
    <w:rsid w:val="00D300BD"/>
    <w:rsid w:val="00D304D7"/>
    <w:rsid w:val="00D30F1F"/>
    <w:rsid w:val="00D318C1"/>
    <w:rsid w:val="00D31C2B"/>
    <w:rsid w:val="00D31F09"/>
    <w:rsid w:val="00D32011"/>
    <w:rsid w:val="00D320B3"/>
    <w:rsid w:val="00D3224F"/>
    <w:rsid w:val="00D325D6"/>
    <w:rsid w:val="00D32D60"/>
    <w:rsid w:val="00D32EA1"/>
    <w:rsid w:val="00D3317D"/>
    <w:rsid w:val="00D3318E"/>
    <w:rsid w:val="00D3357A"/>
    <w:rsid w:val="00D335CD"/>
    <w:rsid w:val="00D3447E"/>
    <w:rsid w:val="00D34D5B"/>
    <w:rsid w:val="00D3533E"/>
    <w:rsid w:val="00D35692"/>
    <w:rsid w:val="00D357E8"/>
    <w:rsid w:val="00D35B0D"/>
    <w:rsid w:val="00D35B6B"/>
    <w:rsid w:val="00D35ED9"/>
    <w:rsid w:val="00D362FD"/>
    <w:rsid w:val="00D366FF"/>
    <w:rsid w:val="00D36C2C"/>
    <w:rsid w:val="00D37722"/>
    <w:rsid w:val="00D406CC"/>
    <w:rsid w:val="00D406D4"/>
    <w:rsid w:val="00D40904"/>
    <w:rsid w:val="00D40CFF"/>
    <w:rsid w:val="00D4145E"/>
    <w:rsid w:val="00D418E2"/>
    <w:rsid w:val="00D41B28"/>
    <w:rsid w:val="00D4227D"/>
    <w:rsid w:val="00D4292B"/>
    <w:rsid w:val="00D43357"/>
    <w:rsid w:val="00D43A8F"/>
    <w:rsid w:val="00D446A9"/>
    <w:rsid w:val="00D446C9"/>
    <w:rsid w:val="00D447E7"/>
    <w:rsid w:val="00D44BA6"/>
    <w:rsid w:val="00D44CF0"/>
    <w:rsid w:val="00D45067"/>
    <w:rsid w:val="00D45408"/>
    <w:rsid w:val="00D45687"/>
    <w:rsid w:val="00D459CE"/>
    <w:rsid w:val="00D45F54"/>
    <w:rsid w:val="00D46526"/>
    <w:rsid w:val="00D472DA"/>
    <w:rsid w:val="00D476D3"/>
    <w:rsid w:val="00D47B6F"/>
    <w:rsid w:val="00D47CC0"/>
    <w:rsid w:val="00D5096E"/>
    <w:rsid w:val="00D509B0"/>
    <w:rsid w:val="00D51839"/>
    <w:rsid w:val="00D51CEF"/>
    <w:rsid w:val="00D520FE"/>
    <w:rsid w:val="00D528D1"/>
    <w:rsid w:val="00D52EA2"/>
    <w:rsid w:val="00D53106"/>
    <w:rsid w:val="00D5315E"/>
    <w:rsid w:val="00D532D2"/>
    <w:rsid w:val="00D53490"/>
    <w:rsid w:val="00D53570"/>
    <w:rsid w:val="00D535E1"/>
    <w:rsid w:val="00D53723"/>
    <w:rsid w:val="00D53E2A"/>
    <w:rsid w:val="00D54062"/>
    <w:rsid w:val="00D543E8"/>
    <w:rsid w:val="00D5464B"/>
    <w:rsid w:val="00D548DF"/>
    <w:rsid w:val="00D54B0F"/>
    <w:rsid w:val="00D54E18"/>
    <w:rsid w:val="00D550D9"/>
    <w:rsid w:val="00D5524D"/>
    <w:rsid w:val="00D55559"/>
    <w:rsid w:val="00D5577E"/>
    <w:rsid w:val="00D55797"/>
    <w:rsid w:val="00D55A09"/>
    <w:rsid w:val="00D55A2D"/>
    <w:rsid w:val="00D55BDB"/>
    <w:rsid w:val="00D55D0C"/>
    <w:rsid w:val="00D5608C"/>
    <w:rsid w:val="00D57061"/>
    <w:rsid w:val="00D5721D"/>
    <w:rsid w:val="00D57470"/>
    <w:rsid w:val="00D579B7"/>
    <w:rsid w:val="00D57C9A"/>
    <w:rsid w:val="00D57E40"/>
    <w:rsid w:val="00D57F6C"/>
    <w:rsid w:val="00D602B3"/>
    <w:rsid w:val="00D60595"/>
    <w:rsid w:val="00D608A8"/>
    <w:rsid w:val="00D60BA2"/>
    <w:rsid w:val="00D60BA6"/>
    <w:rsid w:val="00D61FD8"/>
    <w:rsid w:val="00D6206B"/>
    <w:rsid w:val="00D62ADC"/>
    <w:rsid w:val="00D62D5D"/>
    <w:rsid w:val="00D634B8"/>
    <w:rsid w:val="00D643E6"/>
    <w:rsid w:val="00D64BCF"/>
    <w:rsid w:val="00D64E05"/>
    <w:rsid w:val="00D64F4E"/>
    <w:rsid w:val="00D64F77"/>
    <w:rsid w:val="00D65FA9"/>
    <w:rsid w:val="00D66125"/>
    <w:rsid w:val="00D66169"/>
    <w:rsid w:val="00D66592"/>
    <w:rsid w:val="00D666D5"/>
    <w:rsid w:val="00D66BFF"/>
    <w:rsid w:val="00D66E92"/>
    <w:rsid w:val="00D6755A"/>
    <w:rsid w:val="00D67D4E"/>
    <w:rsid w:val="00D67FF8"/>
    <w:rsid w:val="00D703F1"/>
    <w:rsid w:val="00D70874"/>
    <w:rsid w:val="00D70AB4"/>
    <w:rsid w:val="00D710E7"/>
    <w:rsid w:val="00D722A9"/>
    <w:rsid w:val="00D72699"/>
    <w:rsid w:val="00D726A3"/>
    <w:rsid w:val="00D7279D"/>
    <w:rsid w:val="00D72AAD"/>
    <w:rsid w:val="00D72C49"/>
    <w:rsid w:val="00D72F1E"/>
    <w:rsid w:val="00D73086"/>
    <w:rsid w:val="00D730B1"/>
    <w:rsid w:val="00D73202"/>
    <w:rsid w:val="00D732E9"/>
    <w:rsid w:val="00D734FF"/>
    <w:rsid w:val="00D73A15"/>
    <w:rsid w:val="00D742B9"/>
    <w:rsid w:val="00D743C6"/>
    <w:rsid w:val="00D745E8"/>
    <w:rsid w:val="00D746BF"/>
    <w:rsid w:val="00D75B0D"/>
    <w:rsid w:val="00D75EB8"/>
    <w:rsid w:val="00D76106"/>
    <w:rsid w:val="00D76387"/>
    <w:rsid w:val="00D76459"/>
    <w:rsid w:val="00D766A2"/>
    <w:rsid w:val="00D7687B"/>
    <w:rsid w:val="00D76ED0"/>
    <w:rsid w:val="00D7704A"/>
    <w:rsid w:val="00D77252"/>
    <w:rsid w:val="00D774F9"/>
    <w:rsid w:val="00D77744"/>
    <w:rsid w:val="00D77F51"/>
    <w:rsid w:val="00D77FFE"/>
    <w:rsid w:val="00D806A7"/>
    <w:rsid w:val="00D8086E"/>
    <w:rsid w:val="00D80BEE"/>
    <w:rsid w:val="00D80E19"/>
    <w:rsid w:val="00D815A5"/>
    <w:rsid w:val="00D81A07"/>
    <w:rsid w:val="00D81D76"/>
    <w:rsid w:val="00D81E61"/>
    <w:rsid w:val="00D82A80"/>
    <w:rsid w:val="00D82AB8"/>
    <w:rsid w:val="00D82EBB"/>
    <w:rsid w:val="00D82FE6"/>
    <w:rsid w:val="00D83DD8"/>
    <w:rsid w:val="00D841C2"/>
    <w:rsid w:val="00D8430C"/>
    <w:rsid w:val="00D84456"/>
    <w:rsid w:val="00D84832"/>
    <w:rsid w:val="00D84A57"/>
    <w:rsid w:val="00D84C35"/>
    <w:rsid w:val="00D84C93"/>
    <w:rsid w:val="00D84F84"/>
    <w:rsid w:val="00D855D0"/>
    <w:rsid w:val="00D857CF"/>
    <w:rsid w:val="00D857F7"/>
    <w:rsid w:val="00D85A41"/>
    <w:rsid w:val="00D85AC8"/>
    <w:rsid w:val="00D85B0A"/>
    <w:rsid w:val="00D85E69"/>
    <w:rsid w:val="00D86231"/>
    <w:rsid w:val="00D86934"/>
    <w:rsid w:val="00D86AAA"/>
    <w:rsid w:val="00D86CB9"/>
    <w:rsid w:val="00D86EA9"/>
    <w:rsid w:val="00D8730E"/>
    <w:rsid w:val="00D87E5E"/>
    <w:rsid w:val="00D902BD"/>
    <w:rsid w:val="00D902C3"/>
    <w:rsid w:val="00D9038D"/>
    <w:rsid w:val="00D90842"/>
    <w:rsid w:val="00D908B9"/>
    <w:rsid w:val="00D909D3"/>
    <w:rsid w:val="00D9107A"/>
    <w:rsid w:val="00D9112B"/>
    <w:rsid w:val="00D917DB"/>
    <w:rsid w:val="00D92075"/>
    <w:rsid w:val="00D925B8"/>
    <w:rsid w:val="00D93092"/>
    <w:rsid w:val="00D93561"/>
    <w:rsid w:val="00D9379B"/>
    <w:rsid w:val="00D93809"/>
    <w:rsid w:val="00D94A5C"/>
    <w:rsid w:val="00D94C73"/>
    <w:rsid w:val="00D94FE0"/>
    <w:rsid w:val="00D95448"/>
    <w:rsid w:val="00D954BF"/>
    <w:rsid w:val="00D95699"/>
    <w:rsid w:val="00D95DAA"/>
    <w:rsid w:val="00D95DAF"/>
    <w:rsid w:val="00D962F6"/>
    <w:rsid w:val="00D966D2"/>
    <w:rsid w:val="00D96988"/>
    <w:rsid w:val="00D96B15"/>
    <w:rsid w:val="00D96C60"/>
    <w:rsid w:val="00D971D9"/>
    <w:rsid w:val="00D975EC"/>
    <w:rsid w:val="00D97632"/>
    <w:rsid w:val="00D97787"/>
    <w:rsid w:val="00D978D6"/>
    <w:rsid w:val="00D97952"/>
    <w:rsid w:val="00DA015F"/>
    <w:rsid w:val="00DA0AB7"/>
    <w:rsid w:val="00DA0CED"/>
    <w:rsid w:val="00DA0F29"/>
    <w:rsid w:val="00DA1265"/>
    <w:rsid w:val="00DA1282"/>
    <w:rsid w:val="00DA135D"/>
    <w:rsid w:val="00DA163D"/>
    <w:rsid w:val="00DA17E6"/>
    <w:rsid w:val="00DA1A58"/>
    <w:rsid w:val="00DA2562"/>
    <w:rsid w:val="00DA2624"/>
    <w:rsid w:val="00DA2CDA"/>
    <w:rsid w:val="00DA3409"/>
    <w:rsid w:val="00DA3565"/>
    <w:rsid w:val="00DA3AA3"/>
    <w:rsid w:val="00DA3DA8"/>
    <w:rsid w:val="00DA4227"/>
    <w:rsid w:val="00DA430C"/>
    <w:rsid w:val="00DA47CC"/>
    <w:rsid w:val="00DA485C"/>
    <w:rsid w:val="00DA49CC"/>
    <w:rsid w:val="00DA4BCD"/>
    <w:rsid w:val="00DA4D91"/>
    <w:rsid w:val="00DA4E4C"/>
    <w:rsid w:val="00DA512D"/>
    <w:rsid w:val="00DA5290"/>
    <w:rsid w:val="00DA54BB"/>
    <w:rsid w:val="00DA54BD"/>
    <w:rsid w:val="00DA587C"/>
    <w:rsid w:val="00DA5D61"/>
    <w:rsid w:val="00DA6605"/>
    <w:rsid w:val="00DA6CD8"/>
    <w:rsid w:val="00DA6F42"/>
    <w:rsid w:val="00DA7189"/>
    <w:rsid w:val="00DA7497"/>
    <w:rsid w:val="00DA7926"/>
    <w:rsid w:val="00DA7A99"/>
    <w:rsid w:val="00DB04AF"/>
    <w:rsid w:val="00DB0649"/>
    <w:rsid w:val="00DB0B50"/>
    <w:rsid w:val="00DB0B5B"/>
    <w:rsid w:val="00DB0E9B"/>
    <w:rsid w:val="00DB1232"/>
    <w:rsid w:val="00DB17F2"/>
    <w:rsid w:val="00DB1ADF"/>
    <w:rsid w:val="00DB1C4F"/>
    <w:rsid w:val="00DB240C"/>
    <w:rsid w:val="00DB35D1"/>
    <w:rsid w:val="00DB35D3"/>
    <w:rsid w:val="00DB37CD"/>
    <w:rsid w:val="00DB37CE"/>
    <w:rsid w:val="00DB3D9C"/>
    <w:rsid w:val="00DB3E8B"/>
    <w:rsid w:val="00DB3EBA"/>
    <w:rsid w:val="00DB3FB2"/>
    <w:rsid w:val="00DB4050"/>
    <w:rsid w:val="00DB40BB"/>
    <w:rsid w:val="00DB44BA"/>
    <w:rsid w:val="00DB48EA"/>
    <w:rsid w:val="00DB4E39"/>
    <w:rsid w:val="00DB5148"/>
    <w:rsid w:val="00DB53AE"/>
    <w:rsid w:val="00DB553D"/>
    <w:rsid w:val="00DB5A48"/>
    <w:rsid w:val="00DB5F01"/>
    <w:rsid w:val="00DB6235"/>
    <w:rsid w:val="00DB62A3"/>
    <w:rsid w:val="00DB65C0"/>
    <w:rsid w:val="00DB67EE"/>
    <w:rsid w:val="00DB7104"/>
    <w:rsid w:val="00DB793C"/>
    <w:rsid w:val="00DB7E16"/>
    <w:rsid w:val="00DC0366"/>
    <w:rsid w:val="00DC044D"/>
    <w:rsid w:val="00DC06E0"/>
    <w:rsid w:val="00DC1113"/>
    <w:rsid w:val="00DC15A1"/>
    <w:rsid w:val="00DC1668"/>
    <w:rsid w:val="00DC1DBB"/>
    <w:rsid w:val="00DC23E1"/>
    <w:rsid w:val="00DC2505"/>
    <w:rsid w:val="00DC2D91"/>
    <w:rsid w:val="00DC2DA0"/>
    <w:rsid w:val="00DC31B0"/>
    <w:rsid w:val="00DC35FA"/>
    <w:rsid w:val="00DC3932"/>
    <w:rsid w:val="00DC486D"/>
    <w:rsid w:val="00DC52AF"/>
    <w:rsid w:val="00DC5673"/>
    <w:rsid w:val="00DC5A33"/>
    <w:rsid w:val="00DC5B95"/>
    <w:rsid w:val="00DC62AE"/>
    <w:rsid w:val="00DC643C"/>
    <w:rsid w:val="00DC64C1"/>
    <w:rsid w:val="00DC6884"/>
    <w:rsid w:val="00DC690E"/>
    <w:rsid w:val="00DC6F15"/>
    <w:rsid w:val="00DC717C"/>
    <w:rsid w:val="00DC7292"/>
    <w:rsid w:val="00DD07E7"/>
    <w:rsid w:val="00DD0A41"/>
    <w:rsid w:val="00DD0C4B"/>
    <w:rsid w:val="00DD0CF1"/>
    <w:rsid w:val="00DD0D33"/>
    <w:rsid w:val="00DD0DC9"/>
    <w:rsid w:val="00DD151F"/>
    <w:rsid w:val="00DD201B"/>
    <w:rsid w:val="00DD2232"/>
    <w:rsid w:val="00DD2418"/>
    <w:rsid w:val="00DD2FB4"/>
    <w:rsid w:val="00DD33C6"/>
    <w:rsid w:val="00DD3827"/>
    <w:rsid w:val="00DD3A53"/>
    <w:rsid w:val="00DD3F99"/>
    <w:rsid w:val="00DD4164"/>
    <w:rsid w:val="00DD4243"/>
    <w:rsid w:val="00DD463F"/>
    <w:rsid w:val="00DD4D43"/>
    <w:rsid w:val="00DD4DF1"/>
    <w:rsid w:val="00DD50A9"/>
    <w:rsid w:val="00DD56F6"/>
    <w:rsid w:val="00DD57B3"/>
    <w:rsid w:val="00DD59D6"/>
    <w:rsid w:val="00DD5B0F"/>
    <w:rsid w:val="00DD634E"/>
    <w:rsid w:val="00DD71C3"/>
    <w:rsid w:val="00DD76F3"/>
    <w:rsid w:val="00DD79C0"/>
    <w:rsid w:val="00DD7E8D"/>
    <w:rsid w:val="00DE0AF2"/>
    <w:rsid w:val="00DE0D72"/>
    <w:rsid w:val="00DE0D74"/>
    <w:rsid w:val="00DE0DFB"/>
    <w:rsid w:val="00DE110F"/>
    <w:rsid w:val="00DE12FA"/>
    <w:rsid w:val="00DE1720"/>
    <w:rsid w:val="00DE192B"/>
    <w:rsid w:val="00DE1E64"/>
    <w:rsid w:val="00DE2176"/>
    <w:rsid w:val="00DE305D"/>
    <w:rsid w:val="00DE32D9"/>
    <w:rsid w:val="00DE38EA"/>
    <w:rsid w:val="00DE3AC8"/>
    <w:rsid w:val="00DE4265"/>
    <w:rsid w:val="00DE42B5"/>
    <w:rsid w:val="00DE4332"/>
    <w:rsid w:val="00DE4380"/>
    <w:rsid w:val="00DE4406"/>
    <w:rsid w:val="00DE4EF6"/>
    <w:rsid w:val="00DE5108"/>
    <w:rsid w:val="00DE51B1"/>
    <w:rsid w:val="00DE56BA"/>
    <w:rsid w:val="00DE5810"/>
    <w:rsid w:val="00DE5911"/>
    <w:rsid w:val="00DE5978"/>
    <w:rsid w:val="00DE6384"/>
    <w:rsid w:val="00DE68A3"/>
    <w:rsid w:val="00DE68C6"/>
    <w:rsid w:val="00DE6929"/>
    <w:rsid w:val="00DE694D"/>
    <w:rsid w:val="00DE6A3F"/>
    <w:rsid w:val="00DE6B4F"/>
    <w:rsid w:val="00DE6EBB"/>
    <w:rsid w:val="00DE6F4D"/>
    <w:rsid w:val="00DE70A3"/>
    <w:rsid w:val="00DE71B2"/>
    <w:rsid w:val="00DE72DE"/>
    <w:rsid w:val="00DE7470"/>
    <w:rsid w:val="00DE7DED"/>
    <w:rsid w:val="00DE7FDF"/>
    <w:rsid w:val="00DF00BA"/>
    <w:rsid w:val="00DF0351"/>
    <w:rsid w:val="00DF0530"/>
    <w:rsid w:val="00DF0C6B"/>
    <w:rsid w:val="00DF165A"/>
    <w:rsid w:val="00DF17A9"/>
    <w:rsid w:val="00DF1800"/>
    <w:rsid w:val="00DF1D98"/>
    <w:rsid w:val="00DF20CF"/>
    <w:rsid w:val="00DF261E"/>
    <w:rsid w:val="00DF29CE"/>
    <w:rsid w:val="00DF2B20"/>
    <w:rsid w:val="00DF2B28"/>
    <w:rsid w:val="00DF3348"/>
    <w:rsid w:val="00DF38F6"/>
    <w:rsid w:val="00DF3940"/>
    <w:rsid w:val="00DF4301"/>
    <w:rsid w:val="00DF4692"/>
    <w:rsid w:val="00DF4C6C"/>
    <w:rsid w:val="00DF50C4"/>
    <w:rsid w:val="00DF63D9"/>
    <w:rsid w:val="00DF6ACB"/>
    <w:rsid w:val="00DF6B29"/>
    <w:rsid w:val="00DF6C7A"/>
    <w:rsid w:val="00DF76CF"/>
    <w:rsid w:val="00E0022B"/>
    <w:rsid w:val="00E00561"/>
    <w:rsid w:val="00E00D15"/>
    <w:rsid w:val="00E00EE1"/>
    <w:rsid w:val="00E00F62"/>
    <w:rsid w:val="00E011F0"/>
    <w:rsid w:val="00E0135C"/>
    <w:rsid w:val="00E01581"/>
    <w:rsid w:val="00E01D5F"/>
    <w:rsid w:val="00E01DDD"/>
    <w:rsid w:val="00E01ECB"/>
    <w:rsid w:val="00E01EF6"/>
    <w:rsid w:val="00E020F9"/>
    <w:rsid w:val="00E02258"/>
    <w:rsid w:val="00E02510"/>
    <w:rsid w:val="00E02DD0"/>
    <w:rsid w:val="00E033F5"/>
    <w:rsid w:val="00E034AF"/>
    <w:rsid w:val="00E03588"/>
    <w:rsid w:val="00E037D6"/>
    <w:rsid w:val="00E038E0"/>
    <w:rsid w:val="00E03BCC"/>
    <w:rsid w:val="00E03C9E"/>
    <w:rsid w:val="00E0421A"/>
    <w:rsid w:val="00E04227"/>
    <w:rsid w:val="00E0473A"/>
    <w:rsid w:val="00E04851"/>
    <w:rsid w:val="00E04944"/>
    <w:rsid w:val="00E04C6B"/>
    <w:rsid w:val="00E04D24"/>
    <w:rsid w:val="00E0557B"/>
    <w:rsid w:val="00E05AC8"/>
    <w:rsid w:val="00E05B57"/>
    <w:rsid w:val="00E05BB0"/>
    <w:rsid w:val="00E05EA9"/>
    <w:rsid w:val="00E05ED1"/>
    <w:rsid w:val="00E060F6"/>
    <w:rsid w:val="00E06343"/>
    <w:rsid w:val="00E06593"/>
    <w:rsid w:val="00E06610"/>
    <w:rsid w:val="00E06656"/>
    <w:rsid w:val="00E0722A"/>
    <w:rsid w:val="00E07293"/>
    <w:rsid w:val="00E07B27"/>
    <w:rsid w:val="00E10546"/>
    <w:rsid w:val="00E10559"/>
    <w:rsid w:val="00E10EA3"/>
    <w:rsid w:val="00E11ABE"/>
    <w:rsid w:val="00E11D1D"/>
    <w:rsid w:val="00E11F85"/>
    <w:rsid w:val="00E1217C"/>
    <w:rsid w:val="00E12209"/>
    <w:rsid w:val="00E12293"/>
    <w:rsid w:val="00E126CD"/>
    <w:rsid w:val="00E12AEA"/>
    <w:rsid w:val="00E12BC4"/>
    <w:rsid w:val="00E13124"/>
    <w:rsid w:val="00E13B99"/>
    <w:rsid w:val="00E13BCD"/>
    <w:rsid w:val="00E144F0"/>
    <w:rsid w:val="00E1550B"/>
    <w:rsid w:val="00E1583D"/>
    <w:rsid w:val="00E15AF7"/>
    <w:rsid w:val="00E15D1F"/>
    <w:rsid w:val="00E15F40"/>
    <w:rsid w:val="00E164B1"/>
    <w:rsid w:val="00E16C08"/>
    <w:rsid w:val="00E16EAA"/>
    <w:rsid w:val="00E1791A"/>
    <w:rsid w:val="00E17A03"/>
    <w:rsid w:val="00E17C34"/>
    <w:rsid w:val="00E17F0C"/>
    <w:rsid w:val="00E20175"/>
    <w:rsid w:val="00E203D7"/>
    <w:rsid w:val="00E206E4"/>
    <w:rsid w:val="00E208E5"/>
    <w:rsid w:val="00E20D92"/>
    <w:rsid w:val="00E21326"/>
    <w:rsid w:val="00E2183F"/>
    <w:rsid w:val="00E21B78"/>
    <w:rsid w:val="00E21BF4"/>
    <w:rsid w:val="00E21C45"/>
    <w:rsid w:val="00E21EE5"/>
    <w:rsid w:val="00E2202B"/>
    <w:rsid w:val="00E2220E"/>
    <w:rsid w:val="00E22279"/>
    <w:rsid w:val="00E22E5F"/>
    <w:rsid w:val="00E22E68"/>
    <w:rsid w:val="00E22F42"/>
    <w:rsid w:val="00E2326C"/>
    <w:rsid w:val="00E23336"/>
    <w:rsid w:val="00E2352D"/>
    <w:rsid w:val="00E2357B"/>
    <w:rsid w:val="00E237FE"/>
    <w:rsid w:val="00E24175"/>
    <w:rsid w:val="00E241FD"/>
    <w:rsid w:val="00E242A9"/>
    <w:rsid w:val="00E2452E"/>
    <w:rsid w:val="00E24C83"/>
    <w:rsid w:val="00E24C87"/>
    <w:rsid w:val="00E25109"/>
    <w:rsid w:val="00E2563F"/>
    <w:rsid w:val="00E261A9"/>
    <w:rsid w:val="00E2713E"/>
    <w:rsid w:val="00E27E2B"/>
    <w:rsid w:val="00E27F1E"/>
    <w:rsid w:val="00E3043A"/>
    <w:rsid w:val="00E30586"/>
    <w:rsid w:val="00E305DD"/>
    <w:rsid w:val="00E30DC4"/>
    <w:rsid w:val="00E3100C"/>
    <w:rsid w:val="00E312D2"/>
    <w:rsid w:val="00E31467"/>
    <w:rsid w:val="00E3148B"/>
    <w:rsid w:val="00E316A7"/>
    <w:rsid w:val="00E31A58"/>
    <w:rsid w:val="00E31EE2"/>
    <w:rsid w:val="00E31F41"/>
    <w:rsid w:val="00E32025"/>
    <w:rsid w:val="00E32084"/>
    <w:rsid w:val="00E32CF4"/>
    <w:rsid w:val="00E3349B"/>
    <w:rsid w:val="00E334B3"/>
    <w:rsid w:val="00E335B2"/>
    <w:rsid w:val="00E335CE"/>
    <w:rsid w:val="00E3451C"/>
    <w:rsid w:val="00E345F9"/>
    <w:rsid w:val="00E34A9B"/>
    <w:rsid w:val="00E34C4A"/>
    <w:rsid w:val="00E34E9D"/>
    <w:rsid w:val="00E352AE"/>
    <w:rsid w:val="00E35689"/>
    <w:rsid w:val="00E356BB"/>
    <w:rsid w:val="00E35C9F"/>
    <w:rsid w:val="00E36223"/>
    <w:rsid w:val="00E36992"/>
    <w:rsid w:val="00E36DA3"/>
    <w:rsid w:val="00E372AE"/>
    <w:rsid w:val="00E3778C"/>
    <w:rsid w:val="00E37797"/>
    <w:rsid w:val="00E37A90"/>
    <w:rsid w:val="00E4013C"/>
    <w:rsid w:val="00E4040B"/>
    <w:rsid w:val="00E413AA"/>
    <w:rsid w:val="00E41710"/>
    <w:rsid w:val="00E41B18"/>
    <w:rsid w:val="00E4224C"/>
    <w:rsid w:val="00E4269C"/>
    <w:rsid w:val="00E426EE"/>
    <w:rsid w:val="00E42909"/>
    <w:rsid w:val="00E42B53"/>
    <w:rsid w:val="00E42C7E"/>
    <w:rsid w:val="00E4372E"/>
    <w:rsid w:val="00E44151"/>
    <w:rsid w:val="00E44A45"/>
    <w:rsid w:val="00E44D3F"/>
    <w:rsid w:val="00E4582B"/>
    <w:rsid w:val="00E45A1F"/>
    <w:rsid w:val="00E45AB3"/>
    <w:rsid w:val="00E4624D"/>
    <w:rsid w:val="00E463C1"/>
    <w:rsid w:val="00E4651D"/>
    <w:rsid w:val="00E467B1"/>
    <w:rsid w:val="00E46926"/>
    <w:rsid w:val="00E46F5E"/>
    <w:rsid w:val="00E473DF"/>
    <w:rsid w:val="00E475CD"/>
    <w:rsid w:val="00E47CCD"/>
    <w:rsid w:val="00E50227"/>
    <w:rsid w:val="00E50358"/>
    <w:rsid w:val="00E50ADD"/>
    <w:rsid w:val="00E50B32"/>
    <w:rsid w:val="00E50C6A"/>
    <w:rsid w:val="00E50E3A"/>
    <w:rsid w:val="00E50FCC"/>
    <w:rsid w:val="00E51099"/>
    <w:rsid w:val="00E51186"/>
    <w:rsid w:val="00E5199C"/>
    <w:rsid w:val="00E51B84"/>
    <w:rsid w:val="00E51B8A"/>
    <w:rsid w:val="00E51C3E"/>
    <w:rsid w:val="00E52038"/>
    <w:rsid w:val="00E52EFA"/>
    <w:rsid w:val="00E53755"/>
    <w:rsid w:val="00E5434D"/>
    <w:rsid w:val="00E547AA"/>
    <w:rsid w:val="00E54830"/>
    <w:rsid w:val="00E549CF"/>
    <w:rsid w:val="00E54AA8"/>
    <w:rsid w:val="00E54CEF"/>
    <w:rsid w:val="00E54D1B"/>
    <w:rsid w:val="00E54D74"/>
    <w:rsid w:val="00E55391"/>
    <w:rsid w:val="00E55442"/>
    <w:rsid w:val="00E55A82"/>
    <w:rsid w:val="00E55F36"/>
    <w:rsid w:val="00E561DF"/>
    <w:rsid w:val="00E56944"/>
    <w:rsid w:val="00E56EA8"/>
    <w:rsid w:val="00E570A4"/>
    <w:rsid w:val="00E57EBE"/>
    <w:rsid w:val="00E6001D"/>
    <w:rsid w:val="00E60451"/>
    <w:rsid w:val="00E60885"/>
    <w:rsid w:val="00E61D24"/>
    <w:rsid w:val="00E61DC9"/>
    <w:rsid w:val="00E62376"/>
    <w:rsid w:val="00E629E0"/>
    <w:rsid w:val="00E62DA3"/>
    <w:rsid w:val="00E62E04"/>
    <w:rsid w:val="00E630B6"/>
    <w:rsid w:val="00E63420"/>
    <w:rsid w:val="00E635FF"/>
    <w:rsid w:val="00E63D4D"/>
    <w:rsid w:val="00E64088"/>
    <w:rsid w:val="00E640DD"/>
    <w:rsid w:val="00E643A1"/>
    <w:rsid w:val="00E6447F"/>
    <w:rsid w:val="00E6449B"/>
    <w:rsid w:val="00E6470B"/>
    <w:rsid w:val="00E64A00"/>
    <w:rsid w:val="00E64C3D"/>
    <w:rsid w:val="00E65204"/>
    <w:rsid w:val="00E65296"/>
    <w:rsid w:val="00E65C99"/>
    <w:rsid w:val="00E65CDD"/>
    <w:rsid w:val="00E661C5"/>
    <w:rsid w:val="00E662D9"/>
    <w:rsid w:val="00E664DA"/>
    <w:rsid w:val="00E6654B"/>
    <w:rsid w:val="00E66B7F"/>
    <w:rsid w:val="00E6719E"/>
    <w:rsid w:val="00E67765"/>
    <w:rsid w:val="00E6787F"/>
    <w:rsid w:val="00E7000B"/>
    <w:rsid w:val="00E700E9"/>
    <w:rsid w:val="00E7023E"/>
    <w:rsid w:val="00E70580"/>
    <w:rsid w:val="00E70690"/>
    <w:rsid w:val="00E70BDD"/>
    <w:rsid w:val="00E70E81"/>
    <w:rsid w:val="00E70F41"/>
    <w:rsid w:val="00E718E2"/>
    <w:rsid w:val="00E725A8"/>
    <w:rsid w:val="00E72B63"/>
    <w:rsid w:val="00E72E31"/>
    <w:rsid w:val="00E72E8E"/>
    <w:rsid w:val="00E731B8"/>
    <w:rsid w:val="00E73817"/>
    <w:rsid w:val="00E73F43"/>
    <w:rsid w:val="00E742B6"/>
    <w:rsid w:val="00E7451D"/>
    <w:rsid w:val="00E7531B"/>
    <w:rsid w:val="00E754D9"/>
    <w:rsid w:val="00E75591"/>
    <w:rsid w:val="00E75807"/>
    <w:rsid w:val="00E76775"/>
    <w:rsid w:val="00E80EC6"/>
    <w:rsid w:val="00E817C0"/>
    <w:rsid w:val="00E81A0C"/>
    <w:rsid w:val="00E81B56"/>
    <w:rsid w:val="00E81B84"/>
    <w:rsid w:val="00E81C2D"/>
    <w:rsid w:val="00E81DB2"/>
    <w:rsid w:val="00E8206A"/>
    <w:rsid w:val="00E8224B"/>
    <w:rsid w:val="00E827D3"/>
    <w:rsid w:val="00E82E64"/>
    <w:rsid w:val="00E82E66"/>
    <w:rsid w:val="00E82EF5"/>
    <w:rsid w:val="00E83716"/>
    <w:rsid w:val="00E83C17"/>
    <w:rsid w:val="00E842EA"/>
    <w:rsid w:val="00E84447"/>
    <w:rsid w:val="00E8444D"/>
    <w:rsid w:val="00E8484C"/>
    <w:rsid w:val="00E84B06"/>
    <w:rsid w:val="00E84D64"/>
    <w:rsid w:val="00E84E2E"/>
    <w:rsid w:val="00E84F5C"/>
    <w:rsid w:val="00E85033"/>
    <w:rsid w:val="00E8519A"/>
    <w:rsid w:val="00E855D8"/>
    <w:rsid w:val="00E85B21"/>
    <w:rsid w:val="00E86412"/>
    <w:rsid w:val="00E86747"/>
    <w:rsid w:val="00E86813"/>
    <w:rsid w:val="00E869EA"/>
    <w:rsid w:val="00E87C17"/>
    <w:rsid w:val="00E90511"/>
    <w:rsid w:val="00E9057C"/>
    <w:rsid w:val="00E90692"/>
    <w:rsid w:val="00E91615"/>
    <w:rsid w:val="00E9176D"/>
    <w:rsid w:val="00E917DA"/>
    <w:rsid w:val="00E920ED"/>
    <w:rsid w:val="00E92472"/>
    <w:rsid w:val="00E92C46"/>
    <w:rsid w:val="00E92F89"/>
    <w:rsid w:val="00E930FA"/>
    <w:rsid w:val="00E936DA"/>
    <w:rsid w:val="00E93917"/>
    <w:rsid w:val="00E93D96"/>
    <w:rsid w:val="00E93F62"/>
    <w:rsid w:val="00E94CB7"/>
    <w:rsid w:val="00E95330"/>
    <w:rsid w:val="00E9586D"/>
    <w:rsid w:val="00E9591E"/>
    <w:rsid w:val="00E95CFD"/>
    <w:rsid w:val="00E95DB6"/>
    <w:rsid w:val="00E95E2E"/>
    <w:rsid w:val="00E95F23"/>
    <w:rsid w:val="00E9603B"/>
    <w:rsid w:val="00E96479"/>
    <w:rsid w:val="00E96790"/>
    <w:rsid w:val="00E967AD"/>
    <w:rsid w:val="00E96A21"/>
    <w:rsid w:val="00E96B8C"/>
    <w:rsid w:val="00E96D4C"/>
    <w:rsid w:val="00E9714D"/>
    <w:rsid w:val="00E977E7"/>
    <w:rsid w:val="00E97C10"/>
    <w:rsid w:val="00E97DD0"/>
    <w:rsid w:val="00EA031D"/>
    <w:rsid w:val="00EA09CF"/>
    <w:rsid w:val="00EA0C92"/>
    <w:rsid w:val="00EA0F01"/>
    <w:rsid w:val="00EA11A7"/>
    <w:rsid w:val="00EA1902"/>
    <w:rsid w:val="00EA221B"/>
    <w:rsid w:val="00EA2411"/>
    <w:rsid w:val="00EA2825"/>
    <w:rsid w:val="00EA306C"/>
    <w:rsid w:val="00EA36A2"/>
    <w:rsid w:val="00EA39CC"/>
    <w:rsid w:val="00EA3D05"/>
    <w:rsid w:val="00EA426E"/>
    <w:rsid w:val="00EA525F"/>
    <w:rsid w:val="00EA5C58"/>
    <w:rsid w:val="00EA5CD8"/>
    <w:rsid w:val="00EA642E"/>
    <w:rsid w:val="00EA67D8"/>
    <w:rsid w:val="00EA6F8B"/>
    <w:rsid w:val="00EA734B"/>
    <w:rsid w:val="00EA7353"/>
    <w:rsid w:val="00EA75CE"/>
    <w:rsid w:val="00EA7681"/>
    <w:rsid w:val="00EA776C"/>
    <w:rsid w:val="00EA78D3"/>
    <w:rsid w:val="00EA7EB9"/>
    <w:rsid w:val="00EA7ED7"/>
    <w:rsid w:val="00EA7F69"/>
    <w:rsid w:val="00EB01CB"/>
    <w:rsid w:val="00EB02FF"/>
    <w:rsid w:val="00EB0355"/>
    <w:rsid w:val="00EB2343"/>
    <w:rsid w:val="00EB2363"/>
    <w:rsid w:val="00EB2575"/>
    <w:rsid w:val="00EB29F3"/>
    <w:rsid w:val="00EB2D1D"/>
    <w:rsid w:val="00EB3CCB"/>
    <w:rsid w:val="00EB3D3A"/>
    <w:rsid w:val="00EB3F06"/>
    <w:rsid w:val="00EB4005"/>
    <w:rsid w:val="00EB4357"/>
    <w:rsid w:val="00EB495F"/>
    <w:rsid w:val="00EB49D5"/>
    <w:rsid w:val="00EB6107"/>
    <w:rsid w:val="00EB656C"/>
    <w:rsid w:val="00EB6719"/>
    <w:rsid w:val="00EB6A78"/>
    <w:rsid w:val="00EB6AA4"/>
    <w:rsid w:val="00EB6CBB"/>
    <w:rsid w:val="00EB6D7E"/>
    <w:rsid w:val="00EB6EFB"/>
    <w:rsid w:val="00EB70FC"/>
    <w:rsid w:val="00EB744F"/>
    <w:rsid w:val="00EB761F"/>
    <w:rsid w:val="00EB780D"/>
    <w:rsid w:val="00EC065E"/>
    <w:rsid w:val="00EC07A2"/>
    <w:rsid w:val="00EC1957"/>
    <w:rsid w:val="00EC19C0"/>
    <w:rsid w:val="00EC2192"/>
    <w:rsid w:val="00EC2210"/>
    <w:rsid w:val="00EC2593"/>
    <w:rsid w:val="00EC29E0"/>
    <w:rsid w:val="00EC2C9A"/>
    <w:rsid w:val="00EC2F31"/>
    <w:rsid w:val="00EC3101"/>
    <w:rsid w:val="00EC31DD"/>
    <w:rsid w:val="00EC3288"/>
    <w:rsid w:val="00EC39B2"/>
    <w:rsid w:val="00EC3D6B"/>
    <w:rsid w:val="00EC3E4A"/>
    <w:rsid w:val="00EC411E"/>
    <w:rsid w:val="00EC4D02"/>
    <w:rsid w:val="00EC4F4A"/>
    <w:rsid w:val="00EC4F79"/>
    <w:rsid w:val="00EC5601"/>
    <w:rsid w:val="00EC5CF0"/>
    <w:rsid w:val="00EC5E3F"/>
    <w:rsid w:val="00EC6699"/>
    <w:rsid w:val="00EC7504"/>
    <w:rsid w:val="00EC7639"/>
    <w:rsid w:val="00EC7B67"/>
    <w:rsid w:val="00EC7E57"/>
    <w:rsid w:val="00ED1667"/>
    <w:rsid w:val="00ED183C"/>
    <w:rsid w:val="00ED1847"/>
    <w:rsid w:val="00ED1A71"/>
    <w:rsid w:val="00ED1EB7"/>
    <w:rsid w:val="00ED2017"/>
    <w:rsid w:val="00ED2120"/>
    <w:rsid w:val="00ED26B3"/>
    <w:rsid w:val="00ED2929"/>
    <w:rsid w:val="00ED3641"/>
    <w:rsid w:val="00ED3B56"/>
    <w:rsid w:val="00ED3BF7"/>
    <w:rsid w:val="00ED404E"/>
    <w:rsid w:val="00ED4113"/>
    <w:rsid w:val="00ED4196"/>
    <w:rsid w:val="00ED433F"/>
    <w:rsid w:val="00ED4810"/>
    <w:rsid w:val="00ED4D2F"/>
    <w:rsid w:val="00ED4DF3"/>
    <w:rsid w:val="00ED5188"/>
    <w:rsid w:val="00ED51D2"/>
    <w:rsid w:val="00ED531E"/>
    <w:rsid w:val="00ED56AB"/>
    <w:rsid w:val="00ED60F7"/>
    <w:rsid w:val="00ED6D26"/>
    <w:rsid w:val="00ED6E61"/>
    <w:rsid w:val="00ED6E93"/>
    <w:rsid w:val="00ED7532"/>
    <w:rsid w:val="00ED77A2"/>
    <w:rsid w:val="00ED78C4"/>
    <w:rsid w:val="00ED7B06"/>
    <w:rsid w:val="00EE01E3"/>
    <w:rsid w:val="00EE02CF"/>
    <w:rsid w:val="00EE056B"/>
    <w:rsid w:val="00EE07FF"/>
    <w:rsid w:val="00EE0A97"/>
    <w:rsid w:val="00EE0C6E"/>
    <w:rsid w:val="00EE16EF"/>
    <w:rsid w:val="00EE1CD0"/>
    <w:rsid w:val="00EE1D81"/>
    <w:rsid w:val="00EE20E7"/>
    <w:rsid w:val="00EE23D6"/>
    <w:rsid w:val="00EE24CB"/>
    <w:rsid w:val="00EE2519"/>
    <w:rsid w:val="00EE273B"/>
    <w:rsid w:val="00EE2D45"/>
    <w:rsid w:val="00EE2D6C"/>
    <w:rsid w:val="00EE3297"/>
    <w:rsid w:val="00EE3473"/>
    <w:rsid w:val="00EE388C"/>
    <w:rsid w:val="00EE3954"/>
    <w:rsid w:val="00EE4117"/>
    <w:rsid w:val="00EE472A"/>
    <w:rsid w:val="00EE5B41"/>
    <w:rsid w:val="00EE5FE4"/>
    <w:rsid w:val="00EE63A5"/>
    <w:rsid w:val="00EE7948"/>
    <w:rsid w:val="00EE7A01"/>
    <w:rsid w:val="00EF0B63"/>
    <w:rsid w:val="00EF0BB8"/>
    <w:rsid w:val="00EF1411"/>
    <w:rsid w:val="00EF1679"/>
    <w:rsid w:val="00EF1806"/>
    <w:rsid w:val="00EF1810"/>
    <w:rsid w:val="00EF1B5A"/>
    <w:rsid w:val="00EF1DBB"/>
    <w:rsid w:val="00EF1EB7"/>
    <w:rsid w:val="00EF1F6E"/>
    <w:rsid w:val="00EF24ED"/>
    <w:rsid w:val="00EF270B"/>
    <w:rsid w:val="00EF27D0"/>
    <w:rsid w:val="00EF2FA0"/>
    <w:rsid w:val="00EF3120"/>
    <w:rsid w:val="00EF313B"/>
    <w:rsid w:val="00EF3235"/>
    <w:rsid w:val="00EF3394"/>
    <w:rsid w:val="00EF339B"/>
    <w:rsid w:val="00EF3436"/>
    <w:rsid w:val="00EF3FA2"/>
    <w:rsid w:val="00EF46FC"/>
    <w:rsid w:val="00EF4AD7"/>
    <w:rsid w:val="00EF4D10"/>
    <w:rsid w:val="00EF5963"/>
    <w:rsid w:val="00EF5A70"/>
    <w:rsid w:val="00EF5EE1"/>
    <w:rsid w:val="00EF62C9"/>
    <w:rsid w:val="00EF6348"/>
    <w:rsid w:val="00EF67C7"/>
    <w:rsid w:val="00EF68E9"/>
    <w:rsid w:val="00EF6BA7"/>
    <w:rsid w:val="00EF6C2E"/>
    <w:rsid w:val="00EF6E78"/>
    <w:rsid w:val="00EF70FF"/>
    <w:rsid w:val="00EF76F1"/>
    <w:rsid w:val="00EF7AB0"/>
    <w:rsid w:val="00EF7AEF"/>
    <w:rsid w:val="00EF7CE7"/>
    <w:rsid w:val="00EF7E86"/>
    <w:rsid w:val="00F002AF"/>
    <w:rsid w:val="00F004C7"/>
    <w:rsid w:val="00F004CD"/>
    <w:rsid w:val="00F005D2"/>
    <w:rsid w:val="00F00610"/>
    <w:rsid w:val="00F0076B"/>
    <w:rsid w:val="00F00CF5"/>
    <w:rsid w:val="00F00E5D"/>
    <w:rsid w:val="00F01297"/>
    <w:rsid w:val="00F0156E"/>
    <w:rsid w:val="00F01EFF"/>
    <w:rsid w:val="00F021FA"/>
    <w:rsid w:val="00F0281A"/>
    <w:rsid w:val="00F02AF2"/>
    <w:rsid w:val="00F02BB8"/>
    <w:rsid w:val="00F02C7A"/>
    <w:rsid w:val="00F02D4E"/>
    <w:rsid w:val="00F02EE4"/>
    <w:rsid w:val="00F02FD0"/>
    <w:rsid w:val="00F03628"/>
    <w:rsid w:val="00F036B0"/>
    <w:rsid w:val="00F04043"/>
    <w:rsid w:val="00F04548"/>
    <w:rsid w:val="00F0491F"/>
    <w:rsid w:val="00F04AD2"/>
    <w:rsid w:val="00F04BC3"/>
    <w:rsid w:val="00F04DE4"/>
    <w:rsid w:val="00F05277"/>
    <w:rsid w:val="00F055EC"/>
    <w:rsid w:val="00F05AC5"/>
    <w:rsid w:val="00F05B25"/>
    <w:rsid w:val="00F05D79"/>
    <w:rsid w:val="00F0645F"/>
    <w:rsid w:val="00F06672"/>
    <w:rsid w:val="00F06FE9"/>
    <w:rsid w:val="00F070A7"/>
    <w:rsid w:val="00F0765C"/>
    <w:rsid w:val="00F07812"/>
    <w:rsid w:val="00F07979"/>
    <w:rsid w:val="00F079E6"/>
    <w:rsid w:val="00F07E06"/>
    <w:rsid w:val="00F07E55"/>
    <w:rsid w:val="00F10215"/>
    <w:rsid w:val="00F10306"/>
    <w:rsid w:val="00F10797"/>
    <w:rsid w:val="00F10C54"/>
    <w:rsid w:val="00F115E1"/>
    <w:rsid w:val="00F116BE"/>
    <w:rsid w:val="00F11B4C"/>
    <w:rsid w:val="00F11EB9"/>
    <w:rsid w:val="00F1297D"/>
    <w:rsid w:val="00F12AF9"/>
    <w:rsid w:val="00F12C1C"/>
    <w:rsid w:val="00F12CB3"/>
    <w:rsid w:val="00F12CC3"/>
    <w:rsid w:val="00F13015"/>
    <w:rsid w:val="00F131CF"/>
    <w:rsid w:val="00F136B2"/>
    <w:rsid w:val="00F136EC"/>
    <w:rsid w:val="00F13E26"/>
    <w:rsid w:val="00F1406C"/>
    <w:rsid w:val="00F148F3"/>
    <w:rsid w:val="00F14B6C"/>
    <w:rsid w:val="00F14CA2"/>
    <w:rsid w:val="00F14F4C"/>
    <w:rsid w:val="00F15283"/>
    <w:rsid w:val="00F1560D"/>
    <w:rsid w:val="00F157E7"/>
    <w:rsid w:val="00F15920"/>
    <w:rsid w:val="00F1650C"/>
    <w:rsid w:val="00F1657A"/>
    <w:rsid w:val="00F16903"/>
    <w:rsid w:val="00F175CA"/>
    <w:rsid w:val="00F175F3"/>
    <w:rsid w:val="00F17856"/>
    <w:rsid w:val="00F17D03"/>
    <w:rsid w:val="00F17D51"/>
    <w:rsid w:val="00F17E48"/>
    <w:rsid w:val="00F17EC7"/>
    <w:rsid w:val="00F17EFF"/>
    <w:rsid w:val="00F2064F"/>
    <w:rsid w:val="00F215D9"/>
    <w:rsid w:val="00F21716"/>
    <w:rsid w:val="00F2214D"/>
    <w:rsid w:val="00F22818"/>
    <w:rsid w:val="00F22B80"/>
    <w:rsid w:val="00F22C1D"/>
    <w:rsid w:val="00F22CDC"/>
    <w:rsid w:val="00F23075"/>
    <w:rsid w:val="00F23181"/>
    <w:rsid w:val="00F23276"/>
    <w:rsid w:val="00F2328A"/>
    <w:rsid w:val="00F2377E"/>
    <w:rsid w:val="00F23B9E"/>
    <w:rsid w:val="00F23FA5"/>
    <w:rsid w:val="00F24655"/>
    <w:rsid w:val="00F24EB9"/>
    <w:rsid w:val="00F2525A"/>
    <w:rsid w:val="00F254D4"/>
    <w:rsid w:val="00F25DBA"/>
    <w:rsid w:val="00F2606D"/>
    <w:rsid w:val="00F26807"/>
    <w:rsid w:val="00F26931"/>
    <w:rsid w:val="00F26CDD"/>
    <w:rsid w:val="00F27981"/>
    <w:rsid w:val="00F27D9A"/>
    <w:rsid w:val="00F27F3A"/>
    <w:rsid w:val="00F30A70"/>
    <w:rsid w:val="00F30CFC"/>
    <w:rsid w:val="00F30EA3"/>
    <w:rsid w:val="00F30EBC"/>
    <w:rsid w:val="00F3176E"/>
    <w:rsid w:val="00F317DF"/>
    <w:rsid w:val="00F31892"/>
    <w:rsid w:val="00F31960"/>
    <w:rsid w:val="00F31CE5"/>
    <w:rsid w:val="00F31DFD"/>
    <w:rsid w:val="00F322E0"/>
    <w:rsid w:val="00F3237F"/>
    <w:rsid w:val="00F32BD2"/>
    <w:rsid w:val="00F33103"/>
    <w:rsid w:val="00F33142"/>
    <w:rsid w:val="00F333CF"/>
    <w:rsid w:val="00F33534"/>
    <w:rsid w:val="00F33799"/>
    <w:rsid w:val="00F33D93"/>
    <w:rsid w:val="00F34048"/>
    <w:rsid w:val="00F34535"/>
    <w:rsid w:val="00F345EF"/>
    <w:rsid w:val="00F34ED4"/>
    <w:rsid w:val="00F3500A"/>
    <w:rsid w:val="00F3545B"/>
    <w:rsid w:val="00F3553F"/>
    <w:rsid w:val="00F35C3D"/>
    <w:rsid w:val="00F3652B"/>
    <w:rsid w:val="00F365A6"/>
    <w:rsid w:val="00F36B61"/>
    <w:rsid w:val="00F37046"/>
    <w:rsid w:val="00F37B86"/>
    <w:rsid w:val="00F37EE3"/>
    <w:rsid w:val="00F40198"/>
    <w:rsid w:val="00F41090"/>
    <w:rsid w:val="00F411B9"/>
    <w:rsid w:val="00F41238"/>
    <w:rsid w:val="00F41741"/>
    <w:rsid w:val="00F419FE"/>
    <w:rsid w:val="00F41CE1"/>
    <w:rsid w:val="00F427B5"/>
    <w:rsid w:val="00F43063"/>
    <w:rsid w:val="00F430A7"/>
    <w:rsid w:val="00F431F7"/>
    <w:rsid w:val="00F43564"/>
    <w:rsid w:val="00F4388F"/>
    <w:rsid w:val="00F43B76"/>
    <w:rsid w:val="00F43D8F"/>
    <w:rsid w:val="00F44159"/>
    <w:rsid w:val="00F443F3"/>
    <w:rsid w:val="00F44568"/>
    <w:rsid w:val="00F449B7"/>
    <w:rsid w:val="00F44DAE"/>
    <w:rsid w:val="00F451A8"/>
    <w:rsid w:val="00F451AA"/>
    <w:rsid w:val="00F45691"/>
    <w:rsid w:val="00F458F7"/>
    <w:rsid w:val="00F45F57"/>
    <w:rsid w:val="00F460D3"/>
    <w:rsid w:val="00F46567"/>
    <w:rsid w:val="00F467F4"/>
    <w:rsid w:val="00F46904"/>
    <w:rsid w:val="00F46925"/>
    <w:rsid w:val="00F46D45"/>
    <w:rsid w:val="00F473A3"/>
    <w:rsid w:val="00F47CC5"/>
    <w:rsid w:val="00F47F8A"/>
    <w:rsid w:val="00F5018A"/>
    <w:rsid w:val="00F504B3"/>
    <w:rsid w:val="00F50D0F"/>
    <w:rsid w:val="00F5130F"/>
    <w:rsid w:val="00F5156B"/>
    <w:rsid w:val="00F515FE"/>
    <w:rsid w:val="00F5164E"/>
    <w:rsid w:val="00F516F0"/>
    <w:rsid w:val="00F51A14"/>
    <w:rsid w:val="00F525FA"/>
    <w:rsid w:val="00F52A50"/>
    <w:rsid w:val="00F52DDC"/>
    <w:rsid w:val="00F52E14"/>
    <w:rsid w:val="00F53320"/>
    <w:rsid w:val="00F53492"/>
    <w:rsid w:val="00F53586"/>
    <w:rsid w:val="00F537B5"/>
    <w:rsid w:val="00F53984"/>
    <w:rsid w:val="00F53A95"/>
    <w:rsid w:val="00F54368"/>
    <w:rsid w:val="00F547A8"/>
    <w:rsid w:val="00F548D2"/>
    <w:rsid w:val="00F54B28"/>
    <w:rsid w:val="00F5516A"/>
    <w:rsid w:val="00F55204"/>
    <w:rsid w:val="00F5542D"/>
    <w:rsid w:val="00F55475"/>
    <w:rsid w:val="00F564E6"/>
    <w:rsid w:val="00F564F5"/>
    <w:rsid w:val="00F56676"/>
    <w:rsid w:val="00F56FB0"/>
    <w:rsid w:val="00F56FCC"/>
    <w:rsid w:val="00F575F8"/>
    <w:rsid w:val="00F5761C"/>
    <w:rsid w:val="00F5764B"/>
    <w:rsid w:val="00F57697"/>
    <w:rsid w:val="00F57A01"/>
    <w:rsid w:val="00F57D7D"/>
    <w:rsid w:val="00F6034F"/>
    <w:rsid w:val="00F60469"/>
    <w:rsid w:val="00F60AF1"/>
    <w:rsid w:val="00F60B8E"/>
    <w:rsid w:val="00F61D3A"/>
    <w:rsid w:val="00F6201E"/>
    <w:rsid w:val="00F62460"/>
    <w:rsid w:val="00F62829"/>
    <w:rsid w:val="00F62B94"/>
    <w:rsid w:val="00F62E8A"/>
    <w:rsid w:val="00F631CF"/>
    <w:rsid w:val="00F63ADB"/>
    <w:rsid w:val="00F63F76"/>
    <w:rsid w:val="00F6426E"/>
    <w:rsid w:val="00F64379"/>
    <w:rsid w:val="00F644F4"/>
    <w:rsid w:val="00F64514"/>
    <w:rsid w:val="00F647EF"/>
    <w:rsid w:val="00F64963"/>
    <w:rsid w:val="00F64C5D"/>
    <w:rsid w:val="00F64F38"/>
    <w:rsid w:val="00F64F8C"/>
    <w:rsid w:val="00F65146"/>
    <w:rsid w:val="00F65519"/>
    <w:rsid w:val="00F6557B"/>
    <w:rsid w:val="00F656D2"/>
    <w:rsid w:val="00F66205"/>
    <w:rsid w:val="00F6624A"/>
    <w:rsid w:val="00F664E9"/>
    <w:rsid w:val="00F666B8"/>
    <w:rsid w:val="00F66FC6"/>
    <w:rsid w:val="00F671F5"/>
    <w:rsid w:val="00F673AF"/>
    <w:rsid w:val="00F702E1"/>
    <w:rsid w:val="00F7030C"/>
    <w:rsid w:val="00F703E5"/>
    <w:rsid w:val="00F705FC"/>
    <w:rsid w:val="00F7062A"/>
    <w:rsid w:val="00F70D24"/>
    <w:rsid w:val="00F71DBC"/>
    <w:rsid w:val="00F71DCC"/>
    <w:rsid w:val="00F723A2"/>
    <w:rsid w:val="00F72429"/>
    <w:rsid w:val="00F72A14"/>
    <w:rsid w:val="00F72AEB"/>
    <w:rsid w:val="00F72BD8"/>
    <w:rsid w:val="00F730F1"/>
    <w:rsid w:val="00F736E3"/>
    <w:rsid w:val="00F738F4"/>
    <w:rsid w:val="00F73A1F"/>
    <w:rsid w:val="00F73AC3"/>
    <w:rsid w:val="00F73D2F"/>
    <w:rsid w:val="00F73F7C"/>
    <w:rsid w:val="00F74B79"/>
    <w:rsid w:val="00F74C2F"/>
    <w:rsid w:val="00F74FA0"/>
    <w:rsid w:val="00F7513C"/>
    <w:rsid w:val="00F751E0"/>
    <w:rsid w:val="00F751F5"/>
    <w:rsid w:val="00F75350"/>
    <w:rsid w:val="00F75759"/>
    <w:rsid w:val="00F75D80"/>
    <w:rsid w:val="00F762DB"/>
    <w:rsid w:val="00F762DE"/>
    <w:rsid w:val="00F7649B"/>
    <w:rsid w:val="00F76735"/>
    <w:rsid w:val="00F76883"/>
    <w:rsid w:val="00F769F1"/>
    <w:rsid w:val="00F7708D"/>
    <w:rsid w:val="00F77128"/>
    <w:rsid w:val="00F7725F"/>
    <w:rsid w:val="00F77569"/>
    <w:rsid w:val="00F77A16"/>
    <w:rsid w:val="00F80654"/>
    <w:rsid w:val="00F80CCF"/>
    <w:rsid w:val="00F80D13"/>
    <w:rsid w:val="00F80E67"/>
    <w:rsid w:val="00F8135F"/>
    <w:rsid w:val="00F817A5"/>
    <w:rsid w:val="00F81A2C"/>
    <w:rsid w:val="00F82073"/>
    <w:rsid w:val="00F821C9"/>
    <w:rsid w:val="00F82374"/>
    <w:rsid w:val="00F82588"/>
    <w:rsid w:val="00F83168"/>
    <w:rsid w:val="00F83379"/>
    <w:rsid w:val="00F83A38"/>
    <w:rsid w:val="00F83E31"/>
    <w:rsid w:val="00F83E43"/>
    <w:rsid w:val="00F84287"/>
    <w:rsid w:val="00F84539"/>
    <w:rsid w:val="00F84680"/>
    <w:rsid w:val="00F84767"/>
    <w:rsid w:val="00F84912"/>
    <w:rsid w:val="00F84B08"/>
    <w:rsid w:val="00F85281"/>
    <w:rsid w:val="00F85F0F"/>
    <w:rsid w:val="00F862CF"/>
    <w:rsid w:val="00F868EB"/>
    <w:rsid w:val="00F8700E"/>
    <w:rsid w:val="00F8722E"/>
    <w:rsid w:val="00F87599"/>
    <w:rsid w:val="00F87DCE"/>
    <w:rsid w:val="00F9057E"/>
    <w:rsid w:val="00F907D5"/>
    <w:rsid w:val="00F90F54"/>
    <w:rsid w:val="00F910DF"/>
    <w:rsid w:val="00F91276"/>
    <w:rsid w:val="00F91822"/>
    <w:rsid w:val="00F91B25"/>
    <w:rsid w:val="00F91F56"/>
    <w:rsid w:val="00F92328"/>
    <w:rsid w:val="00F924B3"/>
    <w:rsid w:val="00F928BE"/>
    <w:rsid w:val="00F92B1F"/>
    <w:rsid w:val="00F9432D"/>
    <w:rsid w:val="00F943C8"/>
    <w:rsid w:val="00F943FA"/>
    <w:rsid w:val="00F94E78"/>
    <w:rsid w:val="00F95CBD"/>
    <w:rsid w:val="00F95D68"/>
    <w:rsid w:val="00F95DEB"/>
    <w:rsid w:val="00F95EEF"/>
    <w:rsid w:val="00F9608C"/>
    <w:rsid w:val="00F9614D"/>
    <w:rsid w:val="00F96467"/>
    <w:rsid w:val="00F96A53"/>
    <w:rsid w:val="00F96DA5"/>
    <w:rsid w:val="00F97676"/>
    <w:rsid w:val="00F9783D"/>
    <w:rsid w:val="00F97A61"/>
    <w:rsid w:val="00F97CF7"/>
    <w:rsid w:val="00F97F78"/>
    <w:rsid w:val="00FA01B2"/>
    <w:rsid w:val="00FA0422"/>
    <w:rsid w:val="00FA04B8"/>
    <w:rsid w:val="00FA070F"/>
    <w:rsid w:val="00FA075F"/>
    <w:rsid w:val="00FA0D06"/>
    <w:rsid w:val="00FA0DAC"/>
    <w:rsid w:val="00FA104A"/>
    <w:rsid w:val="00FA10C9"/>
    <w:rsid w:val="00FA1362"/>
    <w:rsid w:val="00FA1D52"/>
    <w:rsid w:val="00FA23C0"/>
    <w:rsid w:val="00FA2CCD"/>
    <w:rsid w:val="00FA2D42"/>
    <w:rsid w:val="00FA2D7F"/>
    <w:rsid w:val="00FA310C"/>
    <w:rsid w:val="00FA3167"/>
    <w:rsid w:val="00FA34A7"/>
    <w:rsid w:val="00FA3BE6"/>
    <w:rsid w:val="00FA3C61"/>
    <w:rsid w:val="00FA3EB8"/>
    <w:rsid w:val="00FA3EC2"/>
    <w:rsid w:val="00FA4105"/>
    <w:rsid w:val="00FA429D"/>
    <w:rsid w:val="00FA4DDA"/>
    <w:rsid w:val="00FA503D"/>
    <w:rsid w:val="00FA51E8"/>
    <w:rsid w:val="00FA5BE2"/>
    <w:rsid w:val="00FA5C0E"/>
    <w:rsid w:val="00FA6445"/>
    <w:rsid w:val="00FA650A"/>
    <w:rsid w:val="00FA6D20"/>
    <w:rsid w:val="00FA6D22"/>
    <w:rsid w:val="00FA6D30"/>
    <w:rsid w:val="00FA6D33"/>
    <w:rsid w:val="00FA6DC1"/>
    <w:rsid w:val="00FA71BA"/>
    <w:rsid w:val="00FA7426"/>
    <w:rsid w:val="00FA74A8"/>
    <w:rsid w:val="00FA7B19"/>
    <w:rsid w:val="00FA7B42"/>
    <w:rsid w:val="00FA7C95"/>
    <w:rsid w:val="00FA7DC6"/>
    <w:rsid w:val="00FB00F7"/>
    <w:rsid w:val="00FB0199"/>
    <w:rsid w:val="00FB02F8"/>
    <w:rsid w:val="00FB0543"/>
    <w:rsid w:val="00FB0BDB"/>
    <w:rsid w:val="00FB117A"/>
    <w:rsid w:val="00FB155B"/>
    <w:rsid w:val="00FB15D3"/>
    <w:rsid w:val="00FB1AE9"/>
    <w:rsid w:val="00FB1EE0"/>
    <w:rsid w:val="00FB32FD"/>
    <w:rsid w:val="00FB340B"/>
    <w:rsid w:val="00FB37D4"/>
    <w:rsid w:val="00FB38B9"/>
    <w:rsid w:val="00FB3A6B"/>
    <w:rsid w:val="00FB3C7B"/>
    <w:rsid w:val="00FB3C97"/>
    <w:rsid w:val="00FB46A9"/>
    <w:rsid w:val="00FB4775"/>
    <w:rsid w:val="00FB478C"/>
    <w:rsid w:val="00FB47C1"/>
    <w:rsid w:val="00FB4CEA"/>
    <w:rsid w:val="00FB5539"/>
    <w:rsid w:val="00FB553E"/>
    <w:rsid w:val="00FB59FE"/>
    <w:rsid w:val="00FB5D8E"/>
    <w:rsid w:val="00FB6069"/>
    <w:rsid w:val="00FB63F9"/>
    <w:rsid w:val="00FB662C"/>
    <w:rsid w:val="00FB696D"/>
    <w:rsid w:val="00FB757F"/>
    <w:rsid w:val="00FB7851"/>
    <w:rsid w:val="00FC02B9"/>
    <w:rsid w:val="00FC095D"/>
    <w:rsid w:val="00FC0CFD"/>
    <w:rsid w:val="00FC1D2D"/>
    <w:rsid w:val="00FC1D9C"/>
    <w:rsid w:val="00FC229E"/>
    <w:rsid w:val="00FC26E1"/>
    <w:rsid w:val="00FC2A2F"/>
    <w:rsid w:val="00FC34A8"/>
    <w:rsid w:val="00FC35B3"/>
    <w:rsid w:val="00FC35FB"/>
    <w:rsid w:val="00FC37FB"/>
    <w:rsid w:val="00FC3B85"/>
    <w:rsid w:val="00FC3EB2"/>
    <w:rsid w:val="00FC40FA"/>
    <w:rsid w:val="00FC4138"/>
    <w:rsid w:val="00FC41A9"/>
    <w:rsid w:val="00FC4261"/>
    <w:rsid w:val="00FC4561"/>
    <w:rsid w:val="00FC456F"/>
    <w:rsid w:val="00FC4F37"/>
    <w:rsid w:val="00FC5C95"/>
    <w:rsid w:val="00FC69D2"/>
    <w:rsid w:val="00FC6C25"/>
    <w:rsid w:val="00FC6F1D"/>
    <w:rsid w:val="00FC7438"/>
    <w:rsid w:val="00FC7933"/>
    <w:rsid w:val="00FC7B60"/>
    <w:rsid w:val="00FD085D"/>
    <w:rsid w:val="00FD0C0D"/>
    <w:rsid w:val="00FD11A8"/>
    <w:rsid w:val="00FD165C"/>
    <w:rsid w:val="00FD19C3"/>
    <w:rsid w:val="00FD1D24"/>
    <w:rsid w:val="00FD1D66"/>
    <w:rsid w:val="00FD20F5"/>
    <w:rsid w:val="00FD2111"/>
    <w:rsid w:val="00FD31D4"/>
    <w:rsid w:val="00FD3343"/>
    <w:rsid w:val="00FD3453"/>
    <w:rsid w:val="00FD3C7F"/>
    <w:rsid w:val="00FD417C"/>
    <w:rsid w:val="00FD42BD"/>
    <w:rsid w:val="00FD47F3"/>
    <w:rsid w:val="00FD4A87"/>
    <w:rsid w:val="00FD543E"/>
    <w:rsid w:val="00FD64EE"/>
    <w:rsid w:val="00FD6561"/>
    <w:rsid w:val="00FD6A94"/>
    <w:rsid w:val="00FD6EDC"/>
    <w:rsid w:val="00FD6EF5"/>
    <w:rsid w:val="00FD70B9"/>
    <w:rsid w:val="00FD71CD"/>
    <w:rsid w:val="00FD7CA7"/>
    <w:rsid w:val="00FE0221"/>
    <w:rsid w:val="00FE0243"/>
    <w:rsid w:val="00FE114D"/>
    <w:rsid w:val="00FE139B"/>
    <w:rsid w:val="00FE13F0"/>
    <w:rsid w:val="00FE2B3A"/>
    <w:rsid w:val="00FE3035"/>
    <w:rsid w:val="00FE3038"/>
    <w:rsid w:val="00FE330B"/>
    <w:rsid w:val="00FE33DB"/>
    <w:rsid w:val="00FE3F30"/>
    <w:rsid w:val="00FE4266"/>
    <w:rsid w:val="00FE45BB"/>
    <w:rsid w:val="00FE4DD8"/>
    <w:rsid w:val="00FE51F8"/>
    <w:rsid w:val="00FE53FB"/>
    <w:rsid w:val="00FE55A4"/>
    <w:rsid w:val="00FE581B"/>
    <w:rsid w:val="00FE5B4F"/>
    <w:rsid w:val="00FE5CB6"/>
    <w:rsid w:val="00FE6436"/>
    <w:rsid w:val="00FE667F"/>
    <w:rsid w:val="00FE68DE"/>
    <w:rsid w:val="00FE6CC8"/>
    <w:rsid w:val="00FE6E3C"/>
    <w:rsid w:val="00FE6F2D"/>
    <w:rsid w:val="00FE76C1"/>
    <w:rsid w:val="00FE7744"/>
    <w:rsid w:val="00FE79EB"/>
    <w:rsid w:val="00FE7D5B"/>
    <w:rsid w:val="00FF0778"/>
    <w:rsid w:val="00FF0A86"/>
    <w:rsid w:val="00FF0F4F"/>
    <w:rsid w:val="00FF1131"/>
    <w:rsid w:val="00FF11F1"/>
    <w:rsid w:val="00FF121A"/>
    <w:rsid w:val="00FF1BFB"/>
    <w:rsid w:val="00FF1E57"/>
    <w:rsid w:val="00FF1EF2"/>
    <w:rsid w:val="00FF2114"/>
    <w:rsid w:val="00FF2205"/>
    <w:rsid w:val="00FF2428"/>
    <w:rsid w:val="00FF248F"/>
    <w:rsid w:val="00FF2646"/>
    <w:rsid w:val="00FF27D1"/>
    <w:rsid w:val="00FF2CC4"/>
    <w:rsid w:val="00FF2F83"/>
    <w:rsid w:val="00FF3031"/>
    <w:rsid w:val="00FF3C16"/>
    <w:rsid w:val="00FF3C39"/>
    <w:rsid w:val="00FF4098"/>
    <w:rsid w:val="00FF40F1"/>
    <w:rsid w:val="00FF45F8"/>
    <w:rsid w:val="00FF47F7"/>
    <w:rsid w:val="00FF4F26"/>
    <w:rsid w:val="00FF5387"/>
    <w:rsid w:val="00FF53D9"/>
    <w:rsid w:val="00FF548C"/>
    <w:rsid w:val="00FF565C"/>
    <w:rsid w:val="00FF67F7"/>
    <w:rsid w:val="00FF6AE4"/>
    <w:rsid w:val="00FF6C4D"/>
    <w:rsid w:val="00FF7164"/>
    <w:rsid w:val="00FF721B"/>
    <w:rsid w:val="00FF7EA2"/>
    <w:rsid w:val="02897141"/>
    <w:rsid w:val="02E2206F"/>
    <w:rsid w:val="03146F79"/>
    <w:rsid w:val="041012B3"/>
    <w:rsid w:val="0B2A648A"/>
    <w:rsid w:val="0C1B1EEC"/>
    <w:rsid w:val="0C950094"/>
    <w:rsid w:val="18A83BFE"/>
    <w:rsid w:val="19CE56DD"/>
    <w:rsid w:val="1B6F0904"/>
    <w:rsid w:val="253B0DEA"/>
    <w:rsid w:val="305A35D2"/>
    <w:rsid w:val="344D32F8"/>
    <w:rsid w:val="3E7F4211"/>
    <w:rsid w:val="41CC4D70"/>
    <w:rsid w:val="43897EE3"/>
    <w:rsid w:val="47515A94"/>
    <w:rsid w:val="4B316110"/>
    <w:rsid w:val="5866588D"/>
    <w:rsid w:val="5AEE382D"/>
    <w:rsid w:val="5ED8483A"/>
    <w:rsid w:val="638D346D"/>
    <w:rsid w:val="64713622"/>
    <w:rsid w:val="65F15D33"/>
    <w:rsid w:val="660230D5"/>
    <w:rsid w:val="66F74B24"/>
    <w:rsid w:val="67F81FDD"/>
    <w:rsid w:val="6C483E4A"/>
    <w:rsid w:val="700E1E64"/>
    <w:rsid w:val="747503A0"/>
    <w:rsid w:val="7492064F"/>
    <w:rsid w:val="75195B5D"/>
    <w:rsid w:val="791E1005"/>
    <w:rsid w:val="7E5A4E8A"/>
    <w:rsid w:val="7F4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601</Words>
  <Characters>614</Characters>
  <Lines>0</Lines>
  <Paragraphs>0</Paragraphs>
  <TotalTime>1</TotalTime>
  <ScaleCrop>false</ScaleCrop>
  <LinksUpToDate>false</LinksUpToDate>
  <CharactersWithSpaces>678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2020-01-09T07:25:00Z</dcterms:created>
  <dc:creator>宣鹏宇</dc:creator>
  <cp:lastModifiedBy>小倪子</cp:lastModifiedBy>
  <dcterms:modified xsi:type="dcterms:W3CDTF">2022-06-24T01:57:22Z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5CBE0DE1042F43FCB034FE7029250BC8</vt:lpwstr>
  </property>
</Properties>
</file>