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昆明市生态环境局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东川分局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政府购买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2022年度财务收支账务复核、内审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”服务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昆明市生态环境局东川分局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2022年度财务收支账务复核、内审工作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二、采购方式：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三、采购项目的承接标准：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（一）参选编制机构应当是在中华人民共和国境内合法经营场所。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（二）具有符合执业许可条件的编制机构，并依法缴纳税收和社会保障资金的良好记录，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无其他违法记录，</w:t>
      </w:r>
      <w:r>
        <w:rPr>
          <w:rFonts w:hint="eastAsia" w:ascii="仿宋_GB2312" w:hAnsi="黑体" w:eastAsia="仿宋_GB2312"/>
          <w:sz w:val="32"/>
          <w:szCs w:val="32"/>
        </w:rPr>
        <w:t>组织机构健全、有内部管理和控制制度、财务会计制度。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）本项目不接受联合体竞选，不允许转包、分包。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四、采购货物或服务情况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（一）采购主要内容：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按照《中华人民共和国会计法》、《中华人民共和国预算法》、《会计基础工作规范》、《政府会计制度》、《行政事业单位内部控制基本规范》等相关要求，定期和不定期开展内审工作，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有助于查错防弊，进一步规范内部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instrText xml:space="preserve"> HYPERLINK "http://www.so.com/s?q=%E8%B4%A2%E5%8A%A1%E7%AE%A1%E7%90%86&amp;ie=utf-8&amp;src=internal_wenda_recommend_textn" \t "https://wenda.so.com/q/_blank" </w:instrTex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财务管理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对单位2022年度财务收支情况及有关经济活动进行内部复核工作，检查“三重一大”执行情况；内部控制制度执行情况；财务收支的真实、合法情况；政府采购程序履行情况；三公经费支出情况；支出审批程序及相关财经法规遵守情况；中央八项规定精神落实情况等。对存在的问题提出审计意见和建议，并协助单位跟踪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（二）采购数量：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（三）采购预算：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3.00</w:t>
      </w:r>
      <w:r>
        <w:rPr>
          <w:rFonts w:hint="eastAsia" w:ascii="仿宋_GB2312" w:hAnsi="黑体" w:eastAsia="仿宋_GB2312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（四）简要技术要求、服务和安全要求：接受委托后，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受托方</w:t>
      </w:r>
      <w:r>
        <w:rPr>
          <w:rFonts w:hint="eastAsia" w:ascii="仿宋_GB2312" w:hAnsi="黑体" w:eastAsia="仿宋_GB2312"/>
          <w:sz w:val="32"/>
          <w:szCs w:val="32"/>
        </w:rPr>
        <w:t>应及时委派人员为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提供2022年度财务收支内部审计服务</w:t>
      </w:r>
      <w:r>
        <w:rPr>
          <w:rFonts w:hint="eastAsia" w:ascii="仿宋_GB2312" w:hAnsi="黑体" w:eastAsia="仿宋_GB2312"/>
          <w:sz w:val="32"/>
          <w:szCs w:val="32"/>
        </w:rPr>
        <w:t>。委派的人员必须对执业中知悉的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</w:t>
      </w:r>
      <w:r>
        <w:rPr>
          <w:rFonts w:hint="eastAsia" w:ascii="仿宋_GB2312" w:hAnsi="黑体" w:eastAsia="仿宋_GB2312"/>
          <w:sz w:val="32"/>
          <w:szCs w:val="32"/>
        </w:rPr>
        <w:t>相关事宜和会计资料进行保密，维护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明市生态环境局东川分局</w:t>
      </w:r>
      <w:r>
        <w:rPr>
          <w:rFonts w:hint="eastAsia" w:ascii="仿宋_GB2312" w:hAnsi="黑体" w:eastAsia="仿宋_GB2312"/>
          <w:sz w:val="32"/>
          <w:szCs w:val="32"/>
        </w:rPr>
        <w:t>的合法权益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上述项目拟招选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家符合条件的单位</w:t>
      </w:r>
      <w:r>
        <w:rPr>
          <w:rFonts w:hint="eastAsia" w:ascii="仿宋_GB2312" w:hAnsi="黑体" w:eastAsia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五、服务时间：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六、服务地点：</w:t>
      </w:r>
      <w:r>
        <w:rPr>
          <w:rFonts w:hint="eastAsia" w:ascii="仿宋_GB2312" w:hAnsi="黑体" w:eastAsia="仿宋_GB2312"/>
          <w:sz w:val="32"/>
          <w:szCs w:val="32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</w:p>
    <w:p>
      <w:pPr>
        <w:tabs>
          <w:tab w:val="left" w:pos="3240"/>
          <w:tab w:val="left" w:pos="3420"/>
        </w:tabs>
        <w:spacing w:line="580" w:lineRule="exact"/>
        <w:ind w:firstLine="480" w:firstLineChars="150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left="1978" w:leftChars="304" w:hanging="1340" w:hangingChars="419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righ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昆明市生态环境局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东川分局</w:t>
      </w:r>
    </w:p>
    <w:p>
      <w:pPr>
        <w:autoSpaceDE w:val="0"/>
        <w:autoSpaceDN w:val="0"/>
        <w:adjustRightInd w:val="0"/>
        <w:jc w:val="right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日</w:t>
      </w:r>
    </w:p>
    <w:p>
      <w:pPr>
        <w:tabs>
          <w:tab w:val="left" w:pos="3240"/>
          <w:tab w:val="left" w:pos="3420"/>
        </w:tabs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609"/>
    <w:multiLevelType w:val="multilevel"/>
    <w:tmpl w:val="0466760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2"/>
      <w:lvlText w:val="%1.%2.%3.%4."/>
      <w:lvlJc w:val="left"/>
      <w:pPr>
        <w:tabs>
          <w:tab w:val="left" w:pos="2357"/>
        </w:tabs>
        <w:ind w:left="2128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00"/>
    <w:rsid w:val="000007C3"/>
    <w:rsid w:val="00000F4C"/>
    <w:rsid w:val="00000F51"/>
    <w:rsid w:val="00000FC9"/>
    <w:rsid w:val="00001649"/>
    <w:rsid w:val="00001D12"/>
    <w:rsid w:val="00001E14"/>
    <w:rsid w:val="00001E7E"/>
    <w:rsid w:val="0000243C"/>
    <w:rsid w:val="000024F1"/>
    <w:rsid w:val="000026A3"/>
    <w:rsid w:val="0000270B"/>
    <w:rsid w:val="0000276F"/>
    <w:rsid w:val="00002809"/>
    <w:rsid w:val="0000298E"/>
    <w:rsid w:val="00002E07"/>
    <w:rsid w:val="00002F59"/>
    <w:rsid w:val="00003262"/>
    <w:rsid w:val="0000344D"/>
    <w:rsid w:val="00003B10"/>
    <w:rsid w:val="00003C80"/>
    <w:rsid w:val="000042A2"/>
    <w:rsid w:val="0000447D"/>
    <w:rsid w:val="00004AA5"/>
    <w:rsid w:val="00004ACE"/>
    <w:rsid w:val="00004E2A"/>
    <w:rsid w:val="000051B6"/>
    <w:rsid w:val="00005668"/>
    <w:rsid w:val="0000586B"/>
    <w:rsid w:val="00005895"/>
    <w:rsid w:val="00005D16"/>
    <w:rsid w:val="00005D1B"/>
    <w:rsid w:val="00005E25"/>
    <w:rsid w:val="000068C5"/>
    <w:rsid w:val="00007D59"/>
    <w:rsid w:val="00007D5B"/>
    <w:rsid w:val="00010154"/>
    <w:rsid w:val="000104CE"/>
    <w:rsid w:val="00010759"/>
    <w:rsid w:val="0001080A"/>
    <w:rsid w:val="0001099D"/>
    <w:rsid w:val="00010B5F"/>
    <w:rsid w:val="00011050"/>
    <w:rsid w:val="0001112B"/>
    <w:rsid w:val="000111CE"/>
    <w:rsid w:val="00011339"/>
    <w:rsid w:val="000115CD"/>
    <w:rsid w:val="0001165A"/>
    <w:rsid w:val="000116C4"/>
    <w:rsid w:val="000118CD"/>
    <w:rsid w:val="00011C33"/>
    <w:rsid w:val="00011F2B"/>
    <w:rsid w:val="00012850"/>
    <w:rsid w:val="000130D6"/>
    <w:rsid w:val="00013144"/>
    <w:rsid w:val="00013ACC"/>
    <w:rsid w:val="000140A3"/>
    <w:rsid w:val="00014406"/>
    <w:rsid w:val="000145E6"/>
    <w:rsid w:val="000148E4"/>
    <w:rsid w:val="00014F0F"/>
    <w:rsid w:val="00015414"/>
    <w:rsid w:val="000154E7"/>
    <w:rsid w:val="00015621"/>
    <w:rsid w:val="00015DE3"/>
    <w:rsid w:val="00015F4F"/>
    <w:rsid w:val="00016510"/>
    <w:rsid w:val="000168DF"/>
    <w:rsid w:val="000169E0"/>
    <w:rsid w:val="00016F08"/>
    <w:rsid w:val="0001716C"/>
    <w:rsid w:val="00017578"/>
    <w:rsid w:val="00017E61"/>
    <w:rsid w:val="00017F44"/>
    <w:rsid w:val="00020599"/>
    <w:rsid w:val="0002069A"/>
    <w:rsid w:val="000206A1"/>
    <w:rsid w:val="00020CE3"/>
    <w:rsid w:val="00020D24"/>
    <w:rsid w:val="00021219"/>
    <w:rsid w:val="0002148B"/>
    <w:rsid w:val="00021C27"/>
    <w:rsid w:val="00021EC4"/>
    <w:rsid w:val="00021F9B"/>
    <w:rsid w:val="00021FF3"/>
    <w:rsid w:val="00022AD7"/>
    <w:rsid w:val="0002328C"/>
    <w:rsid w:val="0002343C"/>
    <w:rsid w:val="0002375B"/>
    <w:rsid w:val="0002383F"/>
    <w:rsid w:val="00023DB6"/>
    <w:rsid w:val="00023FDC"/>
    <w:rsid w:val="000241F0"/>
    <w:rsid w:val="00024E54"/>
    <w:rsid w:val="00024EAD"/>
    <w:rsid w:val="00024F35"/>
    <w:rsid w:val="00025881"/>
    <w:rsid w:val="00025FE0"/>
    <w:rsid w:val="000262CF"/>
    <w:rsid w:val="00026612"/>
    <w:rsid w:val="0002683E"/>
    <w:rsid w:val="00026B09"/>
    <w:rsid w:val="00026B2A"/>
    <w:rsid w:val="00026E49"/>
    <w:rsid w:val="0002786E"/>
    <w:rsid w:val="00027A03"/>
    <w:rsid w:val="0003025C"/>
    <w:rsid w:val="00030286"/>
    <w:rsid w:val="00030497"/>
    <w:rsid w:val="0003059C"/>
    <w:rsid w:val="00030865"/>
    <w:rsid w:val="00030E86"/>
    <w:rsid w:val="0003153E"/>
    <w:rsid w:val="00031A7F"/>
    <w:rsid w:val="00031C25"/>
    <w:rsid w:val="000326FA"/>
    <w:rsid w:val="0003291F"/>
    <w:rsid w:val="00032A29"/>
    <w:rsid w:val="00032E3D"/>
    <w:rsid w:val="00032F0C"/>
    <w:rsid w:val="000330E1"/>
    <w:rsid w:val="00033753"/>
    <w:rsid w:val="00033A38"/>
    <w:rsid w:val="00033D08"/>
    <w:rsid w:val="00033D24"/>
    <w:rsid w:val="00033F4C"/>
    <w:rsid w:val="000340F2"/>
    <w:rsid w:val="000349F2"/>
    <w:rsid w:val="00034E7D"/>
    <w:rsid w:val="00035705"/>
    <w:rsid w:val="00035910"/>
    <w:rsid w:val="00036818"/>
    <w:rsid w:val="00036A46"/>
    <w:rsid w:val="00036D0C"/>
    <w:rsid w:val="000377A9"/>
    <w:rsid w:val="00037AA8"/>
    <w:rsid w:val="00037DD1"/>
    <w:rsid w:val="00037DFF"/>
    <w:rsid w:val="00040891"/>
    <w:rsid w:val="000408BA"/>
    <w:rsid w:val="00040E6F"/>
    <w:rsid w:val="0004116A"/>
    <w:rsid w:val="000412BD"/>
    <w:rsid w:val="00041457"/>
    <w:rsid w:val="00041AF6"/>
    <w:rsid w:val="00041DA8"/>
    <w:rsid w:val="00042463"/>
    <w:rsid w:val="0004291C"/>
    <w:rsid w:val="00042A0A"/>
    <w:rsid w:val="00042A58"/>
    <w:rsid w:val="00043B1A"/>
    <w:rsid w:val="00043B84"/>
    <w:rsid w:val="00043BE4"/>
    <w:rsid w:val="00043F81"/>
    <w:rsid w:val="000443D6"/>
    <w:rsid w:val="000449D9"/>
    <w:rsid w:val="00044C7E"/>
    <w:rsid w:val="00044DA0"/>
    <w:rsid w:val="0004506D"/>
    <w:rsid w:val="000457AD"/>
    <w:rsid w:val="00045944"/>
    <w:rsid w:val="00045AF4"/>
    <w:rsid w:val="00045C37"/>
    <w:rsid w:val="00045C71"/>
    <w:rsid w:val="00045EE1"/>
    <w:rsid w:val="000463B4"/>
    <w:rsid w:val="000464FA"/>
    <w:rsid w:val="000465E8"/>
    <w:rsid w:val="00046EA9"/>
    <w:rsid w:val="000472A4"/>
    <w:rsid w:val="000478FE"/>
    <w:rsid w:val="00047DD9"/>
    <w:rsid w:val="00047E32"/>
    <w:rsid w:val="000506D2"/>
    <w:rsid w:val="00050891"/>
    <w:rsid w:val="00050BBE"/>
    <w:rsid w:val="00050D40"/>
    <w:rsid w:val="00050F69"/>
    <w:rsid w:val="0005181B"/>
    <w:rsid w:val="0005196C"/>
    <w:rsid w:val="00051DD0"/>
    <w:rsid w:val="00052195"/>
    <w:rsid w:val="000522A2"/>
    <w:rsid w:val="000523E8"/>
    <w:rsid w:val="000524D9"/>
    <w:rsid w:val="0005278D"/>
    <w:rsid w:val="00052D67"/>
    <w:rsid w:val="0005327F"/>
    <w:rsid w:val="00053433"/>
    <w:rsid w:val="0005354E"/>
    <w:rsid w:val="0005359C"/>
    <w:rsid w:val="000537EC"/>
    <w:rsid w:val="00053A5A"/>
    <w:rsid w:val="000542F4"/>
    <w:rsid w:val="000547C2"/>
    <w:rsid w:val="00054D92"/>
    <w:rsid w:val="00054E9F"/>
    <w:rsid w:val="00054F89"/>
    <w:rsid w:val="00055155"/>
    <w:rsid w:val="000559E3"/>
    <w:rsid w:val="00055B1C"/>
    <w:rsid w:val="0005618F"/>
    <w:rsid w:val="000561ED"/>
    <w:rsid w:val="00056255"/>
    <w:rsid w:val="00056344"/>
    <w:rsid w:val="00057665"/>
    <w:rsid w:val="000577E5"/>
    <w:rsid w:val="00057ACB"/>
    <w:rsid w:val="00057CB7"/>
    <w:rsid w:val="00057E55"/>
    <w:rsid w:val="0006060F"/>
    <w:rsid w:val="00060C02"/>
    <w:rsid w:val="00060C55"/>
    <w:rsid w:val="00060FF2"/>
    <w:rsid w:val="000611CD"/>
    <w:rsid w:val="00061494"/>
    <w:rsid w:val="00061A25"/>
    <w:rsid w:val="00061FEF"/>
    <w:rsid w:val="0006242F"/>
    <w:rsid w:val="0006346B"/>
    <w:rsid w:val="000635E0"/>
    <w:rsid w:val="000636E6"/>
    <w:rsid w:val="0006381B"/>
    <w:rsid w:val="00063DEC"/>
    <w:rsid w:val="000642F8"/>
    <w:rsid w:val="000644DD"/>
    <w:rsid w:val="00066842"/>
    <w:rsid w:val="00066935"/>
    <w:rsid w:val="00066A96"/>
    <w:rsid w:val="0006737B"/>
    <w:rsid w:val="000673CD"/>
    <w:rsid w:val="000678E1"/>
    <w:rsid w:val="000678E3"/>
    <w:rsid w:val="000700F3"/>
    <w:rsid w:val="000703C6"/>
    <w:rsid w:val="00070D9F"/>
    <w:rsid w:val="000717EB"/>
    <w:rsid w:val="0007186B"/>
    <w:rsid w:val="00072331"/>
    <w:rsid w:val="00072943"/>
    <w:rsid w:val="00072958"/>
    <w:rsid w:val="00072D45"/>
    <w:rsid w:val="00072D4A"/>
    <w:rsid w:val="00072FAD"/>
    <w:rsid w:val="0007367D"/>
    <w:rsid w:val="000736F1"/>
    <w:rsid w:val="00073BE2"/>
    <w:rsid w:val="00074148"/>
    <w:rsid w:val="00074223"/>
    <w:rsid w:val="0007456E"/>
    <w:rsid w:val="000746F3"/>
    <w:rsid w:val="000747DE"/>
    <w:rsid w:val="00074D7C"/>
    <w:rsid w:val="00075234"/>
    <w:rsid w:val="000752AC"/>
    <w:rsid w:val="0007598A"/>
    <w:rsid w:val="00075A81"/>
    <w:rsid w:val="00076100"/>
    <w:rsid w:val="00076664"/>
    <w:rsid w:val="0007689F"/>
    <w:rsid w:val="000768DD"/>
    <w:rsid w:val="00076A1E"/>
    <w:rsid w:val="00076E78"/>
    <w:rsid w:val="0007775D"/>
    <w:rsid w:val="00077FD3"/>
    <w:rsid w:val="0008077B"/>
    <w:rsid w:val="00080898"/>
    <w:rsid w:val="00080D4B"/>
    <w:rsid w:val="000815F9"/>
    <w:rsid w:val="0008183F"/>
    <w:rsid w:val="00081B63"/>
    <w:rsid w:val="000820E4"/>
    <w:rsid w:val="000822F8"/>
    <w:rsid w:val="000823AE"/>
    <w:rsid w:val="000824B4"/>
    <w:rsid w:val="000825C2"/>
    <w:rsid w:val="0008272F"/>
    <w:rsid w:val="00082ED2"/>
    <w:rsid w:val="00082F66"/>
    <w:rsid w:val="00083485"/>
    <w:rsid w:val="0008371B"/>
    <w:rsid w:val="00083B17"/>
    <w:rsid w:val="00083FE2"/>
    <w:rsid w:val="00084C96"/>
    <w:rsid w:val="00084DFD"/>
    <w:rsid w:val="00084F00"/>
    <w:rsid w:val="0008532A"/>
    <w:rsid w:val="00085578"/>
    <w:rsid w:val="000857A8"/>
    <w:rsid w:val="000857C5"/>
    <w:rsid w:val="00085C04"/>
    <w:rsid w:val="00085CC9"/>
    <w:rsid w:val="0008637B"/>
    <w:rsid w:val="00086506"/>
    <w:rsid w:val="0008659D"/>
    <w:rsid w:val="000869F3"/>
    <w:rsid w:val="00086DAC"/>
    <w:rsid w:val="00086F72"/>
    <w:rsid w:val="00086FB8"/>
    <w:rsid w:val="000873C1"/>
    <w:rsid w:val="00087518"/>
    <w:rsid w:val="00087890"/>
    <w:rsid w:val="0008797F"/>
    <w:rsid w:val="00087A42"/>
    <w:rsid w:val="00087E48"/>
    <w:rsid w:val="00090563"/>
    <w:rsid w:val="00091464"/>
    <w:rsid w:val="000917F2"/>
    <w:rsid w:val="000933A5"/>
    <w:rsid w:val="0009344A"/>
    <w:rsid w:val="000934CB"/>
    <w:rsid w:val="0009358B"/>
    <w:rsid w:val="00094CC8"/>
    <w:rsid w:val="000951C9"/>
    <w:rsid w:val="000952C8"/>
    <w:rsid w:val="0009556D"/>
    <w:rsid w:val="00095868"/>
    <w:rsid w:val="00095D5F"/>
    <w:rsid w:val="00095F6C"/>
    <w:rsid w:val="000967D4"/>
    <w:rsid w:val="00096849"/>
    <w:rsid w:val="000969D7"/>
    <w:rsid w:val="00096D16"/>
    <w:rsid w:val="00096EBC"/>
    <w:rsid w:val="00096FBE"/>
    <w:rsid w:val="000970E7"/>
    <w:rsid w:val="00097168"/>
    <w:rsid w:val="000972F4"/>
    <w:rsid w:val="000974A7"/>
    <w:rsid w:val="00097A61"/>
    <w:rsid w:val="00097A80"/>
    <w:rsid w:val="00097C7D"/>
    <w:rsid w:val="00097EC1"/>
    <w:rsid w:val="00097FAF"/>
    <w:rsid w:val="000A0006"/>
    <w:rsid w:val="000A022F"/>
    <w:rsid w:val="000A0FE9"/>
    <w:rsid w:val="000A1D3D"/>
    <w:rsid w:val="000A1D57"/>
    <w:rsid w:val="000A1DB9"/>
    <w:rsid w:val="000A22B5"/>
    <w:rsid w:val="000A22F5"/>
    <w:rsid w:val="000A2566"/>
    <w:rsid w:val="000A25FA"/>
    <w:rsid w:val="000A28C2"/>
    <w:rsid w:val="000A296E"/>
    <w:rsid w:val="000A2977"/>
    <w:rsid w:val="000A324C"/>
    <w:rsid w:val="000A34D4"/>
    <w:rsid w:val="000A3643"/>
    <w:rsid w:val="000A3BC4"/>
    <w:rsid w:val="000A3D19"/>
    <w:rsid w:val="000A3EBC"/>
    <w:rsid w:val="000A4060"/>
    <w:rsid w:val="000A4077"/>
    <w:rsid w:val="000A4080"/>
    <w:rsid w:val="000A445E"/>
    <w:rsid w:val="000A44F0"/>
    <w:rsid w:val="000A4842"/>
    <w:rsid w:val="000A4FAB"/>
    <w:rsid w:val="000A5129"/>
    <w:rsid w:val="000A5545"/>
    <w:rsid w:val="000A5D58"/>
    <w:rsid w:val="000A6334"/>
    <w:rsid w:val="000A63FD"/>
    <w:rsid w:val="000A6617"/>
    <w:rsid w:val="000A68D3"/>
    <w:rsid w:val="000A7186"/>
    <w:rsid w:val="000A7659"/>
    <w:rsid w:val="000A77F0"/>
    <w:rsid w:val="000A7922"/>
    <w:rsid w:val="000A7C61"/>
    <w:rsid w:val="000A7C97"/>
    <w:rsid w:val="000A7D99"/>
    <w:rsid w:val="000A7E01"/>
    <w:rsid w:val="000A7E76"/>
    <w:rsid w:val="000B012F"/>
    <w:rsid w:val="000B067D"/>
    <w:rsid w:val="000B06AB"/>
    <w:rsid w:val="000B092C"/>
    <w:rsid w:val="000B09BE"/>
    <w:rsid w:val="000B0AA8"/>
    <w:rsid w:val="000B0F9A"/>
    <w:rsid w:val="000B160D"/>
    <w:rsid w:val="000B17BB"/>
    <w:rsid w:val="000B1E3B"/>
    <w:rsid w:val="000B1E7E"/>
    <w:rsid w:val="000B1E9A"/>
    <w:rsid w:val="000B22D9"/>
    <w:rsid w:val="000B2631"/>
    <w:rsid w:val="000B2689"/>
    <w:rsid w:val="000B26C8"/>
    <w:rsid w:val="000B29C3"/>
    <w:rsid w:val="000B2E69"/>
    <w:rsid w:val="000B30E0"/>
    <w:rsid w:val="000B30E5"/>
    <w:rsid w:val="000B348F"/>
    <w:rsid w:val="000B3F3E"/>
    <w:rsid w:val="000B41D0"/>
    <w:rsid w:val="000B41FE"/>
    <w:rsid w:val="000B4382"/>
    <w:rsid w:val="000B4505"/>
    <w:rsid w:val="000B4512"/>
    <w:rsid w:val="000B49CB"/>
    <w:rsid w:val="000B4C03"/>
    <w:rsid w:val="000B4E02"/>
    <w:rsid w:val="000B509D"/>
    <w:rsid w:val="000B53E7"/>
    <w:rsid w:val="000B55F0"/>
    <w:rsid w:val="000B6032"/>
    <w:rsid w:val="000B621E"/>
    <w:rsid w:val="000B65E0"/>
    <w:rsid w:val="000B71BA"/>
    <w:rsid w:val="000B74A2"/>
    <w:rsid w:val="000B753F"/>
    <w:rsid w:val="000B79A7"/>
    <w:rsid w:val="000C0AEB"/>
    <w:rsid w:val="000C0BA1"/>
    <w:rsid w:val="000C0C6F"/>
    <w:rsid w:val="000C0D71"/>
    <w:rsid w:val="000C131C"/>
    <w:rsid w:val="000C138A"/>
    <w:rsid w:val="000C13FA"/>
    <w:rsid w:val="000C1924"/>
    <w:rsid w:val="000C1E93"/>
    <w:rsid w:val="000C23C0"/>
    <w:rsid w:val="000C2910"/>
    <w:rsid w:val="000C2DCD"/>
    <w:rsid w:val="000C2E77"/>
    <w:rsid w:val="000C3103"/>
    <w:rsid w:val="000C3455"/>
    <w:rsid w:val="000C3467"/>
    <w:rsid w:val="000C3820"/>
    <w:rsid w:val="000C39CC"/>
    <w:rsid w:val="000C3C9F"/>
    <w:rsid w:val="000C4110"/>
    <w:rsid w:val="000C4412"/>
    <w:rsid w:val="000C45DE"/>
    <w:rsid w:val="000C4D01"/>
    <w:rsid w:val="000C500B"/>
    <w:rsid w:val="000C552B"/>
    <w:rsid w:val="000C57A8"/>
    <w:rsid w:val="000C5B6F"/>
    <w:rsid w:val="000C5DBE"/>
    <w:rsid w:val="000C5F8F"/>
    <w:rsid w:val="000C6305"/>
    <w:rsid w:val="000C638A"/>
    <w:rsid w:val="000C6543"/>
    <w:rsid w:val="000C6C05"/>
    <w:rsid w:val="000C6C3B"/>
    <w:rsid w:val="000C7327"/>
    <w:rsid w:val="000C7397"/>
    <w:rsid w:val="000C73FD"/>
    <w:rsid w:val="000C7542"/>
    <w:rsid w:val="000C7B5A"/>
    <w:rsid w:val="000C7EAF"/>
    <w:rsid w:val="000D0160"/>
    <w:rsid w:val="000D019E"/>
    <w:rsid w:val="000D046E"/>
    <w:rsid w:val="000D04B7"/>
    <w:rsid w:val="000D053F"/>
    <w:rsid w:val="000D083C"/>
    <w:rsid w:val="000D0B77"/>
    <w:rsid w:val="000D0ED2"/>
    <w:rsid w:val="000D100B"/>
    <w:rsid w:val="000D1613"/>
    <w:rsid w:val="000D1619"/>
    <w:rsid w:val="000D167A"/>
    <w:rsid w:val="000D1987"/>
    <w:rsid w:val="000D1C03"/>
    <w:rsid w:val="000D1E24"/>
    <w:rsid w:val="000D20F2"/>
    <w:rsid w:val="000D2524"/>
    <w:rsid w:val="000D2967"/>
    <w:rsid w:val="000D297B"/>
    <w:rsid w:val="000D2B6B"/>
    <w:rsid w:val="000D2C17"/>
    <w:rsid w:val="000D2CF2"/>
    <w:rsid w:val="000D2DF2"/>
    <w:rsid w:val="000D3468"/>
    <w:rsid w:val="000D3988"/>
    <w:rsid w:val="000D3E40"/>
    <w:rsid w:val="000D3F4E"/>
    <w:rsid w:val="000D414C"/>
    <w:rsid w:val="000D4BAC"/>
    <w:rsid w:val="000D4C26"/>
    <w:rsid w:val="000D5043"/>
    <w:rsid w:val="000D508F"/>
    <w:rsid w:val="000D54F9"/>
    <w:rsid w:val="000D5702"/>
    <w:rsid w:val="000D6051"/>
    <w:rsid w:val="000D6136"/>
    <w:rsid w:val="000D619F"/>
    <w:rsid w:val="000D6412"/>
    <w:rsid w:val="000D647D"/>
    <w:rsid w:val="000D69AC"/>
    <w:rsid w:val="000D6AEF"/>
    <w:rsid w:val="000D6E15"/>
    <w:rsid w:val="000D712C"/>
    <w:rsid w:val="000D7571"/>
    <w:rsid w:val="000D79E7"/>
    <w:rsid w:val="000E01A0"/>
    <w:rsid w:val="000E0212"/>
    <w:rsid w:val="000E03F1"/>
    <w:rsid w:val="000E0592"/>
    <w:rsid w:val="000E067F"/>
    <w:rsid w:val="000E06AC"/>
    <w:rsid w:val="000E0757"/>
    <w:rsid w:val="000E0A75"/>
    <w:rsid w:val="000E176D"/>
    <w:rsid w:val="000E1924"/>
    <w:rsid w:val="000E1A4A"/>
    <w:rsid w:val="000E1F14"/>
    <w:rsid w:val="000E21F4"/>
    <w:rsid w:val="000E24B1"/>
    <w:rsid w:val="000E2539"/>
    <w:rsid w:val="000E286F"/>
    <w:rsid w:val="000E2A32"/>
    <w:rsid w:val="000E2DB7"/>
    <w:rsid w:val="000E2DD6"/>
    <w:rsid w:val="000E2E5A"/>
    <w:rsid w:val="000E356F"/>
    <w:rsid w:val="000E38AB"/>
    <w:rsid w:val="000E3C8B"/>
    <w:rsid w:val="000E3E92"/>
    <w:rsid w:val="000E445B"/>
    <w:rsid w:val="000E4805"/>
    <w:rsid w:val="000E53EA"/>
    <w:rsid w:val="000E59E7"/>
    <w:rsid w:val="000E67E9"/>
    <w:rsid w:val="000E6CFB"/>
    <w:rsid w:val="000E7131"/>
    <w:rsid w:val="000E7FA7"/>
    <w:rsid w:val="000F02A8"/>
    <w:rsid w:val="000F03B3"/>
    <w:rsid w:val="000F0944"/>
    <w:rsid w:val="000F146B"/>
    <w:rsid w:val="000F17E0"/>
    <w:rsid w:val="000F1BC2"/>
    <w:rsid w:val="000F2881"/>
    <w:rsid w:val="000F2934"/>
    <w:rsid w:val="000F2EBF"/>
    <w:rsid w:val="000F3453"/>
    <w:rsid w:val="000F352A"/>
    <w:rsid w:val="000F383E"/>
    <w:rsid w:val="000F3918"/>
    <w:rsid w:val="000F3F73"/>
    <w:rsid w:val="000F4006"/>
    <w:rsid w:val="000F4051"/>
    <w:rsid w:val="000F43FF"/>
    <w:rsid w:val="000F45B8"/>
    <w:rsid w:val="000F474D"/>
    <w:rsid w:val="000F47B6"/>
    <w:rsid w:val="000F4A41"/>
    <w:rsid w:val="000F4BD9"/>
    <w:rsid w:val="000F4EC2"/>
    <w:rsid w:val="000F5073"/>
    <w:rsid w:val="000F520C"/>
    <w:rsid w:val="000F52F4"/>
    <w:rsid w:val="000F5947"/>
    <w:rsid w:val="000F5B89"/>
    <w:rsid w:val="000F5D65"/>
    <w:rsid w:val="000F6067"/>
    <w:rsid w:val="000F622F"/>
    <w:rsid w:val="000F6453"/>
    <w:rsid w:val="000F64B9"/>
    <w:rsid w:val="000F67D3"/>
    <w:rsid w:val="000F6D8A"/>
    <w:rsid w:val="000F76D3"/>
    <w:rsid w:val="000F7A55"/>
    <w:rsid w:val="0010002F"/>
    <w:rsid w:val="0010004C"/>
    <w:rsid w:val="00100096"/>
    <w:rsid w:val="001003CC"/>
    <w:rsid w:val="00100ACD"/>
    <w:rsid w:val="00101D51"/>
    <w:rsid w:val="00101DB5"/>
    <w:rsid w:val="001021B1"/>
    <w:rsid w:val="001030DA"/>
    <w:rsid w:val="00103180"/>
    <w:rsid w:val="001042A3"/>
    <w:rsid w:val="001043C7"/>
    <w:rsid w:val="00104A48"/>
    <w:rsid w:val="00104AEE"/>
    <w:rsid w:val="00104F65"/>
    <w:rsid w:val="0010591E"/>
    <w:rsid w:val="00105F22"/>
    <w:rsid w:val="0010615A"/>
    <w:rsid w:val="00106195"/>
    <w:rsid w:val="00106937"/>
    <w:rsid w:val="001073DC"/>
    <w:rsid w:val="001075E6"/>
    <w:rsid w:val="00107C3C"/>
    <w:rsid w:val="00110498"/>
    <w:rsid w:val="00110B12"/>
    <w:rsid w:val="00110C72"/>
    <w:rsid w:val="001114BD"/>
    <w:rsid w:val="00111670"/>
    <w:rsid w:val="00111C90"/>
    <w:rsid w:val="00111F9A"/>
    <w:rsid w:val="001124E5"/>
    <w:rsid w:val="00112A2B"/>
    <w:rsid w:val="00112FDE"/>
    <w:rsid w:val="001130E0"/>
    <w:rsid w:val="001130F6"/>
    <w:rsid w:val="0011327F"/>
    <w:rsid w:val="001133DD"/>
    <w:rsid w:val="00113C5E"/>
    <w:rsid w:val="00113EED"/>
    <w:rsid w:val="00113FD5"/>
    <w:rsid w:val="00114189"/>
    <w:rsid w:val="0011485A"/>
    <w:rsid w:val="00114A16"/>
    <w:rsid w:val="00114BA0"/>
    <w:rsid w:val="00114DE4"/>
    <w:rsid w:val="00114F2D"/>
    <w:rsid w:val="00115503"/>
    <w:rsid w:val="00115CD2"/>
    <w:rsid w:val="00116A05"/>
    <w:rsid w:val="00117228"/>
    <w:rsid w:val="001179FB"/>
    <w:rsid w:val="00117E9F"/>
    <w:rsid w:val="00120C6D"/>
    <w:rsid w:val="0012163E"/>
    <w:rsid w:val="00121B5B"/>
    <w:rsid w:val="00121C9C"/>
    <w:rsid w:val="001220F9"/>
    <w:rsid w:val="00122190"/>
    <w:rsid w:val="0012271C"/>
    <w:rsid w:val="00122A80"/>
    <w:rsid w:val="00122ABC"/>
    <w:rsid w:val="00122B03"/>
    <w:rsid w:val="00122E9B"/>
    <w:rsid w:val="00122F40"/>
    <w:rsid w:val="0012319D"/>
    <w:rsid w:val="0012365E"/>
    <w:rsid w:val="001243CF"/>
    <w:rsid w:val="00124608"/>
    <w:rsid w:val="00124CD7"/>
    <w:rsid w:val="00125081"/>
    <w:rsid w:val="0012538F"/>
    <w:rsid w:val="001253DA"/>
    <w:rsid w:val="001256CE"/>
    <w:rsid w:val="0012576C"/>
    <w:rsid w:val="00125BDD"/>
    <w:rsid w:val="00125D50"/>
    <w:rsid w:val="001262EE"/>
    <w:rsid w:val="00127467"/>
    <w:rsid w:val="0012763B"/>
    <w:rsid w:val="001276AD"/>
    <w:rsid w:val="00130824"/>
    <w:rsid w:val="00130826"/>
    <w:rsid w:val="00130D9A"/>
    <w:rsid w:val="00130F94"/>
    <w:rsid w:val="0013160D"/>
    <w:rsid w:val="00131740"/>
    <w:rsid w:val="0013189A"/>
    <w:rsid w:val="001318A0"/>
    <w:rsid w:val="00131AEB"/>
    <w:rsid w:val="001322F9"/>
    <w:rsid w:val="00132988"/>
    <w:rsid w:val="00132ADE"/>
    <w:rsid w:val="001332D5"/>
    <w:rsid w:val="00133384"/>
    <w:rsid w:val="00133401"/>
    <w:rsid w:val="0013379B"/>
    <w:rsid w:val="00133AD5"/>
    <w:rsid w:val="00134199"/>
    <w:rsid w:val="001341F0"/>
    <w:rsid w:val="0013447F"/>
    <w:rsid w:val="001344F9"/>
    <w:rsid w:val="00135000"/>
    <w:rsid w:val="00135207"/>
    <w:rsid w:val="001356B0"/>
    <w:rsid w:val="00135C2C"/>
    <w:rsid w:val="00135CB8"/>
    <w:rsid w:val="0013606A"/>
    <w:rsid w:val="00136B3C"/>
    <w:rsid w:val="00136C7F"/>
    <w:rsid w:val="0013734F"/>
    <w:rsid w:val="00137565"/>
    <w:rsid w:val="00137B7A"/>
    <w:rsid w:val="00140051"/>
    <w:rsid w:val="001402A3"/>
    <w:rsid w:val="0014062D"/>
    <w:rsid w:val="0014069A"/>
    <w:rsid w:val="00140B86"/>
    <w:rsid w:val="0014118A"/>
    <w:rsid w:val="001415A0"/>
    <w:rsid w:val="0014221D"/>
    <w:rsid w:val="0014261A"/>
    <w:rsid w:val="00142AEB"/>
    <w:rsid w:val="00143164"/>
    <w:rsid w:val="0014340B"/>
    <w:rsid w:val="0014346A"/>
    <w:rsid w:val="00143610"/>
    <w:rsid w:val="0014386C"/>
    <w:rsid w:val="00143BD8"/>
    <w:rsid w:val="00143C87"/>
    <w:rsid w:val="00143D45"/>
    <w:rsid w:val="00143FCB"/>
    <w:rsid w:val="001442B1"/>
    <w:rsid w:val="001445B3"/>
    <w:rsid w:val="0014467A"/>
    <w:rsid w:val="001446C6"/>
    <w:rsid w:val="001449A9"/>
    <w:rsid w:val="001449C1"/>
    <w:rsid w:val="00144A9F"/>
    <w:rsid w:val="00144B46"/>
    <w:rsid w:val="00144D03"/>
    <w:rsid w:val="00145826"/>
    <w:rsid w:val="001464EB"/>
    <w:rsid w:val="001468C5"/>
    <w:rsid w:val="001469A5"/>
    <w:rsid w:val="001470FF"/>
    <w:rsid w:val="00147247"/>
    <w:rsid w:val="00147279"/>
    <w:rsid w:val="001476A6"/>
    <w:rsid w:val="001478AF"/>
    <w:rsid w:val="001478E6"/>
    <w:rsid w:val="00147962"/>
    <w:rsid w:val="00147A02"/>
    <w:rsid w:val="00147B1F"/>
    <w:rsid w:val="00147C01"/>
    <w:rsid w:val="001502CB"/>
    <w:rsid w:val="00150829"/>
    <w:rsid w:val="00150AD1"/>
    <w:rsid w:val="001513B0"/>
    <w:rsid w:val="001519EC"/>
    <w:rsid w:val="00151A3C"/>
    <w:rsid w:val="00151C54"/>
    <w:rsid w:val="00151FA6"/>
    <w:rsid w:val="00152BA7"/>
    <w:rsid w:val="00152BD5"/>
    <w:rsid w:val="00152C41"/>
    <w:rsid w:val="00152CA4"/>
    <w:rsid w:val="00153004"/>
    <w:rsid w:val="0015303A"/>
    <w:rsid w:val="00153173"/>
    <w:rsid w:val="001534CC"/>
    <w:rsid w:val="00153587"/>
    <w:rsid w:val="00153C32"/>
    <w:rsid w:val="00154336"/>
    <w:rsid w:val="0015443F"/>
    <w:rsid w:val="001544C9"/>
    <w:rsid w:val="001547DA"/>
    <w:rsid w:val="00154E17"/>
    <w:rsid w:val="001551F7"/>
    <w:rsid w:val="001553B8"/>
    <w:rsid w:val="0015561B"/>
    <w:rsid w:val="0015569F"/>
    <w:rsid w:val="0015587E"/>
    <w:rsid w:val="00155A36"/>
    <w:rsid w:val="00155C34"/>
    <w:rsid w:val="0015654D"/>
    <w:rsid w:val="00156806"/>
    <w:rsid w:val="001568CB"/>
    <w:rsid w:val="00157361"/>
    <w:rsid w:val="001574BA"/>
    <w:rsid w:val="001577F5"/>
    <w:rsid w:val="00157AC8"/>
    <w:rsid w:val="00160083"/>
    <w:rsid w:val="00160FE6"/>
    <w:rsid w:val="00161643"/>
    <w:rsid w:val="001624D5"/>
    <w:rsid w:val="001624DF"/>
    <w:rsid w:val="0016373E"/>
    <w:rsid w:val="001643A4"/>
    <w:rsid w:val="0016476F"/>
    <w:rsid w:val="00164C74"/>
    <w:rsid w:val="00164E10"/>
    <w:rsid w:val="00164E44"/>
    <w:rsid w:val="00164ED6"/>
    <w:rsid w:val="00164EDA"/>
    <w:rsid w:val="00165044"/>
    <w:rsid w:val="00165A60"/>
    <w:rsid w:val="00165A7B"/>
    <w:rsid w:val="00165E81"/>
    <w:rsid w:val="00166285"/>
    <w:rsid w:val="00166432"/>
    <w:rsid w:val="00166652"/>
    <w:rsid w:val="00166997"/>
    <w:rsid w:val="00167F7F"/>
    <w:rsid w:val="00170A13"/>
    <w:rsid w:val="00170B5F"/>
    <w:rsid w:val="00170BA7"/>
    <w:rsid w:val="00170E2A"/>
    <w:rsid w:val="001710EF"/>
    <w:rsid w:val="00171200"/>
    <w:rsid w:val="00171465"/>
    <w:rsid w:val="00171549"/>
    <w:rsid w:val="0017154B"/>
    <w:rsid w:val="00171661"/>
    <w:rsid w:val="00171FD0"/>
    <w:rsid w:val="00172283"/>
    <w:rsid w:val="001728D9"/>
    <w:rsid w:val="001728F9"/>
    <w:rsid w:val="001729F2"/>
    <w:rsid w:val="00172B1D"/>
    <w:rsid w:val="001732C0"/>
    <w:rsid w:val="001733F7"/>
    <w:rsid w:val="00173D2A"/>
    <w:rsid w:val="00173D78"/>
    <w:rsid w:val="00174043"/>
    <w:rsid w:val="00174717"/>
    <w:rsid w:val="00174D4E"/>
    <w:rsid w:val="00174E40"/>
    <w:rsid w:val="001753A6"/>
    <w:rsid w:val="00175B3A"/>
    <w:rsid w:val="00175BE0"/>
    <w:rsid w:val="00175EDF"/>
    <w:rsid w:val="00176394"/>
    <w:rsid w:val="00176415"/>
    <w:rsid w:val="00176B14"/>
    <w:rsid w:val="00176CD0"/>
    <w:rsid w:val="00176F99"/>
    <w:rsid w:val="001772C7"/>
    <w:rsid w:val="00177BCA"/>
    <w:rsid w:val="00180064"/>
    <w:rsid w:val="001801DA"/>
    <w:rsid w:val="001802F7"/>
    <w:rsid w:val="00180C51"/>
    <w:rsid w:val="00180DAB"/>
    <w:rsid w:val="001815C4"/>
    <w:rsid w:val="001816AF"/>
    <w:rsid w:val="00181BDE"/>
    <w:rsid w:val="00181D3E"/>
    <w:rsid w:val="001822A5"/>
    <w:rsid w:val="00182343"/>
    <w:rsid w:val="00182B6E"/>
    <w:rsid w:val="00182BF9"/>
    <w:rsid w:val="00182E1D"/>
    <w:rsid w:val="00183130"/>
    <w:rsid w:val="00183687"/>
    <w:rsid w:val="001836B4"/>
    <w:rsid w:val="00183E58"/>
    <w:rsid w:val="00183EE4"/>
    <w:rsid w:val="00184760"/>
    <w:rsid w:val="00184855"/>
    <w:rsid w:val="001848D4"/>
    <w:rsid w:val="00184E5F"/>
    <w:rsid w:val="00185120"/>
    <w:rsid w:val="00185361"/>
    <w:rsid w:val="00185517"/>
    <w:rsid w:val="00185589"/>
    <w:rsid w:val="001855B8"/>
    <w:rsid w:val="001856E2"/>
    <w:rsid w:val="00185830"/>
    <w:rsid w:val="00185DF8"/>
    <w:rsid w:val="0018651D"/>
    <w:rsid w:val="00186EF3"/>
    <w:rsid w:val="00186F65"/>
    <w:rsid w:val="001878FE"/>
    <w:rsid w:val="00187AF8"/>
    <w:rsid w:val="00187B20"/>
    <w:rsid w:val="00187CA0"/>
    <w:rsid w:val="00190396"/>
    <w:rsid w:val="00190A0C"/>
    <w:rsid w:val="001913D3"/>
    <w:rsid w:val="0019158E"/>
    <w:rsid w:val="001915DF"/>
    <w:rsid w:val="0019181E"/>
    <w:rsid w:val="00192AA6"/>
    <w:rsid w:val="00192AD8"/>
    <w:rsid w:val="0019323C"/>
    <w:rsid w:val="001936CA"/>
    <w:rsid w:val="00194652"/>
    <w:rsid w:val="001951A2"/>
    <w:rsid w:val="001953BF"/>
    <w:rsid w:val="00195502"/>
    <w:rsid w:val="00195800"/>
    <w:rsid w:val="001959B7"/>
    <w:rsid w:val="00195AD1"/>
    <w:rsid w:val="00195BD8"/>
    <w:rsid w:val="00195BFD"/>
    <w:rsid w:val="00195D53"/>
    <w:rsid w:val="00195D55"/>
    <w:rsid w:val="00195EB6"/>
    <w:rsid w:val="001961EB"/>
    <w:rsid w:val="0019628E"/>
    <w:rsid w:val="0019636F"/>
    <w:rsid w:val="00196743"/>
    <w:rsid w:val="00196941"/>
    <w:rsid w:val="00196E1C"/>
    <w:rsid w:val="00197170"/>
    <w:rsid w:val="00197328"/>
    <w:rsid w:val="00197822"/>
    <w:rsid w:val="00197ABA"/>
    <w:rsid w:val="00197E53"/>
    <w:rsid w:val="001A0086"/>
    <w:rsid w:val="001A014E"/>
    <w:rsid w:val="001A018C"/>
    <w:rsid w:val="001A01FE"/>
    <w:rsid w:val="001A094E"/>
    <w:rsid w:val="001A0BAA"/>
    <w:rsid w:val="001A0BC8"/>
    <w:rsid w:val="001A0EF7"/>
    <w:rsid w:val="001A0F1F"/>
    <w:rsid w:val="001A1302"/>
    <w:rsid w:val="001A155C"/>
    <w:rsid w:val="001A19F2"/>
    <w:rsid w:val="001A1BAA"/>
    <w:rsid w:val="001A2AA5"/>
    <w:rsid w:val="001A2C5A"/>
    <w:rsid w:val="001A3C3C"/>
    <w:rsid w:val="001A3D04"/>
    <w:rsid w:val="001A42DC"/>
    <w:rsid w:val="001A4536"/>
    <w:rsid w:val="001A4872"/>
    <w:rsid w:val="001A4BE2"/>
    <w:rsid w:val="001A51A5"/>
    <w:rsid w:val="001A52B6"/>
    <w:rsid w:val="001A583D"/>
    <w:rsid w:val="001A5E00"/>
    <w:rsid w:val="001A614D"/>
    <w:rsid w:val="001A61FA"/>
    <w:rsid w:val="001A6CD1"/>
    <w:rsid w:val="001A7434"/>
    <w:rsid w:val="001A78A3"/>
    <w:rsid w:val="001A795B"/>
    <w:rsid w:val="001B010D"/>
    <w:rsid w:val="001B0732"/>
    <w:rsid w:val="001B0BD6"/>
    <w:rsid w:val="001B0E1C"/>
    <w:rsid w:val="001B10C0"/>
    <w:rsid w:val="001B10DB"/>
    <w:rsid w:val="001B12D6"/>
    <w:rsid w:val="001B391E"/>
    <w:rsid w:val="001B3A8F"/>
    <w:rsid w:val="001B3B6C"/>
    <w:rsid w:val="001B3D5B"/>
    <w:rsid w:val="001B3D8B"/>
    <w:rsid w:val="001B4069"/>
    <w:rsid w:val="001B4087"/>
    <w:rsid w:val="001B4410"/>
    <w:rsid w:val="001B4450"/>
    <w:rsid w:val="001B533E"/>
    <w:rsid w:val="001B563A"/>
    <w:rsid w:val="001B58E0"/>
    <w:rsid w:val="001B6268"/>
    <w:rsid w:val="001B6299"/>
    <w:rsid w:val="001B64DC"/>
    <w:rsid w:val="001B652A"/>
    <w:rsid w:val="001B67B1"/>
    <w:rsid w:val="001B68EB"/>
    <w:rsid w:val="001B6F5B"/>
    <w:rsid w:val="001B7D3E"/>
    <w:rsid w:val="001B7E3A"/>
    <w:rsid w:val="001C084D"/>
    <w:rsid w:val="001C0E55"/>
    <w:rsid w:val="001C102A"/>
    <w:rsid w:val="001C1192"/>
    <w:rsid w:val="001C16E9"/>
    <w:rsid w:val="001C1849"/>
    <w:rsid w:val="001C1973"/>
    <w:rsid w:val="001C1F67"/>
    <w:rsid w:val="001C2292"/>
    <w:rsid w:val="001C23F3"/>
    <w:rsid w:val="001C23FF"/>
    <w:rsid w:val="001C2568"/>
    <w:rsid w:val="001C2926"/>
    <w:rsid w:val="001C2A84"/>
    <w:rsid w:val="001C2BBA"/>
    <w:rsid w:val="001C30B9"/>
    <w:rsid w:val="001C3804"/>
    <w:rsid w:val="001C40F2"/>
    <w:rsid w:val="001C43EA"/>
    <w:rsid w:val="001C4C6E"/>
    <w:rsid w:val="001C4E1E"/>
    <w:rsid w:val="001C52FE"/>
    <w:rsid w:val="001C546E"/>
    <w:rsid w:val="001C59AB"/>
    <w:rsid w:val="001C5B0E"/>
    <w:rsid w:val="001C610A"/>
    <w:rsid w:val="001C6291"/>
    <w:rsid w:val="001C653E"/>
    <w:rsid w:val="001C6DDD"/>
    <w:rsid w:val="001C6F2D"/>
    <w:rsid w:val="001C7B06"/>
    <w:rsid w:val="001D06F6"/>
    <w:rsid w:val="001D0E2E"/>
    <w:rsid w:val="001D0E87"/>
    <w:rsid w:val="001D111F"/>
    <w:rsid w:val="001D1532"/>
    <w:rsid w:val="001D16BD"/>
    <w:rsid w:val="001D1E1B"/>
    <w:rsid w:val="001D206E"/>
    <w:rsid w:val="001D24C0"/>
    <w:rsid w:val="001D28F7"/>
    <w:rsid w:val="001D2CD4"/>
    <w:rsid w:val="001D2D61"/>
    <w:rsid w:val="001D3557"/>
    <w:rsid w:val="001D3990"/>
    <w:rsid w:val="001D3CB7"/>
    <w:rsid w:val="001D4449"/>
    <w:rsid w:val="001D4BC4"/>
    <w:rsid w:val="001D4C57"/>
    <w:rsid w:val="001D5065"/>
    <w:rsid w:val="001D5151"/>
    <w:rsid w:val="001D5223"/>
    <w:rsid w:val="001D5243"/>
    <w:rsid w:val="001D52C3"/>
    <w:rsid w:val="001D569C"/>
    <w:rsid w:val="001D5869"/>
    <w:rsid w:val="001D5F22"/>
    <w:rsid w:val="001D612A"/>
    <w:rsid w:val="001D62FE"/>
    <w:rsid w:val="001D69E5"/>
    <w:rsid w:val="001D6EAA"/>
    <w:rsid w:val="001D6F44"/>
    <w:rsid w:val="001D709D"/>
    <w:rsid w:val="001D763D"/>
    <w:rsid w:val="001D7BBA"/>
    <w:rsid w:val="001E0149"/>
    <w:rsid w:val="001E0286"/>
    <w:rsid w:val="001E034C"/>
    <w:rsid w:val="001E0534"/>
    <w:rsid w:val="001E0A8B"/>
    <w:rsid w:val="001E1026"/>
    <w:rsid w:val="001E1394"/>
    <w:rsid w:val="001E1684"/>
    <w:rsid w:val="001E16EC"/>
    <w:rsid w:val="001E16F7"/>
    <w:rsid w:val="001E2030"/>
    <w:rsid w:val="001E261C"/>
    <w:rsid w:val="001E2BB5"/>
    <w:rsid w:val="001E2E4E"/>
    <w:rsid w:val="001E2E88"/>
    <w:rsid w:val="001E2EDD"/>
    <w:rsid w:val="001E30DC"/>
    <w:rsid w:val="001E359C"/>
    <w:rsid w:val="001E36DD"/>
    <w:rsid w:val="001E3A38"/>
    <w:rsid w:val="001E471D"/>
    <w:rsid w:val="001E490B"/>
    <w:rsid w:val="001E57F7"/>
    <w:rsid w:val="001E585E"/>
    <w:rsid w:val="001E595A"/>
    <w:rsid w:val="001E59DC"/>
    <w:rsid w:val="001E5DCF"/>
    <w:rsid w:val="001E61D5"/>
    <w:rsid w:val="001E6228"/>
    <w:rsid w:val="001E64D9"/>
    <w:rsid w:val="001E677A"/>
    <w:rsid w:val="001E6C33"/>
    <w:rsid w:val="001E6CA6"/>
    <w:rsid w:val="001E6EAC"/>
    <w:rsid w:val="001E7217"/>
    <w:rsid w:val="001E762F"/>
    <w:rsid w:val="001E764B"/>
    <w:rsid w:val="001E7777"/>
    <w:rsid w:val="001E7852"/>
    <w:rsid w:val="001E78DA"/>
    <w:rsid w:val="001E798E"/>
    <w:rsid w:val="001F004F"/>
    <w:rsid w:val="001F06CC"/>
    <w:rsid w:val="001F13AD"/>
    <w:rsid w:val="001F1555"/>
    <w:rsid w:val="001F1678"/>
    <w:rsid w:val="001F1736"/>
    <w:rsid w:val="001F1CBE"/>
    <w:rsid w:val="001F2616"/>
    <w:rsid w:val="001F2DE5"/>
    <w:rsid w:val="001F306D"/>
    <w:rsid w:val="001F3077"/>
    <w:rsid w:val="001F37AD"/>
    <w:rsid w:val="001F3DAD"/>
    <w:rsid w:val="001F4432"/>
    <w:rsid w:val="001F49D7"/>
    <w:rsid w:val="001F502C"/>
    <w:rsid w:val="001F50A0"/>
    <w:rsid w:val="001F529B"/>
    <w:rsid w:val="001F5690"/>
    <w:rsid w:val="001F56E3"/>
    <w:rsid w:val="001F58AE"/>
    <w:rsid w:val="001F5D9D"/>
    <w:rsid w:val="001F693E"/>
    <w:rsid w:val="001F6960"/>
    <w:rsid w:val="001F6BE7"/>
    <w:rsid w:val="001F6D4F"/>
    <w:rsid w:val="001F6E59"/>
    <w:rsid w:val="001F75AD"/>
    <w:rsid w:val="001F77E6"/>
    <w:rsid w:val="00200181"/>
    <w:rsid w:val="002003DE"/>
    <w:rsid w:val="00200FFD"/>
    <w:rsid w:val="0020124E"/>
    <w:rsid w:val="00201547"/>
    <w:rsid w:val="00201931"/>
    <w:rsid w:val="00201D54"/>
    <w:rsid w:val="00201DBF"/>
    <w:rsid w:val="0020291C"/>
    <w:rsid w:val="00202988"/>
    <w:rsid w:val="00202D16"/>
    <w:rsid w:val="002030FB"/>
    <w:rsid w:val="00203492"/>
    <w:rsid w:val="00203B08"/>
    <w:rsid w:val="00203E42"/>
    <w:rsid w:val="0020403D"/>
    <w:rsid w:val="002048F3"/>
    <w:rsid w:val="0020504E"/>
    <w:rsid w:val="00205124"/>
    <w:rsid w:val="0020519D"/>
    <w:rsid w:val="00205252"/>
    <w:rsid w:val="002054A2"/>
    <w:rsid w:val="0020570F"/>
    <w:rsid w:val="00205B98"/>
    <w:rsid w:val="00205CCB"/>
    <w:rsid w:val="00205CDF"/>
    <w:rsid w:val="00205EBC"/>
    <w:rsid w:val="00205F55"/>
    <w:rsid w:val="00205F81"/>
    <w:rsid w:val="002066CD"/>
    <w:rsid w:val="002066DB"/>
    <w:rsid w:val="00206A18"/>
    <w:rsid w:val="00206DEE"/>
    <w:rsid w:val="002070A6"/>
    <w:rsid w:val="00207240"/>
    <w:rsid w:val="00207702"/>
    <w:rsid w:val="0020799C"/>
    <w:rsid w:val="002079BA"/>
    <w:rsid w:val="00207A17"/>
    <w:rsid w:val="00207CB8"/>
    <w:rsid w:val="00207ED7"/>
    <w:rsid w:val="00210016"/>
    <w:rsid w:val="00210054"/>
    <w:rsid w:val="002107B3"/>
    <w:rsid w:val="002108B3"/>
    <w:rsid w:val="002108E6"/>
    <w:rsid w:val="002113B6"/>
    <w:rsid w:val="00211560"/>
    <w:rsid w:val="00211A99"/>
    <w:rsid w:val="00211FA1"/>
    <w:rsid w:val="00212114"/>
    <w:rsid w:val="002122FC"/>
    <w:rsid w:val="002124BF"/>
    <w:rsid w:val="0021255D"/>
    <w:rsid w:val="00212AB9"/>
    <w:rsid w:val="00213107"/>
    <w:rsid w:val="00213229"/>
    <w:rsid w:val="0021328E"/>
    <w:rsid w:val="0021350C"/>
    <w:rsid w:val="002138CC"/>
    <w:rsid w:val="00214A5D"/>
    <w:rsid w:val="00214CC5"/>
    <w:rsid w:val="0021508C"/>
    <w:rsid w:val="0021520E"/>
    <w:rsid w:val="0021549C"/>
    <w:rsid w:val="00215728"/>
    <w:rsid w:val="00215C3E"/>
    <w:rsid w:val="00215D7F"/>
    <w:rsid w:val="00215E35"/>
    <w:rsid w:val="00215F16"/>
    <w:rsid w:val="002160C7"/>
    <w:rsid w:val="00216A3D"/>
    <w:rsid w:val="00216ADC"/>
    <w:rsid w:val="00216DDA"/>
    <w:rsid w:val="0021724B"/>
    <w:rsid w:val="00217CE5"/>
    <w:rsid w:val="00220371"/>
    <w:rsid w:val="002205E8"/>
    <w:rsid w:val="00220BC3"/>
    <w:rsid w:val="00220C29"/>
    <w:rsid w:val="002211F9"/>
    <w:rsid w:val="002212CC"/>
    <w:rsid w:val="0022161E"/>
    <w:rsid w:val="00221C26"/>
    <w:rsid w:val="00221CA7"/>
    <w:rsid w:val="00221FFA"/>
    <w:rsid w:val="002221C1"/>
    <w:rsid w:val="00222385"/>
    <w:rsid w:val="0022263B"/>
    <w:rsid w:val="0022273E"/>
    <w:rsid w:val="00222A10"/>
    <w:rsid w:val="00222C20"/>
    <w:rsid w:val="00222DF3"/>
    <w:rsid w:val="002233C8"/>
    <w:rsid w:val="00223A40"/>
    <w:rsid w:val="00223D0E"/>
    <w:rsid w:val="00223E78"/>
    <w:rsid w:val="002245CC"/>
    <w:rsid w:val="00224B76"/>
    <w:rsid w:val="002257E9"/>
    <w:rsid w:val="00225840"/>
    <w:rsid w:val="00225B0D"/>
    <w:rsid w:val="00225D0F"/>
    <w:rsid w:val="00225E32"/>
    <w:rsid w:val="00225E8D"/>
    <w:rsid w:val="002263AD"/>
    <w:rsid w:val="00226C0C"/>
    <w:rsid w:val="00226C42"/>
    <w:rsid w:val="00226E20"/>
    <w:rsid w:val="0022706D"/>
    <w:rsid w:val="002272B7"/>
    <w:rsid w:val="002272D4"/>
    <w:rsid w:val="00227340"/>
    <w:rsid w:val="0022759B"/>
    <w:rsid w:val="002275CC"/>
    <w:rsid w:val="00227FA7"/>
    <w:rsid w:val="00230371"/>
    <w:rsid w:val="002303E1"/>
    <w:rsid w:val="00230707"/>
    <w:rsid w:val="00230E73"/>
    <w:rsid w:val="002319CD"/>
    <w:rsid w:val="002321AD"/>
    <w:rsid w:val="00232667"/>
    <w:rsid w:val="00232A06"/>
    <w:rsid w:val="00232AC9"/>
    <w:rsid w:val="00232BC0"/>
    <w:rsid w:val="002335EA"/>
    <w:rsid w:val="0023389F"/>
    <w:rsid w:val="00233A30"/>
    <w:rsid w:val="00233A5D"/>
    <w:rsid w:val="00234008"/>
    <w:rsid w:val="0023452F"/>
    <w:rsid w:val="002346F6"/>
    <w:rsid w:val="0023484D"/>
    <w:rsid w:val="00234876"/>
    <w:rsid w:val="002352DA"/>
    <w:rsid w:val="0023546F"/>
    <w:rsid w:val="00235748"/>
    <w:rsid w:val="00235856"/>
    <w:rsid w:val="00235D76"/>
    <w:rsid w:val="00235F2E"/>
    <w:rsid w:val="00235FD0"/>
    <w:rsid w:val="00236035"/>
    <w:rsid w:val="002361D5"/>
    <w:rsid w:val="002361FC"/>
    <w:rsid w:val="00236525"/>
    <w:rsid w:val="00236604"/>
    <w:rsid w:val="002367A5"/>
    <w:rsid w:val="00236A07"/>
    <w:rsid w:val="00236B47"/>
    <w:rsid w:val="00236EB6"/>
    <w:rsid w:val="0023704C"/>
    <w:rsid w:val="00237413"/>
    <w:rsid w:val="00237693"/>
    <w:rsid w:val="0023784B"/>
    <w:rsid w:val="00237D77"/>
    <w:rsid w:val="002400BD"/>
    <w:rsid w:val="002401C0"/>
    <w:rsid w:val="0024041F"/>
    <w:rsid w:val="00240457"/>
    <w:rsid w:val="00240818"/>
    <w:rsid w:val="00240CDC"/>
    <w:rsid w:val="00240DFF"/>
    <w:rsid w:val="00241296"/>
    <w:rsid w:val="00241BBA"/>
    <w:rsid w:val="00242048"/>
    <w:rsid w:val="002421B4"/>
    <w:rsid w:val="002421C5"/>
    <w:rsid w:val="00242293"/>
    <w:rsid w:val="00242ABC"/>
    <w:rsid w:val="00242D66"/>
    <w:rsid w:val="00242FCD"/>
    <w:rsid w:val="00243BD6"/>
    <w:rsid w:val="00244ED6"/>
    <w:rsid w:val="00245127"/>
    <w:rsid w:val="002452FB"/>
    <w:rsid w:val="00245DDE"/>
    <w:rsid w:val="0024631D"/>
    <w:rsid w:val="002465FC"/>
    <w:rsid w:val="00246889"/>
    <w:rsid w:val="00246E45"/>
    <w:rsid w:val="002477CD"/>
    <w:rsid w:val="00247F28"/>
    <w:rsid w:val="00250713"/>
    <w:rsid w:val="00250C38"/>
    <w:rsid w:val="00250D5D"/>
    <w:rsid w:val="00250E15"/>
    <w:rsid w:val="00251260"/>
    <w:rsid w:val="002517FF"/>
    <w:rsid w:val="0025180A"/>
    <w:rsid w:val="002518A3"/>
    <w:rsid w:val="00251A1F"/>
    <w:rsid w:val="00251B19"/>
    <w:rsid w:val="00251C7B"/>
    <w:rsid w:val="00251E36"/>
    <w:rsid w:val="00252275"/>
    <w:rsid w:val="00252742"/>
    <w:rsid w:val="00252CEA"/>
    <w:rsid w:val="00253630"/>
    <w:rsid w:val="0025409B"/>
    <w:rsid w:val="0025433C"/>
    <w:rsid w:val="00254EE4"/>
    <w:rsid w:val="002551C7"/>
    <w:rsid w:val="00255290"/>
    <w:rsid w:val="00255369"/>
    <w:rsid w:val="002553FF"/>
    <w:rsid w:val="00255A84"/>
    <w:rsid w:val="00255FDA"/>
    <w:rsid w:val="002566D8"/>
    <w:rsid w:val="00256810"/>
    <w:rsid w:val="00256E81"/>
    <w:rsid w:val="002576CB"/>
    <w:rsid w:val="002578B6"/>
    <w:rsid w:val="00257949"/>
    <w:rsid w:val="00257BBB"/>
    <w:rsid w:val="00257C72"/>
    <w:rsid w:val="0026036B"/>
    <w:rsid w:val="002603BB"/>
    <w:rsid w:val="002604CA"/>
    <w:rsid w:val="002612D8"/>
    <w:rsid w:val="002615B2"/>
    <w:rsid w:val="00261BE9"/>
    <w:rsid w:val="00262335"/>
    <w:rsid w:val="00262713"/>
    <w:rsid w:val="00262B66"/>
    <w:rsid w:val="00262DC5"/>
    <w:rsid w:val="002630C6"/>
    <w:rsid w:val="00263240"/>
    <w:rsid w:val="002632EA"/>
    <w:rsid w:val="00263646"/>
    <w:rsid w:val="00263BBB"/>
    <w:rsid w:val="00263C2F"/>
    <w:rsid w:val="00263DE1"/>
    <w:rsid w:val="00264213"/>
    <w:rsid w:val="0026468D"/>
    <w:rsid w:val="0026487C"/>
    <w:rsid w:val="00264E0C"/>
    <w:rsid w:val="002664B5"/>
    <w:rsid w:val="00266509"/>
    <w:rsid w:val="002667E0"/>
    <w:rsid w:val="00266910"/>
    <w:rsid w:val="00266D28"/>
    <w:rsid w:val="00266D4B"/>
    <w:rsid w:val="00266ED9"/>
    <w:rsid w:val="00267BC3"/>
    <w:rsid w:val="0027023E"/>
    <w:rsid w:val="002706AD"/>
    <w:rsid w:val="002711AE"/>
    <w:rsid w:val="002711FC"/>
    <w:rsid w:val="00271365"/>
    <w:rsid w:val="002716B3"/>
    <w:rsid w:val="00271917"/>
    <w:rsid w:val="00271C1E"/>
    <w:rsid w:val="00271E2D"/>
    <w:rsid w:val="0027262C"/>
    <w:rsid w:val="00272C91"/>
    <w:rsid w:val="00273536"/>
    <w:rsid w:val="002739AD"/>
    <w:rsid w:val="0027436F"/>
    <w:rsid w:val="002743CB"/>
    <w:rsid w:val="0027444C"/>
    <w:rsid w:val="002744CE"/>
    <w:rsid w:val="00274DCE"/>
    <w:rsid w:val="00275345"/>
    <w:rsid w:val="002757DB"/>
    <w:rsid w:val="00275DA4"/>
    <w:rsid w:val="00275DD5"/>
    <w:rsid w:val="0027685F"/>
    <w:rsid w:val="00276C7C"/>
    <w:rsid w:val="00277AF5"/>
    <w:rsid w:val="00277F8E"/>
    <w:rsid w:val="0028089A"/>
    <w:rsid w:val="00280E0B"/>
    <w:rsid w:val="00281391"/>
    <w:rsid w:val="00281597"/>
    <w:rsid w:val="00281E72"/>
    <w:rsid w:val="002823A1"/>
    <w:rsid w:val="00282722"/>
    <w:rsid w:val="00282A7A"/>
    <w:rsid w:val="00282AB3"/>
    <w:rsid w:val="00282D9C"/>
    <w:rsid w:val="00283044"/>
    <w:rsid w:val="002834DE"/>
    <w:rsid w:val="00284F2A"/>
    <w:rsid w:val="00285545"/>
    <w:rsid w:val="002858D5"/>
    <w:rsid w:val="00285BFE"/>
    <w:rsid w:val="00286117"/>
    <w:rsid w:val="002863B4"/>
    <w:rsid w:val="002866E7"/>
    <w:rsid w:val="00286B04"/>
    <w:rsid w:val="00286EF6"/>
    <w:rsid w:val="00287EF7"/>
    <w:rsid w:val="00290100"/>
    <w:rsid w:val="00290575"/>
    <w:rsid w:val="00290637"/>
    <w:rsid w:val="002907D1"/>
    <w:rsid w:val="00290A23"/>
    <w:rsid w:val="00290C56"/>
    <w:rsid w:val="00290CD0"/>
    <w:rsid w:val="00290DA9"/>
    <w:rsid w:val="00290F5E"/>
    <w:rsid w:val="002911FF"/>
    <w:rsid w:val="00293262"/>
    <w:rsid w:val="00293E3C"/>
    <w:rsid w:val="0029410E"/>
    <w:rsid w:val="0029420E"/>
    <w:rsid w:val="002948C6"/>
    <w:rsid w:val="00294BAF"/>
    <w:rsid w:val="00294FAD"/>
    <w:rsid w:val="00294FE0"/>
    <w:rsid w:val="00295C8E"/>
    <w:rsid w:val="00295EA3"/>
    <w:rsid w:val="002967DD"/>
    <w:rsid w:val="002968AB"/>
    <w:rsid w:val="002977A6"/>
    <w:rsid w:val="00297A57"/>
    <w:rsid w:val="00297B03"/>
    <w:rsid w:val="00297C47"/>
    <w:rsid w:val="002A09D4"/>
    <w:rsid w:val="002A0CCB"/>
    <w:rsid w:val="002A0F14"/>
    <w:rsid w:val="002A10A7"/>
    <w:rsid w:val="002A114D"/>
    <w:rsid w:val="002A12A2"/>
    <w:rsid w:val="002A1841"/>
    <w:rsid w:val="002A1B7E"/>
    <w:rsid w:val="002A1E3A"/>
    <w:rsid w:val="002A1E7D"/>
    <w:rsid w:val="002A2062"/>
    <w:rsid w:val="002A2318"/>
    <w:rsid w:val="002A24A0"/>
    <w:rsid w:val="002A269D"/>
    <w:rsid w:val="002A26CA"/>
    <w:rsid w:val="002A2BBB"/>
    <w:rsid w:val="002A31BE"/>
    <w:rsid w:val="002A3818"/>
    <w:rsid w:val="002A390E"/>
    <w:rsid w:val="002A39D9"/>
    <w:rsid w:val="002A44D7"/>
    <w:rsid w:val="002A44FC"/>
    <w:rsid w:val="002A49C8"/>
    <w:rsid w:val="002A4EE9"/>
    <w:rsid w:val="002A53BE"/>
    <w:rsid w:val="002A5F47"/>
    <w:rsid w:val="002A6854"/>
    <w:rsid w:val="002A6A37"/>
    <w:rsid w:val="002A717F"/>
    <w:rsid w:val="002A72DC"/>
    <w:rsid w:val="002A77BF"/>
    <w:rsid w:val="002A77F1"/>
    <w:rsid w:val="002B0110"/>
    <w:rsid w:val="002B0336"/>
    <w:rsid w:val="002B0A1D"/>
    <w:rsid w:val="002B0B1E"/>
    <w:rsid w:val="002B0C07"/>
    <w:rsid w:val="002B0EE9"/>
    <w:rsid w:val="002B0F7A"/>
    <w:rsid w:val="002B1113"/>
    <w:rsid w:val="002B11B5"/>
    <w:rsid w:val="002B184E"/>
    <w:rsid w:val="002B1A8D"/>
    <w:rsid w:val="002B1B0F"/>
    <w:rsid w:val="002B1B17"/>
    <w:rsid w:val="002B1D18"/>
    <w:rsid w:val="002B1D3F"/>
    <w:rsid w:val="002B1DC3"/>
    <w:rsid w:val="002B1F13"/>
    <w:rsid w:val="002B200E"/>
    <w:rsid w:val="002B32EC"/>
    <w:rsid w:val="002B3C0C"/>
    <w:rsid w:val="002B3C64"/>
    <w:rsid w:val="002B3EE1"/>
    <w:rsid w:val="002B47A9"/>
    <w:rsid w:val="002B4A05"/>
    <w:rsid w:val="002B5189"/>
    <w:rsid w:val="002B51BB"/>
    <w:rsid w:val="002B533F"/>
    <w:rsid w:val="002B5626"/>
    <w:rsid w:val="002B57E6"/>
    <w:rsid w:val="002B62C4"/>
    <w:rsid w:val="002B6547"/>
    <w:rsid w:val="002B6C48"/>
    <w:rsid w:val="002B71D8"/>
    <w:rsid w:val="002B7245"/>
    <w:rsid w:val="002B7292"/>
    <w:rsid w:val="002B76CE"/>
    <w:rsid w:val="002B799F"/>
    <w:rsid w:val="002B7A74"/>
    <w:rsid w:val="002B7F5F"/>
    <w:rsid w:val="002C013C"/>
    <w:rsid w:val="002C014D"/>
    <w:rsid w:val="002C04C9"/>
    <w:rsid w:val="002C0EDC"/>
    <w:rsid w:val="002C13DF"/>
    <w:rsid w:val="002C2095"/>
    <w:rsid w:val="002C2188"/>
    <w:rsid w:val="002C223A"/>
    <w:rsid w:val="002C22A2"/>
    <w:rsid w:val="002C231C"/>
    <w:rsid w:val="002C2362"/>
    <w:rsid w:val="002C239A"/>
    <w:rsid w:val="002C2800"/>
    <w:rsid w:val="002C2B42"/>
    <w:rsid w:val="002C30D4"/>
    <w:rsid w:val="002C32C0"/>
    <w:rsid w:val="002C3354"/>
    <w:rsid w:val="002C4079"/>
    <w:rsid w:val="002C459D"/>
    <w:rsid w:val="002C47AC"/>
    <w:rsid w:val="002C4D32"/>
    <w:rsid w:val="002C4F09"/>
    <w:rsid w:val="002C511D"/>
    <w:rsid w:val="002C5145"/>
    <w:rsid w:val="002C555E"/>
    <w:rsid w:val="002C5C7E"/>
    <w:rsid w:val="002C5DCE"/>
    <w:rsid w:val="002C60F6"/>
    <w:rsid w:val="002C614D"/>
    <w:rsid w:val="002C625F"/>
    <w:rsid w:val="002C62D0"/>
    <w:rsid w:val="002C66BB"/>
    <w:rsid w:val="002C6B5D"/>
    <w:rsid w:val="002C75ED"/>
    <w:rsid w:val="002C768C"/>
    <w:rsid w:val="002C7692"/>
    <w:rsid w:val="002D0148"/>
    <w:rsid w:val="002D024D"/>
    <w:rsid w:val="002D0482"/>
    <w:rsid w:val="002D0F2D"/>
    <w:rsid w:val="002D11AD"/>
    <w:rsid w:val="002D127F"/>
    <w:rsid w:val="002D1586"/>
    <w:rsid w:val="002D1611"/>
    <w:rsid w:val="002D1797"/>
    <w:rsid w:val="002D1B9B"/>
    <w:rsid w:val="002D2307"/>
    <w:rsid w:val="002D2373"/>
    <w:rsid w:val="002D262D"/>
    <w:rsid w:val="002D2BC8"/>
    <w:rsid w:val="002D323E"/>
    <w:rsid w:val="002D378F"/>
    <w:rsid w:val="002D419A"/>
    <w:rsid w:val="002D4692"/>
    <w:rsid w:val="002D47EC"/>
    <w:rsid w:val="002D4C65"/>
    <w:rsid w:val="002D5065"/>
    <w:rsid w:val="002D5B5B"/>
    <w:rsid w:val="002D5E52"/>
    <w:rsid w:val="002D672E"/>
    <w:rsid w:val="002D67D3"/>
    <w:rsid w:val="002D6A44"/>
    <w:rsid w:val="002D6BB6"/>
    <w:rsid w:val="002D6CB9"/>
    <w:rsid w:val="002D7083"/>
    <w:rsid w:val="002D7F7C"/>
    <w:rsid w:val="002E0114"/>
    <w:rsid w:val="002E0447"/>
    <w:rsid w:val="002E0C59"/>
    <w:rsid w:val="002E0DF7"/>
    <w:rsid w:val="002E0EA8"/>
    <w:rsid w:val="002E0EC5"/>
    <w:rsid w:val="002E16E0"/>
    <w:rsid w:val="002E1995"/>
    <w:rsid w:val="002E2438"/>
    <w:rsid w:val="002E243E"/>
    <w:rsid w:val="002E2CED"/>
    <w:rsid w:val="002E3379"/>
    <w:rsid w:val="002E3492"/>
    <w:rsid w:val="002E379A"/>
    <w:rsid w:val="002E37E9"/>
    <w:rsid w:val="002E3CC0"/>
    <w:rsid w:val="002E3E49"/>
    <w:rsid w:val="002E3ED3"/>
    <w:rsid w:val="002E3FB4"/>
    <w:rsid w:val="002E4072"/>
    <w:rsid w:val="002E412B"/>
    <w:rsid w:val="002E41D8"/>
    <w:rsid w:val="002E41F8"/>
    <w:rsid w:val="002E44B9"/>
    <w:rsid w:val="002E45D9"/>
    <w:rsid w:val="002E49FF"/>
    <w:rsid w:val="002E4A2A"/>
    <w:rsid w:val="002E4A83"/>
    <w:rsid w:val="002E4EFD"/>
    <w:rsid w:val="002E5429"/>
    <w:rsid w:val="002E554A"/>
    <w:rsid w:val="002E5800"/>
    <w:rsid w:val="002E5A41"/>
    <w:rsid w:val="002E635B"/>
    <w:rsid w:val="002E693B"/>
    <w:rsid w:val="002E6AC3"/>
    <w:rsid w:val="002E7233"/>
    <w:rsid w:val="002E77D1"/>
    <w:rsid w:val="002E7AB8"/>
    <w:rsid w:val="002E7BD1"/>
    <w:rsid w:val="002E7EAE"/>
    <w:rsid w:val="002E7ED5"/>
    <w:rsid w:val="002E7FF7"/>
    <w:rsid w:val="002F0149"/>
    <w:rsid w:val="002F01E7"/>
    <w:rsid w:val="002F03F2"/>
    <w:rsid w:val="002F0916"/>
    <w:rsid w:val="002F11BE"/>
    <w:rsid w:val="002F1305"/>
    <w:rsid w:val="002F1569"/>
    <w:rsid w:val="002F289B"/>
    <w:rsid w:val="002F2BA8"/>
    <w:rsid w:val="002F2F3B"/>
    <w:rsid w:val="002F314D"/>
    <w:rsid w:val="002F3402"/>
    <w:rsid w:val="002F34D9"/>
    <w:rsid w:val="002F3742"/>
    <w:rsid w:val="002F3886"/>
    <w:rsid w:val="002F38A6"/>
    <w:rsid w:val="002F3EDB"/>
    <w:rsid w:val="002F4335"/>
    <w:rsid w:val="002F4D4B"/>
    <w:rsid w:val="002F4F98"/>
    <w:rsid w:val="002F559C"/>
    <w:rsid w:val="002F58E5"/>
    <w:rsid w:val="002F65E0"/>
    <w:rsid w:val="002F6CB6"/>
    <w:rsid w:val="002F6F51"/>
    <w:rsid w:val="002F7342"/>
    <w:rsid w:val="002F7664"/>
    <w:rsid w:val="002F7D1F"/>
    <w:rsid w:val="002F7D5E"/>
    <w:rsid w:val="00300980"/>
    <w:rsid w:val="0030132A"/>
    <w:rsid w:val="003013EE"/>
    <w:rsid w:val="00301468"/>
    <w:rsid w:val="003014AF"/>
    <w:rsid w:val="003018CC"/>
    <w:rsid w:val="0030193F"/>
    <w:rsid w:val="003019C8"/>
    <w:rsid w:val="00301AD0"/>
    <w:rsid w:val="00301FFB"/>
    <w:rsid w:val="0030276D"/>
    <w:rsid w:val="00302810"/>
    <w:rsid w:val="00302FA5"/>
    <w:rsid w:val="00303014"/>
    <w:rsid w:val="0030331D"/>
    <w:rsid w:val="0030345C"/>
    <w:rsid w:val="003035C0"/>
    <w:rsid w:val="00303B9D"/>
    <w:rsid w:val="0030411A"/>
    <w:rsid w:val="00304161"/>
    <w:rsid w:val="00304319"/>
    <w:rsid w:val="003049A8"/>
    <w:rsid w:val="00304AA6"/>
    <w:rsid w:val="00304C64"/>
    <w:rsid w:val="00304D07"/>
    <w:rsid w:val="00304DE8"/>
    <w:rsid w:val="003053AF"/>
    <w:rsid w:val="0030553E"/>
    <w:rsid w:val="00305656"/>
    <w:rsid w:val="003056E5"/>
    <w:rsid w:val="003057D0"/>
    <w:rsid w:val="0030584F"/>
    <w:rsid w:val="003059F6"/>
    <w:rsid w:val="00305CA3"/>
    <w:rsid w:val="00306031"/>
    <w:rsid w:val="00306375"/>
    <w:rsid w:val="00306599"/>
    <w:rsid w:val="003068F9"/>
    <w:rsid w:val="00306FA2"/>
    <w:rsid w:val="00307C4F"/>
    <w:rsid w:val="00307E9F"/>
    <w:rsid w:val="00310AF7"/>
    <w:rsid w:val="00310D76"/>
    <w:rsid w:val="00310DA8"/>
    <w:rsid w:val="003114AE"/>
    <w:rsid w:val="0031156D"/>
    <w:rsid w:val="00311AB0"/>
    <w:rsid w:val="00311AB1"/>
    <w:rsid w:val="00311AC9"/>
    <w:rsid w:val="00311B38"/>
    <w:rsid w:val="00311C8D"/>
    <w:rsid w:val="003126D9"/>
    <w:rsid w:val="00312713"/>
    <w:rsid w:val="00312A4E"/>
    <w:rsid w:val="003131B2"/>
    <w:rsid w:val="003131BF"/>
    <w:rsid w:val="00313800"/>
    <w:rsid w:val="00313E39"/>
    <w:rsid w:val="003142EC"/>
    <w:rsid w:val="0031434D"/>
    <w:rsid w:val="0031449B"/>
    <w:rsid w:val="00314531"/>
    <w:rsid w:val="003148AB"/>
    <w:rsid w:val="00314A62"/>
    <w:rsid w:val="00314A9F"/>
    <w:rsid w:val="00314B5A"/>
    <w:rsid w:val="00315289"/>
    <w:rsid w:val="003154E8"/>
    <w:rsid w:val="00315ADD"/>
    <w:rsid w:val="00315E24"/>
    <w:rsid w:val="00316208"/>
    <w:rsid w:val="003169A6"/>
    <w:rsid w:val="00316C23"/>
    <w:rsid w:val="00317678"/>
    <w:rsid w:val="003176FC"/>
    <w:rsid w:val="00317A2A"/>
    <w:rsid w:val="00317C0C"/>
    <w:rsid w:val="00317C7B"/>
    <w:rsid w:val="00320263"/>
    <w:rsid w:val="003202B6"/>
    <w:rsid w:val="0032081A"/>
    <w:rsid w:val="00320C14"/>
    <w:rsid w:val="00320CF1"/>
    <w:rsid w:val="00321365"/>
    <w:rsid w:val="00321387"/>
    <w:rsid w:val="0032140E"/>
    <w:rsid w:val="00321CA0"/>
    <w:rsid w:val="00321EE5"/>
    <w:rsid w:val="00321FA8"/>
    <w:rsid w:val="00322262"/>
    <w:rsid w:val="003225E8"/>
    <w:rsid w:val="003227CA"/>
    <w:rsid w:val="00322882"/>
    <w:rsid w:val="0032288D"/>
    <w:rsid w:val="00322A4C"/>
    <w:rsid w:val="003232E9"/>
    <w:rsid w:val="00323DDE"/>
    <w:rsid w:val="00323E7B"/>
    <w:rsid w:val="00324183"/>
    <w:rsid w:val="0032447E"/>
    <w:rsid w:val="003247B9"/>
    <w:rsid w:val="00324C53"/>
    <w:rsid w:val="00324D1F"/>
    <w:rsid w:val="0032544C"/>
    <w:rsid w:val="00325C60"/>
    <w:rsid w:val="00326507"/>
    <w:rsid w:val="0032672A"/>
    <w:rsid w:val="00326C20"/>
    <w:rsid w:val="00327175"/>
    <w:rsid w:val="0032737F"/>
    <w:rsid w:val="0032779B"/>
    <w:rsid w:val="00327B33"/>
    <w:rsid w:val="003300D7"/>
    <w:rsid w:val="0033032A"/>
    <w:rsid w:val="003303C1"/>
    <w:rsid w:val="003308A7"/>
    <w:rsid w:val="00330979"/>
    <w:rsid w:val="00330CFD"/>
    <w:rsid w:val="00331208"/>
    <w:rsid w:val="0033125A"/>
    <w:rsid w:val="0033190B"/>
    <w:rsid w:val="00331BBC"/>
    <w:rsid w:val="00331CAB"/>
    <w:rsid w:val="00331FC8"/>
    <w:rsid w:val="00332019"/>
    <w:rsid w:val="00332485"/>
    <w:rsid w:val="00332C4F"/>
    <w:rsid w:val="00332FB9"/>
    <w:rsid w:val="00332FF6"/>
    <w:rsid w:val="003332E0"/>
    <w:rsid w:val="003333BB"/>
    <w:rsid w:val="00333775"/>
    <w:rsid w:val="00333ACE"/>
    <w:rsid w:val="00333CED"/>
    <w:rsid w:val="00333FE6"/>
    <w:rsid w:val="00334056"/>
    <w:rsid w:val="00334B21"/>
    <w:rsid w:val="00335332"/>
    <w:rsid w:val="00335466"/>
    <w:rsid w:val="00335A46"/>
    <w:rsid w:val="00335D7E"/>
    <w:rsid w:val="00336039"/>
    <w:rsid w:val="0033620D"/>
    <w:rsid w:val="003362D1"/>
    <w:rsid w:val="003364EE"/>
    <w:rsid w:val="0033745E"/>
    <w:rsid w:val="00337542"/>
    <w:rsid w:val="00337F09"/>
    <w:rsid w:val="00340051"/>
    <w:rsid w:val="00340199"/>
    <w:rsid w:val="003402E9"/>
    <w:rsid w:val="003409F8"/>
    <w:rsid w:val="00340DA6"/>
    <w:rsid w:val="00340DBE"/>
    <w:rsid w:val="00340E06"/>
    <w:rsid w:val="00340EAD"/>
    <w:rsid w:val="00340EFE"/>
    <w:rsid w:val="00341028"/>
    <w:rsid w:val="00341204"/>
    <w:rsid w:val="0034158C"/>
    <w:rsid w:val="003416EA"/>
    <w:rsid w:val="003417A4"/>
    <w:rsid w:val="00341B76"/>
    <w:rsid w:val="00341B8D"/>
    <w:rsid w:val="00342108"/>
    <w:rsid w:val="003422F2"/>
    <w:rsid w:val="003427C5"/>
    <w:rsid w:val="00342996"/>
    <w:rsid w:val="00342A93"/>
    <w:rsid w:val="00342BBF"/>
    <w:rsid w:val="003431EF"/>
    <w:rsid w:val="00343740"/>
    <w:rsid w:val="00344CEB"/>
    <w:rsid w:val="0034513F"/>
    <w:rsid w:val="00345D38"/>
    <w:rsid w:val="00346249"/>
    <w:rsid w:val="003462FD"/>
    <w:rsid w:val="0034631C"/>
    <w:rsid w:val="003467AF"/>
    <w:rsid w:val="003468B9"/>
    <w:rsid w:val="00346D5E"/>
    <w:rsid w:val="00346E64"/>
    <w:rsid w:val="00346E6C"/>
    <w:rsid w:val="0034737E"/>
    <w:rsid w:val="0034748E"/>
    <w:rsid w:val="0034763F"/>
    <w:rsid w:val="0035004B"/>
    <w:rsid w:val="00350083"/>
    <w:rsid w:val="0035022B"/>
    <w:rsid w:val="0035044A"/>
    <w:rsid w:val="003506EA"/>
    <w:rsid w:val="003509F5"/>
    <w:rsid w:val="00350A1E"/>
    <w:rsid w:val="003512B9"/>
    <w:rsid w:val="00351559"/>
    <w:rsid w:val="003516D5"/>
    <w:rsid w:val="00351A84"/>
    <w:rsid w:val="00351BD0"/>
    <w:rsid w:val="00352745"/>
    <w:rsid w:val="00352B19"/>
    <w:rsid w:val="003532C9"/>
    <w:rsid w:val="003538B3"/>
    <w:rsid w:val="0035402A"/>
    <w:rsid w:val="00354075"/>
    <w:rsid w:val="0035419D"/>
    <w:rsid w:val="0035451A"/>
    <w:rsid w:val="00354579"/>
    <w:rsid w:val="003548A5"/>
    <w:rsid w:val="00354DF8"/>
    <w:rsid w:val="00354F10"/>
    <w:rsid w:val="003554FD"/>
    <w:rsid w:val="003569FB"/>
    <w:rsid w:val="00356A66"/>
    <w:rsid w:val="00357927"/>
    <w:rsid w:val="00357AE2"/>
    <w:rsid w:val="00357E95"/>
    <w:rsid w:val="003613B4"/>
    <w:rsid w:val="0036152E"/>
    <w:rsid w:val="00361B12"/>
    <w:rsid w:val="00361CBE"/>
    <w:rsid w:val="00362277"/>
    <w:rsid w:val="00362559"/>
    <w:rsid w:val="00362726"/>
    <w:rsid w:val="00362A8A"/>
    <w:rsid w:val="00362F0D"/>
    <w:rsid w:val="003632AB"/>
    <w:rsid w:val="0036357B"/>
    <w:rsid w:val="00364164"/>
    <w:rsid w:val="00364A5E"/>
    <w:rsid w:val="00364BAB"/>
    <w:rsid w:val="00364EA0"/>
    <w:rsid w:val="003651CC"/>
    <w:rsid w:val="0036556F"/>
    <w:rsid w:val="0036566F"/>
    <w:rsid w:val="003656AB"/>
    <w:rsid w:val="003659B7"/>
    <w:rsid w:val="0036638A"/>
    <w:rsid w:val="00366530"/>
    <w:rsid w:val="003672BA"/>
    <w:rsid w:val="003673CA"/>
    <w:rsid w:val="0036796F"/>
    <w:rsid w:val="00370010"/>
    <w:rsid w:val="003704B5"/>
    <w:rsid w:val="00370698"/>
    <w:rsid w:val="003709C8"/>
    <w:rsid w:val="003709CE"/>
    <w:rsid w:val="00370A4B"/>
    <w:rsid w:val="00370D8E"/>
    <w:rsid w:val="0037112F"/>
    <w:rsid w:val="003714E5"/>
    <w:rsid w:val="0037191F"/>
    <w:rsid w:val="00371D3C"/>
    <w:rsid w:val="0037212A"/>
    <w:rsid w:val="003721BF"/>
    <w:rsid w:val="003722A8"/>
    <w:rsid w:val="00372618"/>
    <w:rsid w:val="003729FB"/>
    <w:rsid w:val="00372E6C"/>
    <w:rsid w:val="00373338"/>
    <w:rsid w:val="003737DA"/>
    <w:rsid w:val="003738A6"/>
    <w:rsid w:val="003738C0"/>
    <w:rsid w:val="00373927"/>
    <w:rsid w:val="00373E78"/>
    <w:rsid w:val="00374282"/>
    <w:rsid w:val="003743CC"/>
    <w:rsid w:val="00374730"/>
    <w:rsid w:val="00374EFE"/>
    <w:rsid w:val="00375A45"/>
    <w:rsid w:val="00375AA6"/>
    <w:rsid w:val="003765FC"/>
    <w:rsid w:val="003767C0"/>
    <w:rsid w:val="00377637"/>
    <w:rsid w:val="00377B0C"/>
    <w:rsid w:val="003804F2"/>
    <w:rsid w:val="00380730"/>
    <w:rsid w:val="0038075E"/>
    <w:rsid w:val="003808A5"/>
    <w:rsid w:val="003810BB"/>
    <w:rsid w:val="003813E0"/>
    <w:rsid w:val="003815A6"/>
    <w:rsid w:val="0038164E"/>
    <w:rsid w:val="00381791"/>
    <w:rsid w:val="0038195D"/>
    <w:rsid w:val="003819C5"/>
    <w:rsid w:val="00381D4F"/>
    <w:rsid w:val="0038245C"/>
    <w:rsid w:val="003827A3"/>
    <w:rsid w:val="003829EF"/>
    <w:rsid w:val="00382F76"/>
    <w:rsid w:val="00382FC4"/>
    <w:rsid w:val="003831B7"/>
    <w:rsid w:val="003838E4"/>
    <w:rsid w:val="00383B88"/>
    <w:rsid w:val="00383F30"/>
    <w:rsid w:val="00384E6B"/>
    <w:rsid w:val="00385050"/>
    <w:rsid w:val="00385340"/>
    <w:rsid w:val="0038541E"/>
    <w:rsid w:val="00385434"/>
    <w:rsid w:val="00385BEE"/>
    <w:rsid w:val="00385D45"/>
    <w:rsid w:val="00385EAA"/>
    <w:rsid w:val="00385EBC"/>
    <w:rsid w:val="003863AC"/>
    <w:rsid w:val="00386408"/>
    <w:rsid w:val="0038641B"/>
    <w:rsid w:val="00386552"/>
    <w:rsid w:val="00386888"/>
    <w:rsid w:val="003868D6"/>
    <w:rsid w:val="00386A78"/>
    <w:rsid w:val="00387464"/>
    <w:rsid w:val="003877E3"/>
    <w:rsid w:val="0039057E"/>
    <w:rsid w:val="0039069D"/>
    <w:rsid w:val="00390990"/>
    <w:rsid w:val="003909C5"/>
    <w:rsid w:val="00390E15"/>
    <w:rsid w:val="00390FFF"/>
    <w:rsid w:val="00391175"/>
    <w:rsid w:val="00392DA0"/>
    <w:rsid w:val="00392E6B"/>
    <w:rsid w:val="00393143"/>
    <w:rsid w:val="00393258"/>
    <w:rsid w:val="00393279"/>
    <w:rsid w:val="003933DA"/>
    <w:rsid w:val="0039354C"/>
    <w:rsid w:val="003935ED"/>
    <w:rsid w:val="00393640"/>
    <w:rsid w:val="00393724"/>
    <w:rsid w:val="00393884"/>
    <w:rsid w:val="00393A52"/>
    <w:rsid w:val="00393A7B"/>
    <w:rsid w:val="00393B21"/>
    <w:rsid w:val="00393EE4"/>
    <w:rsid w:val="003944D8"/>
    <w:rsid w:val="00394D1F"/>
    <w:rsid w:val="00394E25"/>
    <w:rsid w:val="003958D5"/>
    <w:rsid w:val="00395FC5"/>
    <w:rsid w:val="00396BD7"/>
    <w:rsid w:val="00396DD4"/>
    <w:rsid w:val="00396F5A"/>
    <w:rsid w:val="003978F1"/>
    <w:rsid w:val="00397FF7"/>
    <w:rsid w:val="003A0183"/>
    <w:rsid w:val="003A06C3"/>
    <w:rsid w:val="003A0C02"/>
    <w:rsid w:val="003A0D79"/>
    <w:rsid w:val="003A0D8C"/>
    <w:rsid w:val="003A0F39"/>
    <w:rsid w:val="003A15B5"/>
    <w:rsid w:val="003A1C92"/>
    <w:rsid w:val="003A1D2E"/>
    <w:rsid w:val="003A1EAB"/>
    <w:rsid w:val="003A2337"/>
    <w:rsid w:val="003A26E1"/>
    <w:rsid w:val="003A2ED7"/>
    <w:rsid w:val="003A398B"/>
    <w:rsid w:val="003A3ACC"/>
    <w:rsid w:val="003A3F7C"/>
    <w:rsid w:val="003A43A6"/>
    <w:rsid w:val="003A4403"/>
    <w:rsid w:val="003A44E1"/>
    <w:rsid w:val="003A4A67"/>
    <w:rsid w:val="003A520A"/>
    <w:rsid w:val="003A55C7"/>
    <w:rsid w:val="003A5886"/>
    <w:rsid w:val="003A6A1D"/>
    <w:rsid w:val="003A6A2B"/>
    <w:rsid w:val="003A6B23"/>
    <w:rsid w:val="003A6CB0"/>
    <w:rsid w:val="003A761F"/>
    <w:rsid w:val="003A7840"/>
    <w:rsid w:val="003A78C3"/>
    <w:rsid w:val="003A7C29"/>
    <w:rsid w:val="003A7F46"/>
    <w:rsid w:val="003B0531"/>
    <w:rsid w:val="003B055C"/>
    <w:rsid w:val="003B088C"/>
    <w:rsid w:val="003B0A9E"/>
    <w:rsid w:val="003B0C06"/>
    <w:rsid w:val="003B0E93"/>
    <w:rsid w:val="003B18C9"/>
    <w:rsid w:val="003B1FE4"/>
    <w:rsid w:val="003B2106"/>
    <w:rsid w:val="003B22EE"/>
    <w:rsid w:val="003B237F"/>
    <w:rsid w:val="003B2613"/>
    <w:rsid w:val="003B2992"/>
    <w:rsid w:val="003B33FB"/>
    <w:rsid w:val="003B377A"/>
    <w:rsid w:val="003B3974"/>
    <w:rsid w:val="003B3C01"/>
    <w:rsid w:val="003B3C3C"/>
    <w:rsid w:val="003B4112"/>
    <w:rsid w:val="003B47A1"/>
    <w:rsid w:val="003B483B"/>
    <w:rsid w:val="003B4A0B"/>
    <w:rsid w:val="003B4A27"/>
    <w:rsid w:val="003B4D8A"/>
    <w:rsid w:val="003B5368"/>
    <w:rsid w:val="003B54FE"/>
    <w:rsid w:val="003B5F5C"/>
    <w:rsid w:val="003B5F85"/>
    <w:rsid w:val="003B68EC"/>
    <w:rsid w:val="003B6DD4"/>
    <w:rsid w:val="003B73A4"/>
    <w:rsid w:val="003B7629"/>
    <w:rsid w:val="003B7A61"/>
    <w:rsid w:val="003B7BE9"/>
    <w:rsid w:val="003B7DC8"/>
    <w:rsid w:val="003B7EB6"/>
    <w:rsid w:val="003B7F77"/>
    <w:rsid w:val="003C045E"/>
    <w:rsid w:val="003C081B"/>
    <w:rsid w:val="003C0A3C"/>
    <w:rsid w:val="003C0BD3"/>
    <w:rsid w:val="003C0C74"/>
    <w:rsid w:val="003C0E64"/>
    <w:rsid w:val="003C0FE3"/>
    <w:rsid w:val="003C101A"/>
    <w:rsid w:val="003C1265"/>
    <w:rsid w:val="003C14BF"/>
    <w:rsid w:val="003C1579"/>
    <w:rsid w:val="003C17D3"/>
    <w:rsid w:val="003C1850"/>
    <w:rsid w:val="003C1A72"/>
    <w:rsid w:val="003C1C53"/>
    <w:rsid w:val="003C1CFD"/>
    <w:rsid w:val="003C20D4"/>
    <w:rsid w:val="003C244E"/>
    <w:rsid w:val="003C2804"/>
    <w:rsid w:val="003C292A"/>
    <w:rsid w:val="003C2CB0"/>
    <w:rsid w:val="003C31F3"/>
    <w:rsid w:val="003C386F"/>
    <w:rsid w:val="003C3C0D"/>
    <w:rsid w:val="003C3D36"/>
    <w:rsid w:val="003C43B3"/>
    <w:rsid w:val="003C4419"/>
    <w:rsid w:val="003C4832"/>
    <w:rsid w:val="003C49B5"/>
    <w:rsid w:val="003C50DD"/>
    <w:rsid w:val="003C5193"/>
    <w:rsid w:val="003C5650"/>
    <w:rsid w:val="003C5909"/>
    <w:rsid w:val="003C5912"/>
    <w:rsid w:val="003C5B9C"/>
    <w:rsid w:val="003C68C7"/>
    <w:rsid w:val="003C6AF2"/>
    <w:rsid w:val="003C6BF6"/>
    <w:rsid w:val="003C6EEB"/>
    <w:rsid w:val="003C7192"/>
    <w:rsid w:val="003C7973"/>
    <w:rsid w:val="003D0242"/>
    <w:rsid w:val="003D02F7"/>
    <w:rsid w:val="003D07FD"/>
    <w:rsid w:val="003D08B8"/>
    <w:rsid w:val="003D0C36"/>
    <w:rsid w:val="003D119F"/>
    <w:rsid w:val="003D1555"/>
    <w:rsid w:val="003D1D75"/>
    <w:rsid w:val="003D1F78"/>
    <w:rsid w:val="003D1F7E"/>
    <w:rsid w:val="003D2294"/>
    <w:rsid w:val="003D290A"/>
    <w:rsid w:val="003D2B1A"/>
    <w:rsid w:val="003D2CE7"/>
    <w:rsid w:val="003D2E36"/>
    <w:rsid w:val="003D2F14"/>
    <w:rsid w:val="003D34B1"/>
    <w:rsid w:val="003D494B"/>
    <w:rsid w:val="003D49B1"/>
    <w:rsid w:val="003D4B51"/>
    <w:rsid w:val="003D578C"/>
    <w:rsid w:val="003D5D43"/>
    <w:rsid w:val="003D6253"/>
    <w:rsid w:val="003D6392"/>
    <w:rsid w:val="003D6578"/>
    <w:rsid w:val="003D65F6"/>
    <w:rsid w:val="003D699D"/>
    <w:rsid w:val="003D69DB"/>
    <w:rsid w:val="003D6B72"/>
    <w:rsid w:val="003D6CB9"/>
    <w:rsid w:val="003D6FE8"/>
    <w:rsid w:val="003D7068"/>
    <w:rsid w:val="003D70AD"/>
    <w:rsid w:val="003D7372"/>
    <w:rsid w:val="003D788D"/>
    <w:rsid w:val="003D79A9"/>
    <w:rsid w:val="003E0016"/>
    <w:rsid w:val="003E10FA"/>
    <w:rsid w:val="003E1198"/>
    <w:rsid w:val="003E165A"/>
    <w:rsid w:val="003E2127"/>
    <w:rsid w:val="003E26A1"/>
    <w:rsid w:val="003E2A15"/>
    <w:rsid w:val="003E331B"/>
    <w:rsid w:val="003E3345"/>
    <w:rsid w:val="003E3807"/>
    <w:rsid w:val="003E3810"/>
    <w:rsid w:val="003E3E14"/>
    <w:rsid w:val="003E4A36"/>
    <w:rsid w:val="003E51D6"/>
    <w:rsid w:val="003E5B49"/>
    <w:rsid w:val="003E5C2B"/>
    <w:rsid w:val="003E60B2"/>
    <w:rsid w:val="003E638B"/>
    <w:rsid w:val="003E6A0D"/>
    <w:rsid w:val="003E7FD4"/>
    <w:rsid w:val="003F0630"/>
    <w:rsid w:val="003F0D76"/>
    <w:rsid w:val="003F1003"/>
    <w:rsid w:val="003F1878"/>
    <w:rsid w:val="003F1B4E"/>
    <w:rsid w:val="003F1F80"/>
    <w:rsid w:val="003F2642"/>
    <w:rsid w:val="003F266E"/>
    <w:rsid w:val="003F2FB1"/>
    <w:rsid w:val="003F3041"/>
    <w:rsid w:val="003F32B9"/>
    <w:rsid w:val="003F3786"/>
    <w:rsid w:val="003F3A3B"/>
    <w:rsid w:val="003F3C42"/>
    <w:rsid w:val="003F414D"/>
    <w:rsid w:val="003F45F9"/>
    <w:rsid w:val="003F465A"/>
    <w:rsid w:val="003F4EBF"/>
    <w:rsid w:val="003F5990"/>
    <w:rsid w:val="003F5BD7"/>
    <w:rsid w:val="003F6348"/>
    <w:rsid w:val="003F649B"/>
    <w:rsid w:val="003F6747"/>
    <w:rsid w:val="003F6B7D"/>
    <w:rsid w:val="003F757C"/>
    <w:rsid w:val="003F7825"/>
    <w:rsid w:val="003F7C7C"/>
    <w:rsid w:val="003F7FAB"/>
    <w:rsid w:val="00400080"/>
    <w:rsid w:val="004004BF"/>
    <w:rsid w:val="00400908"/>
    <w:rsid w:val="00400A30"/>
    <w:rsid w:val="00400AD4"/>
    <w:rsid w:val="00400DB2"/>
    <w:rsid w:val="00401344"/>
    <w:rsid w:val="00401968"/>
    <w:rsid w:val="004020EB"/>
    <w:rsid w:val="00402280"/>
    <w:rsid w:val="004022FC"/>
    <w:rsid w:val="0040278F"/>
    <w:rsid w:val="00402A31"/>
    <w:rsid w:val="00402A56"/>
    <w:rsid w:val="00402E12"/>
    <w:rsid w:val="00402E19"/>
    <w:rsid w:val="00402EE2"/>
    <w:rsid w:val="00402FB0"/>
    <w:rsid w:val="00403222"/>
    <w:rsid w:val="004036DB"/>
    <w:rsid w:val="0040391B"/>
    <w:rsid w:val="00403AA5"/>
    <w:rsid w:val="00404137"/>
    <w:rsid w:val="0040450B"/>
    <w:rsid w:val="004047C3"/>
    <w:rsid w:val="00404A74"/>
    <w:rsid w:val="00404D2A"/>
    <w:rsid w:val="0040529F"/>
    <w:rsid w:val="00405793"/>
    <w:rsid w:val="00405E90"/>
    <w:rsid w:val="0040606E"/>
    <w:rsid w:val="004073EF"/>
    <w:rsid w:val="004102A4"/>
    <w:rsid w:val="004104C9"/>
    <w:rsid w:val="004104FB"/>
    <w:rsid w:val="004109C3"/>
    <w:rsid w:val="00410E4D"/>
    <w:rsid w:val="00411280"/>
    <w:rsid w:val="0041149C"/>
    <w:rsid w:val="00411C61"/>
    <w:rsid w:val="00411C7A"/>
    <w:rsid w:val="004125F6"/>
    <w:rsid w:val="00412776"/>
    <w:rsid w:val="0041278E"/>
    <w:rsid w:val="00412998"/>
    <w:rsid w:val="004129C8"/>
    <w:rsid w:val="00412E5A"/>
    <w:rsid w:val="00413758"/>
    <w:rsid w:val="00413960"/>
    <w:rsid w:val="00413992"/>
    <w:rsid w:val="00413BCE"/>
    <w:rsid w:val="00414353"/>
    <w:rsid w:val="004145AC"/>
    <w:rsid w:val="004147E6"/>
    <w:rsid w:val="00414A6E"/>
    <w:rsid w:val="00414B9E"/>
    <w:rsid w:val="00414F61"/>
    <w:rsid w:val="00415267"/>
    <w:rsid w:val="00415AA6"/>
    <w:rsid w:val="00415AE7"/>
    <w:rsid w:val="00416320"/>
    <w:rsid w:val="00416716"/>
    <w:rsid w:val="004169BF"/>
    <w:rsid w:val="00416A79"/>
    <w:rsid w:val="00416DA1"/>
    <w:rsid w:val="00417150"/>
    <w:rsid w:val="00417307"/>
    <w:rsid w:val="00417A69"/>
    <w:rsid w:val="00417DB5"/>
    <w:rsid w:val="004200F1"/>
    <w:rsid w:val="00420231"/>
    <w:rsid w:val="00421027"/>
    <w:rsid w:val="004211FF"/>
    <w:rsid w:val="0042136C"/>
    <w:rsid w:val="00421716"/>
    <w:rsid w:val="004218D2"/>
    <w:rsid w:val="00421C23"/>
    <w:rsid w:val="00421C7B"/>
    <w:rsid w:val="00421C9F"/>
    <w:rsid w:val="00421EC6"/>
    <w:rsid w:val="0042218B"/>
    <w:rsid w:val="00422E33"/>
    <w:rsid w:val="00422F10"/>
    <w:rsid w:val="0042322A"/>
    <w:rsid w:val="0042333F"/>
    <w:rsid w:val="0042334B"/>
    <w:rsid w:val="0042351F"/>
    <w:rsid w:val="004237F5"/>
    <w:rsid w:val="00423964"/>
    <w:rsid w:val="00423A44"/>
    <w:rsid w:val="00423E94"/>
    <w:rsid w:val="00423EBB"/>
    <w:rsid w:val="00423EC3"/>
    <w:rsid w:val="0042412B"/>
    <w:rsid w:val="00424606"/>
    <w:rsid w:val="004247F4"/>
    <w:rsid w:val="00424F0A"/>
    <w:rsid w:val="00425244"/>
    <w:rsid w:val="00425338"/>
    <w:rsid w:val="00425D19"/>
    <w:rsid w:val="004264E5"/>
    <w:rsid w:val="004266D8"/>
    <w:rsid w:val="00426976"/>
    <w:rsid w:val="00427252"/>
    <w:rsid w:val="004277D6"/>
    <w:rsid w:val="00427D62"/>
    <w:rsid w:val="004300E9"/>
    <w:rsid w:val="0043029D"/>
    <w:rsid w:val="004307CF"/>
    <w:rsid w:val="004308A2"/>
    <w:rsid w:val="00430BC8"/>
    <w:rsid w:val="00431000"/>
    <w:rsid w:val="00431003"/>
    <w:rsid w:val="00431045"/>
    <w:rsid w:val="00431343"/>
    <w:rsid w:val="004316B1"/>
    <w:rsid w:val="004316D3"/>
    <w:rsid w:val="00431A44"/>
    <w:rsid w:val="00431EA4"/>
    <w:rsid w:val="00431EDD"/>
    <w:rsid w:val="0043215A"/>
    <w:rsid w:val="00432719"/>
    <w:rsid w:val="00432E86"/>
    <w:rsid w:val="0043336C"/>
    <w:rsid w:val="0043347E"/>
    <w:rsid w:val="0043357B"/>
    <w:rsid w:val="004338DF"/>
    <w:rsid w:val="00433AFD"/>
    <w:rsid w:val="00433DED"/>
    <w:rsid w:val="00433F25"/>
    <w:rsid w:val="00433FFD"/>
    <w:rsid w:val="00434211"/>
    <w:rsid w:val="004343B8"/>
    <w:rsid w:val="0043451F"/>
    <w:rsid w:val="004345D9"/>
    <w:rsid w:val="00434968"/>
    <w:rsid w:val="00434A37"/>
    <w:rsid w:val="00434BD9"/>
    <w:rsid w:val="00435382"/>
    <w:rsid w:val="00435671"/>
    <w:rsid w:val="00435A51"/>
    <w:rsid w:val="00435C96"/>
    <w:rsid w:val="00435CCF"/>
    <w:rsid w:val="00435D2F"/>
    <w:rsid w:val="00435DAB"/>
    <w:rsid w:val="0043617E"/>
    <w:rsid w:val="00436648"/>
    <w:rsid w:val="00436A40"/>
    <w:rsid w:val="0043714F"/>
    <w:rsid w:val="004371BC"/>
    <w:rsid w:val="004376F2"/>
    <w:rsid w:val="00437732"/>
    <w:rsid w:val="00437840"/>
    <w:rsid w:val="0043798D"/>
    <w:rsid w:val="00437E6B"/>
    <w:rsid w:val="00440F83"/>
    <w:rsid w:val="0044170F"/>
    <w:rsid w:val="00441961"/>
    <w:rsid w:val="00441D46"/>
    <w:rsid w:val="004426E5"/>
    <w:rsid w:val="004433FD"/>
    <w:rsid w:val="00443468"/>
    <w:rsid w:val="004435A4"/>
    <w:rsid w:val="004437F3"/>
    <w:rsid w:val="00443E2E"/>
    <w:rsid w:val="00443F44"/>
    <w:rsid w:val="00444A90"/>
    <w:rsid w:val="00444AE2"/>
    <w:rsid w:val="00444D21"/>
    <w:rsid w:val="00445404"/>
    <w:rsid w:val="00445504"/>
    <w:rsid w:val="00445729"/>
    <w:rsid w:val="00445D37"/>
    <w:rsid w:val="00445DD6"/>
    <w:rsid w:val="00446159"/>
    <w:rsid w:val="00446362"/>
    <w:rsid w:val="00446C44"/>
    <w:rsid w:val="004470D2"/>
    <w:rsid w:val="00447269"/>
    <w:rsid w:val="00447399"/>
    <w:rsid w:val="00447AA2"/>
    <w:rsid w:val="00447CA6"/>
    <w:rsid w:val="00447F67"/>
    <w:rsid w:val="00450952"/>
    <w:rsid w:val="00451628"/>
    <w:rsid w:val="00451749"/>
    <w:rsid w:val="00451CD0"/>
    <w:rsid w:val="00451CDF"/>
    <w:rsid w:val="00451E9D"/>
    <w:rsid w:val="004524A8"/>
    <w:rsid w:val="0045250C"/>
    <w:rsid w:val="00452BDF"/>
    <w:rsid w:val="004531F8"/>
    <w:rsid w:val="0045372C"/>
    <w:rsid w:val="00453BB3"/>
    <w:rsid w:val="00453C0E"/>
    <w:rsid w:val="00453DBD"/>
    <w:rsid w:val="00453E8D"/>
    <w:rsid w:val="00453E91"/>
    <w:rsid w:val="00453FFF"/>
    <w:rsid w:val="00454029"/>
    <w:rsid w:val="004541A0"/>
    <w:rsid w:val="00454245"/>
    <w:rsid w:val="00454270"/>
    <w:rsid w:val="004542DE"/>
    <w:rsid w:val="0045462E"/>
    <w:rsid w:val="00454756"/>
    <w:rsid w:val="0045485D"/>
    <w:rsid w:val="00454EAA"/>
    <w:rsid w:val="00455184"/>
    <w:rsid w:val="0045574B"/>
    <w:rsid w:val="004557F1"/>
    <w:rsid w:val="00455AFB"/>
    <w:rsid w:val="00455F0D"/>
    <w:rsid w:val="00456493"/>
    <w:rsid w:val="0045673E"/>
    <w:rsid w:val="00456BE5"/>
    <w:rsid w:val="004578DB"/>
    <w:rsid w:val="00457D24"/>
    <w:rsid w:val="0046034D"/>
    <w:rsid w:val="004605B6"/>
    <w:rsid w:val="00460914"/>
    <w:rsid w:val="00460BF3"/>
    <w:rsid w:val="00460E3B"/>
    <w:rsid w:val="00460E8E"/>
    <w:rsid w:val="004611C8"/>
    <w:rsid w:val="00461B1D"/>
    <w:rsid w:val="00461FDA"/>
    <w:rsid w:val="00462C68"/>
    <w:rsid w:val="00462D0E"/>
    <w:rsid w:val="00462E3F"/>
    <w:rsid w:val="00462ED5"/>
    <w:rsid w:val="00462FAB"/>
    <w:rsid w:val="004630DA"/>
    <w:rsid w:val="0046392F"/>
    <w:rsid w:val="004639C8"/>
    <w:rsid w:val="00463B46"/>
    <w:rsid w:val="00463BC5"/>
    <w:rsid w:val="00465279"/>
    <w:rsid w:val="00466085"/>
    <w:rsid w:val="004664A0"/>
    <w:rsid w:val="004665A6"/>
    <w:rsid w:val="00466B6A"/>
    <w:rsid w:val="00466C61"/>
    <w:rsid w:val="00466FF6"/>
    <w:rsid w:val="004671C4"/>
    <w:rsid w:val="0046726B"/>
    <w:rsid w:val="00467AED"/>
    <w:rsid w:val="00467F2D"/>
    <w:rsid w:val="00470306"/>
    <w:rsid w:val="004705E9"/>
    <w:rsid w:val="004707FD"/>
    <w:rsid w:val="00470C40"/>
    <w:rsid w:val="00471666"/>
    <w:rsid w:val="00471AFF"/>
    <w:rsid w:val="0047241E"/>
    <w:rsid w:val="00472669"/>
    <w:rsid w:val="00472CF7"/>
    <w:rsid w:val="00472E9B"/>
    <w:rsid w:val="004730FE"/>
    <w:rsid w:val="0047361F"/>
    <w:rsid w:val="00473682"/>
    <w:rsid w:val="00473E29"/>
    <w:rsid w:val="00473F00"/>
    <w:rsid w:val="00473F41"/>
    <w:rsid w:val="00473FE0"/>
    <w:rsid w:val="004740ED"/>
    <w:rsid w:val="004740F1"/>
    <w:rsid w:val="00474382"/>
    <w:rsid w:val="00474B1C"/>
    <w:rsid w:val="00474D9A"/>
    <w:rsid w:val="0047580F"/>
    <w:rsid w:val="00475A01"/>
    <w:rsid w:val="00475B29"/>
    <w:rsid w:val="00475CD6"/>
    <w:rsid w:val="00475CFC"/>
    <w:rsid w:val="00475D83"/>
    <w:rsid w:val="00475DA1"/>
    <w:rsid w:val="00475E9B"/>
    <w:rsid w:val="00476190"/>
    <w:rsid w:val="00476B29"/>
    <w:rsid w:val="00477EDC"/>
    <w:rsid w:val="0048028B"/>
    <w:rsid w:val="004802A4"/>
    <w:rsid w:val="004802C0"/>
    <w:rsid w:val="004805E7"/>
    <w:rsid w:val="004807F0"/>
    <w:rsid w:val="00480CF3"/>
    <w:rsid w:val="00480CFB"/>
    <w:rsid w:val="00481828"/>
    <w:rsid w:val="0048229B"/>
    <w:rsid w:val="00482A48"/>
    <w:rsid w:val="00482F19"/>
    <w:rsid w:val="00483136"/>
    <w:rsid w:val="004837BE"/>
    <w:rsid w:val="00483891"/>
    <w:rsid w:val="004838A0"/>
    <w:rsid w:val="00483B58"/>
    <w:rsid w:val="00483EEA"/>
    <w:rsid w:val="00483FF8"/>
    <w:rsid w:val="004841B7"/>
    <w:rsid w:val="0048430B"/>
    <w:rsid w:val="0048455D"/>
    <w:rsid w:val="00484A0E"/>
    <w:rsid w:val="00484CD3"/>
    <w:rsid w:val="00484E39"/>
    <w:rsid w:val="00485073"/>
    <w:rsid w:val="0048540E"/>
    <w:rsid w:val="00485924"/>
    <w:rsid w:val="00485969"/>
    <w:rsid w:val="004859D5"/>
    <w:rsid w:val="00486924"/>
    <w:rsid w:val="004869A8"/>
    <w:rsid w:val="00486EB5"/>
    <w:rsid w:val="00487076"/>
    <w:rsid w:val="00487168"/>
    <w:rsid w:val="0048787A"/>
    <w:rsid w:val="004879F1"/>
    <w:rsid w:val="00487C85"/>
    <w:rsid w:val="004901BE"/>
    <w:rsid w:val="00490C2B"/>
    <w:rsid w:val="00490E39"/>
    <w:rsid w:val="00491084"/>
    <w:rsid w:val="004916ED"/>
    <w:rsid w:val="00491D91"/>
    <w:rsid w:val="0049234C"/>
    <w:rsid w:val="00492B96"/>
    <w:rsid w:val="00492F9A"/>
    <w:rsid w:val="00493004"/>
    <w:rsid w:val="004930A1"/>
    <w:rsid w:val="00493218"/>
    <w:rsid w:val="00493230"/>
    <w:rsid w:val="00493435"/>
    <w:rsid w:val="004936A4"/>
    <w:rsid w:val="004939EE"/>
    <w:rsid w:val="00493B5D"/>
    <w:rsid w:val="00493EB3"/>
    <w:rsid w:val="00494725"/>
    <w:rsid w:val="0049487A"/>
    <w:rsid w:val="004949D6"/>
    <w:rsid w:val="00494B30"/>
    <w:rsid w:val="00494BAF"/>
    <w:rsid w:val="00494BCE"/>
    <w:rsid w:val="00494C65"/>
    <w:rsid w:val="004950CE"/>
    <w:rsid w:val="00495C96"/>
    <w:rsid w:val="00496B4E"/>
    <w:rsid w:val="004976CD"/>
    <w:rsid w:val="0049778D"/>
    <w:rsid w:val="0049794B"/>
    <w:rsid w:val="00497F6C"/>
    <w:rsid w:val="004A02E1"/>
    <w:rsid w:val="004A0322"/>
    <w:rsid w:val="004A0421"/>
    <w:rsid w:val="004A114E"/>
    <w:rsid w:val="004A1B6A"/>
    <w:rsid w:val="004A369E"/>
    <w:rsid w:val="004A3794"/>
    <w:rsid w:val="004A391D"/>
    <w:rsid w:val="004A3A94"/>
    <w:rsid w:val="004A3BBB"/>
    <w:rsid w:val="004A3F68"/>
    <w:rsid w:val="004A405B"/>
    <w:rsid w:val="004A4753"/>
    <w:rsid w:val="004A4D05"/>
    <w:rsid w:val="004A5059"/>
    <w:rsid w:val="004A50A6"/>
    <w:rsid w:val="004A55DE"/>
    <w:rsid w:val="004A5799"/>
    <w:rsid w:val="004A66EE"/>
    <w:rsid w:val="004A6D43"/>
    <w:rsid w:val="004A73E9"/>
    <w:rsid w:val="004A7468"/>
    <w:rsid w:val="004A758C"/>
    <w:rsid w:val="004A76ED"/>
    <w:rsid w:val="004A7B9D"/>
    <w:rsid w:val="004B021C"/>
    <w:rsid w:val="004B0D13"/>
    <w:rsid w:val="004B0D7A"/>
    <w:rsid w:val="004B1281"/>
    <w:rsid w:val="004B1583"/>
    <w:rsid w:val="004B1D89"/>
    <w:rsid w:val="004B1E93"/>
    <w:rsid w:val="004B23E6"/>
    <w:rsid w:val="004B2502"/>
    <w:rsid w:val="004B2638"/>
    <w:rsid w:val="004B27C8"/>
    <w:rsid w:val="004B2A38"/>
    <w:rsid w:val="004B31D1"/>
    <w:rsid w:val="004B3272"/>
    <w:rsid w:val="004B32E0"/>
    <w:rsid w:val="004B34D5"/>
    <w:rsid w:val="004B34D7"/>
    <w:rsid w:val="004B4262"/>
    <w:rsid w:val="004B467A"/>
    <w:rsid w:val="004B4F84"/>
    <w:rsid w:val="004B54E1"/>
    <w:rsid w:val="004B591F"/>
    <w:rsid w:val="004B5C55"/>
    <w:rsid w:val="004B5D88"/>
    <w:rsid w:val="004B5DC7"/>
    <w:rsid w:val="004B61FB"/>
    <w:rsid w:val="004B6284"/>
    <w:rsid w:val="004B62B6"/>
    <w:rsid w:val="004B65D4"/>
    <w:rsid w:val="004B66AD"/>
    <w:rsid w:val="004B6807"/>
    <w:rsid w:val="004B6EA4"/>
    <w:rsid w:val="004B713B"/>
    <w:rsid w:val="004B7151"/>
    <w:rsid w:val="004B7258"/>
    <w:rsid w:val="004C0111"/>
    <w:rsid w:val="004C04C2"/>
    <w:rsid w:val="004C06E6"/>
    <w:rsid w:val="004C091B"/>
    <w:rsid w:val="004C09FC"/>
    <w:rsid w:val="004C0D66"/>
    <w:rsid w:val="004C0E92"/>
    <w:rsid w:val="004C112A"/>
    <w:rsid w:val="004C12C6"/>
    <w:rsid w:val="004C152D"/>
    <w:rsid w:val="004C1870"/>
    <w:rsid w:val="004C190C"/>
    <w:rsid w:val="004C19CD"/>
    <w:rsid w:val="004C1EDB"/>
    <w:rsid w:val="004C21B3"/>
    <w:rsid w:val="004C2227"/>
    <w:rsid w:val="004C2507"/>
    <w:rsid w:val="004C2997"/>
    <w:rsid w:val="004C2E73"/>
    <w:rsid w:val="004C2F26"/>
    <w:rsid w:val="004C358B"/>
    <w:rsid w:val="004C36C3"/>
    <w:rsid w:val="004C3D15"/>
    <w:rsid w:val="004C3D65"/>
    <w:rsid w:val="004C3EFC"/>
    <w:rsid w:val="004C4CC1"/>
    <w:rsid w:val="004C505F"/>
    <w:rsid w:val="004C522E"/>
    <w:rsid w:val="004C5512"/>
    <w:rsid w:val="004C5B31"/>
    <w:rsid w:val="004C5BFC"/>
    <w:rsid w:val="004C5FE8"/>
    <w:rsid w:val="004C6162"/>
    <w:rsid w:val="004C6439"/>
    <w:rsid w:val="004C660D"/>
    <w:rsid w:val="004C6829"/>
    <w:rsid w:val="004C6846"/>
    <w:rsid w:val="004C6D31"/>
    <w:rsid w:val="004C7092"/>
    <w:rsid w:val="004C78E9"/>
    <w:rsid w:val="004C7B8A"/>
    <w:rsid w:val="004D044D"/>
    <w:rsid w:val="004D0800"/>
    <w:rsid w:val="004D09EE"/>
    <w:rsid w:val="004D0B89"/>
    <w:rsid w:val="004D0E38"/>
    <w:rsid w:val="004D0E9D"/>
    <w:rsid w:val="004D10A6"/>
    <w:rsid w:val="004D10DA"/>
    <w:rsid w:val="004D1B8F"/>
    <w:rsid w:val="004D1BC6"/>
    <w:rsid w:val="004D1E01"/>
    <w:rsid w:val="004D2206"/>
    <w:rsid w:val="004D22B7"/>
    <w:rsid w:val="004D25BB"/>
    <w:rsid w:val="004D2FC8"/>
    <w:rsid w:val="004D301A"/>
    <w:rsid w:val="004D3785"/>
    <w:rsid w:val="004D396A"/>
    <w:rsid w:val="004D39E5"/>
    <w:rsid w:val="004D3D2A"/>
    <w:rsid w:val="004D41AE"/>
    <w:rsid w:val="004D4759"/>
    <w:rsid w:val="004D4A60"/>
    <w:rsid w:val="004D4AEA"/>
    <w:rsid w:val="004D4F4C"/>
    <w:rsid w:val="004D5156"/>
    <w:rsid w:val="004D52EF"/>
    <w:rsid w:val="004D58DA"/>
    <w:rsid w:val="004D5AF3"/>
    <w:rsid w:val="004D6189"/>
    <w:rsid w:val="004D686F"/>
    <w:rsid w:val="004D6E9D"/>
    <w:rsid w:val="004D6EC0"/>
    <w:rsid w:val="004D794E"/>
    <w:rsid w:val="004D7BE0"/>
    <w:rsid w:val="004E04C8"/>
    <w:rsid w:val="004E0508"/>
    <w:rsid w:val="004E0766"/>
    <w:rsid w:val="004E0851"/>
    <w:rsid w:val="004E0A73"/>
    <w:rsid w:val="004E0E82"/>
    <w:rsid w:val="004E1054"/>
    <w:rsid w:val="004E13CA"/>
    <w:rsid w:val="004E1A44"/>
    <w:rsid w:val="004E1D38"/>
    <w:rsid w:val="004E3577"/>
    <w:rsid w:val="004E35CE"/>
    <w:rsid w:val="004E3BD3"/>
    <w:rsid w:val="004E3F49"/>
    <w:rsid w:val="004E467E"/>
    <w:rsid w:val="004E47F0"/>
    <w:rsid w:val="004E4D48"/>
    <w:rsid w:val="004E4DAE"/>
    <w:rsid w:val="004E5101"/>
    <w:rsid w:val="004E52C1"/>
    <w:rsid w:val="004E5E13"/>
    <w:rsid w:val="004E5EE4"/>
    <w:rsid w:val="004E6217"/>
    <w:rsid w:val="004E6424"/>
    <w:rsid w:val="004E6641"/>
    <w:rsid w:val="004E6D76"/>
    <w:rsid w:val="004E7269"/>
    <w:rsid w:val="004E7621"/>
    <w:rsid w:val="004E76EF"/>
    <w:rsid w:val="004E779A"/>
    <w:rsid w:val="004E7C4D"/>
    <w:rsid w:val="004E7F91"/>
    <w:rsid w:val="004F03AA"/>
    <w:rsid w:val="004F0BCC"/>
    <w:rsid w:val="004F0EA0"/>
    <w:rsid w:val="004F0FFB"/>
    <w:rsid w:val="004F1415"/>
    <w:rsid w:val="004F148F"/>
    <w:rsid w:val="004F169E"/>
    <w:rsid w:val="004F1A6D"/>
    <w:rsid w:val="004F1EC0"/>
    <w:rsid w:val="004F204C"/>
    <w:rsid w:val="004F2D06"/>
    <w:rsid w:val="004F3A99"/>
    <w:rsid w:val="004F3D21"/>
    <w:rsid w:val="004F4111"/>
    <w:rsid w:val="004F441C"/>
    <w:rsid w:val="004F4D50"/>
    <w:rsid w:val="004F5169"/>
    <w:rsid w:val="004F51FC"/>
    <w:rsid w:val="004F54B8"/>
    <w:rsid w:val="004F54CF"/>
    <w:rsid w:val="004F5547"/>
    <w:rsid w:val="004F585E"/>
    <w:rsid w:val="004F5B2D"/>
    <w:rsid w:val="004F5CEE"/>
    <w:rsid w:val="004F6233"/>
    <w:rsid w:val="004F646D"/>
    <w:rsid w:val="004F6936"/>
    <w:rsid w:val="004F6CBB"/>
    <w:rsid w:val="004F726E"/>
    <w:rsid w:val="004F7898"/>
    <w:rsid w:val="004F7D45"/>
    <w:rsid w:val="004F7FA4"/>
    <w:rsid w:val="005001DF"/>
    <w:rsid w:val="005002FB"/>
    <w:rsid w:val="00500A5C"/>
    <w:rsid w:val="00500D40"/>
    <w:rsid w:val="00500F56"/>
    <w:rsid w:val="005010A5"/>
    <w:rsid w:val="0050145E"/>
    <w:rsid w:val="00501F08"/>
    <w:rsid w:val="00501FFF"/>
    <w:rsid w:val="005021A9"/>
    <w:rsid w:val="005023E1"/>
    <w:rsid w:val="00502673"/>
    <w:rsid w:val="0050295D"/>
    <w:rsid w:val="00502A00"/>
    <w:rsid w:val="00502BC4"/>
    <w:rsid w:val="00502DDB"/>
    <w:rsid w:val="00502ED4"/>
    <w:rsid w:val="00503405"/>
    <w:rsid w:val="00503460"/>
    <w:rsid w:val="00503B2E"/>
    <w:rsid w:val="0050406E"/>
    <w:rsid w:val="0050441D"/>
    <w:rsid w:val="005045C0"/>
    <w:rsid w:val="005046D2"/>
    <w:rsid w:val="00504C19"/>
    <w:rsid w:val="00504F67"/>
    <w:rsid w:val="005050E0"/>
    <w:rsid w:val="00505156"/>
    <w:rsid w:val="0050565B"/>
    <w:rsid w:val="005056CF"/>
    <w:rsid w:val="005057F3"/>
    <w:rsid w:val="00505ABB"/>
    <w:rsid w:val="00505BB2"/>
    <w:rsid w:val="00505D4D"/>
    <w:rsid w:val="00505F40"/>
    <w:rsid w:val="005060A6"/>
    <w:rsid w:val="0050638A"/>
    <w:rsid w:val="00506694"/>
    <w:rsid w:val="00506783"/>
    <w:rsid w:val="005068EC"/>
    <w:rsid w:val="00506BC0"/>
    <w:rsid w:val="00506CC1"/>
    <w:rsid w:val="005076C0"/>
    <w:rsid w:val="00507ABB"/>
    <w:rsid w:val="00507FFE"/>
    <w:rsid w:val="00510469"/>
    <w:rsid w:val="00510AAB"/>
    <w:rsid w:val="00510C11"/>
    <w:rsid w:val="00510C12"/>
    <w:rsid w:val="00511A6B"/>
    <w:rsid w:val="00511DA2"/>
    <w:rsid w:val="0051203B"/>
    <w:rsid w:val="005122E7"/>
    <w:rsid w:val="005126E0"/>
    <w:rsid w:val="005127BA"/>
    <w:rsid w:val="00512BD0"/>
    <w:rsid w:val="00512D5F"/>
    <w:rsid w:val="00512EF1"/>
    <w:rsid w:val="00513248"/>
    <w:rsid w:val="005133DB"/>
    <w:rsid w:val="005134F6"/>
    <w:rsid w:val="00513A6C"/>
    <w:rsid w:val="0051496B"/>
    <w:rsid w:val="00514CC2"/>
    <w:rsid w:val="00514F9C"/>
    <w:rsid w:val="00514FEB"/>
    <w:rsid w:val="00515322"/>
    <w:rsid w:val="0051574D"/>
    <w:rsid w:val="00515B4D"/>
    <w:rsid w:val="00516481"/>
    <w:rsid w:val="00516652"/>
    <w:rsid w:val="00516681"/>
    <w:rsid w:val="0051677F"/>
    <w:rsid w:val="00517000"/>
    <w:rsid w:val="00517004"/>
    <w:rsid w:val="005179A0"/>
    <w:rsid w:val="00517CBC"/>
    <w:rsid w:val="00517D0E"/>
    <w:rsid w:val="0052047B"/>
    <w:rsid w:val="00520A03"/>
    <w:rsid w:val="0052167C"/>
    <w:rsid w:val="0052208F"/>
    <w:rsid w:val="00522DF5"/>
    <w:rsid w:val="00523228"/>
    <w:rsid w:val="0052362D"/>
    <w:rsid w:val="00523649"/>
    <w:rsid w:val="00523C7C"/>
    <w:rsid w:val="00524033"/>
    <w:rsid w:val="00524401"/>
    <w:rsid w:val="005244A9"/>
    <w:rsid w:val="0052462C"/>
    <w:rsid w:val="0052495C"/>
    <w:rsid w:val="005252FB"/>
    <w:rsid w:val="0052621E"/>
    <w:rsid w:val="0052632D"/>
    <w:rsid w:val="00526412"/>
    <w:rsid w:val="005266A0"/>
    <w:rsid w:val="005269CA"/>
    <w:rsid w:val="00526A49"/>
    <w:rsid w:val="00526B3E"/>
    <w:rsid w:val="00526E0C"/>
    <w:rsid w:val="005274CC"/>
    <w:rsid w:val="00527FA6"/>
    <w:rsid w:val="005303F8"/>
    <w:rsid w:val="005306C0"/>
    <w:rsid w:val="00530E8B"/>
    <w:rsid w:val="005313E3"/>
    <w:rsid w:val="00531739"/>
    <w:rsid w:val="0053188C"/>
    <w:rsid w:val="00531A31"/>
    <w:rsid w:val="00532360"/>
    <w:rsid w:val="00532B08"/>
    <w:rsid w:val="00532E5E"/>
    <w:rsid w:val="005332C5"/>
    <w:rsid w:val="00533709"/>
    <w:rsid w:val="00533807"/>
    <w:rsid w:val="00533B45"/>
    <w:rsid w:val="00533E41"/>
    <w:rsid w:val="00533F1D"/>
    <w:rsid w:val="00533F76"/>
    <w:rsid w:val="005345DA"/>
    <w:rsid w:val="0053466E"/>
    <w:rsid w:val="00534A7C"/>
    <w:rsid w:val="00534F24"/>
    <w:rsid w:val="00535044"/>
    <w:rsid w:val="00535047"/>
    <w:rsid w:val="005351A7"/>
    <w:rsid w:val="0053529B"/>
    <w:rsid w:val="00535451"/>
    <w:rsid w:val="005354E3"/>
    <w:rsid w:val="00535D09"/>
    <w:rsid w:val="00535E29"/>
    <w:rsid w:val="00536161"/>
    <w:rsid w:val="00536818"/>
    <w:rsid w:val="0053687F"/>
    <w:rsid w:val="00536BF4"/>
    <w:rsid w:val="00536EB5"/>
    <w:rsid w:val="00537047"/>
    <w:rsid w:val="00537228"/>
    <w:rsid w:val="00537365"/>
    <w:rsid w:val="00537B1B"/>
    <w:rsid w:val="005410F5"/>
    <w:rsid w:val="00541BBA"/>
    <w:rsid w:val="0054225C"/>
    <w:rsid w:val="00542414"/>
    <w:rsid w:val="00542651"/>
    <w:rsid w:val="005429E7"/>
    <w:rsid w:val="00542AE8"/>
    <w:rsid w:val="00542C60"/>
    <w:rsid w:val="00542DA4"/>
    <w:rsid w:val="00543708"/>
    <w:rsid w:val="005439FB"/>
    <w:rsid w:val="00543E10"/>
    <w:rsid w:val="00544219"/>
    <w:rsid w:val="0054476D"/>
    <w:rsid w:val="00544902"/>
    <w:rsid w:val="00544D14"/>
    <w:rsid w:val="00544E30"/>
    <w:rsid w:val="005456A4"/>
    <w:rsid w:val="00545DE3"/>
    <w:rsid w:val="00545ECB"/>
    <w:rsid w:val="0054603F"/>
    <w:rsid w:val="00546984"/>
    <w:rsid w:val="00546AB6"/>
    <w:rsid w:val="00546D03"/>
    <w:rsid w:val="00546E1E"/>
    <w:rsid w:val="005472E4"/>
    <w:rsid w:val="00547589"/>
    <w:rsid w:val="0054762B"/>
    <w:rsid w:val="00547759"/>
    <w:rsid w:val="00547F20"/>
    <w:rsid w:val="00550BAD"/>
    <w:rsid w:val="00550D57"/>
    <w:rsid w:val="00551C6E"/>
    <w:rsid w:val="005523D6"/>
    <w:rsid w:val="005523EC"/>
    <w:rsid w:val="0055242A"/>
    <w:rsid w:val="0055266C"/>
    <w:rsid w:val="00552873"/>
    <w:rsid w:val="00552B26"/>
    <w:rsid w:val="00552BBD"/>
    <w:rsid w:val="00552F28"/>
    <w:rsid w:val="0055317D"/>
    <w:rsid w:val="00554139"/>
    <w:rsid w:val="00554715"/>
    <w:rsid w:val="0055487F"/>
    <w:rsid w:val="00554BE2"/>
    <w:rsid w:val="00554C0D"/>
    <w:rsid w:val="00554D94"/>
    <w:rsid w:val="00555416"/>
    <w:rsid w:val="00555B5A"/>
    <w:rsid w:val="00555B5E"/>
    <w:rsid w:val="00555C2E"/>
    <w:rsid w:val="00555D47"/>
    <w:rsid w:val="00555DBF"/>
    <w:rsid w:val="00556102"/>
    <w:rsid w:val="005568F7"/>
    <w:rsid w:val="00556FF8"/>
    <w:rsid w:val="0055724F"/>
    <w:rsid w:val="00557425"/>
    <w:rsid w:val="005574DC"/>
    <w:rsid w:val="00557590"/>
    <w:rsid w:val="005575FE"/>
    <w:rsid w:val="00557C0B"/>
    <w:rsid w:val="00557D9A"/>
    <w:rsid w:val="00557F5D"/>
    <w:rsid w:val="005601AC"/>
    <w:rsid w:val="005606F9"/>
    <w:rsid w:val="005608A7"/>
    <w:rsid w:val="00560980"/>
    <w:rsid w:val="00560B66"/>
    <w:rsid w:val="00561FB0"/>
    <w:rsid w:val="00562FF3"/>
    <w:rsid w:val="00563149"/>
    <w:rsid w:val="00563CD4"/>
    <w:rsid w:val="005641C8"/>
    <w:rsid w:val="0056423D"/>
    <w:rsid w:val="00564284"/>
    <w:rsid w:val="0056465E"/>
    <w:rsid w:val="00564A0F"/>
    <w:rsid w:val="005653B2"/>
    <w:rsid w:val="00565494"/>
    <w:rsid w:val="00565841"/>
    <w:rsid w:val="00565885"/>
    <w:rsid w:val="005659F1"/>
    <w:rsid w:val="00566246"/>
    <w:rsid w:val="00567512"/>
    <w:rsid w:val="0056774C"/>
    <w:rsid w:val="00567C0C"/>
    <w:rsid w:val="00570118"/>
    <w:rsid w:val="005703D2"/>
    <w:rsid w:val="00570A56"/>
    <w:rsid w:val="00570D45"/>
    <w:rsid w:val="00570FB3"/>
    <w:rsid w:val="00571795"/>
    <w:rsid w:val="00571863"/>
    <w:rsid w:val="005722B9"/>
    <w:rsid w:val="00572DC7"/>
    <w:rsid w:val="005732BB"/>
    <w:rsid w:val="005733C6"/>
    <w:rsid w:val="00573434"/>
    <w:rsid w:val="00573B36"/>
    <w:rsid w:val="005742DA"/>
    <w:rsid w:val="005744A3"/>
    <w:rsid w:val="005746D2"/>
    <w:rsid w:val="00574A01"/>
    <w:rsid w:val="00574EBE"/>
    <w:rsid w:val="005750F0"/>
    <w:rsid w:val="00575103"/>
    <w:rsid w:val="005751DE"/>
    <w:rsid w:val="0057534A"/>
    <w:rsid w:val="00575467"/>
    <w:rsid w:val="00575598"/>
    <w:rsid w:val="0057575C"/>
    <w:rsid w:val="00575B5B"/>
    <w:rsid w:val="00575F08"/>
    <w:rsid w:val="005761B0"/>
    <w:rsid w:val="0057622C"/>
    <w:rsid w:val="005762C6"/>
    <w:rsid w:val="00576C9D"/>
    <w:rsid w:val="00577734"/>
    <w:rsid w:val="00577848"/>
    <w:rsid w:val="00580092"/>
    <w:rsid w:val="005801D0"/>
    <w:rsid w:val="00580823"/>
    <w:rsid w:val="00580978"/>
    <w:rsid w:val="0058129A"/>
    <w:rsid w:val="005812C5"/>
    <w:rsid w:val="00581570"/>
    <w:rsid w:val="0058172D"/>
    <w:rsid w:val="005818B5"/>
    <w:rsid w:val="005825D1"/>
    <w:rsid w:val="0058288B"/>
    <w:rsid w:val="00582C8B"/>
    <w:rsid w:val="00583098"/>
    <w:rsid w:val="00583407"/>
    <w:rsid w:val="005847D4"/>
    <w:rsid w:val="005848BF"/>
    <w:rsid w:val="00584BD5"/>
    <w:rsid w:val="00585696"/>
    <w:rsid w:val="00585816"/>
    <w:rsid w:val="00585FFB"/>
    <w:rsid w:val="00586246"/>
    <w:rsid w:val="005864D1"/>
    <w:rsid w:val="005868E5"/>
    <w:rsid w:val="00586925"/>
    <w:rsid w:val="00586C7A"/>
    <w:rsid w:val="00586F93"/>
    <w:rsid w:val="005873FD"/>
    <w:rsid w:val="00587442"/>
    <w:rsid w:val="00587E59"/>
    <w:rsid w:val="0059036B"/>
    <w:rsid w:val="00590432"/>
    <w:rsid w:val="005906DC"/>
    <w:rsid w:val="00590904"/>
    <w:rsid w:val="00590B57"/>
    <w:rsid w:val="00590CB7"/>
    <w:rsid w:val="00590CD0"/>
    <w:rsid w:val="00590FEA"/>
    <w:rsid w:val="00591387"/>
    <w:rsid w:val="00591C0F"/>
    <w:rsid w:val="0059219F"/>
    <w:rsid w:val="00592399"/>
    <w:rsid w:val="00592F19"/>
    <w:rsid w:val="00593321"/>
    <w:rsid w:val="0059358C"/>
    <w:rsid w:val="00593AE0"/>
    <w:rsid w:val="00593B47"/>
    <w:rsid w:val="00593CB0"/>
    <w:rsid w:val="00594472"/>
    <w:rsid w:val="005947D4"/>
    <w:rsid w:val="00594940"/>
    <w:rsid w:val="00594B56"/>
    <w:rsid w:val="00595510"/>
    <w:rsid w:val="0059583C"/>
    <w:rsid w:val="00596249"/>
    <w:rsid w:val="0059662C"/>
    <w:rsid w:val="0059733A"/>
    <w:rsid w:val="0059756D"/>
    <w:rsid w:val="0059781B"/>
    <w:rsid w:val="005978FA"/>
    <w:rsid w:val="00597ACA"/>
    <w:rsid w:val="00597D14"/>
    <w:rsid w:val="00597E2F"/>
    <w:rsid w:val="005A01AA"/>
    <w:rsid w:val="005A09E7"/>
    <w:rsid w:val="005A0B98"/>
    <w:rsid w:val="005A0BFD"/>
    <w:rsid w:val="005A0D1F"/>
    <w:rsid w:val="005A10F8"/>
    <w:rsid w:val="005A1228"/>
    <w:rsid w:val="005A1428"/>
    <w:rsid w:val="005A1451"/>
    <w:rsid w:val="005A1617"/>
    <w:rsid w:val="005A1665"/>
    <w:rsid w:val="005A1C00"/>
    <w:rsid w:val="005A233C"/>
    <w:rsid w:val="005A24BF"/>
    <w:rsid w:val="005A260B"/>
    <w:rsid w:val="005A2968"/>
    <w:rsid w:val="005A2E0F"/>
    <w:rsid w:val="005A304A"/>
    <w:rsid w:val="005A3A87"/>
    <w:rsid w:val="005A3C00"/>
    <w:rsid w:val="005A3C5A"/>
    <w:rsid w:val="005A406C"/>
    <w:rsid w:val="005A4076"/>
    <w:rsid w:val="005A5018"/>
    <w:rsid w:val="005A5114"/>
    <w:rsid w:val="005A53FE"/>
    <w:rsid w:val="005A5807"/>
    <w:rsid w:val="005A593E"/>
    <w:rsid w:val="005A637F"/>
    <w:rsid w:val="005A6E02"/>
    <w:rsid w:val="005A702C"/>
    <w:rsid w:val="005A72E1"/>
    <w:rsid w:val="005A741B"/>
    <w:rsid w:val="005A7F7E"/>
    <w:rsid w:val="005B076E"/>
    <w:rsid w:val="005B07B0"/>
    <w:rsid w:val="005B0FC2"/>
    <w:rsid w:val="005B1074"/>
    <w:rsid w:val="005B1557"/>
    <w:rsid w:val="005B1D0C"/>
    <w:rsid w:val="005B1EB2"/>
    <w:rsid w:val="005B2874"/>
    <w:rsid w:val="005B2D0D"/>
    <w:rsid w:val="005B3AB3"/>
    <w:rsid w:val="005B3DBD"/>
    <w:rsid w:val="005B3F9F"/>
    <w:rsid w:val="005B430B"/>
    <w:rsid w:val="005B43BF"/>
    <w:rsid w:val="005B48F1"/>
    <w:rsid w:val="005B4930"/>
    <w:rsid w:val="005B4E2F"/>
    <w:rsid w:val="005B5A69"/>
    <w:rsid w:val="005B5BB2"/>
    <w:rsid w:val="005B5CB7"/>
    <w:rsid w:val="005B5F17"/>
    <w:rsid w:val="005B5F42"/>
    <w:rsid w:val="005B5FBA"/>
    <w:rsid w:val="005B6305"/>
    <w:rsid w:val="005B6376"/>
    <w:rsid w:val="005B64FD"/>
    <w:rsid w:val="005B65C6"/>
    <w:rsid w:val="005B6AFF"/>
    <w:rsid w:val="005B6B06"/>
    <w:rsid w:val="005B6CDF"/>
    <w:rsid w:val="005B7478"/>
    <w:rsid w:val="005B7AFC"/>
    <w:rsid w:val="005B7B06"/>
    <w:rsid w:val="005B7F42"/>
    <w:rsid w:val="005C0642"/>
    <w:rsid w:val="005C068B"/>
    <w:rsid w:val="005C0BC2"/>
    <w:rsid w:val="005C0D06"/>
    <w:rsid w:val="005C0F25"/>
    <w:rsid w:val="005C11B7"/>
    <w:rsid w:val="005C1366"/>
    <w:rsid w:val="005C2124"/>
    <w:rsid w:val="005C225F"/>
    <w:rsid w:val="005C24AB"/>
    <w:rsid w:val="005C2D24"/>
    <w:rsid w:val="005C321C"/>
    <w:rsid w:val="005C36F7"/>
    <w:rsid w:val="005C3856"/>
    <w:rsid w:val="005C458D"/>
    <w:rsid w:val="005C48AC"/>
    <w:rsid w:val="005C4A58"/>
    <w:rsid w:val="005C5EEA"/>
    <w:rsid w:val="005C5FB1"/>
    <w:rsid w:val="005C5FBC"/>
    <w:rsid w:val="005C63DD"/>
    <w:rsid w:val="005C651B"/>
    <w:rsid w:val="005C65D2"/>
    <w:rsid w:val="005C6EBE"/>
    <w:rsid w:val="005C6ECA"/>
    <w:rsid w:val="005C71B4"/>
    <w:rsid w:val="005C72BF"/>
    <w:rsid w:val="005C72F1"/>
    <w:rsid w:val="005C7891"/>
    <w:rsid w:val="005C7A05"/>
    <w:rsid w:val="005C7ABC"/>
    <w:rsid w:val="005C7AC7"/>
    <w:rsid w:val="005D065B"/>
    <w:rsid w:val="005D0909"/>
    <w:rsid w:val="005D13D5"/>
    <w:rsid w:val="005D151C"/>
    <w:rsid w:val="005D2289"/>
    <w:rsid w:val="005D249F"/>
    <w:rsid w:val="005D345A"/>
    <w:rsid w:val="005D351C"/>
    <w:rsid w:val="005D38AC"/>
    <w:rsid w:val="005D3D2D"/>
    <w:rsid w:val="005D3ED6"/>
    <w:rsid w:val="005D414C"/>
    <w:rsid w:val="005D4366"/>
    <w:rsid w:val="005D47D7"/>
    <w:rsid w:val="005D4EA6"/>
    <w:rsid w:val="005D549C"/>
    <w:rsid w:val="005D5845"/>
    <w:rsid w:val="005D5BA2"/>
    <w:rsid w:val="005D5F22"/>
    <w:rsid w:val="005D62F8"/>
    <w:rsid w:val="005D68BC"/>
    <w:rsid w:val="005D695E"/>
    <w:rsid w:val="005D6E69"/>
    <w:rsid w:val="005D6E8B"/>
    <w:rsid w:val="005D7696"/>
    <w:rsid w:val="005D7BA7"/>
    <w:rsid w:val="005D7E80"/>
    <w:rsid w:val="005E0126"/>
    <w:rsid w:val="005E0AE7"/>
    <w:rsid w:val="005E0CAE"/>
    <w:rsid w:val="005E0EC7"/>
    <w:rsid w:val="005E116F"/>
    <w:rsid w:val="005E136C"/>
    <w:rsid w:val="005E1649"/>
    <w:rsid w:val="005E17E4"/>
    <w:rsid w:val="005E1C58"/>
    <w:rsid w:val="005E1CF2"/>
    <w:rsid w:val="005E2C6D"/>
    <w:rsid w:val="005E2F98"/>
    <w:rsid w:val="005E34BA"/>
    <w:rsid w:val="005E40EC"/>
    <w:rsid w:val="005E41AF"/>
    <w:rsid w:val="005E428E"/>
    <w:rsid w:val="005E46CC"/>
    <w:rsid w:val="005E5060"/>
    <w:rsid w:val="005E57AC"/>
    <w:rsid w:val="005E581E"/>
    <w:rsid w:val="005E58D7"/>
    <w:rsid w:val="005E5905"/>
    <w:rsid w:val="005E5983"/>
    <w:rsid w:val="005E63F9"/>
    <w:rsid w:val="005E6566"/>
    <w:rsid w:val="005E72B6"/>
    <w:rsid w:val="005E739F"/>
    <w:rsid w:val="005E73E8"/>
    <w:rsid w:val="005E7E0C"/>
    <w:rsid w:val="005F0E1A"/>
    <w:rsid w:val="005F10B3"/>
    <w:rsid w:val="005F1569"/>
    <w:rsid w:val="005F1651"/>
    <w:rsid w:val="005F1E5D"/>
    <w:rsid w:val="005F264A"/>
    <w:rsid w:val="005F2E5E"/>
    <w:rsid w:val="005F2FAA"/>
    <w:rsid w:val="005F3261"/>
    <w:rsid w:val="005F3589"/>
    <w:rsid w:val="005F3E50"/>
    <w:rsid w:val="005F4263"/>
    <w:rsid w:val="005F43D6"/>
    <w:rsid w:val="005F47D8"/>
    <w:rsid w:val="005F4937"/>
    <w:rsid w:val="005F4A8B"/>
    <w:rsid w:val="005F4EF3"/>
    <w:rsid w:val="005F5655"/>
    <w:rsid w:val="005F5685"/>
    <w:rsid w:val="005F5CAA"/>
    <w:rsid w:val="005F65F8"/>
    <w:rsid w:val="005F6A4F"/>
    <w:rsid w:val="005F72E0"/>
    <w:rsid w:val="005F7622"/>
    <w:rsid w:val="006002E4"/>
    <w:rsid w:val="006006B3"/>
    <w:rsid w:val="00600B85"/>
    <w:rsid w:val="00601D73"/>
    <w:rsid w:val="00601E18"/>
    <w:rsid w:val="00601E2F"/>
    <w:rsid w:val="006020DA"/>
    <w:rsid w:val="00602120"/>
    <w:rsid w:val="00602348"/>
    <w:rsid w:val="006025EA"/>
    <w:rsid w:val="00602E2B"/>
    <w:rsid w:val="00602E83"/>
    <w:rsid w:val="00603157"/>
    <w:rsid w:val="00603743"/>
    <w:rsid w:val="00603A86"/>
    <w:rsid w:val="00603F8D"/>
    <w:rsid w:val="006041B8"/>
    <w:rsid w:val="00604884"/>
    <w:rsid w:val="00604A72"/>
    <w:rsid w:val="00604B48"/>
    <w:rsid w:val="006050C5"/>
    <w:rsid w:val="00605AA2"/>
    <w:rsid w:val="00605E6A"/>
    <w:rsid w:val="006063FC"/>
    <w:rsid w:val="006067AD"/>
    <w:rsid w:val="00606841"/>
    <w:rsid w:val="00606937"/>
    <w:rsid w:val="006071AD"/>
    <w:rsid w:val="00607522"/>
    <w:rsid w:val="00607901"/>
    <w:rsid w:val="00607C2A"/>
    <w:rsid w:val="0061064A"/>
    <w:rsid w:val="00610669"/>
    <w:rsid w:val="0061066C"/>
    <w:rsid w:val="0061116D"/>
    <w:rsid w:val="0061119E"/>
    <w:rsid w:val="00611370"/>
    <w:rsid w:val="006113B4"/>
    <w:rsid w:val="00611F16"/>
    <w:rsid w:val="00612520"/>
    <w:rsid w:val="006125DB"/>
    <w:rsid w:val="0061288F"/>
    <w:rsid w:val="00612A7A"/>
    <w:rsid w:val="00612A89"/>
    <w:rsid w:val="0061334E"/>
    <w:rsid w:val="006133BA"/>
    <w:rsid w:val="006136FC"/>
    <w:rsid w:val="0061375F"/>
    <w:rsid w:val="006137C2"/>
    <w:rsid w:val="00613A7A"/>
    <w:rsid w:val="00613DC0"/>
    <w:rsid w:val="00614058"/>
    <w:rsid w:val="00614784"/>
    <w:rsid w:val="0061486B"/>
    <w:rsid w:val="0061545B"/>
    <w:rsid w:val="00615B59"/>
    <w:rsid w:val="00615E2F"/>
    <w:rsid w:val="00615F52"/>
    <w:rsid w:val="0061603E"/>
    <w:rsid w:val="0061607B"/>
    <w:rsid w:val="00616165"/>
    <w:rsid w:val="006168F5"/>
    <w:rsid w:val="00616970"/>
    <w:rsid w:val="00617DB2"/>
    <w:rsid w:val="006200B2"/>
    <w:rsid w:val="006201CA"/>
    <w:rsid w:val="0062121A"/>
    <w:rsid w:val="00621EA3"/>
    <w:rsid w:val="00622322"/>
    <w:rsid w:val="006235F6"/>
    <w:rsid w:val="00624199"/>
    <w:rsid w:val="00624484"/>
    <w:rsid w:val="00624576"/>
    <w:rsid w:val="006245C5"/>
    <w:rsid w:val="006247D0"/>
    <w:rsid w:val="0062480F"/>
    <w:rsid w:val="006248B4"/>
    <w:rsid w:val="006249B0"/>
    <w:rsid w:val="00624AD6"/>
    <w:rsid w:val="00624C7E"/>
    <w:rsid w:val="00625095"/>
    <w:rsid w:val="00625111"/>
    <w:rsid w:val="00625152"/>
    <w:rsid w:val="00625172"/>
    <w:rsid w:val="00625260"/>
    <w:rsid w:val="0062575B"/>
    <w:rsid w:val="006257C9"/>
    <w:rsid w:val="0062588C"/>
    <w:rsid w:val="00626315"/>
    <w:rsid w:val="006266BD"/>
    <w:rsid w:val="00626908"/>
    <w:rsid w:val="00626C5E"/>
    <w:rsid w:val="00626C85"/>
    <w:rsid w:val="00627473"/>
    <w:rsid w:val="00627E15"/>
    <w:rsid w:val="00627E39"/>
    <w:rsid w:val="006301C9"/>
    <w:rsid w:val="006309C0"/>
    <w:rsid w:val="00630B40"/>
    <w:rsid w:val="00630D31"/>
    <w:rsid w:val="0063100A"/>
    <w:rsid w:val="006310BA"/>
    <w:rsid w:val="00631125"/>
    <w:rsid w:val="00631493"/>
    <w:rsid w:val="006314EE"/>
    <w:rsid w:val="00631A0F"/>
    <w:rsid w:val="00631A9D"/>
    <w:rsid w:val="00631E98"/>
    <w:rsid w:val="00631F54"/>
    <w:rsid w:val="00632C04"/>
    <w:rsid w:val="00632EE2"/>
    <w:rsid w:val="0063339B"/>
    <w:rsid w:val="006334BD"/>
    <w:rsid w:val="00633930"/>
    <w:rsid w:val="00633979"/>
    <w:rsid w:val="006339D7"/>
    <w:rsid w:val="00633A72"/>
    <w:rsid w:val="00633C21"/>
    <w:rsid w:val="00634D5B"/>
    <w:rsid w:val="00634E21"/>
    <w:rsid w:val="00634FC6"/>
    <w:rsid w:val="00635641"/>
    <w:rsid w:val="00635B22"/>
    <w:rsid w:val="006366B9"/>
    <w:rsid w:val="00636AB1"/>
    <w:rsid w:val="00636B26"/>
    <w:rsid w:val="00636DA8"/>
    <w:rsid w:val="00637118"/>
    <w:rsid w:val="0063760D"/>
    <w:rsid w:val="0063772E"/>
    <w:rsid w:val="00637961"/>
    <w:rsid w:val="00637B75"/>
    <w:rsid w:val="00637C55"/>
    <w:rsid w:val="00637EFE"/>
    <w:rsid w:val="006400C5"/>
    <w:rsid w:val="00640269"/>
    <w:rsid w:val="0064058C"/>
    <w:rsid w:val="006409BE"/>
    <w:rsid w:val="00640C7E"/>
    <w:rsid w:val="006415AA"/>
    <w:rsid w:val="00641600"/>
    <w:rsid w:val="006421D4"/>
    <w:rsid w:val="00642358"/>
    <w:rsid w:val="006423E8"/>
    <w:rsid w:val="00642534"/>
    <w:rsid w:val="006429AE"/>
    <w:rsid w:val="00642A2C"/>
    <w:rsid w:val="00642AC8"/>
    <w:rsid w:val="00642CA9"/>
    <w:rsid w:val="00643089"/>
    <w:rsid w:val="00643494"/>
    <w:rsid w:val="00644516"/>
    <w:rsid w:val="00644863"/>
    <w:rsid w:val="00644A2F"/>
    <w:rsid w:val="00644D90"/>
    <w:rsid w:val="00644E20"/>
    <w:rsid w:val="00645242"/>
    <w:rsid w:val="00645624"/>
    <w:rsid w:val="006465A2"/>
    <w:rsid w:val="00646888"/>
    <w:rsid w:val="0064692C"/>
    <w:rsid w:val="00646A31"/>
    <w:rsid w:val="00646BE2"/>
    <w:rsid w:val="00646CF2"/>
    <w:rsid w:val="00646ED2"/>
    <w:rsid w:val="00646F37"/>
    <w:rsid w:val="006473C6"/>
    <w:rsid w:val="006474E2"/>
    <w:rsid w:val="00647EDA"/>
    <w:rsid w:val="00647F0A"/>
    <w:rsid w:val="00647F50"/>
    <w:rsid w:val="0065002F"/>
    <w:rsid w:val="00650505"/>
    <w:rsid w:val="00650651"/>
    <w:rsid w:val="006506F6"/>
    <w:rsid w:val="00650AB8"/>
    <w:rsid w:val="00650B13"/>
    <w:rsid w:val="006512E2"/>
    <w:rsid w:val="00651308"/>
    <w:rsid w:val="0065156A"/>
    <w:rsid w:val="0065205E"/>
    <w:rsid w:val="006526EC"/>
    <w:rsid w:val="00652DB9"/>
    <w:rsid w:val="00652E70"/>
    <w:rsid w:val="00652ED9"/>
    <w:rsid w:val="00652EF3"/>
    <w:rsid w:val="0065378A"/>
    <w:rsid w:val="00653CF9"/>
    <w:rsid w:val="00654651"/>
    <w:rsid w:val="00654B58"/>
    <w:rsid w:val="00655065"/>
    <w:rsid w:val="00655159"/>
    <w:rsid w:val="0065515D"/>
    <w:rsid w:val="00655429"/>
    <w:rsid w:val="006555EF"/>
    <w:rsid w:val="006556A8"/>
    <w:rsid w:val="00655946"/>
    <w:rsid w:val="00655CBF"/>
    <w:rsid w:val="00656145"/>
    <w:rsid w:val="00656654"/>
    <w:rsid w:val="00656E4B"/>
    <w:rsid w:val="00657683"/>
    <w:rsid w:val="00657881"/>
    <w:rsid w:val="00657AF4"/>
    <w:rsid w:val="00657DA9"/>
    <w:rsid w:val="00660160"/>
    <w:rsid w:val="00660457"/>
    <w:rsid w:val="006609B5"/>
    <w:rsid w:val="0066128B"/>
    <w:rsid w:val="006616DC"/>
    <w:rsid w:val="0066171C"/>
    <w:rsid w:val="0066175B"/>
    <w:rsid w:val="00661AF2"/>
    <w:rsid w:val="00661BAC"/>
    <w:rsid w:val="00661CB5"/>
    <w:rsid w:val="00661E84"/>
    <w:rsid w:val="00662325"/>
    <w:rsid w:val="0066251A"/>
    <w:rsid w:val="0066254D"/>
    <w:rsid w:val="00662604"/>
    <w:rsid w:val="00662D4E"/>
    <w:rsid w:val="00662DF1"/>
    <w:rsid w:val="0066360A"/>
    <w:rsid w:val="006639A2"/>
    <w:rsid w:val="00663C4A"/>
    <w:rsid w:val="006645B5"/>
    <w:rsid w:val="006648C1"/>
    <w:rsid w:val="0066552A"/>
    <w:rsid w:val="006657A2"/>
    <w:rsid w:val="00666046"/>
    <w:rsid w:val="006662B7"/>
    <w:rsid w:val="0066637D"/>
    <w:rsid w:val="00666E53"/>
    <w:rsid w:val="00667155"/>
    <w:rsid w:val="00667B36"/>
    <w:rsid w:val="00670268"/>
    <w:rsid w:val="00670EEE"/>
    <w:rsid w:val="00670FE7"/>
    <w:rsid w:val="006712ED"/>
    <w:rsid w:val="00671852"/>
    <w:rsid w:val="006726EA"/>
    <w:rsid w:val="00672982"/>
    <w:rsid w:val="006730D6"/>
    <w:rsid w:val="00673220"/>
    <w:rsid w:val="006732E6"/>
    <w:rsid w:val="006737D0"/>
    <w:rsid w:val="00673EE1"/>
    <w:rsid w:val="00673FF6"/>
    <w:rsid w:val="00674099"/>
    <w:rsid w:val="00674556"/>
    <w:rsid w:val="00674713"/>
    <w:rsid w:val="006747F4"/>
    <w:rsid w:val="006756F0"/>
    <w:rsid w:val="006758A8"/>
    <w:rsid w:val="00675BFD"/>
    <w:rsid w:val="00675DB2"/>
    <w:rsid w:val="00675ED2"/>
    <w:rsid w:val="00675FE5"/>
    <w:rsid w:val="00676131"/>
    <w:rsid w:val="0067626A"/>
    <w:rsid w:val="00676D07"/>
    <w:rsid w:val="00676F79"/>
    <w:rsid w:val="006774C3"/>
    <w:rsid w:val="0067779B"/>
    <w:rsid w:val="0067779F"/>
    <w:rsid w:val="0067790B"/>
    <w:rsid w:val="006809D7"/>
    <w:rsid w:val="00680B25"/>
    <w:rsid w:val="00680C6A"/>
    <w:rsid w:val="00680D63"/>
    <w:rsid w:val="00681CD7"/>
    <w:rsid w:val="00681D23"/>
    <w:rsid w:val="00681D3A"/>
    <w:rsid w:val="00681E05"/>
    <w:rsid w:val="00682063"/>
    <w:rsid w:val="0068251C"/>
    <w:rsid w:val="006835E0"/>
    <w:rsid w:val="00683B00"/>
    <w:rsid w:val="00683EE6"/>
    <w:rsid w:val="00683F56"/>
    <w:rsid w:val="00684102"/>
    <w:rsid w:val="006844BA"/>
    <w:rsid w:val="006846FF"/>
    <w:rsid w:val="0068493F"/>
    <w:rsid w:val="006849F3"/>
    <w:rsid w:val="00684D41"/>
    <w:rsid w:val="00684DBA"/>
    <w:rsid w:val="006853A9"/>
    <w:rsid w:val="006857D6"/>
    <w:rsid w:val="00685A9F"/>
    <w:rsid w:val="00685F4C"/>
    <w:rsid w:val="006861E2"/>
    <w:rsid w:val="006863A9"/>
    <w:rsid w:val="006868A1"/>
    <w:rsid w:val="006869AB"/>
    <w:rsid w:val="00687D07"/>
    <w:rsid w:val="006900F7"/>
    <w:rsid w:val="0069035A"/>
    <w:rsid w:val="00690732"/>
    <w:rsid w:val="00690736"/>
    <w:rsid w:val="00690848"/>
    <w:rsid w:val="0069094C"/>
    <w:rsid w:val="00690DD1"/>
    <w:rsid w:val="0069125A"/>
    <w:rsid w:val="0069175D"/>
    <w:rsid w:val="00692410"/>
    <w:rsid w:val="00692C47"/>
    <w:rsid w:val="00692E44"/>
    <w:rsid w:val="0069351F"/>
    <w:rsid w:val="00693EB2"/>
    <w:rsid w:val="00693F44"/>
    <w:rsid w:val="00694195"/>
    <w:rsid w:val="00694440"/>
    <w:rsid w:val="0069484F"/>
    <w:rsid w:val="00694929"/>
    <w:rsid w:val="00694A83"/>
    <w:rsid w:val="00694D66"/>
    <w:rsid w:val="00695464"/>
    <w:rsid w:val="00695C11"/>
    <w:rsid w:val="00696161"/>
    <w:rsid w:val="0069635E"/>
    <w:rsid w:val="006966CF"/>
    <w:rsid w:val="00696ACA"/>
    <w:rsid w:val="00697030"/>
    <w:rsid w:val="0069723B"/>
    <w:rsid w:val="00697326"/>
    <w:rsid w:val="006974F9"/>
    <w:rsid w:val="00697CCB"/>
    <w:rsid w:val="00697F3B"/>
    <w:rsid w:val="006A008D"/>
    <w:rsid w:val="006A00D0"/>
    <w:rsid w:val="006A0878"/>
    <w:rsid w:val="006A094A"/>
    <w:rsid w:val="006A0B5B"/>
    <w:rsid w:val="006A1B45"/>
    <w:rsid w:val="006A2065"/>
    <w:rsid w:val="006A2615"/>
    <w:rsid w:val="006A2E2D"/>
    <w:rsid w:val="006A3075"/>
    <w:rsid w:val="006A3B2E"/>
    <w:rsid w:val="006A3E37"/>
    <w:rsid w:val="006A4488"/>
    <w:rsid w:val="006A4530"/>
    <w:rsid w:val="006A4D8E"/>
    <w:rsid w:val="006A4EE4"/>
    <w:rsid w:val="006A5750"/>
    <w:rsid w:val="006A5960"/>
    <w:rsid w:val="006A5D6F"/>
    <w:rsid w:val="006A5F66"/>
    <w:rsid w:val="006A6142"/>
    <w:rsid w:val="006A618D"/>
    <w:rsid w:val="006A638C"/>
    <w:rsid w:val="006A63E7"/>
    <w:rsid w:val="006A67F2"/>
    <w:rsid w:val="006A69C0"/>
    <w:rsid w:val="006A6D7C"/>
    <w:rsid w:val="006A7239"/>
    <w:rsid w:val="006A784E"/>
    <w:rsid w:val="006A7E0F"/>
    <w:rsid w:val="006B00DC"/>
    <w:rsid w:val="006B04B6"/>
    <w:rsid w:val="006B07F5"/>
    <w:rsid w:val="006B082A"/>
    <w:rsid w:val="006B0ABB"/>
    <w:rsid w:val="006B106D"/>
    <w:rsid w:val="006B1097"/>
    <w:rsid w:val="006B11F6"/>
    <w:rsid w:val="006B1368"/>
    <w:rsid w:val="006B13A4"/>
    <w:rsid w:val="006B1428"/>
    <w:rsid w:val="006B160E"/>
    <w:rsid w:val="006B1724"/>
    <w:rsid w:val="006B17DB"/>
    <w:rsid w:val="006B1CFF"/>
    <w:rsid w:val="006B2D42"/>
    <w:rsid w:val="006B2DD0"/>
    <w:rsid w:val="006B348C"/>
    <w:rsid w:val="006B4719"/>
    <w:rsid w:val="006B48B3"/>
    <w:rsid w:val="006B5144"/>
    <w:rsid w:val="006B55F7"/>
    <w:rsid w:val="006B56EF"/>
    <w:rsid w:val="006B59F0"/>
    <w:rsid w:val="006B6270"/>
    <w:rsid w:val="006B646F"/>
    <w:rsid w:val="006B6909"/>
    <w:rsid w:val="006B6D9B"/>
    <w:rsid w:val="006B7353"/>
    <w:rsid w:val="006B7A11"/>
    <w:rsid w:val="006B7A36"/>
    <w:rsid w:val="006C0ABA"/>
    <w:rsid w:val="006C1272"/>
    <w:rsid w:val="006C1421"/>
    <w:rsid w:val="006C170C"/>
    <w:rsid w:val="006C1FAD"/>
    <w:rsid w:val="006C2290"/>
    <w:rsid w:val="006C2405"/>
    <w:rsid w:val="006C2431"/>
    <w:rsid w:val="006C2AFD"/>
    <w:rsid w:val="006C2F8B"/>
    <w:rsid w:val="006C30E1"/>
    <w:rsid w:val="006C3241"/>
    <w:rsid w:val="006C35E8"/>
    <w:rsid w:val="006C3882"/>
    <w:rsid w:val="006C41C8"/>
    <w:rsid w:val="006C47FF"/>
    <w:rsid w:val="006C4C68"/>
    <w:rsid w:val="006C59E4"/>
    <w:rsid w:val="006C6914"/>
    <w:rsid w:val="006C7159"/>
    <w:rsid w:val="006C724F"/>
    <w:rsid w:val="006C7558"/>
    <w:rsid w:val="006C7CFD"/>
    <w:rsid w:val="006D0ACE"/>
    <w:rsid w:val="006D1228"/>
    <w:rsid w:val="006D14C8"/>
    <w:rsid w:val="006D19E1"/>
    <w:rsid w:val="006D24D9"/>
    <w:rsid w:val="006D2623"/>
    <w:rsid w:val="006D2633"/>
    <w:rsid w:val="006D2784"/>
    <w:rsid w:val="006D298C"/>
    <w:rsid w:val="006D2BA8"/>
    <w:rsid w:val="006D2D7D"/>
    <w:rsid w:val="006D2E56"/>
    <w:rsid w:val="006D3251"/>
    <w:rsid w:val="006D3333"/>
    <w:rsid w:val="006D338A"/>
    <w:rsid w:val="006D35B1"/>
    <w:rsid w:val="006D36D1"/>
    <w:rsid w:val="006D395B"/>
    <w:rsid w:val="006D3976"/>
    <w:rsid w:val="006D43A4"/>
    <w:rsid w:val="006D44A5"/>
    <w:rsid w:val="006D462A"/>
    <w:rsid w:val="006D4DB9"/>
    <w:rsid w:val="006D50B0"/>
    <w:rsid w:val="006D5610"/>
    <w:rsid w:val="006D5A7A"/>
    <w:rsid w:val="006D5B35"/>
    <w:rsid w:val="006D6098"/>
    <w:rsid w:val="006D61C8"/>
    <w:rsid w:val="006D68DF"/>
    <w:rsid w:val="006D6E4E"/>
    <w:rsid w:val="006D708C"/>
    <w:rsid w:val="006D737E"/>
    <w:rsid w:val="006D7597"/>
    <w:rsid w:val="006D7613"/>
    <w:rsid w:val="006D7666"/>
    <w:rsid w:val="006D79BD"/>
    <w:rsid w:val="006E0209"/>
    <w:rsid w:val="006E0218"/>
    <w:rsid w:val="006E088E"/>
    <w:rsid w:val="006E0ABC"/>
    <w:rsid w:val="006E0E17"/>
    <w:rsid w:val="006E0FC1"/>
    <w:rsid w:val="006E11C7"/>
    <w:rsid w:val="006E13AE"/>
    <w:rsid w:val="006E149A"/>
    <w:rsid w:val="006E1C04"/>
    <w:rsid w:val="006E1F3B"/>
    <w:rsid w:val="006E2505"/>
    <w:rsid w:val="006E2DC3"/>
    <w:rsid w:val="006E2E46"/>
    <w:rsid w:val="006E3DE3"/>
    <w:rsid w:val="006E4167"/>
    <w:rsid w:val="006E4F3F"/>
    <w:rsid w:val="006E54CF"/>
    <w:rsid w:val="006E5A5F"/>
    <w:rsid w:val="006E5B83"/>
    <w:rsid w:val="006E5DEB"/>
    <w:rsid w:val="006E62EC"/>
    <w:rsid w:val="006E6902"/>
    <w:rsid w:val="006E7085"/>
    <w:rsid w:val="006E74D1"/>
    <w:rsid w:val="006E7D7D"/>
    <w:rsid w:val="006F0A40"/>
    <w:rsid w:val="006F19C3"/>
    <w:rsid w:val="006F19E3"/>
    <w:rsid w:val="006F1B86"/>
    <w:rsid w:val="006F2400"/>
    <w:rsid w:val="006F2907"/>
    <w:rsid w:val="006F2A08"/>
    <w:rsid w:val="006F2BB7"/>
    <w:rsid w:val="006F2D78"/>
    <w:rsid w:val="006F2DF3"/>
    <w:rsid w:val="006F2E7E"/>
    <w:rsid w:val="006F2FF8"/>
    <w:rsid w:val="006F338B"/>
    <w:rsid w:val="006F383A"/>
    <w:rsid w:val="006F3A17"/>
    <w:rsid w:val="006F3C7F"/>
    <w:rsid w:val="006F3C9A"/>
    <w:rsid w:val="006F3E2F"/>
    <w:rsid w:val="006F4192"/>
    <w:rsid w:val="006F43D8"/>
    <w:rsid w:val="006F468B"/>
    <w:rsid w:val="006F4E33"/>
    <w:rsid w:val="006F5267"/>
    <w:rsid w:val="006F5521"/>
    <w:rsid w:val="006F553A"/>
    <w:rsid w:val="006F57CB"/>
    <w:rsid w:val="006F58F3"/>
    <w:rsid w:val="006F5E1E"/>
    <w:rsid w:val="006F6158"/>
    <w:rsid w:val="006F63BA"/>
    <w:rsid w:val="006F63F1"/>
    <w:rsid w:val="006F6CFF"/>
    <w:rsid w:val="006F6DFA"/>
    <w:rsid w:val="006F7253"/>
    <w:rsid w:val="006F747E"/>
    <w:rsid w:val="006F7667"/>
    <w:rsid w:val="00700005"/>
    <w:rsid w:val="007005CA"/>
    <w:rsid w:val="00700CA1"/>
    <w:rsid w:val="007010D3"/>
    <w:rsid w:val="0070152C"/>
    <w:rsid w:val="007017E3"/>
    <w:rsid w:val="007023E4"/>
    <w:rsid w:val="0070265B"/>
    <w:rsid w:val="00702A91"/>
    <w:rsid w:val="00702F5D"/>
    <w:rsid w:val="007034F9"/>
    <w:rsid w:val="007036F9"/>
    <w:rsid w:val="00703EC9"/>
    <w:rsid w:val="00703FD0"/>
    <w:rsid w:val="007042EC"/>
    <w:rsid w:val="007046B1"/>
    <w:rsid w:val="00704A05"/>
    <w:rsid w:val="00704E7A"/>
    <w:rsid w:val="00705789"/>
    <w:rsid w:val="00705979"/>
    <w:rsid w:val="00705EB5"/>
    <w:rsid w:val="00705F93"/>
    <w:rsid w:val="00706164"/>
    <w:rsid w:val="00706305"/>
    <w:rsid w:val="0070652C"/>
    <w:rsid w:val="00706A21"/>
    <w:rsid w:val="00706C23"/>
    <w:rsid w:val="00706FEB"/>
    <w:rsid w:val="00707020"/>
    <w:rsid w:val="00707969"/>
    <w:rsid w:val="00707DF2"/>
    <w:rsid w:val="0071006A"/>
    <w:rsid w:val="00710947"/>
    <w:rsid w:val="00710D0C"/>
    <w:rsid w:val="00711286"/>
    <w:rsid w:val="0071130E"/>
    <w:rsid w:val="00711F20"/>
    <w:rsid w:val="00712876"/>
    <w:rsid w:val="00712975"/>
    <w:rsid w:val="00712DA4"/>
    <w:rsid w:val="00712FAF"/>
    <w:rsid w:val="0071343A"/>
    <w:rsid w:val="00713867"/>
    <w:rsid w:val="00713B52"/>
    <w:rsid w:val="00713D10"/>
    <w:rsid w:val="00713F7E"/>
    <w:rsid w:val="00714E1A"/>
    <w:rsid w:val="00715740"/>
    <w:rsid w:val="007159DF"/>
    <w:rsid w:val="00715B68"/>
    <w:rsid w:val="00715D01"/>
    <w:rsid w:val="00715D38"/>
    <w:rsid w:val="00715F67"/>
    <w:rsid w:val="0071610F"/>
    <w:rsid w:val="00716276"/>
    <w:rsid w:val="007166BD"/>
    <w:rsid w:val="0071698F"/>
    <w:rsid w:val="00716B16"/>
    <w:rsid w:val="00716E2C"/>
    <w:rsid w:val="00716F3E"/>
    <w:rsid w:val="0071742F"/>
    <w:rsid w:val="00717BEA"/>
    <w:rsid w:val="007201C1"/>
    <w:rsid w:val="00720270"/>
    <w:rsid w:val="007207CD"/>
    <w:rsid w:val="00720C1B"/>
    <w:rsid w:val="00720D1F"/>
    <w:rsid w:val="00721038"/>
    <w:rsid w:val="00721656"/>
    <w:rsid w:val="0072189A"/>
    <w:rsid w:val="007218D8"/>
    <w:rsid w:val="007218DB"/>
    <w:rsid w:val="00721FD3"/>
    <w:rsid w:val="007223B2"/>
    <w:rsid w:val="007225FA"/>
    <w:rsid w:val="00722628"/>
    <w:rsid w:val="0072266B"/>
    <w:rsid w:val="00722898"/>
    <w:rsid w:val="007231C6"/>
    <w:rsid w:val="00723319"/>
    <w:rsid w:val="00723735"/>
    <w:rsid w:val="00723AA5"/>
    <w:rsid w:val="00724810"/>
    <w:rsid w:val="00724A9E"/>
    <w:rsid w:val="00724DC8"/>
    <w:rsid w:val="00725203"/>
    <w:rsid w:val="007254F0"/>
    <w:rsid w:val="0072578A"/>
    <w:rsid w:val="00725981"/>
    <w:rsid w:val="00725A3E"/>
    <w:rsid w:val="00725F83"/>
    <w:rsid w:val="007262C5"/>
    <w:rsid w:val="007279A5"/>
    <w:rsid w:val="00727B16"/>
    <w:rsid w:val="00727B34"/>
    <w:rsid w:val="0073003F"/>
    <w:rsid w:val="007302FF"/>
    <w:rsid w:val="007305BC"/>
    <w:rsid w:val="007310B7"/>
    <w:rsid w:val="00731135"/>
    <w:rsid w:val="007318BE"/>
    <w:rsid w:val="00731932"/>
    <w:rsid w:val="00731BD4"/>
    <w:rsid w:val="00731E29"/>
    <w:rsid w:val="007324ED"/>
    <w:rsid w:val="00732BE4"/>
    <w:rsid w:val="00732CF4"/>
    <w:rsid w:val="007330D5"/>
    <w:rsid w:val="00733D7C"/>
    <w:rsid w:val="007340EF"/>
    <w:rsid w:val="007347F4"/>
    <w:rsid w:val="00734AAF"/>
    <w:rsid w:val="00734BD8"/>
    <w:rsid w:val="00734CAF"/>
    <w:rsid w:val="00734D5C"/>
    <w:rsid w:val="00734D84"/>
    <w:rsid w:val="00734F03"/>
    <w:rsid w:val="007356EB"/>
    <w:rsid w:val="00735949"/>
    <w:rsid w:val="00735A83"/>
    <w:rsid w:val="00735A97"/>
    <w:rsid w:val="00735ABA"/>
    <w:rsid w:val="00735C05"/>
    <w:rsid w:val="007364E8"/>
    <w:rsid w:val="00736BBB"/>
    <w:rsid w:val="00736C6F"/>
    <w:rsid w:val="00736F6D"/>
    <w:rsid w:val="0073714E"/>
    <w:rsid w:val="00737C8E"/>
    <w:rsid w:val="00737CB9"/>
    <w:rsid w:val="00737E9A"/>
    <w:rsid w:val="00740121"/>
    <w:rsid w:val="00740470"/>
    <w:rsid w:val="007404D8"/>
    <w:rsid w:val="00740564"/>
    <w:rsid w:val="007405F8"/>
    <w:rsid w:val="007412B2"/>
    <w:rsid w:val="007413BB"/>
    <w:rsid w:val="00741ED0"/>
    <w:rsid w:val="00742B78"/>
    <w:rsid w:val="00742C5D"/>
    <w:rsid w:val="00742D7C"/>
    <w:rsid w:val="00742F1A"/>
    <w:rsid w:val="0074337A"/>
    <w:rsid w:val="007434C0"/>
    <w:rsid w:val="0074385D"/>
    <w:rsid w:val="007455A3"/>
    <w:rsid w:val="00745802"/>
    <w:rsid w:val="0074583F"/>
    <w:rsid w:val="007459A9"/>
    <w:rsid w:val="00745E73"/>
    <w:rsid w:val="00745E95"/>
    <w:rsid w:val="00745FC9"/>
    <w:rsid w:val="007464A4"/>
    <w:rsid w:val="007466D5"/>
    <w:rsid w:val="007467CE"/>
    <w:rsid w:val="007477AA"/>
    <w:rsid w:val="00750020"/>
    <w:rsid w:val="007500C1"/>
    <w:rsid w:val="0075042D"/>
    <w:rsid w:val="007504DD"/>
    <w:rsid w:val="007504F5"/>
    <w:rsid w:val="00750A00"/>
    <w:rsid w:val="00751183"/>
    <w:rsid w:val="007513FB"/>
    <w:rsid w:val="0075145C"/>
    <w:rsid w:val="007518B2"/>
    <w:rsid w:val="0075238B"/>
    <w:rsid w:val="007524B7"/>
    <w:rsid w:val="00752545"/>
    <w:rsid w:val="00752691"/>
    <w:rsid w:val="00752DC0"/>
    <w:rsid w:val="00752E1A"/>
    <w:rsid w:val="00752EE7"/>
    <w:rsid w:val="0075308D"/>
    <w:rsid w:val="0075337F"/>
    <w:rsid w:val="00753682"/>
    <w:rsid w:val="0075374E"/>
    <w:rsid w:val="00753842"/>
    <w:rsid w:val="007539E8"/>
    <w:rsid w:val="00753B38"/>
    <w:rsid w:val="00753E4C"/>
    <w:rsid w:val="00754378"/>
    <w:rsid w:val="00754578"/>
    <w:rsid w:val="007549B5"/>
    <w:rsid w:val="007549C2"/>
    <w:rsid w:val="00754AE8"/>
    <w:rsid w:val="00754E0E"/>
    <w:rsid w:val="0075502C"/>
    <w:rsid w:val="0075549D"/>
    <w:rsid w:val="007559DD"/>
    <w:rsid w:val="00755CA6"/>
    <w:rsid w:val="00756053"/>
    <w:rsid w:val="00756192"/>
    <w:rsid w:val="00756303"/>
    <w:rsid w:val="0075648E"/>
    <w:rsid w:val="0075659B"/>
    <w:rsid w:val="00756C0D"/>
    <w:rsid w:val="00757161"/>
    <w:rsid w:val="00757169"/>
    <w:rsid w:val="00757963"/>
    <w:rsid w:val="0076016D"/>
    <w:rsid w:val="00760BBF"/>
    <w:rsid w:val="00760D53"/>
    <w:rsid w:val="00760E1C"/>
    <w:rsid w:val="007612C7"/>
    <w:rsid w:val="007614E6"/>
    <w:rsid w:val="0076162C"/>
    <w:rsid w:val="007616E7"/>
    <w:rsid w:val="00761AF5"/>
    <w:rsid w:val="00762295"/>
    <w:rsid w:val="0076281C"/>
    <w:rsid w:val="0076298D"/>
    <w:rsid w:val="00762C35"/>
    <w:rsid w:val="00762C7A"/>
    <w:rsid w:val="00762EDA"/>
    <w:rsid w:val="00762EF2"/>
    <w:rsid w:val="00762FB5"/>
    <w:rsid w:val="00762FC2"/>
    <w:rsid w:val="0076318F"/>
    <w:rsid w:val="0076353A"/>
    <w:rsid w:val="00763A10"/>
    <w:rsid w:val="00763B86"/>
    <w:rsid w:val="00763E0B"/>
    <w:rsid w:val="007643C2"/>
    <w:rsid w:val="0076468D"/>
    <w:rsid w:val="00764B01"/>
    <w:rsid w:val="00764DC9"/>
    <w:rsid w:val="007650E1"/>
    <w:rsid w:val="0076563A"/>
    <w:rsid w:val="00766565"/>
    <w:rsid w:val="0076683D"/>
    <w:rsid w:val="00766C14"/>
    <w:rsid w:val="007673EC"/>
    <w:rsid w:val="0076748E"/>
    <w:rsid w:val="00767EA9"/>
    <w:rsid w:val="00770406"/>
    <w:rsid w:val="00770596"/>
    <w:rsid w:val="00770B18"/>
    <w:rsid w:val="00770BB1"/>
    <w:rsid w:val="00770BB5"/>
    <w:rsid w:val="00770CE3"/>
    <w:rsid w:val="00770E40"/>
    <w:rsid w:val="00770F60"/>
    <w:rsid w:val="00771479"/>
    <w:rsid w:val="00771659"/>
    <w:rsid w:val="007717A6"/>
    <w:rsid w:val="00771DA1"/>
    <w:rsid w:val="00772793"/>
    <w:rsid w:val="00773031"/>
    <w:rsid w:val="007731F0"/>
    <w:rsid w:val="0077326C"/>
    <w:rsid w:val="00773517"/>
    <w:rsid w:val="007735DD"/>
    <w:rsid w:val="007739FD"/>
    <w:rsid w:val="00773F38"/>
    <w:rsid w:val="0077407E"/>
    <w:rsid w:val="007740A6"/>
    <w:rsid w:val="00774472"/>
    <w:rsid w:val="00774805"/>
    <w:rsid w:val="00774BB6"/>
    <w:rsid w:val="007752EC"/>
    <w:rsid w:val="007753E4"/>
    <w:rsid w:val="007755E0"/>
    <w:rsid w:val="0077575E"/>
    <w:rsid w:val="00775A73"/>
    <w:rsid w:val="00775AD7"/>
    <w:rsid w:val="00775D77"/>
    <w:rsid w:val="00776220"/>
    <w:rsid w:val="007763D6"/>
    <w:rsid w:val="0077650B"/>
    <w:rsid w:val="0077697B"/>
    <w:rsid w:val="00776AAC"/>
    <w:rsid w:val="00776D77"/>
    <w:rsid w:val="00777235"/>
    <w:rsid w:val="00777710"/>
    <w:rsid w:val="00777866"/>
    <w:rsid w:val="00780035"/>
    <w:rsid w:val="007804C2"/>
    <w:rsid w:val="007809F5"/>
    <w:rsid w:val="00780CEA"/>
    <w:rsid w:val="00780E04"/>
    <w:rsid w:val="007811EA"/>
    <w:rsid w:val="00781271"/>
    <w:rsid w:val="0078194A"/>
    <w:rsid w:val="00781A03"/>
    <w:rsid w:val="0078219A"/>
    <w:rsid w:val="007821A7"/>
    <w:rsid w:val="007823B0"/>
    <w:rsid w:val="0078257E"/>
    <w:rsid w:val="00782660"/>
    <w:rsid w:val="00782B1C"/>
    <w:rsid w:val="0078364D"/>
    <w:rsid w:val="00783A19"/>
    <w:rsid w:val="00784773"/>
    <w:rsid w:val="00784BDD"/>
    <w:rsid w:val="00784DFE"/>
    <w:rsid w:val="0078553F"/>
    <w:rsid w:val="0078578B"/>
    <w:rsid w:val="00785DBB"/>
    <w:rsid w:val="007862BA"/>
    <w:rsid w:val="00786757"/>
    <w:rsid w:val="00786816"/>
    <w:rsid w:val="00786AA9"/>
    <w:rsid w:val="00786EAD"/>
    <w:rsid w:val="0078757A"/>
    <w:rsid w:val="0078771E"/>
    <w:rsid w:val="00787835"/>
    <w:rsid w:val="00787A6F"/>
    <w:rsid w:val="00787B9D"/>
    <w:rsid w:val="00787F40"/>
    <w:rsid w:val="00790B42"/>
    <w:rsid w:val="00790F01"/>
    <w:rsid w:val="007922AE"/>
    <w:rsid w:val="007927D2"/>
    <w:rsid w:val="007934FD"/>
    <w:rsid w:val="00793F59"/>
    <w:rsid w:val="00794031"/>
    <w:rsid w:val="0079490B"/>
    <w:rsid w:val="00794B16"/>
    <w:rsid w:val="00794CF9"/>
    <w:rsid w:val="00794CFA"/>
    <w:rsid w:val="007961C7"/>
    <w:rsid w:val="007971BD"/>
    <w:rsid w:val="00797A28"/>
    <w:rsid w:val="00797CE3"/>
    <w:rsid w:val="00797D0D"/>
    <w:rsid w:val="00797D45"/>
    <w:rsid w:val="007A009E"/>
    <w:rsid w:val="007A02EC"/>
    <w:rsid w:val="007A04D1"/>
    <w:rsid w:val="007A0A72"/>
    <w:rsid w:val="007A0CAD"/>
    <w:rsid w:val="007A1085"/>
    <w:rsid w:val="007A13C6"/>
    <w:rsid w:val="007A19E4"/>
    <w:rsid w:val="007A1BF2"/>
    <w:rsid w:val="007A1F71"/>
    <w:rsid w:val="007A21A6"/>
    <w:rsid w:val="007A2261"/>
    <w:rsid w:val="007A2645"/>
    <w:rsid w:val="007A399F"/>
    <w:rsid w:val="007A3F7B"/>
    <w:rsid w:val="007A43DC"/>
    <w:rsid w:val="007A44B4"/>
    <w:rsid w:val="007A46EF"/>
    <w:rsid w:val="007A51A0"/>
    <w:rsid w:val="007A533D"/>
    <w:rsid w:val="007A55C9"/>
    <w:rsid w:val="007A581B"/>
    <w:rsid w:val="007A59E2"/>
    <w:rsid w:val="007A5B19"/>
    <w:rsid w:val="007A6311"/>
    <w:rsid w:val="007A6CD4"/>
    <w:rsid w:val="007A6D87"/>
    <w:rsid w:val="007A7FBC"/>
    <w:rsid w:val="007A7FC3"/>
    <w:rsid w:val="007B0CA1"/>
    <w:rsid w:val="007B110F"/>
    <w:rsid w:val="007B196B"/>
    <w:rsid w:val="007B1BC6"/>
    <w:rsid w:val="007B1C72"/>
    <w:rsid w:val="007B1F5D"/>
    <w:rsid w:val="007B241A"/>
    <w:rsid w:val="007B24E1"/>
    <w:rsid w:val="007B26BE"/>
    <w:rsid w:val="007B27AC"/>
    <w:rsid w:val="007B2D17"/>
    <w:rsid w:val="007B2F0D"/>
    <w:rsid w:val="007B3413"/>
    <w:rsid w:val="007B4309"/>
    <w:rsid w:val="007B447D"/>
    <w:rsid w:val="007B4D64"/>
    <w:rsid w:val="007B4DE7"/>
    <w:rsid w:val="007B52E9"/>
    <w:rsid w:val="007B546C"/>
    <w:rsid w:val="007B56F9"/>
    <w:rsid w:val="007B5723"/>
    <w:rsid w:val="007B5A21"/>
    <w:rsid w:val="007B5A82"/>
    <w:rsid w:val="007B5DB5"/>
    <w:rsid w:val="007B660D"/>
    <w:rsid w:val="007B66AA"/>
    <w:rsid w:val="007B67F3"/>
    <w:rsid w:val="007B67F5"/>
    <w:rsid w:val="007B6DDA"/>
    <w:rsid w:val="007B70C2"/>
    <w:rsid w:val="007B7424"/>
    <w:rsid w:val="007B743B"/>
    <w:rsid w:val="007B7452"/>
    <w:rsid w:val="007B7463"/>
    <w:rsid w:val="007B75CA"/>
    <w:rsid w:val="007B7938"/>
    <w:rsid w:val="007C0006"/>
    <w:rsid w:val="007C028A"/>
    <w:rsid w:val="007C0899"/>
    <w:rsid w:val="007C0AB9"/>
    <w:rsid w:val="007C0ADB"/>
    <w:rsid w:val="007C0C1D"/>
    <w:rsid w:val="007C0D58"/>
    <w:rsid w:val="007C106B"/>
    <w:rsid w:val="007C11DD"/>
    <w:rsid w:val="007C13D6"/>
    <w:rsid w:val="007C1663"/>
    <w:rsid w:val="007C1929"/>
    <w:rsid w:val="007C1A53"/>
    <w:rsid w:val="007C1AD1"/>
    <w:rsid w:val="007C1BB6"/>
    <w:rsid w:val="007C1C82"/>
    <w:rsid w:val="007C1E3F"/>
    <w:rsid w:val="007C22F4"/>
    <w:rsid w:val="007C24A9"/>
    <w:rsid w:val="007C2828"/>
    <w:rsid w:val="007C2AE0"/>
    <w:rsid w:val="007C2B95"/>
    <w:rsid w:val="007C2D04"/>
    <w:rsid w:val="007C2FCF"/>
    <w:rsid w:val="007C32A4"/>
    <w:rsid w:val="007C3321"/>
    <w:rsid w:val="007C3CB5"/>
    <w:rsid w:val="007C40F8"/>
    <w:rsid w:val="007C41E1"/>
    <w:rsid w:val="007C4399"/>
    <w:rsid w:val="007C473E"/>
    <w:rsid w:val="007C509E"/>
    <w:rsid w:val="007C559F"/>
    <w:rsid w:val="007C561D"/>
    <w:rsid w:val="007C577B"/>
    <w:rsid w:val="007C58CF"/>
    <w:rsid w:val="007C5F38"/>
    <w:rsid w:val="007C63E2"/>
    <w:rsid w:val="007C6730"/>
    <w:rsid w:val="007C6784"/>
    <w:rsid w:val="007C6C32"/>
    <w:rsid w:val="007C723F"/>
    <w:rsid w:val="007C7469"/>
    <w:rsid w:val="007C7645"/>
    <w:rsid w:val="007C7F07"/>
    <w:rsid w:val="007C7F62"/>
    <w:rsid w:val="007D0862"/>
    <w:rsid w:val="007D1033"/>
    <w:rsid w:val="007D11FC"/>
    <w:rsid w:val="007D1242"/>
    <w:rsid w:val="007D1E63"/>
    <w:rsid w:val="007D2202"/>
    <w:rsid w:val="007D2283"/>
    <w:rsid w:val="007D251F"/>
    <w:rsid w:val="007D2AE7"/>
    <w:rsid w:val="007D2BB4"/>
    <w:rsid w:val="007D2C04"/>
    <w:rsid w:val="007D2E4B"/>
    <w:rsid w:val="007D3751"/>
    <w:rsid w:val="007D39C5"/>
    <w:rsid w:val="007D3CBE"/>
    <w:rsid w:val="007D3DD6"/>
    <w:rsid w:val="007D43B2"/>
    <w:rsid w:val="007D43B9"/>
    <w:rsid w:val="007D4740"/>
    <w:rsid w:val="007D5822"/>
    <w:rsid w:val="007D598D"/>
    <w:rsid w:val="007D5CD9"/>
    <w:rsid w:val="007D5F3E"/>
    <w:rsid w:val="007D6576"/>
    <w:rsid w:val="007D6D66"/>
    <w:rsid w:val="007D6E30"/>
    <w:rsid w:val="007D6E3A"/>
    <w:rsid w:val="007D7050"/>
    <w:rsid w:val="007D71B0"/>
    <w:rsid w:val="007D76F4"/>
    <w:rsid w:val="007D7BD7"/>
    <w:rsid w:val="007D7CB8"/>
    <w:rsid w:val="007D7DFB"/>
    <w:rsid w:val="007E05C0"/>
    <w:rsid w:val="007E22C3"/>
    <w:rsid w:val="007E22F0"/>
    <w:rsid w:val="007E2A6F"/>
    <w:rsid w:val="007E3083"/>
    <w:rsid w:val="007E34CF"/>
    <w:rsid w:val="007E36D9"/>
    <w:rsid w:val="007E3A13"/>
    <w:rsid w:val="007E3F20"/>
    <w:rsid w:val="007E4087"/>
    <w:rsid w:val="007E4830"/>
    <w:rsid w:val="007E490F"/>
    <w:rsid w:val="007E531F"/>
    <w:rsid w:val="007E598B"/>
    <w:rsid w:val="007E5B1F"/>
    <w:rsid w:val="007E6594"/>
    <w:rsid w:val="007E6838"/>
    <w:rsid w:val="007E68E3"/>
    <w:rsid w:val="007E72DA"/>
    <w:rsid w:val="007E72FA"/>
    <w:rsid w:val="007F0934"/>
    <w:rsid w:val="007F0A85"/>
    <w:rsid w:val="007F0D5A"/>
    <w:rsid w:val="007F0DB7"/>
    <w:rsid w:val="007F0EE0"/>
    <w:rsid w:val="007F1823"/>
    <w:rsid w:val="007F1839"/>
    <w:rsid w:val="007F1B38"/>
    <w:rsid w:val="007F1EAC"/>
    <w:rsid w:val="007F2084"/>
    <w:rsid w:val="007F2CFD"/>
    <w:rsid w:val="007F3233"/>
    <w:rsid w:val="007F350D"/>
    <w:rsid w:val="007F3725"/>
    <w:rsid w:val="007F37B1"/>
    <w:rsid w:val="007F3B82"/>
    <w:rsid w:val="007F3E2F"/>
    <w:rsid w:val="007F3E7F"/>
    <w:rsid w:val="007F40C8"/>
    <w:rsid w:val="007F4674"/>
    <w:rsid w:val="007F47D4"/>
    <w:rsid w:val="007F5A24"/>
    <w:rsid w:val="007F5D21"/>
    <w:rsid w:val="007F5E72"/>
    <w:rsid w:val="007F6CBC"/>
    <w:rsid w:val="007F6F4A"/>
    <w:rsid w:val="007F74B5"/>
    <w:rsid w:val="007F79DE"/>
    <w:rsid w:val="007F7EBA"/>
    <w:rsid w:val="007F7FE6"/>
    <w:rsid w:val="00800552"/>
    <w:rsid w:val="00801238"/>
    <w:rsid w:val="0080145E"/>
    <w:rsid w:val="008018FF"/>
    <w:rsid w:val="00801933"/>
    <w:rsid w:val="00801A99"/>
    <w:rsid w:val="00801BCA"/>
    <w:rsid w:val="00802057"/>
    <w:rsid w:val="008022AE"/>
    <w:rsid w:val="00802450"/>
    <w:rsid w:val="008026A1"/>
    <w:rsid w:val="00802718"/>
    <w:rsid w:val="008028BA"/>
    <w:rsid w:val="008028FD"/>
    <w:rsid w:val="00802A89"/>
    <w:rsid w:val="00802BAD"/>
    <w:rsid w:val="008031E3"/>
    <w:rsid w:val="00803572"/>
    <w:rsid w:val="008036CD"/>
    <w:rsid w:val="00803912"/>
    <w:rsid w:val="00803E74"/>
    <w:rsid w:val="00804188"/>
    <w:rsid w:val="0080426F"/>
    <w:rsid w:val="00804311"/>
    <w:rsid w:val="00804CE0"/>
    <w:rsid w:val="00805067"/>
    <w:rsid w:val="008050BE"/>
    <w:rsid w:val="00805640"/>
    <w:rsid w:val="008056BE"/>
    <w:rsid w:val="0080594A"/>
    <w:rsid w:val="00806DE5"/>
    <w:rsid w:val="00806EF7"/>
    <w:rsid w:val="008079B1"/>
    <w:rsid w:val="00810559"/>
    <w:rsid w:val="008106BF"/>
    <w:rsid w:val="00810D10"/>
    <w:rsid w:val="00811213"/>
    <w:rsid w:val="0081169D"/>
    <w:rsid w:val="00811955"/>
    <w:rsid w:val="00811E7D"/>
    <w:rsid w:val="00812A06"/>
    <w:rsid w:val="00812A3B"/>
    <w:rsid w:val="00812AFB"/>
    <w:rsid w:val="008130A1"/>
    <w:rsid w:val="008130FB"/>
    <w:rsid w:val="00813104"/>
    <w:rsid w:val="008131DC"/>
    <w:rsid w:val="00813292"/>
    <w:rsid w:val="008133A8"/>
    <w:rsid w:val="00813D4A"/>
    <w:rsid w:val="00813F07"/>
    <w:rsid w:val="00814005"/>
    <w:rsid w:val="008140A9"/>
    <w:rsid w:val="00814B95"/>
    <w:rsid w:val="00814DF9"/>
    <w:rsid w:val="008151FD"/>
    <w:rsid w:val="0081531B"/>
    <w:rsid w:val="00815515"/>
    <w:rsid w:val="008157A4"/>
    <w:rsid w:val="0081580D"/>
    <w:rsid w:val="0081593F"/>
    <w:rsid w:val="00815C1F"/>
    <w:rsid w:val="008161A4"/>
    <w:rsid w:val="00816325"/>
    <w:rsid w:val="008164B4"/>
    <w:rsid w:val="008165DE"/>
    <w:rsid w:val="0081686C"/>
    <w:rsid w:val="00816AE7"/>
    <w:rsid w:val="00816F0D"/>
    <w:rsid w:val="00816F2D"/>
    <w:rsid w:val="008204FD"/>
    <w:rsid w:val="0082069F"/>
    <w:rsid w:val="00820A16"/>
    <w:rsid w:val="00820EB8"/>
    <w:rsid w:val="008211A2"/>
    <w:rsid w:val="0082128D"/>
    <w:rsid w:val="0082187F"/>
    <w:rsid w:val="00821F4D"/>
    <w:rsid w:val="00821F74"/>
    <w:rsid w:val="00822273"/>
    <w:rsid w:val="0082323A"/>
    <w:rsid w:val="00823BAF"/>
    <w:rsid w:val="00823C38"/>
    <w:rsid w:val="00823E46"/>
    <w:rsid w:val="008245CD"/>
    <w:rsid w:val="0082495D"/>
    <w:rsid w:val="008257AF"/>
    <w:rsid w:val="00826489"/>
    <w:rsid w:val="008264C0"/>
    <w:rsid w:val="00827231"/>
    <w:rsid w:val="008275B3"/>
    <w:rsid w:val="00827FFD"/>
    <w:rsid w:val="00830198"/>
    <w:rsid w:val="00830209"/>
    <w:rsid w:val="00830690"/>
    <w:rsid w:val="00830BAD"/>
    <w:rsid w:val="00830DC6"/>
    <w:rsid w:val="00831324"/>
    <w:rsid w:val="008316A2"/>
    <w:rsid w:val="00831B8D"/>
    <w:rsid w:val="00831C54"/>
    <w:rsid w:val="008321E1"/>
    <w:rsid w:val="00832467"/>
    <w:rsid w:val="00832558"/>
    <w:rsid w:val="008325D5"/>
    <w:rsid w:val="00832880"/>
    <w:rsid w:val="00832BBD"/>
    <w:rsid w:val="00832CAE"/>
    <w:rsid w:val="008331E9"/>
    <w:rsid w:val="008331FC"/>
    <w:rsid w:val="00833735"/>
    <w:rsid w:val="00833818"/>
    <w:rsid w:val="00833DD4"/>
    <w:rsid w:val="00834525"/>
    <w:rsid w:val="0083455B"/>
    <w:rsid w:val="008347EE"/>
    <w:rsid w:val="008347F8"/>
    <w:rsid w:val="00834E06"/>
    <w:rsid w:val="0083532D"/>
    <w:rsid w:val="008355E0"/>
    <w:rsid w:val="00835888"/>
    <w:rsid w:val="00835A55"/>
    <w:rsid w:val="00835A8B"/>
    <w:rsid w:val="00835B74"/>
    <w:rsid w:val="00835CD8"/>
    <w:rsid w:val="00836D6D"/>
    <w:rsid w:val="00836E69"/>
    <w:rsid w:val="008379D5"/>
    <w:rsid w:val="00837AFE"/>
    <w:rsid w:val="00840783"/>
    <w:rsid w:val="00840B94"/>
    <w:rsid w:val="00840D25"/>
    <w:rsid w:val="00841647"/>
    <w:rsid w:val="00841B98"/>
    <w:rsid w:val="00841E84"/>
    <w:rsid w:val="008422B1"/>
    <w:rsid w:val="0084293E"/>
    <w:rsid w:val="00843011"/>
    <w:rsid w:val="00843398"/>
    <w:rsid w:val="008433CB"/>
    <w:rsid w:val="00843846"/>
    <w:rsid w:val="00843AA8"/>
    <w:rsid w:val="00843D1B"/>
    <w:rsid w:val="00843DE7"/>
    <w:rsid w:val="0084477F"/>
    <w:rsid w:val="00844A8E"/>
    <w:rsid w:val="00844C71"/>
    <w:rsid w:val="00845414"/>
    <w:rsid w:val="00845796"/>
    <w:rsid w:val="00845D3C"/>
    <w:rsid w:val="0084634C"/>
    <w:rsid w:val="00846696"/>
    <w:rsid w:val="00846821"/>
    <w:rsid w:val="00846C27"/>
    <w:rsid w:val="00846E8E"/>
    <w:rsid w:val="00846F27"/>
    <w:rsid w:val="00847281"/>
    <w:rsid w:val="0084743C"/>
    <w:rsid w:val="008474A1"/>
    <w:rsid w:val="008477EC"/>
    <w:rsid w:val="00847A57"/>
    <w:rsid w:val="00847CEA"/>
    <w:rsid w:val="008500ED"/>
    <w:rsid w:val="0085013E"/>
    <w:rsid w:val="0085092E"/>
    <w:rsid w:val="00851221"/>
    <w:rsid w:val="008519CC"/>
    <w:rsid w:val="00851A20"/>
    <w:rsid w:val="00851D11"/>
    <w:rsid w:val="00851E18"/>
    <w:rsid w:val="008520B5"/>
    <w:rsid w:val="008524E8"/>
    <w:rsid w:val="00852540"/>
    <w:rsid w:val="008526B1"/>
    <w:rsid w:val="00852772"/>
    <w:rsid w:val="00852DE2"/>
    <w:rsid w:val="00852E58"/>
    <w:rsid w:val="00852F81"/>
    <w:rsid w:val="00853BD0"/>
    <w:rsid w:val="008542D5"/>
    <w:rsid w:val="0085480C"/>
    <w:rsid w:val="00854E13"/>
    <w:rsid w:val="00855147"/>
    <w:rsid w:val="008551B6"/>
    <w:rsid w:val="0085584D"/>
    <w:rsid w:val="00855B68"/>
    <w:rsid w:val="00855B94"/>
    <w:rsid w:val="00855DD7"/>
    <w:rsid w:val="0085603E"/>
    <w:rsid w:val="00856DB9"/>
    <w:rsid w:val="00857065"/>
    <w:rsid w:val="00857077"/>
    <w:rsid w:val="008572FD"/>
    <w:rsid w:val="00857359"/>
    <w:rsid w:val="00857725"/>
    <w:rsid w:val="00860389"/>
    <w:rsid w:val="008604F4"/>
    <w:rsid w:val="00860C5B"/>
    <w:rsid w:val="00860E79"/>
    <w:rsid w:val="0086173E"/>
    <w:rsid w:val="00861A00"/>
    <w:rsid w:val="008620A4"/>
    <w:rsid w:val="0086210A"/>
    <w:rsid w:val="0086217F"/>
    <w:rsid w:val="00862764"/>
    <w:rsid w:val="00862C97"/>
    <w:rsid w:val="00862F42"/>
    <w:rsid w:val="008630DA"/>
    <w:rsid w:val="008631C1"/>
    <w:rsid w:val="00863A66"/>
    <w:rsid w:val="00863E6E"/>
    <w:rsid w:val="00863F3D"/>
    <w:rsid w:val="00864097"/>
    <w:rsid w:val="00864342"/>
    <w:rsid w:val="00864445"/>
    <w:rsid w:val="00864762"/>
    <w:rsid w:val="00864919"/>
    <w:rsid w:val="00865087"/>
    <w:rsid w:val="0086546E"/>
    <w:rsid w:val="008659A8"/>
    <w:rsid w:val="008659CF"/>
    <w:rsid w:val="00865C7B"/>
    <w:rsid w:val="00865DE0"/>
    <w:rsid w:val="00865E46"/>
    <w:rsid w:val="00865F7D"/>
    <w:rsid w:val="00866037"/>
    <w:rsid w:val="008666C7"/>
    <w:rsid w:val="00866A11"/>
    <w:rsid w:val="00866BF7"/>
    <w:rsid w:val="00866C10"/>
    <w:rsid w:val="00866C66"/>
    <w:rsid w:val="008671D6"/>
    <w:rsid w:val="0086765D"/>
    <w:rsid w:val="008679A4"/>
    <w:rsid w:val="00867B05"/>
    <w:rsid w:val="008704EE"/>
    <w:rsid w:val="0087067C"/>
    <w:rsid w:val="0087082B"/>
    <w:rsid w:val="00870BC1"/>
    <w:rsid w:val="00870D92"/>
    <w:rsid w:val="00871474"/>
    <w:rsid w:val="008716E3"/>
    <w:rsid w:val="00871C9A"/>
    <w:rsid w:val="00871FA3"/>
    <w:rsid w:val="00872926"/>
    <w:rsid w:val="00873120"/>
    <w:rsid w:val="008734A5"/>
    <w:rsid w:val="008736F2"/>
    <w:rsid w:val="00873B30"/>
    <w:rsid w:val="00873B90"/>
    <w:rsid w:val="00873E3C"/>
    <w:rsid w:val="0087449C"/>
    <w:rsid w:val="00874E57"/>
    <w:rsid w:val="008751A8"/>
    <w:rsid w:val="008756AA"/>
    <w:rsid w:val="0087596D"/>
    <w:rsid w:val="00875BB8"/>
    <w:rsid w:val="00875CE4"/>
    <w:rsid w:val="00875D4B"/>
    <w:rsid w:val="008760C6"/>
    <w:rsid w:val="00876A12"/>
    <w:rsid w:val="00876C1B"/>
    <w:rsid w:val="00877113"/>
    <w:rsid w:val="0087731B"/>
    <w:rsid w:val="00877EF8"/>
    <w:rsid w:val="00880500"/>
    <w:rsid w:val="00880BCF"/>
    <w:rsid w:val="00880DC1"/>
    <w:rsid w:val="00880EA9"/>
    <w:rsid w:val="00880F59"/>
    <w:rsid w:val="00881648"/>
    <w:rsid w:val="00881BA1"/>
    <w:rsid w:val="008820B9"/>
    <w:rsid w:val="00882194"/>
    <w:rsid w:val="008821B5"/>
    <w:rsid w:val="0088271C"/>
    <w:rsid w:val="00882C53"/>
    <w:rsid w:val="00883185"/>
    <w:rsid w:val="008831C9"/>
    <w:rsid w:val="00883571"/>
    <w:rsid w:val="00883690"/>
    <w:rsid w:val="00883A46"/>
    <w:rsid w:val="00883BD2"/>
    <w:rsid w:val="00883F1C"/>
    <w:rsid w:val="00883FE8"/>
    <w:rsid w:val="00884536"/>
    <w:rsid w:val="00884801"/>
    <w:rsid w:val="0088496C"/>
    <w:rsid w:val="00884A81"/>
    <w:rsid w:val="00884BED"/>
    <w:rsid w:val="00885092"/>
    <w:rsid w:val="008852F2"/>
    <w:rsid w:val="00885391"/>
    <w:rsid w:val="00885504"/>
    <w:rsid w:val="00885819"/>
    <w:rsid w:val="00885BB7"/>
    <w:rsid w:val="00886D79"/>
    <w:rsid w:val="00886F06"/>
    <w:rsid w:val="00887579"/>
    <w:rsid w:val="00887DDF"/>
    <w:rsid w:val="00887F54"/>
    <w:rsid w:val="00887FF2"/>
    <w:rsid w:val="0089047A"/>
    <w:rsid w:val="008906B3"/>
    <w:rsid w:val="00890945"/>
    <w:rsid w:val="008909B0"/>
    <w:rsid w:val="00890C73"/>
    <w:rsid w:val="00890F0E"/>
    <w:rsid w:val="0089272F"/>
    <w:rsid w:val="0089283F"/>
    <w:rsid w:val="00892B13"/>
    <w:rsid w:val="00892CBF"/>
    <w:rsid w:val="00892EAD"/>
    <w:rsid w:val="00893159"/>
    <w:rsid w:val="0089369E"/>
    <w:rsid w:val="00893F28"/>
    <w:rsid w:val="0089413B"/>
    <w:rsid w:val="008944A1"/>
    <w:rsid w:val="008944B7"/>
    <w:rsid w:val="00894C27"/>
    <w:rsid w:val="00894E7A"/>
    <w:rsid w:val="00895796"/>
    <w:rsid w:val="00895AFC"/>
    <w:rsid w:val="008960CF"/>
    <w:rsid w:val="0089645B"/>
    <w:rsid w:val="00896872"/>
    <w:rsid w:val="008968B6"/>
    <w:rsid w:val="00896C61"/>
    <w:rsid w:val="0089763E"/>
    <w:rsid w:val="00897807"/>
    <w:rsid w:val="008A0810"/>
    <w:rsid w:val="008A0A58"/>
    <w:rsid w:val="008A0ACA"/>
    <w:rsid w:val="008A0C8C"/>
    <w:rsid w:val="008A0F03"/>
    <w:rsid w:val="008A0F7B"/>
    <w:rsid w:val="008A13E2"/>
    <w:rsid w:val="008A1469"/>
    <w:rsid w:val="008A1672"/>
    <w:rsid w:val="008A16DA"/>
    <w:rsid w:val="008A18EA"/>
    <w:rsid w:val="008A200B"/>
    <w:rsid w:val="008A2194"/>
    <w:rsid w:val="008A21DF"/>
    <w:rsid w:val="008A285E"/>
    <w:rsid w:val="008A29D0"/>
    <w:rsid w:val="008A2DA8"/>
    <w:rsid w:val="008A2FDC"/>
    <w:rsid w:val="008A320D"/>
    <w:rsid w:val="008A330C"/>
    <w:rsid w:val="008A341E"/>
    <w:rsid w:val="008A379E"/>
    <w:rsid w:val="008A42CB"/>
    <w:rsid w:val="008A4CC9"/>
    <w:rsid w:val="008A5617"/>
    <w:rsid w:val="008A59A9"/>
    <w:rsid w:val="008A5C3B"/>
    <w:rsid w:val="008A5F08"/>
    <w:rsid w:val="008A6594"/>
    <w:rsid w:val="008A6920"/>
    <w:rsid w:val="008A6D38"/>
    <w:rsid w:val="008A72A5"/>
    <w:rsid w:val="008A7690"/>
    <w:rsid w:val="008A7B9A"/>
    <w:rsid w:val="008A7CED"/>
    <w:rsid w:val="008A7E19"/>
    <w:rsid w:val="008A7EB6"/>
    <w:rsid w:val="008B01D2"/>
    <w:rsid w:val="008B06CD"/>
    <w:rsid w:val="008B0701"/>
    <w:rsid w:val="008B07E9"/>
    <w:rsid w:val="008B0880"/>
    <w:rsid w:val="008B13CA"/>
    <w:rsid w:val="008B148C"/>
    <w:rsid w:val="008B1669"/>
    <w:rsid w:val="008B1FCB"/>
    <w:rsid w:val="008B2734"/>
    <w:rsid w:val="008B27B7"/>
    <w:rsid w:val="008B2F69"/>
    <w:rsid w:val="008B2FB5"/>
    <w:rsid w:val="008B31BD"/>
    <w:rsid w:val="008B3260"/>
    <w:rsid w:val="008B3376"/>
    <w:rsid w:val="008B378F"/>
    <w:rsid w:val="008B39AE"/>
    <w:rsid w:val="008B3A48"/>
    <w:rsid w:val="008B3B1D"/>
    <w:rsid w:val="008B3E4D"/>
    <w:rsid w:val="008B43D8"/>
    <w:rsid w:val="008B4487"/>
    <w:rsid w:val="008B47BE"/>
    <w:rsid w:val="008B480A"/>
    <w:rsid w:val="008B5070"/>
    <w:rsid w:val="008B54EB"/>
    <w:rsid w:val="008B5F39"/>
    <w:rsid w:val="008B6108"/>
    <w:rsid w:val="008B6639"/>
    <w:rsid w:val="008B690F"/>
    <w:rsid w:val="008B6ADA"/>
    <w:rsid w:val="008B6D1D"/>
    <w:rsid w:val="008B6DE4"/>
    <w:rsid w:val="008B6E98"/>
    <w:rsid w:val="008B75B3"/>
    <w:rsid w:val="008B7C1A"/>
    <w:rsid w:val="008C009F"/>
    <w:rsid w:val="008C0186"/>
    <w:rsid w:val="008C02EA"/>
    <w:rsid w:val="008C0324"/>
    <w:rsid w:val="008C056E"/>
    <w:rsid w:val="008C09E6"/>
    <w:rsid w:val="008C0DB6"/>
    <w:rsid w:val="008C10B3"/>
    <w:rsid w:val="008C171F"/>
    <w:rsid w:val="008C1938"/>
    <w:rsid w:val="008C1B57"/>
    <w:rsid w:val="008C1B64"/>
    <w:rsid w:val="008C203A"/>
    <w:rsid w:val="008C2767"/>
    <w:rsid w:val="008C2F75"/>
    <w:rsid w:val="008C338A"/>
    <w:rsid w:val="008C33C8"/>
    <w:rsid w:val="008C3C4A"/>
    <w:rsid w:val="008C3F35"/>
    <w:rsid w:val="008C42A2"/>
    <w:rsid w:val="008C42A6"/>
    <w:rsid w:val="008C42EA"/>
    <w:rsid w:val="008C49F9"/>
    <w:rsid w:val="008C4D11"/>
    <w:rsid w:val="008C51D3"/>
    <w:rsid w:val="008C533E"/>
    <w:rsid w:val="008C5490"/>
    <w:rsid w:val="008C5D31"/>
    <w:rsid w:val="008C668D"/>
    <w:rsid w:val="008C688F"/>
    <w:rsid w:val="008C6F1B"/>
    <w:rsid w:val="008C7345"/>
    <w:rsid w:val="008C7572"/>
    <w:rsid w:val="008C7680"/>
    <w:rsid w:val="008C7DB5"/>
    <w:rsid w:val="008C7F8F"/>
    <w:rsid w:val="008D04E7"/>
    <w:rsid w:val="008D0997"/>
    <w:rsid w:val="008D0ECA"/>
    <w:rsid w:val="008D10CD"/>
    <w:rsid w:val="008D194F"/>
    <w:rsid w:val="008D1ED7"/>
    <w:rsid w:val="008D1FC2"/>
    <w:rsid w:val="008D2109"/>
    <w:rsid w:val="008D2122"/>
    <w:rsid w:val="008D2721"/>
    <w:rsid w:val="008D2DCE"/>
    <w:rsid w:val="008D3369"/>
    <w:rsid w:val="008D35B8"/>
    <w:rsid w:val="008D3B36"/>
    <w:rsid w:val="008D3DFB"/>
    <w:rsid w:val="008D3FE4"/>
    <w:rsid w:val="008D477C"/>
    <w:rsid w:val="008D4B43"/>
    <w:rsid w:val="008D522C"/>
    <w:rsid w:val="008D577B"/>
    <w:rsid w:val="008D57A5"/>
    <w:rsid w:val="008D60A8"/>
    <w:rsid w:val="008D6412"/>
    <w:rsid w:val="008D6436"/>
    <w:rsid w:val="008D68EB"/>
    <w:rsid w:val="008D6B90"/>
    <w:rsid w:val="008D7107"/>
    <w:rsid w:val="008D7380"/>
    <w:rsid w:val="008D74CA"/>
    <w:rsid w:val="008D7782"/>
    <w:rsid w:val="008D7806"/>
    <w:rsid w:val="008D7967"/>
    <w:rsid w:val="008E0144"/>
    <w:rsid w:val="008E08B4"/>
    <w:rsid w:val="008E19EB"/>
    <w:rsid w:val="008E1E4C"/>
    <w:rsid w:val="008E1F09"/>
    <w:rsid w:val="008E24DB"/>
    <w:rsid w:val="008E275B"/>
    <w:rsid w:val="008E2781"/>
    <w:rsid w:val="008E2D02"/>
    <w:rsid w:val="008E33E9"/>
    <w:rsid w:val="008E3A37"/>
    <w:rsid w:val="008E422A"/>
    <w:rsid w:val="008E48D4"/>
    <w:rsid w:val="008E4C64"/>
    <w:rsid w:val="008E4D14"/>
    <w:rsid w:val="008E4DD3"/>
    <w:rsid w:val="008E4E9A"/>
    <w:rsid w:val="008E5642"/>
    <w:rsid w:val="008E6354"/>
    <w:rsid w:val="008E635C"/>
    <w:rsid w:val="008E63EE"/>
    <w:rsid w:val="008E693A"/>
    <w:rsid w:val="008E7A9C"/>
    <w:rsid w:val="008F01A4"/>
    <w:rsid w:val="008F0564"/>
    <w:rsid w:val="008F09E8"/>
    <w:rsid w:val="008F0C71"/>
    <w:rsid w:val="008F0F34"/>
    <w:rsid w:val="008F17BB"/>
    <w:rsid w:val="008F2127"/>
    <w:rsid w:val="008F2645"/>
    <w:rsid w:val="008F28F4"/>
    <w:rsid w:val="008F3169"/>
    <w:rsid w:val="008F3934"/>
    <w:rsid w:val="008F3A59"/>
    <w:rsid w:val="008F3BFB"/>
    <w:rsid w:val="008F3C6D"/>
    <w:rsid w:val="008F3FF5"/>
    <w:rsid w:val="008F4009"/>
    <w:rsid w:val="008F41E3"/>
    <w:rsid w:val="008F46C2"/>
    <w:rsid w:val="008F4859"/>
    <w:rsid w:val="008F5153"/>
    <w:rsid w:val="008F5DE8"/>
    <w:rsid w:val="008F5FCB"/>
    <w:rsid w:val="008F6465"/>
    <w:rsid w:val="008F6896"/>
    <w:rsid w:val="008F6AD0"/>
    <w:rsid w:val="008F6C6D"/>
    <w:rsid w:val="008F71CD"/>
    <w:rsid w:val="008F72EF"/>
    <w:rsid w:val="008F7F51"/>
    <w:rsid w:val="008F7FE3"/>
    <w:rsid w:val="0090047A"/>
    <w:rsid w:val="00900A75"/>
    <w:rsid w:val="0090130E"/>
    <w:rsid w:val="00901523"/>
    <w:rsid w:val="00901883"/>
    <w:rsid w:val="00901923"/>
    <w:rsid w:val="00901A05"/>
    <w:rsid w:val="00901DC8"/>
    <w:rsid w:val="009021CE"/>
    <w:rsid w:val="00902414"/>
    <w:rsid w:val="00902807"/>
    <w:rsid w:val="00902A6A"/>
    <w:rsid w:val="00903181"/>
    <w:rsid w:val="0090335B"/>
    <w:rsid w:val="0090341A"/>
    <w:rsid w:val="009042BC"/>
    <w:rsid w:val="00904379"/>
    <w:rsid w:val="00904445"/>
    <w:rsid w:val="0090444C"/>
    <w:rsid w:val="0090463E"/>
    <w:rsid w:val="009046E7"/>
    <w:rsid w:val="009047F0"/>
    <w:rsid w:val="00904EAF"/>
    <w:rsid w:val="0090518F"/>
    <w:rsid w:val="0090521A"/>
    <w:rsid w:val="00905346"/>
    <w:rsid w:val="00905462"/>
    <w:rsid w:val="00905548"/>
    <w:rsid w:val="009056E3"/>
    <w:rsid w:val="00905A9C"/>
    <w:rsid w:val="00905AF2"/>
    <w:rsid w:val="00906336"/>
    <w:rsid w:val="00906355"/>
    <w:rsid w:val="00907191"/>
    <w:rsid w:val="00907319"/>
    <w:rsid w:val="0090766B"/>
    <w:rsid w:val="009077E9"/>
    <w:rsid w:val="009079BE"/>
    <w:rsid w:val="009079E0"/>
    <w:rsid w:val="00907D46"/>
    <w:rsid w:val="00910843"/>
    <w:rsid w:val="00910BC4"/>
    <w:rsid w:val="00910C3B"/>
    <w:rsid w:val="00910EF3"/>
    <w:rsid w:val="00911095"/>
    <w:rsid w:val="009112E9"/>
    <w:rsid w:val="00911372"/>
    <w:rsid w:val="00911383"/>
    <w:rsid w:val="0091144F"/>
    <w:rsid w:val="00911508"/>
    <w:rsid w:val="0091171E"/>
    <w:rsid w:val="00911B24"/>
    <w:rsid w:val="00911BD1"/>
    <w:rsid w:val="00911C3D"/>
    <w:rsid w:val="009122E6"/>
    <w:rsid w:val="0091234D"/>
    <w:rsid w:val="00912571"/>
    <w:rsid w:val="009128A2"/>
    <w:rsid w:val="00913657"/>
    <w:rsid w:val="009138C3"/>
    <w:rsid w:val="00914858"/>
    <w:rsid w:val="009148B6"/>
    <w:rsid w:val="00915413"/>
    <w:rsid w:val="00915684"/>
    <w:rsid w:val="00915D78"/>
    <w:rsid w:val="00915DD0"/>
    <w:rsid w:val="00916A0B"/>
    <w:rsid w:val="00916B46"/>
    <w:rsid w:val="00916B9B"/>
    <w:rsid w:val="00916F77"/>
    <w:rsid w:val="009171EF"/>
    <w:rsid w:val="00917ABB"/>
    <w:rsid w:val="00917DFE"/>
    <w:rsid w:val="00917FB8"/>
    <w:rsid w:val="00920077"/>
    <w:rsid w:val="0092018B"/>
    <w:rsid w:val="00920741"/>
    <w:rsid w:val="0092080D"/>
    <w:rsid w:val="00920D2B"/>
    <w:rsid w:val="00920E73"/>
    <w:rsid w:val="0092126E"/>
    <w:rsid w:val="00921654"/>
    <w:rsid w:val="00921AEA"/>
    <w:rsid w:val="00921C28"/>
    <w:rsid w:val="00921DB5"/>
    <w:rsid w:val="00921DFD"/>
    <w:rsid w:val="00921F40"/>
    <w:rsid w:val="009221C4"/>
    <w:rsid w:val="00922313"/>
    <w:rsid w:val="0092273B"/>
    <w:rsid w:val="00922A00"/>
    <w:rsid w:val="00922ADA"/>
    <w:rsid w:val="00922F56"/>
    <w:rsid w:val="009230E7"/>
    <w:rsid w:val="009231BE"/>
    <w:rsid w:val="00923403"/>
    <w:rsid w:val="0092415B"/>
    <w:rsid w:val="009244A1"/>
    <w:rsid w:val="0092450F"/>
    <w:rsid w:val="00924FDB"/>
    <w:rsid w:val="009253BB"/>
    <w:rsid w:val="00925780"/>
    <w:rsid w:val="00925B12"/>
    <w:rsid w:val="00925DB1"/>
    <w:rsid w:val="00926006"/>
    <w:rsid w:val="0092608D"/>
    <w:rsid w:val="00926096"/>
    <w:rsid w:val="0092635D"/>
    <w:rsid w:val="009269E8"/>
    <w:rsid w:val="00926A0E"/>
    <w:rsid w:val="00926B1F"/>
    <w:rsid w:val="009270CB"/>
    <w:rsid w:val="0092721D"/>
    <w:rsid w:val="0092787B"/>
    <w:rsid w:val="00927B88"/>
    <w:rsid w:val="00927CCB"/>
    <w:rsid w:val="00927DD3"/>
    <w:rsid w:val="00927E59"/>
    <w:rsid w:val="009300BF"/>
    <w:rsid w:val="0093037C"/>
    <w:rsid w:val="00930390"/>
    <w:rsid w:val="00930978"/>
    <w:rsid w:val="0093131B"/>
    <w:rsid w:val="0093143E"/>
    <w:rsid w:val="009314AB"/>
    <w:rsid w:val="009314B2"/>
    <w:rsid w:val="0093173C"/>
    <w:rsid w:val="0093188D"/>
    <w:rsid w:val="00931BF6"/>
    <w:rsid w:val="009323F8"/>
    <w:rsid w:val="0093269E"/>
    <w:rsid w:val="00932B4D"/>
    <w:rsid w:val="00933065"/>
    <w:rsid w:val="009333B4"/>
    <w:rsid w:val="009334FA"/>
    <w:rsid w:val="00933D41"/>
    <w:rsid w:val="00933E5C"/>
    <w:rsid w:val="0093427D"/>
    <w:rsid w:val="00934533"/>
    <w:rsid w:val="009350EB"/>
    <w:rsid w:val="00935F36"/>
    <w:rsid w:val="009364F2"/>
    <w:rsid w:val="00936B1C"/>
    <w:rsid w:val="00937036"/>
    <w:rsid w:val="00937079"/>
    <w:rsid w:val="00937353"/>
    <w:rsid w:val="009376AE"/>
    <w:rsid w:val="00937714"/>
    <w:rsid w:val="0094036E"/>
    <w:rsid w:val="009408AF"/>
    <w:rsid w:val="00941080"/>
    <w:rsid w:val="0094137A"/>
    <w:rsid w:val="009416E7"/>
    <w:rsid w:val="009418D5"/>
    <w:rsid w:val="009419F9"/>
    <w:rsid w:val="00941C54"/>
    <w:rsid w:val="00942499"/>
    <w:rsid w:val="00942C9C"/>
    <w:rsid w:val="00942E1D"/>
    <w:rsid w:val="0094312D"/>
    <w:rsid w:val="009437BD"/>
    <w:rsid w:val="00943806"/>
    <w:rsid w:val="0094396B"/>
    <w:rsid w:val="00943A3D"/>
    <w:rsid w:val="00944105"/>
    <w:rsid w:val="0094418C"/>
    <w:rsid w:val="0094429C"/>
    <w:rsid w:val="009446C1"/>
    <w:rsid w:val="00944971"/>
    <w:rsid w:val="009449F9"/>
    <w:rsid w:val="00944A3E"/>
    <w:rsid w:val="00944D6C"/>
    <w:rsid w:val="00944E66"/>
    <w:rsid w:val="00945653"/>
    <w:rsid w:val="00945B92"/>
    <w:rsid w:val="00945B96"/>
    <w:rsid w:val="0094639F"/>
    <w:rsid w:val="00946401"/>
    <w:rsid w:val="00946BD6"/>
    <w:rsid w:val="00946CBA"/>
    <w:rsid w:val="00946D79"/>
    <w:rsid w:val="00946EE1"/>
    <w:rsid w:val="00946F58"/>
    <w:rsid w:val="00947403"/>
    <w:rsid w:val="00947610"/>
    <w:rsid w:val="009476F6"/>
    <w:rsid w:val="009477B1"/>
    <w:rsid w:val="009477F8"/>
    <w:rsid w:val="00947E07"/>
    <w:rsid w:val="00947EAE"/>
    <w:rsid w:val="009505B5"/>
    <w:rsid w:val="0095088B"/>
    <w:rsid w:val="00950C16"/>
    <w:rsid w:val="009516A8"/>
    <w:rsid w:val="009516AF"/>
    <w:rsid w:val="00951AE2"/>
    <w:rsid w:val="00952211"/>
    <w:rsid w:val="00952591"/>
    <w:rsid w:val="00952A7C"/>
    <w:rsid w:val="00952E74"/>
    <w:rsid w:val="009530FE"/>
    <w:rsid w:val="00953745"/>
    <w:rsid w:val="009539B8"/>
    <w:rsid w:val="009546F7"/>
    <w:rsid w:val="00954EBE"/>
    <w:rsid w:val="00955809"/>
    <w:rsid w:val="00956537"/>
    <w:rsid w:val="00956573"/>
    <w:rsid w:val="00956979"/>
    <w:rsid w:val="00956ACA"/>
    <w:rsid w:val="00956C89"/>
    <w:rsid w:val="0095723F"/>
    <w:rsid w:val="0095734A"/>
    <w:rsid w:val="00957A38"/>
    <w:rsid w:val="00957D61"/>
    <w:rsid w:val="009604C7"/>
    <w:rsid w:val="00960AEB"/>
    <w:rsid w:val="00960E60"/>
    <w:rsid w:val="00961499"/>
    <w:rsid w:val="0096156D"/>
    <w:rsid w:val="00961655"/>
    <w:rsid w:val="00961919"/>
    <w:rsid w:val="00961925"/>
    <w:rsid w:val="00961CEE"/>
    <w:rsid w:val="00961EEC"/>
    <w:rsid w:val="00962573"/>
    <w:rsid w:val="0096258B"/>
    <w:rsid w:val="009627B2"/>
    <w:rsid w:val="00962D64"/>
    <w:rsid w:val="00962DFF"/>
    <w:rsid w:val="00963300"/>
    <w:rsid w:val="0096389C"/>
    <w:rsid w:val="00963D20"/>
    <w:rsid w:val="00963D7F"/>
    <w:rsid w:val="00963EE5"/>
    <w:rsid w:val="00964472"/>
    <w:rsid w:val="009644AF"/>
    <w:rsid w:val="00964509"/>
    <w:rsid w:val="009646DA"/>
    <w:rsid w:val="00964AA0"/>
    <w:rsid w:val="00964D69"/>
    <w:rsid w:val="00965F2A"/>
    <w:rsid w:val="00966016"/>
    <w:rsid w:val="009662BF"/>
    <w:rsid w:val="009664C9"/>
    <w:rsid w:val="00966575"/>
    <w:rsid w:val="009666C2"/>
    <w:rsid w:val="00966D95"/>
    <w:rsid w:val="00966E28"/>
    <w:rsid w:val="00970193"/>
    <w:rsid w:val="00970423"/>
    <w:rsid w:val="00970517"/>
    <w:rsid w:val="00970770"/>
    <w:rsid w:val="009707C6"/>
    <w:rsid w:val="00970D1F"/>
    <w:rsid w:val="0097137C"/>
    <w:rsid w:val="009718FE"/>
    <w:rsid w:val="00971F24"/>
    <w:rsid w:val="00972379"/>
    <w:rsid w:val="00972607"/>
    <w:rsid w:val="009730A9"/>
    <w:rsid w:val="009732B4"/>
    <w:rsid w:val="0097364C"/>
    <w:rsid w:val="009736B3"/>
    <w:rsid w:val="009739A9"/>
    <w:rsid w:val="00973B75"/>
    <w:rsid w:val="00973CD0"/>
    <w:rsid w:val="00973D03"/>
    <w:rsid w:val="00973EEF"/>
    <w:rsid w:val="00973FFF"/>
    <w:rsid w:val="0097427E"/>
    <w:rsid w:val="00974284"/>
    <w:rsid w:val="009747F0"/>
    <w:rsid w:val="00974B3B"/>
    <w:rsid w:val="00974D0C"/>
    <w:rsid w:val="00974E1B"/>
    <w:rsid w:val="009751FE"/>
    <w:rsid w:val="00975415"/>
    <w:rsid w:val="00975596"/>
    <w:rsid w:val="009759C7"/>
    <w:rsid w:val="00975A68"/>
    <w:rsid w:val="00975E01"/>
    <w:rsid w:val="009762DE"/>
    <w:rsid w:val="00976635"/>
    <w:rsid w:val="00976C87"/>
    <w:rsid w:val="00976D7F"/>
    <w:rsid w:val="00976ECE"/>
    <w:rsid w:val="00977027"/>
    <w:rsid w:val="009770CF"/>
    <w:rsid w:val="0097721F"/>
    <w:rsid w:val="0097764E"/>
    <w:rsid w:val="00977C32"/>
    <w:rsid w:val="00977C5D"/>
    <w:rsid w:val="00980029"/>
    <w:rsid w:val="00980B86"/>
    <w:rsid w:val="00980DE8"/>
    <w:rsid w:val="00981206"/>
    <w:rsid w:val="009816D3"/>
    <w:rsid w:val="00981716"/>
    <w:rsid w:val="009818D3"/>
    <w:rsid w:val="00981F64"/>
    <w:rsid w:val="00981FC5"/>
    <w:rsid w:val="00982001"/>
    <w:rsid w:val="009828A1"/>
    <w:rsid w:val="00982C22"/>
    <w:rsid w:val="00982CDE"/>
    <w:rsid w:val="00983827"/>
    <w:rsid w:val="00983E16"/>
    <w:rsid w:val="00984006"/>
    <w:rsid w:val="009856E7"/>
    <w:rsid w:val="00985897"/>
    <w:rsid w:val="00986253"/>
    <w:rsid w:val="0098693B"/>
    <w:rsid w:val="00986B3D"/>
    <w:rsid w:val="00986DBD"/>
    <w:rsid w:val="00986EAC"/>
    <w:rsid w:val="00986F98"/>
    <w:rsid w:val="009872F6"/>
    <w:rsid w:val="00987DAD"/>
    <w:rsid w:val="009912EC"/>
    <w:rsid w:val="009919F3"/>
    <w:rsid w:val="00991BF0"/>
    <w:rsid w:val="00991EEC"/>
    <w:rsid w:val="00992754"/>
    <w:rsid w:val="009927E6"/>
    <w:rsid w:val="009927EB"/>
    <w:rsid w:val="009928B2"/>
    <w:rsid w:val="009928E5"/>
    <w:rsid w:val="00992D20"/>
    <w:rsid w:val="00992F9F"/>
    <w:rsid w:val="00993172"/>
    <w:rsid w:val="009935B9"/>
    <w:rsid w:val="00993781"/>
    <w:rsid w:val="0099381D"/>
    <w:rsid w:val="00993B2F"/>
    <w:rsid w:val="00993FC3"/>
    <w:rsid w:val="0099403E"/>
    <w:rsid w:val="00994ACF"/>
    <w:rsid w:val="00994DB7"/>
    <w:rsid w:val="00995122"/>
    <w:rsid w:val="0099518C"/>
    <w:rsid w:val="0099582D"/>
    <w:rsid w:val="009959BD"/>
    <w:rsid w:val="0099674A"/>
    <w:rsid w:val="00997283"/>
    <w:rsid w:val="00997407"/>
    <w:rsid w:val="00997777"/>
    <w:rsid w:val="0099791F"/>
    <w:rsid w:val="00997CBA"/>
    <w:rsid w:val="00997ECB"/>
    <w:rsid w:val="009A09FA"/>
    <w:rsid w:val="009A11F4"/>
    <w:rsid w:val="009A1684"/>
    <w:rsid w:val="009A17AC"/>
    <w:rsid w:val="009A1A0D"/>
    <w:rsid w:val="009A22D4"/>
    <w:rsid w:val="009A2474"/>
    <w:rsid w:val="009A2803"/>
    <w:rsid w:val="009A2AE7"/>
    <w:rsid w:val="009A2B19"/>
    <w:rsid w:val="009A2C03"/>
    <w:rsid w:val="009A2D15"/>
    <w:rsid w:val="009A31FD"/>
    <w:rsid w:val="009A3316"/>
    <w:rsid w:val="009A3648"/>
    <w:rsid w:val="009A3812"/>
    <w:rsid w:val="009A3B97"/>
    <w:rsid w:val="009A3E5A"/>
    <w:rsid w:val="009A4083"/>
    <w:rsid w:val="009A4495"/>
    <w:rsid w:val="009A46AE"/>
    <w:rsid w:val="009A47F5"/>
    <w:rsid w:val="009A4E24"/>
    <w:rsid w:val="009A54D5"/>
    <w:rsid w:val="009A5CB5"/>
    <w:rsid w:val="009A5CE0"/>
    <w:rsid w:val="009A6073"/>
    <w:rsid w:val="009A6665"/>
    <w:rsid w:val="009A70BA"/>
    <w:rsid w:val="009A74D3"/>
    <w:rsid w:val="009A7D45"/>
    <w:rsid w:val="009B0571"/>
    <w:rsid w:val="009B0D2D"/>
    <w:rsid w:val="009B0EEF"/>
    <w:rsid w:val="009B11CB"/>
    <w:rsid w:val="009B149F"/>
    <w:rsid w:val="009B14B5"/>
    <w:rsid w:val="009B1531"/>
    <w:rsid w:val="009B21F5"/>
    <w:rsid w:val="009B2247"/>
    <w:rsid w:val="009B257E"/>
    <w:rsid w:val="009B34B7"/>
    <w:rsid w:val="009B434E"/>
    <w:rsid w:val="009B4C97"/>
    <w:rsid w:val="009B4D14"/>
    <w:rsid w:val="009B4D5B"/>
    <w:rsid w:val="009B5471"/>
    <w:rsid w:val="009B56FC"/>
    <w:rsid w:val="009B59B9"/>
    <w:rsid w:val="009B6068"/>
    <w:rsid w:val="009B610D"/>
    <w:rsid w:val="009B6186"/>
    <w:rsid w:val="009B61E8"/>
    <w:rsid w:val="009B6B2F"/>
    <w:rsid w:val="009B6E86"/>
    <w:rsid w:val="009B7CDB"/>
    <w:rsid w:val="009B7F2C"/>
    <w:rsid w:val="009C0112"/>
    <w:rsid w:val="009C110E"/>
    <w:rsid w:val="009C1316"/>
    <w:rsid w:val="009C1899"/>
    <w:rsid w:val="009C1ECD"/>
    <w:rsid w:val="009C1F70"/>
    <w:rsid w:val="009C2098"/>
    <w:rsid w:val="009C243E"/>
    <w:rsid w:val="009C2590"/>
    <w:rsid w:val="009C3D16"/>
    <w:rsid w:val="009C4624"/>
    <w:rsid w:val="009C512A"/>
    <w:rsid w:val="009C5208"/>
    <w:rsid w:val="009C532B"/>
    <w:rsid w:val="009C5B95"/>
    <w:rsid w:val="009C5F0C"/>
    <w:rsid w:val="009C6396"/>
    <w:rsid w:val="009C6BB1"/>
    <w:rsid w:val="009C6DEF"/>
    <w:rsid w:val="009C70AA"/>
    <w:rsid w:val="009C753F"/>
    <w:rsid w:val="009C76BB"/>
    <w:rsid w:val="009C77C9"/>
    <w:rsid w:val="009C7A63"/>
    <w:rsid w:val="009C7B04"/>
    <w:rsid w:val="009D06D1"/>
    <w:rsid w:val="009D0955"/>
    <w:rsid w:val="009D0D21"/>
    <w:rsid w:val="009D17F2"/>
    <w:rsid w:val="009D1D10"/>
    <w:rsid w:val="009D20E0"/>
    <w:rsid w:val="009D2316"/>
    <w:rsid w:val="009D2B2E"/>
    <w:rsid w:val="009D3000"/>
    <w:rsid w:val="009D300C"/>
    <w:rsid w:val="009D3212"/>
    <w:rsid w:val="009D33E3"/>
    <w:rsid w:val="009D35CD"/>
    <w:rsid w:val="009D4108"/>
    <w:rsid w:val="009D4721"/>
    <w:rsid w:val="009D494E"/>
    <w:rsid w:val="009D4C71"/>
    <w:rsid w:val="009D50BF"/>
    <w:rsid w:val="009D5196"/>
    <w:rsid w:val="009D55F4"/>
    <w:rsid w:val="009D5C83"/>
    <w:rsid w:val="009D5D7E"/>
    <w:rsid w:val="009D5EE4"/>
    <w:rsid w:val="009D6466"/>
    <w:rsid w:val="009D64C1"/>
    <w:rsid w:val="009D65D5"/>
    <w:rsid w:val="009D69A4"/>
    <w:rsid w:val="009D6D04"/>
    <w:rsid w:val="009D6EF9"/>
    <w:rsid w:val="009E002D"/>
    <w:rsid w:val="009E0115"/>
    <w:rsid w:val="009E0973"/>
    <w:rsid w:val="009E0A16"/>
    <w:rsid w:val="009E0D21"/>
    <w:rsid w:val="009E0F41"/>
    <w:rsid w:val="009E0F4D"/>
    <w:rsid w:val="009E14BD"/>
    <w:rsid w:val="009E1575"/>
    <w:rsid w:val="009E2443"/>
    <w:rsid w:val="009E35D4"/>
    <w:rsid w:val="009E3BE3"/>
    <w:rsid w:val="009E3DEF"/>
    <w:rsid w:val="009E499B"/>
    <w:rsid w:val="009E4BAB"/>
    <w:rsid w:val="009E4C49"/>
    <w:rsid w:val="009E4FBB"/>
    <w:rsid w:val="009E501F"/>
    <w:rsid w:val="009E5463"/>
    <w:rsid w:val="009E5AAE"/>
    <w:rsid w:val="009E5BB7"/>
    <w:rsid w:val="009E5F35"/>
    <w:rsid w:val="009E6030"/>
    <w:rsid w:val="009E607C"/>
    <w:rsid w:val="009E62AE"/>
    <w:rsid w:val="009E658D"/>
    <w:rsid w:val="009E6772"/>
    <w:rsid w:val="009E6C05"/>
    <w:rsid w:val="009E6CF6"/>
    <w:rsid w:val="009E6DA7"/>
    <w:rsid w:val="009E76DA"/>
    <w:rsid w:val="009E79D8"/>
    <w:rsid w:val="009E7C81"/>
    <w:rsid w:val="009F0950"/>
    <w:rsid w:val="009F195D"/>
    <w:rsid w:val="009F1C22"/>
    <w:rsid w:val="009F1E56"/>
    <w:rsid w:val="009F21C1"/>
    <w:rsid w:val="009F24C8"/>
    <w:rsid w:val="009F2714"/>
    <w:rsid w:val="009F2740"/>
    <w:rsid w:val="009F2818"/>
    <w:rsid w:val="009F2D5A"/>
    <w:rsid w:val="009F3610"/>
    <w:rsid w:val="009F37F5"/>
    <w:rsid w:val="009F3848"/>
    <w:rsid w:val="009F3EDE"/>
    <w:rsid w:val="009F47DE"/>
    <w:rsid w:val="009F4AF0"/>
    <w:rsid w:val="009F4D00"/>
    <w:rsid w:val="009F560F"/>
    <w:rsid w:val="009F586D"/>
    <w:rsid w:val="009F5A38"/>
    <w:rsid w:val="009F64A4"/>
    <w:rsid w:val="009F6983"/>
    <w:rsid w:val="009F6BCE"/>
    <w:rsid w:val="009F7106"/>
    <w:rsid w:val="009F7127"/>
    <w:rsid w:val="009F71CA"/>
    <w:rsid w:val="009F71D6"/>
    <w:rsid w:val="009F7D94"/>
    <w:rsid w:val="00A000B7"/>
    <w:rsid w:val="00A00262"/>
    <w:rsid w:val="00A006F4"/>
    <w:rsid w:val="00A00865"/>
    <w:rsid w:val="00A008B1"/>
    <w:rsid w:val="00A008B7"/>
    <w:rsid w:val="00A00A22"/>
    <w:rsid w:val="00A00F50"/>
    <w:rsid w:val="00A01CDD"/>
    <w:rsid w:val="00A02306"/>
    <w:rsid w:val="00A02532"/>
    <w:rsid w:val="00A0257B"/>
    <w:rsid w:val="00A02814"/>
    <w:rsid w:val="00A0283C"/>
    <w:rsid w:val="00A02C7D"/>
    <w:rsid w:val="00A031BC"/>
    <w:rsid w:val="00A034B6"/>
    <w:rsid w:val="00A034E2"/>
    <w:rsid w:val="00A03632"/>
    <w:rsid w:val="00A039E1"/>
    <w:rsid w:val="00A03C44"/>
    <w:rsid w:val="00A03D77"/>
    <w:rsid w:val="00A04598"/>
    <w:rsid w:val="00A0467A"/>
    <w:rsid w:val="00A047C2"/>
    <w:rsid w:val="00A0496D"/>
    <w:rsid w:val="00A04CFA"/>
    <w:rsid w:val="00A054F3"/>
    <w:rsid w:val="00A05AB8"/>
    <w:rsid w:val="00A06005"/>
    <w:rsid w:val="00A06411"/>
    <w:rsid w:val="00A067BA"/>
    <w:rsid w:val="00A06E0A"/>
    <w:rsid w:val="00A06EC5"/>
    <w:rsid w:val="00A072AA"/>
    <w:rsid w:val="00A07902"/>
    <w:rsid w:val="00A07B3F"/>
    <w:rsid w:val="00A10147"/>
    <w:rsid w:val="00A106B1"/>
    <w:rsid w:val="00A10F97"/>
    <w:rsid w:val="00A1101F"/>
    <w:rsid w:val="00A1114C"/>
    <w:rsid w:val="00A11780"/>
    <w:rsid w:val="00A1188D"/>
    <w:rsid w:val="00A11B3C"/>
    <w:rsid w:val="00A11CD8"/>
    <w:rsid w:val="00A11D06"/>
    <w:rsid w:val="00A11E05"/>
    <w:rsid w:val="00A1228E"/>
    <w:rsid w:val="00A12394"/>
    <w:rsid w:val="00A1256C"/>
    <w:rsid w:val="00A12AB0"/>
    <w:rsid w:val="00A12E86"/>
    <w:rsid w:val="00A135E9"/>
    <w:rsid w:val="00A13AD7"/>
    <w:rsid w:val="00A13F93"/>
    <w:rsid w:val="00A14800"/>
    <w:rsid w:val="00A14823"/>
    <w:rsid w:val="00A1483D"/>
    <w:rsid w:val="00A14923"/>
    <w:rsid w:val="00A14ABC"/>
    <w:rsid w:val="00A151B8"/>
    <w:rsid w:val="00A151D1"/>
    <w:rsid w:val="00A152C5"/>
    <w:rsid w:val="00A15FA2"/>
    <w:rsid w:val="00A16098"/>
    <w:rsid w:val="00A161E4"/>
    <w:rsid w:val="00A164E2"/>
    <w:rsid w:val="00A16501"/>
    <w:rsid w:val="00A16ED2"/>
    <w:rsid w:val="00A174D5"/>
    <w:rsid w:val="00A1757C"/>
    <w:rsid w:val="00A17849"/>
    <w:rsid w:val="00A17B05"/>
    <w:rsid w:val="00A2071A"/>
    <w:rsid w:val="00A20DC7"/>
    <w:rsid w:val="00A20E82"/>
    <w:rsid w:val="00A211DA"/>
    <w:rsid w:val="00A2129D"/>
    <w:rsid w:val="00A2142A"/>
    <w:rsid w:val="00A21810"/>
    <w:rsid w:val="00A218A5"/>
    <w:rsid w:val="00A21A6C"/>
    <w:rsid w:val="00A2201F"/>
    <w:rsid w:val="00A22715"/>
    <w:rsid w:val="00A227FD"/>
    <w:rsid w:val="00A22D1F"/>
    <w:rsid w:val="00A22E95"/>
    <w:rsid w:val="00A23152"/>
    <w:rsid w:val="00A23351"/>
    <w:rsid w:val="00A233E6"/>
    <w:rsid w:val="00A234FE"/>
    <w:rsid w:val="00A2360B"/>
    <w:rsid w:val="00A23664"/>
    <w:rsid w:val="00A238D1"/>
    <w:rsid w:val="00A23AFC"/>
    <w:rsid w:val="00A241E7"/>
    <w:rsid w:val="00A242AA"/>
    <w:rsid w:val="00A242CB"/>
    <w:rsid w:val="00A245B8"/>
    <w:rsid w:val="00A24B54"/>
    <w:rsid w:val="00A25229"/>
    <w:rsid w:val="00A2524E"/>
    <w:rsid w:val="00A254DE"/>
    <w:rsid w:val="00A25C53"/>
    <w:rsid w:val="00A25DAA"/>
    <w:rsid w:val="00A25FED"/>
    <w:rsid w:val="00A2655E"/>
    <w:rsid w:val="00A26877"/>
    <w:rsid w:val="00A26AC2"/>
    <w:rsid w:val="00A27239"/>
    <w:rsid w:val="00A278FA"/>
    <w:rsid w:val="00A27A23"/>
    <w:rsid w:val="00A27A8A"/>
    <w:rsid w:val="00A27C1D"/>
    <w:rsid w:val="00A27C99"/>
    <w:rsid w:val="00A27E9D"/>
    <w:rsid w:val="00A300CE"/>
    <w:rsid w:val="00A30591"/>
    <w:rsid w:val="00A30B7C"/>
    <w:rsid w:val="00A30BBF"/>
    <w:rsid w:val="00A3117F"/>
    <w:rsid w:val="00A31682"/>
    <w:rsid w:val="00A31968"/>
    <w:rsid w:val="00A319BE"/>
    <w:rsid w:val="00A32082"/>
    <w:rsid w:val="00A32227"/>
    <w:rsid w:val="00A32F9E"/>
    <w:rsid w:val="00A33BB8"/>
    <w:rsid w:val="00A34706"/>
    <w:rsid w:val="00A349A9"/>
    <w:rsid w:val="00A34AC3"/>
    <w:rsid w:val="00A355CC"/>
    <w:rsid w:val="00A358F5"/>
    <w:rsid w:val="00A35A2E"/>
    <w:rsid w:val="00A35C18"/>
    <w:rsid w:val="00A360BA"/>
    <w:rsid w:val="00A363F0"/>
    <w:rsid w:val="00A36546"/>
    <w:rsid w:val="00A36706"/>
    <w:rsid w:val="00A36AD9"/>
    <w:rsid w:val="00A36BDC"/>
    <w:rsid w:val="00A3714D"/>
    <w:rsid w:val="00A37158"/>
    <w:rsid w:val="00A3730B"/>
    <w:rsid w:val="00A37398"/>
    <w:rsid w:val="00A37DBB"/>
    <w:rsid w:val="00A4008B"/>
    <w:rsid w:val="00A40413"/>
    <w:rsid w:val="00A40AC5"/>
    <w:rsid w:val="00A40C1F"/>
    <w:rsid w:val="00A40D6E"/>
    <w:rsid w:val="00A40E87"/>
    <w:rsid w:val="00A40EFF"/>
    <w:rsid w:val="00A40FCC"/>
    <w:rsid w:val="00A41361"/>
    <w:rsid w:val="00A419FD"/>
    <w:rsid w:val="00A41A69"/>
    <w:rsid w:val="00A41D4C"/>
    <w:rsid w:val="00A41E15"/>
    <w:rsid w:val="00A41E3F"/>
    <w:rsid w:val="00A41F4D"/>
    <w:rsid w:val="00A421A6"/>
    <w:rsid w:val="00A427A0"/>
    <w:rsid w:val="00A42B9E"/>
    <w:rsid w:val="00A4323B"/>
    <w:rsid w:val="00A435ED"/>
    <w:rsid w:val="00A4387E"/>
    <w:rsid w:val="00A43D69"/>
    <w:rsid w:val="00A4415C"/>
    <w:rsid w:val="00A4431A"/>
    <w:rsid w:val="00A447E9"/>
    <w:rsid w:val="00A4483F"/>
    <w:rsid w:val="00A44973"/>
    <w:rsid w:val="00A44FFF"/>
    <w:rsid w:val="00A45776"/>
    <w:rsid w:val="00A46078"/>
    <w:rsid w:val="00A461A4"/>
    <w:rsid w:val="00A464AC"/>
    <w:rsid w:val="00A46745"/>
    <w:rsid w:val="00A46E5C"/>
    <w:rsid w:val="00A46F52"/>
    <w:rsid w:val="00A47200"/>
    <w:rsid w:val="00A47516"/>
    <w:rsid w:val="00A50059"/>
    <w:rsid w:val="00A50728"/>
    <w:rsid w:val="00A50747"/>
    <w:rsid w:val="00A50B7F"/>
    <w:rsid w:val="00A516FC"/>
    <w:rsid w:val="00A5188A"/>
    <w:rsid w:val="00A52248"/>
    <w:rsid w:val="00A52264"/>
    <w:rsid w:val="00A52A99"/>
    <w:rsid w:val="00A52B4D"/>
    <w:rsid w:val="00A52FD4"/>
    <w:rsid w:val="00A52FEE"/>
    <w:rsid w:val="00A53B4B"/>
    <w:rsid w:val="00A54366"/>
    <w:rsid w:val="00A545E6"/>
    <w:rsid w:val="00A54861"/>
    <w:rsid w:val="00A54A48"/>
    <w:rsid w:val="00A54A5F"/>
    <w:rsid w:val="00A54A6E"/>
    <w:rsid w:val="00A54B0D"/>
    <w:rsid w:val="00A54BED"/>
    <w:rsid w:val="00A54E3F"/>
    <w:rsid w:val="00A54ED2"/>
    <w:rsid w:val="00A54FAA"/>
    <w:rsid w:val="00A55607"/>
    <w:rsid w:val="00A558AE"/>
    <w:rsid w:val="00A55FDA"/>
    <w:rsid w:val="00A57D86"/>
    <w:rsid w:val="00A6014C"/>
    <w:rsid w:val="00A609B7"/>
    <w:rsid w:val="00A60A6D"/>
    <w:rsid w:val="00A60C77"/>
    <w:rsid w:val="00A61287"/>
    <w:rsid w:val="00A61398"/>
    <w:rsid w:val="00A615EB"/>
    <w:rsid w:val="00A61E05"/>
    <w:rsid w:val="00A61F39"/>
    <w:rsid w:val="00A6223C"/>
    <w:rsid w:val="00A622F7"/>
    <w:rsid w:val="00A62716"/>
    <w:rsid w:val="00A628EF"/>
    <w:rsid w:val="00A62AF6"/>
    <w:rsid w:val="00A630AC"/>
    <w:rsid w:val="00A630CF"/>
    <w:rsid w:val="00A635E1"/>
    <w:rsid w:val="00A637C3"/>
    <w:rsid w:val="00A638A8"/>
    <w:rsid w:val="00A638EA"/>
    <w:rsid w:val="00A641B5"/>
    <w:rsid w:val="00A643A9"/>
    <w:rsid w:val="00A64947"/>
    <w:rsid w:val="00A64D6A"/>
    <w:rsid w:val="00A64DEA"/>
    <w:rsid w:val="00A651C6"/>
    <w:rsid w:val="00A654F0"/>
    <w:rsid w:val="00A65A3D"/>
    <w:rsid w:val="00A67258"/>
    <w:rsid w:val="00A67AA6"/>
    <w:rsid w:val="00A7062B"/>
    <w:rsid w:val="00A70DA1"/>
    <w:rsid w:val="00A712EA"/>
    <w:rsid w:val="00A715BB"/>
    <w:rsid w:val="00A716D6"/>
    <w:rsid w:val="00A7282F"/>
    <w:rsid w:val="00A730F3"/>
    <w:rsid w:val="00A736CA"/>
    <w:rsid w:val="00A73814"/>
    <w:rsid w:val="00A73A98"/>
    <w:rsid w:val="00A74890"/>
    <w:rsid w:val="00A74AC4"/>
    <w:rsid w:val="00A74D83"/>
    <w:rsid w:val="00A74D9E"/>
    <w:rsid w:val="00A751DF"/>
    <w:rsid w:val="00A7549A"/>
    <w:rsid w:val="00A757D2"/>
    <w:rsid w:val="00A75A4F"/>
    <w:rsid w:val="00A75BF1"/>
    <w:rsid w:val="00A75CC5"/>
    <w:rsid w:val="00A75E11"/>
    <w:rsid w:val="00A75E7E"/>
    <w:rsid w:val="00A760AC"/>
    <w:rsid w:val="00A761EB"/>
    <w:rsid w:val="00A766EB"/>
    <w:rsid w:val="00A76B4C"/>
    <w:rsid w:val="00A76D96"/>
    <w:rsid w:val="00A76DAE"/>
    <w:rsid w:val="00A771FC"/>
    <w:rsid w:val="00A77252"/>
    <w:rsid w:val="00A772E3"/>
    <w:rsid w:val="00A77380"/>
    <w:rsid w:val="00A7777B"/>
    <w:rsid w:val="00A77BAB"/>
    <w:rsid w:val="00A77C32"/>
    <w:rsid w:val="00A77DA2"/>
    <w:rsid w:val="00A800F9"/>
    <w:rsid w:val="00A804B6"/>
    <w:rsid w:val="00A80538"/>
    <w:rsid w:val="00A80E1F"/>
    <w:rsid w:val="00A811A9"/>
    <w:rsid w:val="00A81B02"/>
    <w:rsid w:val="00A81C1A"/>
    <w:rsid w:val="00A82155"/>
    <w:rsid w:val="00A823DB"/>
    <w:rsid w:val="00A82895"/>
    <w:rsid w:val="00A82984"/>
    <w:rsid w:val="00A83546"/>
    <w:rsid w:val="00A8404E"/>
    <w:rsid w:val="00A8417A"/>
    <w:rsid w:val="00A84573"/>
    <w:rsid w:val="00A847E3"/>
    <w:rsid w:val="00A848F1"/>
    <w:rsid w:val="00A84A23"/>
    <w:rsid w:val="00A850C6"/>
    <w:rsid w:val="00A85258"/>
    <w:rsid w:val="00A8529E"/>
    <w:rsid w:val="00A8580B"/>
    <w:rsid w:val="00A85B07"/>
    <w:rsid w:val="00A85BBD"/>
    <w:rsid w:val="00A86686"/>
    <w:rsid w:val="00A86B43"/>
    <w:rsid w:val="00A86C17"/>
    <w:rsid w:val="00A8757F"/>
    <w:rsid w:val="00A87594"/>
    <w:rsid w:val="00A87A21"/>
    <w:rsid w:val="00A90479"/>
    <w:rsid w:val="00A904FD"/>
    <w:rsid w:val="00A908EF"/>
    <w:rsid w:val="00A90F34"/>
    <w:rsid w:val="00A9115F"/>
    <w:rsid w:val="00A91353"/>
    <w:rsid w:val="00A91E47"/>
    <w:rsid w:val="00A9204F"/>
    <w:rsid w:val="00A9207E"/>
    <w:rsid w:val="00A920A4"/>
    <w:rsid w:val="00A92204"/>
    <w:rsid w:val="00A9223D"/>
    <w:rsid w:val="00A9293B"/>
    <w:rsid w:val="00A92AC6"/>
    <w:rsid w:val="00A92DF3"/>
    <w:rsid w:val="00A930F7"/>
    <w:rsid w:val="00A932B2"/>
    <w:rsid w:val="00A93DB1"/>
    <w:rsid w:val="00A93E88"/>
    <w:rsid w:val="00A93F44"/>
    <w:rsid w:val="00A941F3"/>
    <w:rsid w:val="00A942D9"/>
    <w:rsid w:val="00A943CF"/>
    <w:rsid w:val="00A946D4"/>
    <w:rsid w:val="00A946F5"/>
    <w:rsid w:val="00A948C4"/>
    <w:rsid w:val="00A94990"/>
    <w:rsid w:val="00A953A5"/>
    <w:rsid w:val="00A953E3"/>
    <w:rsid w:val="00A954A9"/>
    <w:rsid w:val="00A95571"/>
    <w:rsid w:val="00A95E4B"/>
    <w:rsid w:val="00A96AD8"/>
    <w:rsid w:val="00A96BAA"/>
    <w:rsid w:val="00A96F6E"/>
    <w:rsid w:val="00A97363"/>
    <w:rsid w:val="00A97974"/>
    <w:rsid w:val="00A97C33"/>
    <w:rsid w:val="00AA05D7"/>
    <w:rsid w:val="00AA0B10"/>
    <w:rsid w:val="00AA0EE4"/>
    <w:rsid w:val="00AA12D2"/>
    <w:rsid w:val="00AA18EC"/>
    <w:rsid w:val="00AA19F4"/>
    <w:rsid w:val="00AA1BAB"/>
    <w:rsid w:val="00AA1D77"/>
    <w:rsid w:val="00AA1E80"/>
    <w:rsid w:val="00AA20B3"/>
    <w:rsid w:val="00AA21A1"/>
    <w:rsid w:val="00AA2407"/>
    <w:rsid w:val="00AA319A"/>
    <w:rsid w:val="00AA33EF"/>
    <w:rsid w:val="00AA4033"/>
    <w:rsid w:val="00AA409F"/>
    <w:rsid w:val="00AA488A"/>
    <w:rsid w:val="00AA4CF0"/>
    <w:rsid w:val="00AA4ED3"/>
    <w:rsid w:val="00AA50B5"/>
    <w:rsid w:val="00AA5202"/>
    <w:rsid w:val="00AA543F"/>
    <w:rsid w:val="00AA545D"/>
    <w:rsid w:val="00AA54F8"/>
    <w:rsid w:val="00AA5BD6"/>
    <w:rsid w:val="00AA6933"/>
    <w:rsid w:val="00AA7572"/>
    <w:rsid w:val="00AA75C0"/>
    <w:rsid w:val="00AA77C4"/>
    <w:rsid w:val="00AA79C1"/>
    <w:rsid w:val="00AB1008"/>
    <w:rsid w:val="00AB119A"/>
    <w:rsid w:val="00AB1348"/>
    <w:rsid w:val="00AB1881"/>
    <w:rsid w:val="00AB1DB0"/>
    <w:rsid w:val="00AB2624"/>
    <w:rsid w:val="00AB2812"/>
    <w:rsid w:val="00AB286D"/>
    <w:rsid w:val="00AB2A93"/>
    <w:rsid w:val="00AB2F39"/>
    <w:rsid w:val="00AB2FD9"/>
    <w:rsid w:val="00AB306D"/>
    <w:rsid w:val="00AB317F"/>
    <w:rsid w:val="00AB31C3"/>
    <w:rsid w:val="00AB36A2"/>
    <w:rsid w:val="00AB36F0"/>
    <w:rsid w:val="00AB3A47"/>
    <w:rsid w:val="00AB3BC5"/>
    <w:rsid w:val="00AB3CDE"/>
    <w:rsid w:val="00AB3EA9"/>
    <w:rsid w:val="00AB3ECB"/>
    <w:rsid w:val="00AB3F1D"/>
    <w:rsid w:val="00AB3F9D"/>
    <w:rsid w:val="00AB3FBD"/>
    <w:rsid w:val="00AB425B"/>
    <w:rsid w:val="00AB50FD"/>
    <w:rsid w:val="00AB5B40"/>
    <w:rsid w:val="00AB5B7C"/>
    <w:rsid w:val="00AB5F4A"/>
    <w:rsid w:val="00AB5FA9"/>
    <w:rsid w:val="00AB67E7"/>
    <w:rsid w:val="00AB6BAB"/>
    <w:rsid w:val="00AB6E90"/>
    <w:rsid w:val="00AB71DE"/>
    <w:rsid w:val="00AB72D1"/>
    <w:rsid w:val="00AB7615"/>
    <w:rsid w:val="00AB798A"/>
    <w:rsid w:val="00AB7E15"/>
    <w:rsid w:val="00AC03F1"/>
    <w:rsid w:val="00AC051A"/>
    <w:rsid w:val="00AC09CB"/>
    <w:rsid w:val="00AC0C29"/>
    <w:rsid w:val="00AC0DF4"/>
    <w:rsid w:val="00AC0E85"/>
    <w:rsid w:val="00AC1E1A"/>
    <w:rsid w:val="00AC1E31"/>
    <w:rsid w:val="00AC2169"/>
    <w:rsid w:val="00AC233A"/>
    <w:rsid w:val="00AC28A5"/>
    <w:rsid w:val="00AC369A"/>
    <w:rsid w:val="00AC36C0"/>
    <w:rsid w:val="00AC3998"/>
    <w:rsid w:val="00AC3BED"/>
    <w:rsid w:val="00AC3E07"/>
    <w:rsid w:val="00AC4055"/>
    <w:rsid w:val="00AC43E3"/>
    <w:rsid w:val="00AC4678"/>
    <w:rsid w:val="00AC47D7"/>
    <w:rsid w:val="00AC49B3"/>
    <w:rsid w:val="00AC49D6"/>
    <w:rsid w:val="00AC4C66"/>
    <w:rsid w:val="00AC4CB2"/>
    <w:rsid w:val="00AC502E"/>
    <w:rsid w:val="00AC51F3"/>
    <w:rsid w:val="00AC59E0"/>
    <w:rsid w:val="00AC6603"/>
    <w:rsid w:val="00AC6638"/>
    <w:rsid w:val="00AC6A1A"/>
    <w:rsid w:val="00AC6BDD"/>
    <w:rsid w:val="00AC757C"/>
    <w:rsid w:val="00AC75D3"/>
    <w:rsid w:val="00AD012A"/>
    <w:rsid w:val="00AD02B4"/>
    <w:rsid w:val="00AD0ABC"/>
    <w:rsid w:val="00AD1152"/>
    <w:rsid w:val="00AD117E"/>
    <w:rsid w:val="00AD1557"/>
    <w:rsid w:val="00AD1686"/>
    <w:rsid w:val="00AD16DF"/>
    <w:rsid w:val="00AD17A6"/>
    <w:rsid w:val="00AD17BA"/>
    <w:rsid w:val="00AD191D"/>
    <w:rsid w:val="00AD1B2E"/>
    <w:rsid w:val="00AD275B"/>
    <w:rsid w:val="00AD30E6"/>
    <w:rsid w:val="00AD3617"/>
    <w:rsid w:val="00AD3834"/>
    <w:rsid w:val="00AD3A4E"/>
    <w:rsid w:val="00AD45B3"/>
    <w:rsid w:val="00AD4F6D"/>
    <w:rsid w:val="00AD5527"/>
    <w:rsid w:val="00AD5A12"/>
    <w:rsid w:val="00AD5B1E"/>
    <w:rsid w:val="00AD5DFD"/>
    <w:rsid w:val="00AD5E38"/>
    <w:rsid w:val="00AD6585"/>
    <w:rsid w:val="00AD6879"/>
    <w:rsid w:val="00AD695B"/>
    <w:rsid w:val="00AD73C9"/>
    <w:rsid w:val="00AD768A"/>
    <w:rsid w:val="00AD7730"/>
    <w:rsid w:val="00AD79D7"/>
    <w:rsid w:val="00AD7ACA"/>
    <w:rsid w:val="00AE123A"/>
    <w:rsid w:val="00AE13CB"/>
    <w:rsid w:val="00AE1C81"/>
    <w:rsid w:val="00AE1F36"/>
    <w:rsid w:val="00AE204C"/>
    <w:rsid w:val="00AE232F"/>
    <w:rsid w:val="00AE250A"/>
    <w:rsid w:val="00AE2946"/>
    <w:rsid w:val="00AE2A94"/>
    <w:rsid w:val="00AE2DDF"/>
    <w:rsid w:val="00AE31B8"/>
    <w:rsid w:val="00AE367C"/>
    <w:rsid w:val="00AE37AB"/>
    <w:rsid w:val="00AE3931"/>
    <w:rsid w:val="00AE42A6"/>
    <w:rsid w:val="00AE44DF"/>
    <w:rsid w:val="00AE4947"/>
    <w:rsid w:val="00AE4AD0"/>
    <w:rsid w:val="00AE4F1E"/>
    <w:rsid w:val="00AE503D"/>
    <w:rsid w:val="00AE59F8"/>
    <w:rsid w:val="00AE5FEC"/>
    <w:rsid w:val="00AE60EC"/>
    <w:rsid w:val="00AE63B7"/>
    <w:rsid w:val="00AE6728"/>
    <w:rsid w:val="00AE6CDF"/>
    <w:rsid w:val="00AE6E88"/>
    <w:rsid w:val="00AE6F2E"/>
    <w:rsid w:val="00AE75DD"/>
    <w:rsid w:val="00AE7748"/>
    <w:rsid w:val="00AE79AD"/>
    <w:rsid w:val="00AE79C8"/>
    <w:rsid w:val="00AE7E45"/>
    <w:rsid w:val="00AE7F81"/>
    <w:rsid w:val="00AF0036"/>
    <w:rsid w:val="00AF0BD9"/>
    <w:rsid w:val="00AF1177"/>
    <w:rsid w:val="00AF1E27"/>
    <w:rsid w:val="00AF1E8D"/>
    <w:rsid w:val="00AF2194"/>
    <w:rsid w:val="00AF29CF"/>
    <w:rsid w:val="00AF2E3E"/>
    <w:rsid w:val="00AF2E54"/>
    <w:rsid w:val="00AF2F46"/>
    <w:rsid w:val="00AF35A6"/>
    <w:rsid w:val="00AF4167"/>
    <w:rsid w:val="00AF416C"/>
    <w:rsid w:val="00AF4237"/>
    <w:rsid w:val="00AF4A17"/>
    <w:rsid w:val="00AF4CF9"/>
    <w:rsid w:val="00AF5191"/>
    <w:rsid w:val="00AF51C6"/>
    <w:rsid w:val="00AF51C7"/>
    <w:rsid w:val="00AF54F4"/>
    <w:rsid w:val="00AF5593"/>
    <w:rsid w:val="00AF5A9D"/>
    <w:rsid w:val="00AF5C87"/>
    <w:rsid w:val="00AF6690"/>
    <w:rsid w:val="00AF67AD"/>
    <w:rsid w:val="00AF70A6"/>
    <w:rsid w:val="00AF7524"/>
    <w:rsid w:val="00AF7897"/>
    <w:rsid w:val="00AF79A8"/>
    <w:rsid w:val="00AF7B16"/>
    <w:rsid w:val="00AF7C40"/>
    <w:rsid w:val="00B00279"/>
    <w:rsid w:val="00B013DB"/>
    <w:rsid w:val="00B0149E"/>
    <w:rsid w:val="00B014B9"/>
    <w:rsid w:val="00B01B56"/>
    <w:rsid w:val="00B022FF"/>
    <w:rsid w:val="00B025F6"/>
    <w:rsid w:val="00B02D70"/>
    <w:rsid w:val="00B02F52"/>
    <w:rsid w:val="00B032AB"/>
    <w:rsid w:val="00B045D8"/>
    <w:rsid w:val="00B049FD"/>
    <w:rsid w:val="00B04DE7"/>
    <w:rsid w:val="00B0567E"/>
    <w:rsid w:val="00B057E8"/>
    <w:rsid w:val="00B05AFE"/>
    <w:rsid w:val="00B067F1"/>
    <w:rsid w:val="00B06E40"/>
    <w:rsid w:val="00B0767F"/>
    <w:rsid w:val="00B1014B"/>
    <w:rsid w:val="00B106C5"/>
    <w:rsid w:val="00B10F67"/>
    <w:rsid w:val="00B11BC9"/>
    <w:rsid w:val="00B1221A"/>
    <w:rsid w:val="00B1257F"/>
    <w:rsid w:val="00B12674"/>
    <w:rsid w:val="00B12F15"/>
    <w:rsid w:val="00B13189"/>
    <w:rsid w:val="00B131D0"/>
    <w:rsid w:val="00B13212"/>
    <w:rsid w:val="00B135B7"/>
    <w:rsid w:val="00B135D0"/>
    <w:rsid w:val="00B138A5"/>
    <w:rsid w:val="00B13A43"/>
    <w:rsid w:val="00B13BD3"/>
    <w:rsid w:val="00B13DA2"/>
    <w:rsid w:val="00B14119"/>
    <w:rsid w:val="00B141FE"/>
    <w:rsid w:val="00B14226"/>
    <w:rsid w:val="00B148D4"/>
    <w:rsid w:val="00B14DEE"/>
    <w:rsid w:val="00B15177"/>
    <w:rsid w:val="00B154EC"/>
    <w:rsid w:val="00B15915"/>
    <w:rsid w:val="00B15AB2"/>
    <w:rsid w:val="00B15F1C"/>
    <w:rsid w:val="00B16515"/>
    <w:rsid w:val="00B16917"/>
    <w:rsid w:val="00B16CC4"/>
    <w:rsid w:val="00B16DFB"/>
    <w:rsid w:val="00B16E71"/>
    <w:rsid w:val="00B1779B"/>
    <w:rsid w:val="00B17BCC"/>
    <w:rsid w:val="00B17D5E"/>
    <w:rsid w:val="00B17E2E"/>
    <w:rsid w:val="00B20204"/>
    <w:rsid w:val="00B20624"/>
    <w:rsid w:val="00B20658"/>
    <w:rsid w:val="00B20941"/>
    <w:rsid w:val="00B2101E"/>
    <w:rsid w:val="00B2120C"/>
    <w:rsid w:val="00B215E8"/>
    <w:rsid w:val="00B216DE"/>
    <w:rsid w:val="00B21786"/>
    <w:rsid w:val="00B21D18"/>
    <w:rsid w:val="00B22616"/>
    <w:rsid w:val="00B229DA"/>
    <w:rsid w:val="00B22D27"/>
    <w:rsid w:val="00B2338E"/>
    <w:rsid w:val="00B23AC2"/>
    <w:rsid w:val="00B23B72"/>
    <w:rsid w:val="00B23BE7"/>
    <w:rsid w:val="00B23E7C"/>
    <w:rsid w:val="00B24196"/>
    <w:rsid w:val="00B24327"/>
    <w:rsid w:val="00B243BC"/>
    <w:rsid w:val="00B24A41"/>
    <w:rsid w:val="00B24BC1"/>
    <w:rsid w:val="00B24DA4"/>
    <w:rsid w:val="00B2567A"/>
    <w:rsid w:val="00B2595B"/>
    <w:rsid w:val="00B25C53"/>
    <w:rsid w:val="00B25E31"/>
    <w:rsid w:val="00B2636E"/>
    <w:rsid w:val="00B2648A"/>
    <w:rsid w:val="00B2670C"/>
    <w:rsid w:val="00B267DE"/>
    <w:rsid w:val="00B26DF9"/>
    <w:rsid w:val="00B2764B"/>
    <w:rsid w:val="00B27C97"/>
    <w:rsid w:val="00B27DC3"/>
    <w:rsid w:val="00B3015E"/>
    <w:rsid w:val="00B302F9"/>
    <w:rsid w:val="00B3055E"/>
    <w:rsid w:val="00B308C3"/>
    <w:rsid w:val="00B308CA"/>
    <w:rsid w:val="00B30FBB"/>
    <w:rsid w:val="00B310BD"/>
    <w:rsid w:val="00B3152F"/>
    <w:rsid w:val="00B31CBA"/>
    <w:rsid w:val="00B31D9C"/>
    <w:rsid w:val="00B32051"/>
    <w:rsid w:val="00B321DA"/>
    <w:rsid w:val="00B32406"/>
    <w:rsid w:val="00B3283F"/>
    <w:rsid w:val="00B32961"/>
    <w:rsid w:val="00B32B26"/>
    <w:rsid w:val="00B3316F"/>
    <w:rsid w:val="00B3381B"/>
    <w:rsid w:val="00B33D52"/>
    <w:rsid w:val="00B342F1"/>
    <w:rsid w:val="00B34632"/>
    <w:rsid w:val="00B349AB"/>
    <w:rsid w:val="00B35126"/>
    <w:rsid w:val="00B354CE"/>
    <w:rsid w:val="00B35522"/>
    <w:rsid w:val="00B35524"/>
    <w:rsid w:val="00B358F3"/>
    <w:rsid w:val="00B359D7"/>
    <w:rsid w:val="00B35A99"/>
    <w:rsid w:val="00B35CC2"/>
    <w:rsid w:val="00B35E66"/>
    <w:rsid w:val="00B35F9C"/>
    <w:rsid w:val="00B36077"/>
    <w:rsid w:val="00B363F6"/>
    <w:rsid w:val="00B3727E"/>
    <w:rsid w:val="00B375AB"/>
    <w:rsid w:val="00B376A4"/>
    <w:rsid w:val="00B37C16"/>
    <w:rsid w:val="00B401A0"/>
    <w:rsid w:val="00B407C3"/>
    <w:rsid w:val="00B40DBB"/>
    <w:rsid w:val="00B41218"/>
    <w:rsid w:val="00B412ED"/>
    <w:rsid w:val="00B41849"/>
    <w:rsid w:val="00B41B23"/>
    <w:rsid w:val="00B41E41"/>
    <w:rsid w:val="00B42140"/>
    <w:rsid w:val="00B4266D"/>
    <w:rsid w:val="00B427F7"/>
    <w:rsid w:val="00B42874"/>
    <w:rsid w:val="00B438F1"/>
    <w:rsid w:val="00B4395E"/>
    <w:rsid w:val="00B43B4F"/>
    <w:rsid w:val="00B43CCA"/>
    <w:rsid w:val="00B44B47"/>
    <w:rsid w:val="00B45144"/>
    <w:rsid w:val="00B457A1"/>
    <w:rsid w:val="00B45E9B"/>
    <w:rsid w:val="00B462BE"/>
    <w:rsid w:val="00B4660C"/>
    <w:rsid w:val="00B46E54"/>
    <w:rsid w:val="00B475B6"/>
    <w:rsid w:val="00B4763A"/>
    <w:rsid w:val="00B47EE4"/>
    <w:rsid w:val="00B5056A"/>
    <w:rsid w:val="00B50BF3"/>
    <w:rsid w:val="00B51636"/>
    <w:rsid w:val="00B51769"/>
    <w:rsid w:val="00B517B0"/>
    <w:rsid w:val="00B51882"/>
    <w:rsid w:val="00B51ED0"/>
    <w:rsid w:val="00B51F6F"/>
    <w:rsid w:val="00B5242B"/>
    <w:rsid w:val="00B52977"/>
    <w:rsid w:val="00B52CA3"/>
    <w:rsid w:val="00B53106"/>
    <w:rsid w:val="00B5398F"/>
    <w:rsid w:val="00B53B09"/>
    <w:rsid w:val="00B54526"/>
    <w:rsid w:val="00B5476A"/>
    <w:rsid w:val="00B54798"/>
    <w:rsid w:val="00B54C00"/>
    <w:rsid w:val="00B55C6B"/>
    <w:rsid w:val="00B55E7D"/>
    <w:rsid w:val="00B5606C"/>
    <w:rsid w:val="00B56715"/>
    <w:rsid w:val="00B56861"/>
    <w:rsid w:val="00B56870"/>
    <w:rsid w:val="00B56C00"/>
    <w:rsid w:val="00B570AB"/>
    <w:rsid w:val="00B57304"/>
    <w:rsid w:val="00B576F2"/>
    <w:rsid w:val="00B5782E"/>
    <w:rsid w:val="00B60130"/>
    <w:rsid w:val="00B604BD"/>
    <w:rsid w:val="00B60A3E"/>
    <w:rsid w:val="00B6118B"/>
    <w:rsid w:val="00B61E36"/>
    <w:rsid w:val="00B62331"/>
    <w:rsid w:val="00B625BC"/>
    <w:rsid w:val="00B62698"/>
    <w:rsid w:val="00B6270F"/>
    <w:rsid w:val="00B627D0"/>
    <w:rsid w:val="00B629B5"/>
    <w:rsid w:val="00B62ED5"/>
    <w:rsid w:val="00B634BE"/>
    <w:rsid w:val="00B63AB7"/>
    <w:rsid w:val="00B63C68"/>
    <w:rsid w:val="00B6482E"/>
    <w:rsid w:val="00B64B22"/>
    <w:rsid w:val="00B650A7"/>
    <w:rsid w:val="00B652D0"/>
    <w:rsid w:val="00B654F7"/>
    <w:rsid w:val="00B6550A"/>
    <w:rsid w:val="00B65844"/>
    <w:rsid w:val="00B65DFE"/>
    <w:rsid w:val="00B6641D"/>
    <w:rsid w:val="00B66539"/>
    <w:rsid w:val="00B66779"/>
    <w:rsid w:val="00B670AC"/>
    <w:rsid w:val="00B67105"/>
    <w:rsid w:val="00B6721C"/>
    <w:rsid w:val="00B6722D"/>
    <w:rsid w:val="00B6733E"/>
    <w:rsid w:val="00B675C0"/>
    <w:rsid w:val="00B67D24"/>
    <w:rsid w:val="00B706C3"/>
    <w:rsid w:val="00B712B4"/>
    <w:rsid w:val="00B71527"/>
    <w:rsid w:val="00B719C3"/>
    <w:rsid w:val="00B71D31"/>
    <w:rsid w:val="00B722BC"/>
    <w:rsid w:val="00B727E8"/>
    <w:rsid w:val="00B7293C"/>
    <w:rsid w:val="00B729E8"/>
    <w:rsid w:val="00B72B3A"/>
    <w:rsid w:val="00B72BF2"/>
    <w:rsid w:val="00B72D34"/>
    <w:rsid w:val="00B72E95"/>
    <w:rsid w:val="00B731AB"/>
    <w:rsid w:val="00B733F2"/>
    <w:rsid w:val="00B73483"/>
    <w:rsid w:val="00B7351A"/>
    <w:rsid w:val="00B739AF"/>
    <w:rsid w:val="00B73AE5"/>
    <w:rsid w:val="00B73BE2"/>
    <w:rsid w:val="00B73E40"/>
    <w:rsid w:val="00B74480"/>
    <w:rsid w:val="00B74A16"/>
    <w:rsid w:val="00B74FAF"/>
    <w:rsid w:val="00B75058"/>
    <w:rsid w:val="00B75307"/>
    <w:rsid w:val="00B7574C"/>
    <w:rsid w:val="00B75DED"/>
    <w:rsid w:val="00B76019"/>
    <w:rsid w:val="00B766BE"/>
    <w:rsid w:val="00B7693E"/>
    <w:rsid w:val="00B7748A"/>
    <w:rsid w:val="00B77651"/>
    <w:rsid w:val="00B77674"/>
    <w:rsid w:val="00B77772"/>
    <w:rsid w:val="00B7797D"/>
    <w:rsid w:val="00B802C4"/>
    <w:rsid w:val="00B80916"/>
    <w:rsid w:val="00B80A76"/>
    <w:rsid w:val="00B80A7F"/>
    <w:rsid w:val="00B80CE0"/>
    <w:rsid w:val="00B80DA6"/>
    <w:rsid w:val="00B8107A"/>
    <w:rsid w:val="00B8131D"/>
    <w:rsid w:val="00B814D6"/>
    <w:rsid w:val="00B8175F"/>
    <w:rsid w:val="00B81A31"/>
    <w:rsid w:val="00B81A68"/>
    <w:rsid w:val="00B81CEB"/>
    <w:rsid w:val="00B81F3A"/>
    <w:rsid w:val="00B8227B"/>
    <w:rsid w:val="00B826B5"/>
    <w:rsid w:val="00B826C2"/>
    <w:rsid w:val="00B828C8"/>
    <w:rsid w:val="00B8292F"/>
    <w:rsid w:val="00B82AA5"/>
    <w:rsid w:val="00B82CDB"/>
    <w:rsid w:val="00B83132"/>
    <w:rsid w:val="00B83225"/>
    <w:rsid w:val="00B833CD"/>
    <w:rsid w:val="00B833FF"/>
    <w:rsid w:val="00B837D7"/>
    <w:rsid w:val="00B83E9D"/>
    <w:rsid w:val="00B849E6"/>
    <w:rsid w:val="00B84ABE"/>
    <w:rsid w:val="00B852F0"/>
    <w:rsid w:val="00B857BC"/>
    <w:rsid w:val="00B85811"/>
    <w:rsid w:val="00B85B94"/>
    <w:rsid w:val="00B85EEE"/>
    <w:rsid w:val="00B86085"/>
    <w:rsid w:val="00B86901"/>
    <w:rsid w:val="00B86FE5"/>
    <w:rsid w:val="00B87CC6"/>
    <w:rsid w:val="00B90551"/>
    <w:rsid w:val="00B905AF"/>
    <w:rsid w:val="00B9064D"/>
    <w:rsid w:val="00B90E33"/>
    <w:rsid w:val="00B90F84"/>
    <w:rsid w:val="00B91232"/>
    <w:rsid w:val="00B91350"/>
    <w:rsid w:val="00B91421"/>
    <w:rsid w:val="00B918B3"/>
    <w:rsid w:val="00B91A07"/>
    <w:rsid w:val="00B91ACD"/>
    <w:rsid w:val="00B91BC1"/>
    <w:rsid w:val="00B923BA"/>
    <w:rsid w:val="00B926CD"/>
    <w:rsid w:val="00B92742"/>
    <w:rsid w:val="00B92A76"/>
    <w:rsid w:val="00B92E47"/>
    <w:rsid w:val="00B93053"/>
    <w:rsid w:val="00B93488"/>
    <w:rsid w:val="00B93FD0"/>
    <w:rsid w:val="00B94525"/>
    <w:rsid w:val="00B94801"/>
    <w:rsid w:val="00B949E7"/>
    <w:rsid w:val="00B94D44"/>
    <w:rsid w:val="00B958CE"/>
    <w:rsid w:val="00B95A41"/>
    <w:rsid w:val="00B95E30"/>
    <w:rsid w:val="00B9750D"/>
    <w:rsid w:val="00B97630"/>
    <w:rsid w:val="00B977FD"/>
    <w:rsid w:val="00B978A4"/>
    <w:rsid w:val="00B978C4"/>
    <w:rsid w:val="00BA0443"/>
    <w:rsid w:val="00BA0581"/>
    <w:rsid w:val="00BA06C0"/>
    <w:rsid w:val="00BA0BBF"/>
    <w:rsid w:val="00BA0C7C"/>
    <w:rsid w:val="00BA1030"/>
    <w:rsid w:val="00BA12E2"/>
    <w:rsid w:val="00BA1CBD"/>
    <w:rsid w:val="00BA1F3A"/>
    <w:rsid w:val="00BA2499"/>
    <w:rsid w:val="00BA2BF2"/>
    <w:rsid w:val="00BA2FA2"/>
    <w:rsid w:val="00BA3A53"/>
    <w:rsid w:val="00BA3B5C"/>
    <w:rsid w:val="00BA3E62"/>
    <w:rsid w:val="00BA3FEE"/>
    <w:rsid w:val="00BA510F"/>
    <w:rsid w:val="00BA55AF"/>
    <w:rsid w:val="00BA55B4"/>
    <w:rsid w:val="00BA5B83"/>
    <w:rsid w:val="00BA5C23"/>
    <w:rsid w:val="00BA5D52"/>
    <w:rsid w:val="00BA5DE0"/>
    <w:rsid w:val="00BA602E"/>
    <w:rsid w:val="00BA79DD"/>
    <w:rsid w:val="00BB07B2"/>
    <w:rsid w:val="00BB0A23"/>
    <w:rsid w:val="00BB112D"/>
    <w:rsid w:val="00BB179E"/>
    <w:rsid w:val="00BB1E50"/>
    <w:rsid w:val="00BB20C3"/>
    <w:rsid w:val="00BB238F"/>
    <w:rsid w:val="00BB3130"/>
    <w:rsid w:val="00BB32F4"/>
    <w:rsid w:val="00BB3397"/>
    <w:rsid w:val="00BB34E2"/>
    <w:rsid w:val="00BB3533"/>
    <w:rsid w:val="00BB3B97"/>
    <w:rsid w:val="00BB3ECD"/>
    <w:rsid w:val="00BB4715"/>
    <w:rsid w:val="00BB48BD"/>
    <w:rsid w:val="00BB49AD"/>
    <w:rsid w:val="00BB4B1A"/>
    <w:rsid w:val="00BB4C9C"/>
    <w:rsid w:val="00BB4EBB"/>
    <w:rsid w:val="00BB502E"/>
    <w:rsid w:val="00BB566E"/>
    <w:rsid w:val="00BB56D7"/>
    <w:rsid w:val="00BB5A66"/>
    <w:rsid w:val="00BB5CFA"/>
    <w:rsid w:val="00BB5D97"/>
    <w:rsid w:val="00BB61B2"/>
    <w:rsid w:val="00BB6260"/>
    <w:rsid w:val="00BB62BE"/>
    <w:rsid w:val="00BB642F"/>
    <w:rsid w:val="00BB6B01"/>
    <w:rsid w:val="00BB6C35"/>
    <w:rsid w:val="00BB72A1"/>
    <w:rsid w:val="00BB7477"/>
    <w:rsid w:val="00BB7565"/>
    <w:rsid w:val="00BB7583"/>
    <w:rsid w:val="00BB7C89"/>
    <w:rsid w:val="00BC0BA7"/>
    <w:rsid w:val="00BC1EAF"/>
    <w:rsid w:val="00BC223C"/>
    <w:rsid w:val="00BC2D56"/>
    <w:rsid w:val="00BC31D7"/>
    <w:rsid w:val="00BC3282"/>
    <w:rsid w:val="00BC357D"/>
    <w:rsid w:val="00BC3676"/>
    <w:rsid w:val="00BC37CE"/>
    <w:rsid w:val="00BC3CF7"/>
    <w:rsid w:val="00BC3FF7"/>
    <w:rsid w:val="00BC4C2A"/>
    <w:rsid w:val="00BC5182"/>
    <w:rsid w:val="00BC53CF"/>
    <w:rsid w:val="00BC53DC"/>
    <w:rsid w:val="00BC541C"/>
    <w:rsid w:val="00BC6316"/>
    <w:rsid w:val="00BC639A"/>
    <w:rsid w:val="00BC64B4"/>
    <w:rsid w:val="00BC6527"/>
    <w:rsid w:val="00BC67F8"/>
    <w:rsid w:val="00BC6903"/>
    <w:rsid w:val="00BC6FAA"/>
    <w:rsid w:val="00BC763A"/>
    <w:rsid w:val="00BC7AE2"/>
    <w:rsid w:val="00BC7B3F"/>
    <w:rsid w:val="00BD01A8"/>
    <w:rsid w:val="00BD02BE"/>
    <w:rsid w:val="00BD0931"/>
    <w:rsid w:val="00BD1668"/>
    <w:rsid w:val="00BD1922"/>
    <w:rsid w:val="00BD1972"/>
    <w:rsid w:val="00BD1B96"/>
    <w:rsid w:val="00BD23D6"/>
    <w:rsid w:val="00BD2BBE"/>
    <w:rsid w:val="00BD30D3"/>
    <w:rsid w:val="00BD3217"/>
    <w:rsid w:val="00BD38CA"/>
    <w:rsid w:val="00BD3C78"/>
    <w:rsid w:val="00BD4057"/>
    <w:rsid w:val="00BD4366"/>
    <w:rsid w:val="00BD43EA"/>
    <w:rsid w:val="00BD4750"/>
    <w:rsid w:val="00BD4930"/>
    <w:rsid w:val="00BD5376"/>
    <w:rsid w:val="00BD55CC"/>
    <w:rsid w:val="00BD595F"/>
    <w:rsid w:val="00BD62C7"/>
    <w:rsid w:val="00BD6570"/>
    <w:rsid w:val="00BD65CD"/>
    <w:rsid w:val="00BD661B"/>
    <w:rsid w:val="00BD667C"/>
    <w:rsid w:val="00BD6758"/>
    <w:rsid w:val="00BD6D8B"/>
    <w:rsid w:val="00BD6EE8"/>
    <w:rsid w:val="00BD725A"/>
    <w:rsid w:val="00BD730A"/>
    <w:rsid w:val="00BD73AA"/>
    <w:rsid w:val="00BD7B18"/>
    <w:rsid w:val="00BE0480"/>
    <w:rsid w:val="00BE05B3"/>
    <w:rsid w:val="00BE06F5"/>
    <w:rsid w:val="00BE098E"/>
    <w:rsid w:val="00BE1A16"/>
    <w:rsid w:val="00BE1A2D"/>
    <w:rsid w:val="00BE1E9A"/>
    <w:rsid w:val="00BE3387"/>
    <w:rsid w:val="00BE3457"/>
    <w:rsid w:val="00BE36AB"/>
    <w:rsid w:val="00BE3DC4"/>
    <w:rsid w:val="00BE3F67"/>
    <w:rsid w:val="00BE419B"/>
    <w:rsid w:val="00BE4436"/>
    <w:rsid w:val="00BE44AC"/>
    <w:rsid w:val="00BE496F"/>
    <w:rsid w:val="00BE4B3D"/>
    <w:rsid w:val="00BE4EAD"/>
    <w:rsid w:val="00BE4EEB"/>
    <w:rsid w:val="00BE5123"/>
    <w:rsid w:val="00BE5557"/>
    <w:rsid w:val="00BE5B0B"/>
    <w:rsid w:val="00BE5C02"/>
    <w:rsid w:val="00BE5D10"/>
    <w:rsid w:val="00BE5E28"/>
    <w:rsid w:val="00BE602E"/>
    <w:rsid w:val="00BE6890"/>
    <w:rsid w:val="00BE69F8"/>
    <w:rsid w:val="00BE6D2A"/>
    <w:rsid w:val="00BE7440"/>
    <w:rsid w:val="00BE7468"/>
    <w:rsid w:val="00BE786E"/>
    <w:rsid w:val="00BE7B01"/>
    <w:rsid w:val="00BE7F60"/>
    <w:rsid w:val="00BF03D9"/>
    <w:rsid w:val="00BF055A"/>
    <w:rsid w:val="00BF0741"/>
    <w:rsid w:val="00BF0DB0"/>
    <w:rsid w:val="00BF0DBA"/>
    <w:rsid w:val="00BF0FDD"/>
    <w:rsid w:val="00BF1A28"/>
    <w:rsid w:val="00BF23FF"/>
    <w:rsid w:val="00BF2590"/>
    <w:rsid w:val="00BF2906"/>
    <w:rsid w:val="00BF2ABE"/>
    <w:rsid w:val="00BF354D"/>
    <w:rsid w:val="00BF37F5"/>
    <w:rsid w:val="00BF3DFE"/>
    <w:rsid w:val="00BF4184"/>
    <w:rsid w:val="00BF418D"/>
    <w:rsid w:val="00BF4C79"/>
    <w:rsid w:val="00BF4D4E"/>
    <w:rsid w:val="00BF50AC"/>
    <w:rsid w:val="00BF5459"/>
    <w:rsid w:val="00BF583E"/>
    <w:rsid w:val="00BF6DA7"/>
    <w:rsid w:val="00BF75CA"/>
    <w:rsid w:val="00BF7AAF"/>
    <w:rsid w:val="00C0063B"/>
    <w:rsid w:val="00C006C6"/>
    <w:rsid w:val="00C00C2B"/>
    <w:rsid w:val="00C00CE9"/>
    <w:rsid w:val="00C01371"/>
    <w:rsid w:val="00C014BB"/>
    <w:rsid w:val="00C0160A"/>
    <w:rsid w:val="00C0179E"/>
    <w:rsid w:val="00C018E3"/>
    <w:rsid w:val="00C018E4"/>
    <w:rsid w:val="00C01D93"/>
    <w:rsid w:val="00C01F3B"/>
    <w:rsid w:val="00C0241D"/>
    <w:rsid w:val="00C0250F"/>
    <w:rsid w:val="00C031D6"/>
    <w:rsid w:val="00C033EF"/>
    <w:rsid w:val="00C038A4"/>
    <w:rsid w:val="00C038F0"/>
    <w:rsid w:val="00C04059"/>
    <w:rsid w:val="00C043A4"/>
    <w:rsid w:val="00C04F0A"/>
    <w:rsid w:val="00C0523B"/>
    <w:rsid w:val="00C056A3"/>
    <w:rsid w:val="00C05DD4"/>
    <w:rsid w:val="00C05FDE"/>
    <w:rsid w:val="00C06A8B"/>
    <w:rsid w:val="00C06EE5"/>
    <w:rsid w:val="00C07BFF"/>
    <w:rsid w:val="00C07E11"/>
    <w:rsid w:val="00C07F0D"/>
    <w:rsid w:val="00C10423"/>
    <w:rsid w:val="00C1044E"/>
    <w:rsid w:val="00C108E5"/>
    <w:rsid w:val="00C10B01"/>
    <w:rsid w:val="00C10B2C"/>
    <w:rsid w:val="00C110BF"/>
    <w:rsid w:val="00C11772"/>
    <w:rsid w:val="00C11A80"/>
    <w:rsid w:val="00C11D01"/>
    <w:rsid w:val="00C11EDC"/>
    <w:rsid w:val="00C12166"/>
    <w:rsid w:val="00C122EA"/>
    <w:rsid w:val="00C124CF"/>
    <w:rsid w:val="00C1265F"/>
    <w:rsid w:val="00C12A1E"/>
    <w:rsid w:val="00C12A8C"/>
    <w:rsid w:val="00C12BDC"/>
    <w:rsid w:val="00C12DEA"/>
    <w:rsid w:val="00C12E17"/>
    <w:rsid w:val="00C12FC1"/>
    <w:rsid w:val="00C13F64"/>
    <w:rsid w:val="00C1436B"/>
    <w:rsid w:val="00C1460F"/>
    <w:rsid w:val="00C14F39"/>
    <w:rsid w:val="00C14FC3"/>
    <w:rsid w:val="00C15287"/>
    <w:rsid w:val="00C1546E"/>
    <w:rsid w:val="00C1567E"/>
    <w:rsid w:val="00C15A0C"/>
    <w:rsid w:val="00C15CDD"/>
    <w:rsid w:val="00C15F84"/>
    <w:rsid w:val="00C160D1"/>
    <w:rsid w:val="00C16589"/>
    <w:rsid w:val="00C1667C"/>
    <w:rsid w:val="00C16729"/>
    <w:rsid w:val="00C17331"/>
    <w:rsid w:val="00C174EA"/>
    <w:rsid w:val="00C1781B"/>
    <w:rsid w:val="00C1789B"/>
    <w:rsid w:val="00C179FA"/>
    <w:rsid w:val="00C17E7D"/>
    <w:rsid w:val="00C20443"/>
    <w:rsid w:val="00C206D1"/>
    <w:rsid w:val="00C208F2"/>
    <w:rsid w:val="00C20D9A"/>
    <w:rsid w:val="00C210A7"/>
    <w:rsid w:val="00C21627"/>
    <w:rsid w:val="00C21A1B"/>
    <w:rsid w:val="00C21A8A"/>
    <w:rsid w:val="00C21B81"/>
    <w:rsid w:val="00C223FF"/>
    <w:rsid w:val="00C2248C"/>
    <w:rsid w:val="00C2255D"/>
    <w:rsid w:val="00C22748"/>
    <w:rsid w:val="00C227C1"/>
    <w:rsid w:val="00C228EF"/>
    <w:rsid w:val="00C2307D"/>
    <w:rsid w:val="00C23120"/>
    <w:rsid w:val="00C23248"/>
    <w:rsid w:val="00C23763"/>
    <w:rsid w:val="00C239DB"/>
    <w:rsid w:val="00C23DF5"/>
    <w:rsid w:val="00C24642"/>
    <w:rsid w:val="00C24951"/>
    <w:rsid w:val="00C24B82"/>
    <w:rsid w:val="00C2570E"/>
    <w:rsid w:val="00C25AD6"/>
    <w:rsid w:val="00C25BAC"/>
    <w:rsid w:val="00C25FC1"/>
    <w:rsid w:val="00C2602C"/>
    <w:rsid w:val="00C26D2E"/>
    <w:rsid w:val="00C2720C"/>
    <w:rsid w:val="00C272DC"/>
    <w:rsid w:val="00C27392"/>
    <w:rsid w:val="00C274C9"/>
    <w:rsid w:val="00C2750B"/>
    <w:rsid w:val="00C27785"/>
    <w:rsid w:val="00C279D5"/>
    <w:rsid w:val="00C27AFE"/>
    <w:rsid w:val="00C27D8A"/>
    <w:rsid w:val="00C27ED8"/>
    <w:rsid w:val="00C30202"/>
    <w:rsid w:val="00C302A9"/>
    <w:rsid w:val="00C3030C"/>
    <w:rsid w:val="00C3039F"/>
    <w:rsid w:val="00C3071C"/>
    <w:rsid w:val="00C30733"/>
    <w:rsid w:val="00C30736"/>
    <w:rsid w:val="00C30A06"/>
    <w:rsid w:val="00C30AE9"/>
    <w:rsid w:val="00C30BAB"/>
    <w:rsid w:val="00C31298"/>
    <w:rsid w:val="00C3232C"/>
    <w:rsid w:val="00C32658"/>
    <w:rsid w:val="00C3271B"/>
    <w:rsid w:val="00C3282F"/>
    <w:rsid w:val="00C32906"/>
    <w:rsid w:val="00C329D9"/>
    <w:rsid w:val="00C32CD2"/>
    <w:rsid w:val="00C33755"/>
    <w:rsid w:val="00C337A3"/>
    <w:rsid w:val="00C337C4"/>
    <w:rsid w:val="00C33959"/>
    <w:rsid w:val="00C33FE9"/>
    <w:rsid w:val="00C340B4"/>
    <w:rsid w:val="00C34158"/>
    <w:rsid w:val="00C34441"/>
    <w:rsid w:val="00C344E5"/>
    <w:rsid w:val="00C3452D"/>
    <w:rsid w:val="00C345FE"/>
    <w:rsid w:val="00C34ACF"/>
    <w:rsid w:val="00C34DE0"/>
    <w:rsid w:val="00C35221"/>
    <w:rsid w:val="00C354EC"/>
    <w:rsid w:val="00C356CB"/>
    <w:rsid w:val="00C36216"/>
    <w:rsid w:val="00C36264"/>
    <w:rsid w:val="00C363D2"/>
    <w:rsid w:val="00C3688F"/>
    <w:rsid w:val="00C36C66"/>
    <w:rsid w:val="00C36D64"/>
    <w:rsid w:val="00C3712C"/>
    <w:rsid w:val="00C37150"/>
    <w:rsid w:val="00C37207"/>
    <w:rsid w:val="00C374B8"/>
    <w:rsid w:val="00C378D9"/>
    <w:rsid w:val="00C37DD4"/>
    <w:rsid w:val="00C37E42"/>
    <w:rsid w:val="00C37FAD"/>
    <w:rsid w:val="00C4001E"/>
    <w:rsid w:val="00C40987"/>
    <w:rsid w:val="00C40AC5"/>
    <w:rsid w:val="00C40AEC"/>
    <w:rsid w:val="00C40C4A"/>
    <w:rsid w:val="00C4117B"/>
    <w:rsid w:val="00C4130F"/>
    <w:rsid w:val="00C416CF"/>
    <w:rsid w:val="00C421E4"/>
    <w:rsid w:val="00C422B0"/>
    <w:rsid w:val="00C425D1"/>
    <w:rsid w:val="00C425E3"/>
    <w:rsid w:val="00C42A8A"/>
    <w:rsid w:val="00C42D53"/>
    <w:rsid w:val="00C42FFE"/>
    <w:rsid w:val="00C43361"/>
    <w:rsid w:val="00C4388F"/>
    <w:rsid w:val="00C43F1C"/>
    <w:rsid w:val="00C44303"/>
    <w:rsid w:val="00C44F3D"/>
    <w:rsid w:val="00C45180"/>
    <w:rsid w:val="00C452C2"/>
    <w:rsid w:val="00C458B8"/>
    <w:rsid w:val="00C45974"/>
    <w:rsid w:val="00C45A03"/>
    <w:rsid w:val="00C45A8D"/>
    <w:rsid w:val="00C466C2"/>
    <w:rsid w:val="00C46778"/>
    <w:rsid w:val="00C4686D"/>
    <w:rsid w:val="00C46A39"/>
    <w:rsid w:val="00C46A4F"/>
    <w:rsid w:val="00C47557"/>
    <w:rsid w:val="00C47A13"/>
    <w:rsid w:val="00C47AF5"/>
    <w:rsid w:val="00C50263"/>
    <w:rsid w:val="00C5026D"/>
    <w:rsid w:val="00C5065A"/>
    <w:rsid w:val="00C50A11"/>
    <w:rsid w:val="00C50F2C"/>
    <w:rsid w:val="00C51120"/>
    <w:rsid w:val="00C51264"/>
    <w:rsid w:val="00C5170C"/>
    <w:rsid w:val="00C51A3F"/>
    <w:rsid w:val="00C51BCE"/>
    <w:rsid w:val="00C51F0C"/>
    <w:rsid w:val="00C52027"/>
    <w:rsid w:val="00C524E1"/>
    <w:rsid w:val="00C5260B"/>
    <w:rsid w:val="00C5274D"/>
    <w:rsid w:val="00C52DE6"/>
    <w:rsid w:val="00C5310E"/>
    <w:rsid w:val="00C535A5"/>
    <w:rsid w:val="00C54233"/>
    <w:rsid w:val="00C54ABB"/>
    <w:rsid w:val="00C550AC"/>
    <w:rsid w:val="00C552EF"/>
    <w:rsid w:val="00C5576D"/>
    <w:rsid w:val="00C55ACA"/>
    <w:rsid w:val="00C55DFB"/>
    <w:rsid w:val="00C55F03"/>
    <w:rsid w:val="00C55FED"/>
    <w:rsid w:val="00C56041"/>
    <w:rsid w:val="00C5659D"/>
    <w:rsid w:val="00C565A0"/>
    <w:rsid w:val="00C56613"/>
    <w:rsid w:val="00C56644"/>
    <w:rsid w:val="00C56DA3"/>
    <w:rsid w:val="00C5728A"/>
    <w:rsid w:val="00C572A8"/>
    <w:rsid w:val="00C574E8"/>
    <w:rsid w:val="00C577EF"/>
    <w:rsid w:val="00C6015D"/>
    <w:rsid w:val="00C60694"/>
    <w:rsid w:val="00C607FC"/>
    <w:rsid w:val="00C60B60"/>
    <w:rsid w:val="00C60BF0"/>
    <w:rsid w:val="00C610CA"/>
    <w:rsid w:val="00C613E5"/>
    <w:rsid w:val="00C61DDF"/>
    <w:rsid w:val="00C6211F"/>
    <w:rsid w:val="00C62F35"/>
    <w:rsid w:val="00C64882"/>
    <w:rsid w:val="00C64B7D"/>
    <w:rsid w:val="00C64C49"/>
    <w:rsid w:val="00C65306"/>
    <w:rsid w:val="00C65410"/>
    <w:rsid w:val="00C6584B"/>
    <w:rsid w:val="00C6588D"/>
    <w:rsid w:val="00C6590B"/>
    <w:rsid w:val="00C65CF9"/>
    <w:rsid w:val="00C65DD0"/>
    <w:rsid w:val="00C66153"/>
    <w:rsid w:val="00C666A7"/>
    <w:rsid w:val="00C66DAB"/>
    <w:rsid w:val="00C67159"/>
    <w:rsid w:val="00C676D7"/>
    <w:rsid w:val="00C67703"/>
    <w:rsid w:val="00C67C33"/>
    <w:rsid w:val="00C70081"/>
    <w:rsid w:val="00C701DC"/>
    <w:rsid w:val="00C70C86"/>
    <w:rsid w:val="00C70D18"/>
    <w:rsid w:val="00C71066"/>
    <w:rsid w:val="00C71738"/>
    <w:rsid w:val="00C71780"/>
    <w:rsid w:val="00C71A24"/>
    <w:rsid w:val="00C71BB5"/>
    <w:rsid w:val="00C71FDD"/>
    <w:rsid w:val="00C71FF0"/>
    <w:rsid w:val="00C720BA"/>
    <w:rsid w:val="00C723C7"/>
    <w:rsid w:val="00C7251C"/>
    <w:rsid w:val="00C7331C"/>
    <w:rsid w:val="00C73483"/>
    <w:rsid w:val="00C7349E"/>
    <w:rsid w:val="00C73666"/>
    <w:rsid w:val="00C73B8C"/>
    <w:rsid w:val="00C73B98"/>
    <w:rsid w:val="00C73D55"/>
    <w:rsid w:val="00C7481B"/>
    <w:rsid w:val="00C7516E"/>
    <w:rsid w:val="00C75222"/>
    <w:rsid w:val="00C75435"/>
    <w:rsid w:val="00C754DD"/>
    <w:rsid w:val="00C75624"/>
    <w:rsid w:val="00C756E6"/>
    <w:rsid w:val="00C7628E"/>
    <w:rsid w:val="00C76474"/>
    <w:rsid w:val="00C7651A"/>
    <w:rsid w:val="00C76590"/>
    <w:rsid w:val="00C767D1"/>
    <w:rsid w:val="00C76EC5"/>
    <w:rsid w:val="00C76FEA"/>
    <w:rsid w:val="00C7729C"/>
    <w:rsid w:val="00C775E4"/>
    <w:rsid w:val="00C77935"/>
    <w:rsid w:val="00C77BBB"/>
    <w:rsid w:val="00C77CB6"/>
    <w:rsid w:val="00C77D33"/>
    <w:rsid w:val="00C809FA"/>
    <w:rsid w:val="00C8135F"/>
    <w:rsid w:val="00C8158D"/>
    <w:rsid w:val="00C81637"/>
    <w:rsid w:val="00C81C1C"/>
    <w:rsid w:val="00C824E7"/>
    <w:rsid w:val="00C8263C"/>
    <w:rsid w:val="00C82701"/>
    <w:rsid w:val="00C82B64"/>
    <w:rsid w:val="00C82EB8"/>
    <w:rsid w:val="00C82F91"/>
    <w:rsid w:val="00C82FA2"/>
    <w:rsid w:val="00C83308"/>
    <w:rsid w:val="00C83444"/>
    <w:rsid w:val="00C837BA"/>
    <w:rsid w:val="00C83803"/>
    <w:rsid w:val="00C83D4A"/>
    <w:rsid w:val="00C842C5"/>
    <w:rsid w:val="00C844BE"/>
    <w:rsid w:val="00C848BE"/>
    <w:rsid w:val="00C84953"/>
    <w:rsid w:val="00C84CA0"/>
    <w:rsid w:val="00C8502C"/>
    <w:rsid w:val="00C8513F"/>
    <w:rsid w:val="00C8541A"/>
    <w:rsid w:val="00C859C8"/>
    <w:rsid w:val="00C86493"/>
    <w:rsid w:val="00C8661E"/>
    <w:rsid w:val="00C86686"/>
    <w:rsid w:val="00C8683E"/>
    <w:rsid w:val="00C8716A"/>
    <w:rsid w:val="00C87670"/>
    <w:rsid w:val="00C87E01"/>
    <w:rsid w:val="00C90075"/>
    <w:rsid w:val="00C90B32"/>
    <w:rsid w:val="00C90C27"/>
    <w:rsid w:val="00C90CF5"/>
    <w:rsid w:val="00C90FA5"/>
    <w:rsid w:val="00C91058"/>
    <w:rsid w:val="00C91103"/>
    <w:rsid w:val="00C916EF"/>
    <w:rsid w:val="00C91B95"/>
    <w:rsid w:val="00C91C90"/>
    <w:rsid w:val="00C91CA1"/>
    <w:rsid w:val="00C91EA8"/>
    <w:rsid w:val="00C9242C"/>
    <w:rsid w:val="00C925B7"/>
    <w:rsid w:val="00C92C51"/>
    <w:rsid w:val="00C9309D"/>
    <w:rsid w:val="00C930A0"/>
    <w:rsid w:val="00C9340C"/>
    <w:rsid w:val="00C93477"/>
    <w:rsid w:val="00C9352A"/>
    <w:rsid w:val="00C93698"/>
    <w:rsid w:val="00C9413D"/>
    <w:rsid w:val="00C942FB"/>
    <w:rsid w:val="00C943AA"/>
    <w:rsid w:val="00C946EC"/>
    <w:rsid w:val="00C94B9A"/>
    <w:rsid w:val="00C94CA2"/>
    <w:rsid w:val="00C94DE2"/>
    <w:rsid w:val="00C956EE"/>
    <w:rsid w:val="00C959E7"/>
    <w:rsid w:val="00C95FD6"/>
    <w:rsid w:val="00C964B0"/>
    <w:rsid w:val="00C9664C"/>
    <w:rsid w:val="00C96795"/>
    <w:rsid w:val="00C96D56"/>
    <w:rsid w:val="00C96EB3"/>
    <w:rsid w:val="00C9748F"/>
    <w:rsid w:val="00CA048C"/>
    <w:rsid w:val="00CA0564"/>
    <w:rsid w:val="00CA0A7F"/>
    <w:rsid w:val="00CA0C15"/>
    <w:rsid w:val="00CA10B2"/>
    <w:rsid w:val="00CA1668"/>
    <w:rsid w:val="00CA1764"/>
    <w:rsid w:val="00CA1973"/>
    <w:rsid w:val="00CA1F58"/>
    <w:rsid w:val="00CA22DF"/>
    <w:rsid w:val="00CA24F6"/>
    <w:rsid w:val="00CA3171"/>
    <w:rsid w:val="00CA32E5"/>
    <w:rsid w:val="00CA384C"/>
    <w:rsid w:val="00CA3C52"/>
    <w:rsid w:val="00CA4988"/>
    <w:rsid w:val="00CA4F85"/>
    <w:rsid w:val="00CA579F"/>
    <w:rsid w:val="00CA57DA"/>
    <w:rsid w:val="00CA616E"/>
    <w:rsid w:val="00CA6314"/>
    <w:rsid w:val="00CA65DC"/>
    <w:rsid w:val="00CA7542"/>
    <w:rsid w:val="00CA771A"/>
    <w:rsid w:val="00CA7D43"/>
    <w:rsid w:val="00CA7DF4"/>
    <w:rsid w:val="00CB00E8"/>
    <w:rsid w:val="00CB0153"/>
    <w:rsid w:val="00CB0228"/>
    <w:rsid w:val="00CB082F"/>
    <w:rsid w:val="00CB0A94"/>
    <w:rsid w:val="00CB0AAF"/>
    <w:rsid w:val="00CB0D6B"/>
    <w:rsid w:val="00CB100C"/>
    <w:rsid w:val="00CB13AD"/>
    <w:rsid w:val="00CB13E5"/>
    <w:rsid w:val="00CB1C1F"/>
    <w:rsid w:val="00CB1D32"/>
    <w:rsid w:val="00CB1E4A"/>
    <w:rsid w:val="00CB1FC8"/>
    <w:rsid w:val="00CB265C"/>
    <w:rsid w:val="00CB2A60"/>
    <w:rsid w:val="00CB2ACB"/>
    <w:rsid w:val="00CB3146"/>
    <w:rsid w:val="00CB3447"/>
    <w:rsid w:val="00CB3621"/>
    <w:rsid w:val="00CB3788"/>
    <w:rsid w:val="00CB39CE"/>
    <w:rsid w:val="00CB3A9C"/>
    <w:rsid w:val="00CB3EF6"/>
    <w:rsid w:val="00CB48B0"/>
    <w:rsid w:val="00CB4954"/>
    <w:rsid w:val="00CB5018"/>
    <w:rsid w:val="00CB50A1"/>
    <w:rsid w:val="00CB559D"/>
    <w:rsid w:val="00CB57A6"/>
    <w:rsid w:val="00CB5A66"/>
    <w:rsid w:val="00CB5AB5"/>
    <w:rsid w:val="00CB5C5E"/>
    <w:rsid w:val="00CB5C7E"/>
    <w:rsid w:val="00CB5D4A"/>
    <w:rsid w:val="00CB6336"/>
    <w:rsid w:val="00CB6610"/>
    <w:rsid w:val="00CB6BE8"/>
    <w:rsid w:val="00CB6E62"/>
    <w:rsid w:val="00CC0401"/>
    <w:rsid w:val="00CC05C2"/>
    <w:rsid w:val="00CC103A"/>
    <w:rsid w:val="00CC127F"/>
    <w:rsid w:val="00CC132C"/>
    <w:rsid w:val="00CC18D8"/>
    <w:rsid w:val="00CC1A5C"/>
    <w:rsid w:val="00CC1AB0"/>
    <w:rsid w:val="00CC262C"/>
    <w:rsid w:val="00CC29AF"/>
    <w:rsid w:val="00CC32DA"/>
    <w:rsid w:val="00CC32DD"/>
    <w:rsid w:val="00CC3343"/>
    <w:rsid w:val="00CC335F"/>
    <w:rsid w:val="00CC362E"/>
    <w:rsid w:val="00CC379F"/>
    <w:rsid w:val="00CC38DF"/>
    <w:rsid w:val="00CC3A87"/>
    <w:rsid w:val="00CC3CA0"/>
    <w:rsid w:val="00CC3FA0"/>
    <w:rsid w:val="00CC406B"/>
    <w:rsid w:val="00CC4467"/>
    <w:rsid w:val="00CC46DE"/>
    <w:rsid w:val="00CC4911"/>
    <w:rsid w:val="00CC4C40"/>
    <w:rsid w:val="00CC5009"/>
    <w:rsid w:val="00CC5199"/>
    <w:rsid w:val="00CC583B"/>
    <w:rsid w:val="00CC5C72"/>
    <w:rsid w:val="00CC5D29"/>
    <w:rsid w:val="00CC5EB2"/>
    <w:rsid w:val="00CC64E1"/>
    <w:rsid w:val="00CC6694"/>
    <w:rsid w:val="00CC6A82"/>
    <w:rsid w:val="00CC6CD4"/>
    <w:rsid w:val="00CC6FF4"/>
    <w:rsid w:val="00CC72ED"/>
    <w:rsid w:val="00CC7933"/>
    <w:rsid w:val="00CD04CB"/>
    <w:rsid w:val="00CD06E1"/>
    <w:rsid w:val="00CD0805"/>
    <w:rsid w:val="00CD08C2"/>
    <w:rsid w:val="00CD12AE"/>
    <w:rsid w:val="00CD1668"/>
    <w:rsid w:val="00CD1F1B"/>
    <w:rsid w:val="00CD2342"/>
    <w:rsid w:val="00CD29FE"/>
    <w:rsid w:val="00CD2AC4"/>
    <w:rsid w:val="00CD2FD8"/>
    <w:rsid w:val="00CD3074"/>
    <w:rsid w:val="00CD3498"/>
    <w:rsid w:val="00CD35A6"/>
    <w:rsid w:val="00CD36DE"/>
    <w:rsid w:val="00CD378C"/>
    <w:rsid w:val="00CD39A3"/>
    <w:rsid w:val="00CD3EDD"/>
    <w:rsid w:val="00CD4402"/>
    <w:rsid w:val="00CD446C"/>
    <w:rsid w:val="00CD4660"/>
    <w:rsid w:val="00CD4B30"/>
    <w:rsid w:val="00CD4C4F"/>
    <w:rsid w:val="00CD4CA8"/>
    <w:rsid w:val="00CD4F44"/>
    <w:rsid w:val="00CD4FA6"/>
    <w:rsid w:val="00CD6335"/>
    <w:rsid w:val="00CD65DE"/>
    <w:rsid w:val="00CD6EB3"/>
    <w:rsid w:val="00CD6EED"/>
    <w:rsid w:val="00CD72DD"/>
    <w:rsid w:val="00CD7846"/>
    <w:rsid w:val="00CD7CA0"/>
    <w:rsid w:val="00CD7F0E"/>
    <w:rsid w:val="00CD7F53"/>
    <w:rsid w:val="00CD7FF3"/>
    <w:rsid w:val="00CE0086"/>
    <w:rsid w:val="00CE0241"/>
    <w:rsid w:val="00CE0729"/>
    <w:rsid w:val="00CE0838"/>
    <w:rsid w:val="00CE0942"/>
    <w:rsid w:val="00CE0AD2"/>
    <w:rsid w:val="00CE0CB8"/>
    <w:rsid w:val="00CE0E74"/>
    <w:rsid w:val="00CE1893"/>
    <w:rsid w:val="00CE18DF"/>
    <w:rsid w:val="00CE2B19"/>
    <w:rsid w:val="00CE2BCC"/>
    <w:rsid w:val="00CE2BE6"/>
    <w:rsid w:val="00CE2C6E"/>
    <w:rsid w:val="00CE2C8F"/>
    <w:rsid w:val="00CE2E08"/>
    <w:rsid w:val="00CE2E94"/>
    <w:rsid w:val="00CE3189"/>
    <w:rsid w:val="00CE386C"/>
    <w:rsid w:val="00CE3B7A"/>
    <w:rsid w:val="00CE3CE1"/>
    <w:rsid w:val="00CE3D8A"/>
    <w:rsid w:val="00CE3FC4"/>
    <w:rsid w:val="00CE3FEA"/>
    <w:rsid w:val="00CE4493"/>
    <w:rsid w:val="00CE456D"/>
    <w:rsid w:val="00CE458A"/>
    <w:rsid w:val="00CE46AC"/>
    <w:rsid w:val="00CE4751"/>
    <w:rsid w:val="00CE4C52"/>
    <w:rsid w:val="00CE5FAF"/>
    <w:rsid w:val="00CE6153"/>
    <w:rsid w:val="00CE62E1"/>
    <w:rsid w:val="00CE6527"/>
    <w:rsid w:val="00CE6545"/>
    <w:rsid w:val="00CE7310"/>
    <w:rsid w:val="00CE7AEF"/>
    <w:rsid w:val="00CF03F9"/>
    <w:rsid w:val="00CF04A2"/>
    <w:rsid w:val="00CF0C57"/>
    <w:rsid w:val="00CF0EC7"/>
    <w:rsid w:val="00CF0F1B"/>
    <w:rsid w:val="00CF15A1"/>
    <w:rsid w:val="00CF1645"/>
    <w:rsid w:val="00CF17D5"/>
    <w:rsid w:val="00CF1E3C"/>
    <w:rsid w:val="00CF200B"/>
    <w:rsid w:val="00CF26B9"/>
    <w:rsid w:val="00CF28D1"/>
    <w:rsid w:val="00CF2AF1"/>
    <w:rsid w:val="00CF3493"/>
    <w:rsid w:val="00CF36B0"/>
    <w:rsid w:val="00CF3AE6"/>
    <w:rsid w:val="00CF3BC0"/>
    <w:rsid w:val="00CF3CEB"/>
    <w:rsid w:val="00CF4117"/>
    <w:rsid w:val="00CF428B"/>
    <w:rsid w:val="00CF4471"/>
    <w:rsid w:val="00CF462A"/>
    <w:rsid w:val="00CF4C81"/>
    <w:rsid w:val="00CF511D"/>
    <w:rsid w:val="00CF5206"/>
    <w:rsid w:val="00CF54D6"/>
    <w:rsid w:val="00CF5AB0"/>
    <w:rsid w:val="00CF5CDB"/>
    <w:rsid w:val="00CF61D3"/>
    <w:rsid w:val="00CF6963"/>
    <w:rsid w:val="00CF6A47"/>
    <w:rsid w:val="00CF6B40"/>
    <w:rsid w:val="00CF6EA5"/>
    <w:rsid w:val="00CF7273"/>
    <w:rsid w:val="00CF748E"/>
    <w:rsid w:val="00CF764F"/>
    <w:rsid w:val="00CF77E3"/>
    <w:rsid w:val="00CF7882"/>
    <w:rsid w:val="00CF7971"/>
    <w:rsid w:val="00D003E0"/>
    <w:rsid w:val="00D004BB"/>
    <w:rsid w:val="00D00AF3"/>
    <w:rsid w:val="00D018E1"/>
    <w:rsid w:val="00D01E54"/>
    <w:rsid w:val="00D01ECF"/>
    <w:rsid w:val="00D0202F"/>
    <w:rsid w:val="00D020D2"/>
    <w:rsid w:val="00D022B9"/>
    <w:rsid w:val="00D02694"/>
    <w:rsid w:val="00D0286D"/>
    <w:rsid w:val="00D028E0"/>
    <w:rsid w:val="00D029BE"/>
    <w:rsid w:val="00D02A60"/>
    <w:rsid w:val="00D02AC7"/>
    <w:rsid w:val="00D02D4D"/>
    <w:rsid w:val="00D031F4"/>
    <w:rsid w:val="00D03287"/>
    <w:rsid w:val="00D03C23"/>
    <w:rsid w:val="00D04615"/>
    <w:rsid w:val="00D048AF"/>
    <w:rsid w:val="00D0554F"/>
    <w:rsid w:val="00D058D5"/>
    <w:rsid w:val="00D058D8"/>
    <w:rsid w:val="00D05B93"/>
    <w:rsid w:val="00D067C0"/>
    <w:rsid w:val="00D06C6F"/>
    <w:rsid w:val="00D06C82"/>
    <w:rsid w:val="00D07246"/>
    <w:rsid w:val="00D0745F"/>
    <w:rsid w:val="00D077CF"/>
    <w:rsid w:val="00D077D6"/>
    <w:rsid w:val="00D07803"/>
    <w:rsid w:val="00D079A8"/>
    <w:rsid w:val="00D07A4C"/>
    <w:rsid w:val="00D10147"/>
    <w:rsid w:val="00D1125D"/>
    <w:rsid w:val="00D1196D"/>
    <w:rsid w:val="00D11B35"/>
    <w:rsid w:val="00D11B9D"/>
    <w:rsid w:val="00D11EE3"/>
    <w:rsid w:val="00D120FB"/>
    <w:rsid w:val="00D123F1"/>
    <w:rsid w:val="00D1260B"/>
    <w:rsid w:val="00D13098"/>
    <w:rsid w:val="00D13AC7"/>
    <w:rsid w:val="00D13C61"/>
    <w:rsid w:val="00D13D70"/>
    <w:rsid w:val="00D14321"/>
    <w:rsid w:val="00D143B0"/>
    <w:rsid w:val="00D144E7"/>
    <w:rsid w:val="00D14D0B"/>
    <w:rsid w:val="00D14FEF"/>
    <w:rsid w:val="00D1527B"/>
    <w:rsid w:val="00D15993"/>
    <w:rsid w:val="00D15AEA"/>
    <w:rsid w:val="00D15E7D"/>
    <w:rsid w:val="00D15E9B"/>
    <w:rsid w:val="00D161C6"/>
    <w:rsid w:val="00D16367"/>
    <w:rsid w:val="00D165B4"/>
    <w:rsid w:val="00D167C9"/>
    <w:rsid w:val="00D16B15"/>
    <w:rsid w:val="00D16C89"/>
    <w:rsid w:val="00D16D64"/>
    <w:rsid w:val="00D17314"/>
    <w:rsid w:val="00D1767F"/>
    <w:rsid w:val="00D17844"/>
    <w:rsid w:val="00D20224"/>
    <w:rsid w:val="00D211A8"/>
    <w:rsid w:val="00D2144F"/>
    <w:rsid w:val="00D22487"/>
    <w:rsid w:val="00D22917"/>
    <w:rsid w:val="00D22AB2"/>
    <w:rsid w:val="00D22B76"/>
    <w:rsid w:val="00D22D4C"/>
    <w:rsid w:val="00D23213"/>
    <w:rsid w:val="00D23694"/>
    <w:rsid w:val="00D2369F"/>
    <w:rsid w:val="00D23837"/>
    <w:rsid w:val="00D238B2"/>
    <w:rsid w:val="00D23BE9"/>
    <w:rsid w:val="00D242DF"/>
    <w:rsid w:val="00D242F4"/>
    <w:rsid w:val="00D244EC"/>
    <w:rsid w:val="00D24600"/>
    <w:rsid w:val="00D247B9"/>
    <w:rsid w:val="00D24A89"/>
    <w:rsid w:val="00D24CE7"/>
    <w:rsid w:val="00D2534B"/>
    <w:rsid w:val="00D25411"/>
    <w:rsid w:val="00D25528"/>
    <w:rsid w:val="00D25741"/>
    <w:rsid w:val="00D25ACE"/>
    <w:rsid w:val="00D25C56"/>
    <w:rsid w:val="00D25E84"/>
    <w:rsid w:val="00D2604A"/>
    <w:rsid w:val="00D26156"/>
    <w:rsid w:val="00D26801"/>
    <w:rsid w:val="00D27574"/>
    <w:rsid w:val="00D27614"/>
    <w:rsid w:val="00D276B1"/>
    <w:rsid w:val="00D279FE"/>
    <w:rsid w:val="00D27BF7"/>
    <w:rsid w:val="00D27C5F"/>
    <w:rsid w:val="00D27FDC"/>
    <w:rsid w:val="00D300BD"/>
    <w:rsid w:val="00D304D7"/>
    <w:rsid w:val="00D30F1F"/>
    <w:rsid w:val="00D318C1"/>
    <w:rsid w:val="00D31C2B"/>
    <w:rsid w:val="00D31F09"/>
    <w:rsid w:val="00D32011"/>
    <w:rsid w:val="00D320B3"/>
    <w:rsid w:val="00D3224F"/>
    <w:rsid w:val="00D325D6"/>
    <w:rsid w:val="00D32D60"/>
    <w:rsid w:val="00D32EA1"/>
    <w:rsid w:val="00D3317D"/>
    <w:rsid w:val="00D3318E"/>
    <w:rsid w:val="00D3357A"/>
    <w:rsid w:val="00D335CD"/>
    <w:rsid w:val="00D3447E"/>
    <w:rsid w:val="00D34D5B"/>
    <w:rsid w:val="00D3533E"/>
    <w:rsid w:val="00D35692"/>
    <w:rsid w:val="00D357E8"/>
    <w:rsid w:val="00D35B0D"/>
    <w:rsid w:val="00D35B6B"/>
    <w:rsid w:val="00D35ED9"/>
    <w:rsid w:val="00D362FD"/>
    <w:rsid w:val="00D366FF"/>
    <w:rsid w:val="00D36C2C"/>
    <w:rsid w:val="00D37722"/>
    <w:rsid w:val="00D406CC"/>
    <w:rsid w:val="00D406D4"/>
    <w:rsid w:val="00D40904"/>
    <w:rsid w:val="00D40CFF"/>
    <w:rsid w:val="00D4145E"/>
    <w:rsid w:val="00D418E2"/>
    <w:rsid w:val="00D41B28"/>
    <w:rsid w:val="00D4227D"/>
    <w:rsid w:val="00D4292B"/>
    <w:rsid w:val="00D43357"/>
    <w:rsid w:val="00D43A8F"/>
    <w:rsid w:val="00D446A9"/>
    <w:rsid w:val="00D446C9"/>
    <w:rsid w:val="00D447E7"/>
    <w:rsid w:val="00D44BA6"/>
    <w:rsid w:val="00D44CF0"/>
    <w:rsid w:val="00D45067"/>
    <w:rsid w:val="00D45408"/>
    <w:rsid w:val="00D45687"/>
    <w:rsid w:val="00D459CE"/>
    <w:rsid w:val="00D45F54"/>
    <w:rsid w:val="00D46526"/>
    <w:rsid w:val="00D472DA"/>
    <w:rsid w:val="00D476D3"/>
    <w:rsid w:val="00D47B6F"/>
    <w:rsid w:val="00D47CC0"/>
    <w:rsid w:val="00D5096E"/>
    <w:rsid w:val="00D509B0"/>
    <w:rsid w:val="00D51839"/>
    <w:rsid w:val="00D51CEF"/>
    <w:rsid w:val="00D520FE"/>
    <w:rsid w:val="00D528D1"/>
    <w:rsid w:val="00D52EA2"/>
    <w:rsid w:val="00D53106"/>
    <w:rsid w:val="00D5315E"/>
    <w:rsid w:val="00D532D2"/>
    <w:rsid w:val="00D53490"/>
    <w:rsid w:val="00D53570"/>
    <w:rsid w:val="00D535E1"/>
    <w:rsid w:val="00D53723"/>
    <w:rsid w:val="00D53E2A"/>
    <w:rsid w:val="00D54062"/>
    <w:rsid w:val="00D543E8"/>
    <w:rsid w:val="00D5464B"/>
    <w:rsid w:val="00D548DF"/>
    <w:rsid w:val="00D54B0F"/>
    <w:rsid w:val="00D54E18"/>
    <w:rsid w:val="00D550D9"/>
    <w:rsid w:val="00D5524D"/>
    <w:rsid w:val="00D55559"/>
    <w:rsid w:val="00D5577E"/>
    <w:rsid w:val="00D55797"/>
    <w:rsid w:val="00D55A09"/>
    <w:rsid w:val="00D55A2D"/>
    <w:rsid w:val="00D55BDB"/>
    <w:rsid w:val="00D55D0C"/>
    <w:rsid w:val="00D5608C"/>
    <w:rsid w:val="00D57061"/>
    <w:rsid w:val="00D5721D"/>
    <w:rsid w:val="00D57470"/>
    <w:rsid w:val="00D579B7"/>
    <w:rsid w:val="00D57C9A"/>
    <w:rsid w:val="00D57E40"/>
    <w:rsid w:val="00D57F6C"/>
    <w:rsid w:val="00D602B3"/>
    <w:rsid w:val="00D60595"/>
    <w:rsid w:val="00D608A8"/>
    <w:rsid w:val="00D60BA2"/>
    <w:rsid w:val="00D60BA6"/>
    <w:rsid w:val="00D61FD8"/>
    <w:rsid w:val="00D6206B"/>
    <w:rsid w:val="00D62ADC"/>
    <w:rsid w:val="00D62D5D"/>
    <w:rsid w:val="00D634B8"/>
    <w:rsid w:val="00D643E6"/>
    <w:rsid w:val="00D64BCF"/>
    <w:rsid w:val="00D64E05"/>
    <w:rsid w:val="00D64F4E"/>
    <w:rsid w:val="00D64F77"/>
    <w:rsid w:val="00D65FA9"/>
    <w:rsid w:val="00D66125"/>
    <w:rsid w:val="00D66169"/>
    <w:rsid w:val="00D66592"/>
    <w:rsid w:val="00D666D5"/>
    <w:rsid w:val="00D66BFF"/>
    <w:rsid w:val="00D66E92"/>
    <w:rsid w:val="00D6755A"/>
    <w:rsid w:val="00D67D4E"/>
    <w:rsid w:val="00D67FF8"/>
    <w:rsid w:val="00D703F1"/>
    <w:rsid w:val="00D70874"/>
    <w:rsid w:val="00D70AB4"/>
    <w:rsid w:val="00D710E7"/>
    <w:rsid w:val="00D722A9"/>
    <w:rsid w:val="00D72699"/>
    <w:rsid w:val="00D726A3"/>
    <w:rsid w:val="00D7279D"/>
    <w:rsid w:val="00D72AAD"/>
    <w:rsid w:val="00D72C49"/>
    <w:rsid w:val="00D72F1E"/>
    <w:rsid w:val="00D73086"/>
    <w:rsid w:val="00D730B1"/>
    <w:rsid w:val="00D73202"/>
    <w:rsid w:val="00D732E9"/>
    <w:rsid w:val="00D734FF"/>
    <w:rsid w:val="00D73A15"/>
    <w:rsid w:val="00D742B9"/>
    <w:rsid w:val="00D743C6"/>
    <w:rsid w:val="00D745E8"/>
    <w:rsid w:val="00D746BF"/>
    <w:rsid w:val="00D75B0D"/>
    <w:rsid w:val="00D75EB8"/>
    <w:rsid w:val="00D76106"/>
    <w:rsid w:val="00D76387"/>
    <w:rsid w:val="00D76459"/>
    <w:rsid w:val="00D766A2"/>
    <w:rsid w:val="00D7687B"/>
    <w:rsid w:val="00D76ED0"/>
    <w:rsid w:val="00D7704A"/>
    <w:rsid w:val="00D77252"/>
    <w:rsid w:val="00D774F9"/>
    <w:rsid w:val="00D77744"/>
    <w:rsid w:val="00D77F51"/>
    <w:rsid w:val="00D77FFE"/>
    <w:rsid w:val="00D806A7"/>
    <w:rsid w:val="00D8086E"/>
    <w:rsid w:val="00D80BEE"/>
    <w:rsid w:val="00D80E19"/>
    <w:rsid w:val="00D815A5"/>
    <w:rsid w:val="00D81A07"/>
    <w:rsid w:val="00D81D76"/>
    <w:rsid w:val="00D81E61"/>
    <w:rsid w:val="00D82A80"/>
    <w:rsid w:val="00D82AB8"/>
    <w:rsid w:val="00D82EBB"/>
    <w:rsid w:val="00D82FE6"/>
    <w:rsid w:val="00D83DD8"/>
    <w:rsid w:val="00D841C2"/>
    <w:rsid w:val="00D8430C"/>
    <w:rsid w:val="00D84456"/>
    <w:rsid w:val="00D84832"/>
    <w:rsid w:val="00D84A57"/>
    <w:rsid w:val="00D84C35"/>
    <w:rsid w:val="00D84C93"/>
    <w:rsid w:val="00D84F84"/>
    <w:rsid w:val="00D855D0"/>
    <w:rsid w:val="00D857CF"/>
    <w:rsid w:val="00D857F7"/>
    <w:rsid w:val="00D85A41"/>
    <w:rsid w:val="00D85AC8"/>
    <w:rsid w:val="00D85B0A"/>
    <w:rsid w:val="00D85E69"/>
    <w:rsid w:val="00D86231"/>
    <w:rsid w:val="00D86934"/>
    <w:rsid w:val="00D86AAA"/>
    <w:rsid w:val="00D86CB9"/>
    <w:rsid w:val="00D86EA9"/>
    <w:rsid w:val="00D8730E"/>
    <w:rsid w:val="00D87E5E"/>
    <w:rsid w:val="00D902BD"/>
    <w:rsid w:val="00D902C3"/>
    <w:rsid w:val="00D9038D"/>
    <w:rsid w:val="00D90842"/>
    <w:rsid w:val="00D908B9"/>
    <w:rsid w:val="00D909D3"/>
    <w:rsid w:val="00D9107A"/>
    <w:rsid w:val="00D9112B"/>
    <w:rsid w:val="00D917DB"/>
    <w:rsid w:val="00D92075"/>
    <w:rsid w:val="00D925B8"/>
    <w:rsid w:val="00D93092"/>
    <w:rsid w:val="00D93561"/>
    <w:rsid w:val="00D9379B"/>
    <w:rsid w:val="00D93809"/>
    <w:rsid w:val="00D94A5C"/>
    <w:rsid w:val="00D94C73"/>
    <w:rsid w:val="00D94FE0"/>
    <w:rsid w:val="00D95448"/>
    <w:rsid w:val="00D954BF"/>
    <w:rsid w:val="00D95699"/>
    <w:rsid w:val="00D95DAA"/>
    <w:rsid w:val="00D95DAF"/>
    <w:rsid w:val="00D962F6"/>
    <w:rsid w:val="00D966D2"/>
    <w:rsid w:val="00D96988"/>
    <w:rsid w:val="00D96B15"/>
    <w:rsid w:val="00D96C60"/>
    <w:rsid w:val="00D971D9"/>
    <w:rsid w:val="00D975EC"/>
    <w:rsid w:val="00D97632"/>
    <w:rsid w:val="00D97787"/>
    <w:rsid w:val="00D978D6"/>
    <w:rsid w:val="00D97952"/>
    <w:rsid w:val="00DA015F"/>
    <w:rsid w:val="00DA0AB7"/>
    <w:rsid w:val="00DA0CED"/>
    <w:rsid w:val="00DA0F29"/>
    <w:rsid w:val="00DA1265"/>
    <w:rsid w:val="00DA1282"/>
    <w:rsid w:val="00DA135D"/>
    <w:rsid w:val="00DA163D"/>
    <w:rsid w:val="00DA17E6"/>
    <w:rsid w:val="00DA1A58"/>
    <w:rsid w:val="00DA2562"/>
    <w:rsid w:val="00DA2624"/>
    <w:rsid w:val="00DA2CDA"/>
    <w:rsid w:val="00DA3409"/>
    <w:rsid w:val="00DA3565"/>
    <w:rsid w:val="00DA3AA3"/>
    <w:rsid w:val="00DA3DA8"/>
    <w:rsid w:val="00DA4227"/>
    <w:rsid w:val="00DA430C"/>
    <w:rsid w:val="00DA47CC"/>
    <w:rsid w:val="00DA485C"/>
    <w:rsid w:val="00DA49CC"/>
    <w:rsid w:val="00DA4BCD"/>
    <w:rsid w:val="00DA4D91"/>
    <w:rsid w:val="00DA4E4C"/>
    <w:rsid w:val="00DA512D"/>
    <w:rsid w:val="00DA5290"/>
    <w:rsid w:val="00DA54BB"/>
    <w:rsid w:val="00DA54BD"/>
    <w:rsid w:val="00DA587C"/>
    <w:rsid w:val="00DA5D61"/>
    <w:rsid w:val="00DA6605"/>
    <w:rsid w:val="00DA6CD8"/>
    <w:rsid w:val="00DA6F42"/>
    <w:rsid w:val="00DA7189"/>
    <w:rsid w:val="00DA7497"/>
    <w:rsid w:val="00DA7926"/>
    <w:rsid w:val="00DA7A99"/>
    <w:rsid w:val="00DB04AF"/>
    <w:rsid w:val="00DB0649"/>
    <w:rsid w:val="00DB0B50"/>
    <w:rsid w:val="00DB0B5B"/>
    <w:rsid w:val="00DB0E9B"/>
    <w:rsid w:val="00DB1232"/>
    <w:rsid w:val="00DB17F2"/>
    <w:rsid w:val="00DB1ADF"/>
    <w:rsid w:val="00DB1C4F"/>
    <w:rsid w:val="00DB240C"/>
    <w:rsid w:val="00DB35D1"/>
    <w:rsid w:val="00DB35D3"/>
    <w:rsid w:val="00DB37CD"/>
    <w:rsid w:val="00DB37CE"/>
    <w:rsid w:val="00DB3D9C"/>
    <w:rsid w:val="00DB3E8B"/>
    <w:rsid w:val="00DB3EBA"/>
    <w:rsid w:val="00DB3FB2"/>
    <w:rsid w:val="00DB4050"/>
    <w:rsid w:val="00DB40BB"/>
    <w:rsid w:val="00DB44BA"/>
    <w:rsid w:val="00DB48EA"/>
    <w:rsid w:val="00DB4E39"/>
    <w:rsid w:val="00DB5148"/>
    <w:rsid w:val="00DB53AE"/>
    <w:rsid w:val="00DB553D"/>
    <w:rsid w:val="00DB5A48"/>
    <w:rsid w:val="00DB5F01"/>
    <w:rsid w:val="00DB6235"/>
    <w:rsid w:val="00DB62A3"/>
    <w:rsid w:val="00DB65C0"/>
    <w:rsid w:val="00DB67EE"/>
    <w:rsid w:val="00DB7104"/>
    <w:rsid w:val="00DB793C"/>
    <w:rsid w:val="00DB7E16"/>
    <w:rsid w:val="00DC0366"/>
    <w:rsid w:val="00DC044D"/>
    <w:rsid w:val="00DC06E0"/>
    <w:rsid w:val="00DC1113"/>
    <w:rsid w:val="00DC15A1"/>
    <w:rsid w:val="00DC1668"/>
    <w:rsid w:val="00DC1DBB"/>
    <w:rsid w:val="00DC23E1"/>
    <w:rsid w:val="00DC2505"/>
    <w:rsid w:val="00DC2D91"/>
    <w:rsid w:val="00DC2DA0"/>
    <w:rsid w:val="00DC31B0"/>
    <w:rsid w:val="00DC35FA"/>
    <w:rsid w:val="00DC3932"/>
    <w:rsid w:val="00DC486D"/>
    <w:rsid w:val="00DC52AF"/>
    <w:rsid w:val="00DC5673"/>
    <w:rsid w:val="00DC5A33"/>
    <w:rsid w:val="00DC5B95"/>
    <w:rsid w:val="00DC62AE"/>
    <w:rsid w:val="00DC643C"/>
    <w:rsid w:val="00DC64C1"/>
    <w:rsid w:val="00DC6884"/>
    <w:rsid w:val="00DC690E"/>
    <w:rsid w:val="00DC6F15"/>
    <w:rsid w:val="00DC717C"/>
    <w:rsid w:val="00DC7292"/>
    <w:rsid w:val="00DD07E7"/>
    <w:rsid w:val="00DD0A41"/>
    <w:rsid w:val="00DD0C4B"/>
    <w:rsid w:val="00DD0CF1"/>
    <w:rsid w:val="00DD0D33"/>
    <w:rsid w:val="00DD0DC9"/>
    <w:rsid w:val="00DD151F"/>
    <w:rsid w:val="00DD201B"/>
    <w:rsid w:val="00DD2232"/>
    <w:rsid w:val="00DD2418"/>
    <w:rsid w:val="00DD2FB4"/>
    <w:rsid w:val="00DD33C6"/>
    <w:rsid w:val="00DD3827"/>
    <w:rsid w:val="00DD3A53"/>
    <w:rsid w:val="00DD3F99"/>
    <w:rsid w:val="00DD4164"/>
    <w:rsid w:val="00DD4243"/>
    <w:rsid w:val="00DD463F"/>
    <w:rsid w:val="00DD4D43"/>
    <w:rsid w:val="00DD4DF1"/>
    <w:rsid w:val="00DD50A9"/>
    <w:rsid w:val="00DD56F6"/>
    <w:rsid w:val="00DD57B3"/>
    <w:rsid w:val="00DD59D6"/>
    <w:rsid w:val="00DD5B0F"/>
    <w:rsid w:val="00DD634E"/>
    <w:rsid w:val="00DD71C3"/>
    <w:rsid w:val="00DD76F3"/>
    <w:rsid w:val="00DD79C0"/>
    <w:rsid w:val="00DD7E8D"/>
    <w:rsid w:val="00DE0AF2"/>
    <w:rsid w:val="00DE0D72"/>
    <w:rsid w:val="00DE0D74"/>
    <w:rsid w:val="00DE0DFB"/>
    <w:rsid w:val="00DE110F"/>
    <w:rsid w:val="00DE12FA"/>
    <w:rsid w:val="00DE1720"/>
    <w:rsid w:val="00DE192B"/>
    <w:rsid w:val="00DE1E64"/>
    <w:rsid w:val="00DE2176"/>
    <w:rsid w:val="00DE305D"/>
    <w:rsid w:val="00DE32D9"/>
    <w:rsid w:val="00DE38EA"/>
    <w:rsid w:val="00DE3AC8"/>
    <w:rsid w:val="00DE4265"/>
    <w:rsid w:val="00DE42B5"/>
    <w:rsid w:val="00DE4332"/>
    <w:rsid w:val="00DE4380"/>
    <w:rsid w:val="00DE4406"/>
    <w:rsid w:val="00DE4EF6"/>
    <w:rsid w:val="00DE5108"/>
    <w:rsid w:val="00DE51B1"/>
    <w:rsid w:val="00DE56BA"/>
    <w:rsid w:val="00DE5810"/>
    <w:rsid w:val="00DE5911"/>
    <w:rsid w:val="00DE5978"/>
    <w:rsid w:val="00DE6384"/>
    <w:rsid w:val="00DE68A3"/>
    <w:rsid w:val="00DE68C6"/>
    <w:rsid w:val="00DE6929"/>
    <w:rsid w:val="00DE694D"/>
    <w:rsid w:val="00DE6A3F"/>
    <w:rsid w:val="00DE6B4F"/>
    <w:rsid w:val="00DE6EBB"/>
    <w:rsid w:val="00DE6F4D"/>
    <w:rsid w:val="00DE70A3"/>
    <w:rsid w:val="00DE71B2"/>
    <w:rsid w:val="00DE72DE"/>
    <w:rsid w:val="00DE7470"/>
    <w:rsid w:val="00DE7DED"/>
    <w:rsid w:val="00DE7FDF"/>
    <w:rsid w:val="00DF00BA"/>
    <w:rsid w:val="00DF0351"/>
    <w:rsid w:val="00DF0530"/>
    <w:rsid w:val="00DF0C6B"/>
    <w:rsid w:val="00DF165A"/>
    <w:rsid w:val="00DF17A9"/>
    <w:rsid w:val="00DF1800"/>
    <w:rsid w:val="00DF1D98"/>
    <w:rsid w:val="00DF20CF"/>
    <w:rsid w:val="00DF261E"/>
    <w:rsid w:val="00DF29CE"/>
    <w:rsid w:val="00DF2B20"/>
    <w:rsid w:val="00DF2B28"/>
    <w:rsid w:val="00DF3348"/>
    <w:rsid w:val="00DF38F6"/>
    <w:rsid w:val="00DF3940"/>
    <w:rsid w:val="00DF4301"/>
    <w:rsid w:val="00DF4692"/>
    <w:rsid w:val="00DF4C6C"/>
    <w:rsid w:val="00DF50C4"/>
    <w:rsid w:val="00DF63D9"/>
    <w:rsid w:val="00DF6ACB"/>
    <w:rsid w:val="00DF6B29"/>
    <w:rsid w:val="00DF6C7A"/>
    <w:rsid w:val="00DF76CF"/>
    <w:rsid w:val="00E0022B"/>
    <w:rsid w:val="00E00561"/>
    <w:rsid w:val="00E00D15"/>
    <w:rsid w:val="00E00EE1"/>
    <w:rsid w:val="00E00F62"/>
    <w:rsid w:val="00E011F0"/>
    <w:rsid w:val="00E0135C"/>
    <w:rsid w:val="00E01581"/>
    <w:rsid w:val="00E01D5F"/>
    <w:rsid w:val="00E01DDD"/>
    <w:rsid w:val="00E01ECB"/>
    <w:rsid w:val="00E01EF6"/>
    <w:rsid w:val="00E020F9"/>
    <w:rsid w:val="00E02258"/>
    <w:rsid w:val="00E02510"/>
    <w:rsid w:val="00E02DD0"/>
    <w:rsid w:val="00E033F5"/>
    <w:rsid w:val="00E034AF"/>
    <w:rsid w:val="00E03588"/>
    <w:rsid w:val="00E037D6"/>
    <w:rsid w:val="00E038E0"/>
    <w:rsid w:val="00E03BCC"/>
    <w:rsid w:val="00E03C9E"/>
    <w:rsid w:val="00E0421A"/>
    <w:rsid w:val="00E04227"/>
    <w:rsid w:val="00E0473A"/>
    <w:rsid w:val="00E04851"/>
    <w:rsid w:val="00E04944"/>
    <w:rsid w:val="00E04C6B"/>
    <w:rsid w:val="00E04D24"/>
    <w:rsid w:val="00E0557B"/>
    <w:rsid w:val="00E05AC8"/>
    <w:rsid w:val="00E05B57"/>
    <w:rsid w:val="00E05BB0"/>
    <w:rsid w:val="00E05EA9"/>
    <w:rsid w:val="00E05ED1"/>
    <w:rsid w:val="00E060F6"/>
    <w:rsid w:val="00E06343"/>
    <w:rsid w:val="00E06593"/>
    <w:rsid w:val="00E06610"/>
    <w:rsid w:val="00E06656"/>
    <w:rsid w:val="00E0722A"/>
    <w:rsid w:val="00E07293"/>
    <w:rsid w:val="00E07B27"/>
    <w:rsid w:val="00E10546"/>
    <w:rsid w:val="00E10559"/>
    <w:rsid w:val="00E10EA3"/>
    <w:rsid w:val="00E11ABE"/>
    <w:rsid w:val="00E11D1D"/>
    <w:rsid w:val="00E11F85"/>
    <w:rsid w:val="00E1217C"/>
    <w:rsid w:val="00E12209"/>
    <w:rsid w:val="00E12293"/>
    <w:rsid w:val="00E126CD"/>
    <w:rsid w:val="00E12AEA"/>
    <w:rsid w:val="00E12BC4"/>
    <w:rsid w:val="00E13124"/>
    <w:rsid w:val="00E13B99"/>
    <w:rsid w:val="00E13BCD"/>
    <w:rsid w:val="00E144F0"/>
    <w:rsid w:val="00E1550B"/>
    <w:rsid w:val="00E1583D"/>
    <w:rsid w:val="00E15AF7"/>
    <w:rsid w:val="00E15D1F"/>
    <w:rsid w:val="00E15F40"/>
    <w:rsid w:val="00E164B1"/>
    <w:rsid w:val="00E16C08"/>
    <w:rsid w:val="00E16EAA"/>
    <w:rsid w:val="00E1791A"/>
    <w:rsid w:val="00E17A03"/>
    <w:rsid w:val="00E17C34"/>
    <w:rsid w:val="00E17F0C"/>
    <w:rsid w:val="00E20175"/>
    <w:rsid w:val="00E203D7"/>
    <w:rsid w:val="00E206E4"/>
    <w:rsid w:val="00E208E5"/>
    <w:rsid w:val="00E20D92"/>
    <w:rsid w:val="00E21326"/>
    <w:rsid w:val="00E2183F"/>
    <w:rsid w:val="00E21B78"/>
    <w:rsid w:val="00E21BF4"/>
    <w:rsid w:val="00E21C45"/>
    <w:rsid w:val="00E21EE5"/>
    <w:rsid w:val="00E2202B"/>
    <w:rsid w:val="00E2220E"/>
    <w:rsid w:val="00E22279"/>
    <w:rsid w:val="00E22E5F"/>
    <w:rsid w:val="00E22E68"/>
    <w:rsid w:val="00E22F42"/>
    <w:rsid w:val="00E2326C"/>
    <w:rsid w:val="00E23336"/>
    <w:rsid w:val="00E2352D"/>
    <w:rsid w:val="00E2357B"/>
    <w:rsid w:val="00E237FE"/>
    <w:rsid w:val="00E24175"/>
    <w:rsid w:val="00E241FD"/>
    <w:rsid w:val="00E242A9"/>
    <w:rsid w:val="00E2452E"/>
    <w:rsid w:val="00E24C83"/>
    <w:rsid w:val="00E24C87"/>
    <w:rsid w:val="00E25109"/>
    <w:rsid w:val="00E2563F"/>
    <w:rsid w:val="00E261A9"/>
    <w:rsid w:val="00E2713E"/>
    <w:rsid w:val="00E27E2B"/>
    <w:rsid w:val="00E27F1E"/>
    <w:rsid w:val="00E3043A"/>
    <w:rsid w:val="00E30586"/>
    <w:rsid w:val="00E305DD"/>
    <w:rsid w:val="00E30DC4"/>
    <w:rsid w:val="00E3100C"/>
    <w:rsid w:val="00E312D2"/>
    <w:rsid w:val="00E31467"/>
    <w:rsid w:val="00E3148B"/>
    <w:rsid w:val="00E316A7"/>
    <w:rsid w:val="00E31A58"/>
    <w:rsid w:val="00E31EE2"/>
    <w:rsid w:val="00E31F41"/>
    <w:rsid w:val="00E32025"/>
    <w:rsid w:val="00E32084"/>
    <w:rsid w:val="00E32CF4"/>
    <w:rsid w:val="00E3349B"/>
    <w:rsid w:val="00E334B3"/>
    <w:rsid w:val="00E335B2"/>
    <w:rsid w:val="00E335CE"/>
    <w:rsid w:val="00E3451C"/>
    <w:rsid w:val="00E345F9"/>
    <w:rsid w:val="00E34A9B"/>
    <w:rsid w:val="00E34C4A"/>
    <w:rsid w:val="00E34E9D"/>
    <w:rsid w:val="00E352AE"/>
    <w:rsid w:val="00E35689"/>
    <w:rsid w:val="00E356BB"/>
    <w:rsid w:val="00E35C9F"/>
    <w:rsid w:val="00E36223"/>
    <w:rsid w:val="00E36992"/>
    <w:rsid w:val="00E36DA3"/>
    <w:rsid w:val="00E372AE"/>
    <w:rsid w:val="00E3778C"/>
    <w:rsid w:val="00E37797"/>
    <w:rsid w:val="00E37A90"/>
    <w:rsid w:val="00E4013C"/>
    <w:rsid w:val="00E4040B"/>
    <w:rsid w:val="00E413AA"/>
    <w:rsid w:val="00E41710"/>
    <w:rsid w:val="00E41B18"/>
    <w:rsid w:val="00E4224C"/>
    <w:rsid w:val="00E4269C"/>
    <w:rsid w:val="00E426EE"/>
    <w:rsid w:val="00E42909"/>
    <w:rsid w:val="00E42B53"/>
    <w:rsid w:val="00E42C7E"/>
    <w:rsid w:val="00E4372E"/>
    <w:rsid w:val="00E44151"/>
    <w:rsid w:val="00E44A45"/>
    <w:rsid w:val="00E44D3F"/>
    <w:rsid w:val="00E4582B"/>
    <w:rsid w:val="00E45A1F"/>
    <w:rsid w:val="00E45AB3"/>
    <w:rsid w:val="00E4624D"/>
    <w:rsid w:val="00E463C1"/>
    <w:rsid w:val="00E4651D"/>
    <w:rsid w:val="00E467B1"/>
    <w:rsid w:val="00E46926"/>
    <w:rsid w:val="00E46F5E"/>
    <w:rsid w:val="00E473DF"/>
    <w:rsid w:val="00E475CD"/>
    <w:rsid w:val="00E47CCD"/>
    <w:rsid w:val="00E50227"/>
    <w:rsid w:val="00E50358"/>
    <w:rsid w:val="00E50ADD"/>
    <w:rsid w:val="00E50B32"/>
    <w:rsid w:val="00E50C6A"/>
    <w:rsid w:val="00E50E3A"/>
    <w:rsid w:val="00E50FCC"/>
    <w:rsid w:val="00E51099"/>
    <w:rsid w:val="00E51186"/>
    <w:rsid w:val="00E5199C"/>
    <w:rsid w:val="00E51B84"/>
    <w:rsid w:val="00E51B8A"/>
    <w:rsid w:val="00E51C3E"/>
    <w:rsid w:val="00E52038"/>
    <w:rsid w:val="00E52EFA"/>
    <w:rsid w:val="00E53755"/>
    <w:rsid w:val="00E5434D"/>
    <w:rsid w:val="00E547AA"/>
    <w:rsid w:val="00E54830"/>
    <w:rsid w:val="00E549CF"/>
    <w:rsid w:val="00E54AA8"/>
    <w:rsid w:val="00E54CEF"/>
    <w:rsid w:val="00E54D1B"/>
    <w:rsid w:val="00E54D74"/>
    <w:rsid w:val="00E55391"/>
    <w:rsid w:val="00E55442"/>
    <w:rsid w:val="00E55A82"/>
    <w:rsid w:val="00E55F36"/>
    <w:rsid w:val="00E561DF"/>
    <w:rsid w:val="00E56944"/>
    <w:rsid w:val="00E56EA8"/>
    <w:rsid w:val="00E570A4"/>
    <w:rsid w:val="00E57EBE"/>
    <w:rsid w:val="00E6001D"/>
    <w:rsid w:val="00E60451"/>
    <w:rsid w:val="00E60885"/>
    <w:rsid w:val="00E61D24"/>
    <w:rsid w:val="00E61DC9"/>
    <w:rsid w:val="00E62376"/>
    <w:rsid w:val="00E629E0"/>
    <w:rsid w:val="00E62DA3"/>
    <w:rsid w:val="00E62E04"/>
    <w:rsid w:val="00E630B6"/>
    <w:rsid w:val="00E63420"/>
    <w:rsid w:val="00E635FF"/>
    <w:rsid w:val="00E63D4D"/>
    <w:rsid w:val="00E64088"/>
    <w:rsid w:val="00E640DD"/>
    <w:rsid w:val="00E643A1"/>
    <w:rsid w:val="00E6447F"/>
    <w:rsid w:val="00E6449B"/>
    <w:rsid w:val="00E6470B"/>
    <w:rsid w:val="00E64A00"/>
    <w:rsid w:val="00E64C3D"/>
    <w:rsid w:val="00E65204"/>
    <w:rsid w:val="00E65296"/>
    <w:rsid w:val="00E65C99"/>
    <w:rsid w:val="00E65CDD"/>
    <w:rsid w:val="00E661C5"/>
    <w:rsid w:val="00E662D9"/>
    <w:rsid w:val="00E664DA"/>
    <w:rsid w:val="00E6654B"/>
    <w:rsid w:val="00E66B7F"/>
    <w:rsid w:val="00E6719E"/>
    <w:rsid w:val="00E67765"/>
    <w:rsid w:val="00E6787F"/>
    <w:rsid w:val="00E7000B"/>
    <w:rsid w:val="00E700E9"/>
    <w:rsid w:val="00E7023E"/>
    <w:rsid w:val="00E70580"/>
    <w:rsid w:val="00E70690"/>
    <w:rsid w:val="00E70BDD"/>
    <w:rsid w:val="00E70E81"/>
    <w:rsid w:val="00E70F41"/>
    <w:rsid w:val="00E718E2"/>
    <w:rsid w:val="00E725A8"/>
    <w:rsid w:val="00E72B63"/>
    <w:rsid w:val="00E72E31"/>
    <w:rsid w:val="00E72E8E"/>
    <w:rsid w:val="00E731B8"/>
    <w:rsid w:val="00E73817"/>
    <w:rsid w:val="00E73F43"/>
    <w:rsid w:val="00E742B6"/>
    <w:rsid w:val="00E7451D"/>
    <w:rsid w:val="00E7531B"/>
    <w:rsid w:val="00E754D9"/>
    <w:rsid w:val="00E75591"/>
    <w:rsid w:val="00E75807"/>
    <w:rsid w:val="00E76775"/>
    <w:rsid w:val="00E80EC6"/>
    <w:rsid w:val="00E817C0"/>
    <w:rsid w:val="00E81A0C"/>
    <w:rsid w:val="00E81B56"/>
    <w:rsid w:val="00E81B84"/>
    <w:rsid w:val="00E81C2D"/>
    <w:rsid w:val="00E81DB2"/>
    <w:rsid w:val="00E8206A"/>
    <w:rsid w:val="00E8224B"/>
    <w:rsid w:val="00E827D3"/>
    <w:rsid w:val="00E82E64"/>
    <w:rsid w:val="00E82E66"/>
    <w:rsid w:val="00E82EF5"/>
    <w:rsid w:val="00E83716"/>
    <w:rsid w:val="00E83C17"/>
    <w:rsid w:val="00E842EA"/>
    <w:rsid w:val="00E84447"/>
    <w:rsid w:val="00E8444D"/>
    <w:rsid w:val="00E8484C"/>
    <w:rsid w:val="00E84B06"/>
    <w:rsid w:val="00E84D64"/>
    <w:rsid w:val="00E84E2E"/>
    <w:rsid w:val="00E84F5C"/>
    <w:rsid w:val="00E85033"/>
    <w:rsid w:val="00E8519A"/>
    <w:rsid w:val="00E855D8"/>
    <w:rsid w:val="00E85B21"/>
    <w:rsid w:val="00E86412"/>
    <w:rsid w:val="00E86747"/>
    <w:rsid w:val="00E86813"/>
    <w:rsid w:val="00E869EA"/>
    <w:rsid w:val="00E87C17"/>
    <w:rsid w:val="00E90511"/>
    <w:rsid w:val="00E9057C"/>
    <w:rsid w:val="00E90692"/>
    <w:rsid w:val="00E91615"/>
    <w:rsid w:val="00E9176D"/>
    <w:rsid w:val="00E917DA"/>
    <w:rsid w:val="00E920ED"/>
    <w:rsid w:val="00E92472"/>
    <w:rsid w:val="00E92C46"/>
    <w:rsid w:val="00E92F89"/>
    <w:rsid w:val="00E930FA"/>
    <w:rsid w:val="00E936DA"/>
    <w:rsid w:val="00E93917"/>
    <w:rsid w:val="00E93D96"/>
    <w:rsid w:val="00E93F62"/>
    <w:rsid w:val="00E94CB7"/>
    <w:rsid w:val="00E95330"/>
    <w:rsid w:val="00E9586D"/>
    <w:rsid w:val="00E9591E"/>
    <w:rsid w:val="00E95CFD"/>
    <w:rsid w:val="00E95DB6"/>
    <w:rsid w:val="00E95E2E"/>
    <w:rsid w:val="00E95F23"/>
    <w:rsid w:val="00E9603B"/>
    <w:rsid w:val="00E96479"/>
    <w:rsid w:val="00E96790"/>
    <w:rsid w:val="00E967AD"/>
    <w:rsid w:val="00E96A21"/>
    <w:rsid w:val="00E96B8C"/>
    <w:rsid w:val="00E96D4C"/>
    <w:rsid w:val="00E9714D"/>
    <w:rsid w:val="00E977E7"/>
    <w:rsid w:val="00E97C10"/>
    <w:rsid w:val="00E97DD0"/>
    <w:rsid w:val="00EA031D"/>
    <w:rsid w:val="00EA09CF"/>
    <w:rsid w:val="00EA0C92"/>
    <w:rsid w:val="00EA0F01"/>
    <w:rsid w:val="00EA11A7"/>
    <w:rsid w:val="00EA1902"/>
    <w:rsid w:val="00EA221B"/>
    <w:rsid w:val="00EA2411"/>
    <w:rsid w:val="00EA2825"/>
    <w:rsid w:val="00EA306C"/>
    <w:rsid w:val="00EA36A2"/>
    <w:rsid w:val="00EA39CC"/>
    <w:rsid w:val="00EA3D05"/>
    <w:rsid w:val="00EA426E"/>
    <w:rsid w:val="00EA525F"/>
    <w:rsid w:val="00EA5C58"/>
    <w:rsid w:val="00EA5CD8"/>
    <w:rsid w:val="00EA642E"/>
    <w:rsid w:val="00EA67D8"/>
    <w:rsid w:val="00EA6F8B"/>
    <w:rsid w:val="00EA734B"/>
    <w:rsid w:val="00EA7353"/>
    <w:rsid w:val="00EA75CE"/>
    <w:rsid w:val="00EA7681"/>
    <w:rsid w:val="00EA776C"/>
    <w:rsid w:val="00EA78D3"/>
    <w:rsid w:val="00EA7EB9"/>
    <w:rsid w:val="00EA7ED7"/>
    <w:rsid w:val="00EA7F69"/>
    <w:rsid w:val="00EB01CB"/>
    <w:rsid w:val="00EB02FF"/>
    <w:rsid w:val="00EB0355"/>
    <w:rsid w:val="00EB2343"/>
    <w:rsid w:val="00EB2363"/>
    <w:rsid w:val="00EB2575"/>
    <w:rsid w:val="00EB29F3"/>
    <w:rsid w:val="00EB2D1D"/>
    <w:rsid w:val="00EB3CCB"/>
    <w:rsid w:val="00EB3D3A"/>
    <w:rsid w:val="00EB3F06"/>
    <w:rsid w:val="00EB4005"/>
    <w:rsid w:val="00EB4357"/>
    <w:rsid w:val="00EB495F"/>
    <w:rsid w:val="00EB49D5"/>
    <w:rsid w:val="00EB6107"/>
    <w:rsid w:val="00EB656C"/>
    <w:rsid w:val="00EB6719"/>
    <w:rsid w:val="00EB6A78"/>
    <w:rsid w:val="00EB6AA4"/>
    <w:rsid w:val="00EB6CBB"/>
    <w:rsid w:val="00EB6D7E"/>
    <w:rsid w:val="00EB6EFB"/>
    <w:rsid w:val="00EB70FC"/>
    <w:rsid w:val="00EB744F"/>
    <w:rsid w:val="00EB761F"/>
    <w:rsid w:val="00EB780D"/>
    <w:rsid w:val="00EC065E"/>
    <w:rsid w:val="00EC07A2"/>
    <w:rsid w:val="00EC1957"/>
    <w:rsid w:val="00EC19C0"/>
    <w:rsid w:val="00EC2192"/>
    <w:rsid w:val="00EC2210"/>
    <w:rsid w:val="00EC2593"/>
    <w:rsid w:val="00EC29E0"/>
    <w:rsid w:val="00EC2C9A"/>
    <w:rsid w:val="00EC2F31"/>
    <w:rsid w:val="00EC3101"/>
    <w:rsid w:val="00EC31DD"/>
    <w:rsid w:val="00EC3288"/>
    <w:rsid w:val="00EC39B2"/>
    <w:rsid w:val="00EC3D6B"/>
    <w:rsid w:val="00EC3E4A"/>
    <w:rsid w:val="00EC411E"/>
    <w:rsid w:val="00EC4D02"/>
    <w:rsid w:val="00EC4F4A"/>
    <w:rsid w:val="00EC4F79"/>
    <w:rsid w:val="00EC5601"/>
    <w:rsid w:val="00EC5CF0"/>
    <w:rsid w:val="00EC5E3F"/>
    <w:rsid w:val="00EC6699"/>
    <w:rsid w:val="00EC7504"/>
    <w:rsid w:val="00EC7639"/>
    <w:rsid w:val="00EC7B67"/>
    <w:rsid w:val="00EC7E57"/>
    <w:rsid w:val="00ED1667"/>
    <w:rsid w:val="00ED183C"/>
    <w:rsid w:val="00ED1847"/>
    <w:rsid w:val="00ED1A71"/>
    <w:rsid w:val="00ED1EB7"/>
    <w:rsid w:val="00ED2017"/>
    <w:rsid w:val="00ED2120"/>
    <w:rsid w:val="00ED26B3"/>
    <w:rsid w:val="00ED2929"/>
    <w:rsid w:val="00ED3641"/>
    <w:rsid w:val="00ED3B56"/>
    <w:rsid w:val="00ED3BF7"/>
    <w:rsid w:val="00ED404E"/>
    <w:rsid w:val="00ED4113"/>
    <w:rsid w:val="00ED4196"/>
    <w:rsid w:val="00ED433F"/>
    <w:rsid w:val="00ED4810"/>
    <w:rsid w:val="00ED4D2F"/>
    <w:rsid w:val="00ED4DF3"/>
    <w:rsid w:val="00ED5188"/>
    <w:rsid w:val="00ED51D2"/>
    <w:rsid w:val="00ED531E"/>
    <w:rsid w:val="00ED56AB"/>
    <w:rsid w:val="00ED60F7"/>
    <w:rsid w:val="00ED6D26"/>
    <w:rsid w:val="00ED6E61"/>
    <w:rsid w:val="00ED6E93"/>
    <w:rsid w:val="00ED7532"/>
    <w:rsid w:val="00ED77A2"/>
    <w:rsid w:val="00ED78C4"/>
    <w:rsid w:val="00ED7B06"/>
    <w:rsid w:val="00EE01E3"/>
    <w:rsid w:val="00EE02CF"/>
    <w:rsid w:val="00EE056B"/>
    <w:rsid w:val="00EE07FF"/>
    <w:rsid w:val="00EE0A97"/>
    <w:rsid w:val="00EE0C6E"/>
    <w:rsid w:val="00EE16EF"/>
    <w:rsid w:val="00EE1CD0"/>
    <w:rsid w:val="00EE1D81"/>
    <w:rsid w:val="00EE20E7"/>
    <w:rsid w:val="00EE23D6"/>
    <w:rsid w:val="00EE24CB"/>
    <w:rsid w:val="00EE2519"/>
    <w:rsid w:val="00EE273B"/>
    <w:rsid w:val="00EE2D45"/>
    <w:rsid w:val="00EE2D6C"/>
    <w:rsid w:val="00EE3297"/>
    <w:rsid w:val="00EE3473"/>
    <w:rsid w:val="00EE388C"/>
    <w:rsid w:val="00EE3954"/>
    <w:rsid w:val="00EE4117"/>
    <w:rsid w:val="00EE472A"/>
    <w:rsid w:val="00EE5B41"/>
    <w:rsid w:val="00EE5FE4"/>
    <w:rsid w:val="00EE63A5"/>
    <w:rsid w:val="00EE7948"/>
    <w:rsid w:val="00EE7A01"/>
    <w:rsid w:val="00EF0B63"/>
    <w:rsid w:val="00EF0BB8"/>
    <w:rsid w:val="00EF1411"/>
    <w:rsid w:val="00EF1679"/>
    <w:rsid w:val="00EF1806"/>
    <w:rsid w:val="00EF1810"/>
    <w:rsid w:val="00EF1B5A"/>
    <w:rsid w:val="00EF1DBB"/>
    <w:rsid w:val="00EF1EB7"/>
    <w:rsid w:val="00EF1F6E"/>
    <w:rsid w:val="00EF24ED"/>
    <w:rsid w:val="00EF270B"/>
    <w:rsid w:val="00EF27D0"/>
    <w:rsid w:val="00EF2FA0"/>
    <w:rsid w:val="00EF3120"/>
    <w:rsid w:val="00EF313B"/>
    <w:rsid w:val="00EF3235"/>
    <w:rsid w:val="00EF3394"/>
    <w:rsid w:val="00EF339B"/>
    <w:rsid w:val="00EF3436"/>
    <w:rsid w:val="00EF3FA2"/>
    <w:rsid w:val="00EF46FC"/>
    <w:rsid w:val="00EF4AD7"/>
    <w:rsid w:val="00EF4D10"/>
    <w:rsid w:val="00EF5963"/>
    <w:rsid w:val="00EF5A70"/>
    <w:rsid w:val="00EF5EE1"/>
    <w:rsid w:val="00EF62C9"/>
    <w:rsid w:val="00EF6348"/>
    <w:rsid w:val="00EF67C7"/>
    <w:rsid w:val="00EF68E9"/>
    <w:rsid w:val="00EF6BA7"/>
    <w:rsid w:val="00EF6C2E"/>
    <w:rsid w:val="00EF6E78"/>
    <w:rsid w:val="00EF70FF"/>
    <w:rsid w:val="00EF76F1"/>
    <w:rsid w:val="00EF7AB0"/>
    <w:rsid w:val="00EF7AEF"/>
    <w:rsid w:val="00EF7CE7"/>
    <w:rsid w:val="00EF7E86"/>
    <w:rsid w:val="00F002AF"/>
    <w:rsid w:val="00F004C7"/>
    <w:rsid w:val="00F004CD"/>
    <w:rsid w:val="00F005D2"/>
    <w:rsid w:val="00F00610"/>
    <w:rsid w:val="00F0076B"/>
    <w:rsid w:val="00F00CF5"/>
    <w:rsid w:val="00F00E5D"/>
    <w:rsid w:val="00F01297"/>
    <w:rsid w:val="00F0156E"/>
    <w:rsid w:val="00F01EFF"/>
    <w:rsid w:val="00F021FA"/>
    <w:rsid w:val="00F0281A"/>
    <w:rsid w:val="00F02AF2"/>
    <w:rsid w:val="00F02BB8"/>
    <w:rsid w:val="00F02C7A"/>
    <w:rsid w:val="00F02D4E"/>
    <w:rsid w:val="00F02EE4"/>
    <w:rsid w:val="00F02FD0"/>
    <w:rsid w:val="00F03628"/>
    <w:rsid w:val="00F036B0"/>
    <w:rsid w:val="00F04043"/>
    <w:rsid w:val="00F04548"/>
    <w:rsid w:val="00F0491F"/>
    <w:rsid w:val="00F04AD2"/>
    <w:rsid w:val="00F04BC3"/>
    <w:rsid w:val="00F04DE4"/>
    <w:rsid w:val="00F05277"/>
    <w:rsid w:val="00F055EC"/>
    <w:rsid w:val="00F05AC5"/>
    <w:rsid w:val="00F05B25"/>
    <w:rsid w:val="00F05D79"/>
    <w:rsid w:val="00F0645F"/>
    <w:rsid w:val="00F06672"/>
    <w:rsid w:val="00F06FE9"/>
    <w:rsid w:val="00F070A7"/>
    <w:rsid w:val="00F0765C"/>
    <w:rsid w:val="00F07812"/>
    <w:rsid w:val="00F07979"/>
    <w:rsid w:val="00F079E6"/>
    <w:rsid w:val="00F07E06"/>
    <w:rsid w:val="00F07E55"/>
    <w:rsid w:val="00F10215"/>
    <w:rsid w:val="00F10306"/>
    <w:rsid w:val="00F10797"/>
    <w:rsid w:val="00F10C54"/>
    <w:rsid w:val="00F115E1"/>
    <w:rsid w:val="00F116BE"/>
    <w:rsid w:val="00F11B4C"/>
    <w:rsid w:val="00F11EB9"/>
    <w:rsid w:val="00F1297D"/>
    <w:rsid w:val="00F12AF9"/>
    <w:rsid w:val="00F12C1C"/>
    <w:rsid w:val="00F12CB3"/>
    <w:rsid w:val="00F12CC3"/>
    <w:rsid w:val="00F13015"/>
    <w:rsid w:val="00F131CF"/>
    <w:rsid w:val="00F136B2"/>
    <w:rsid w:val="00F136EC"/>
    <w:rsid w:val="00F13E26"/>
    <w:rsid w:val="00F1406C"/>
    <w:rsid w:val="00F148F3"/>
    <w:rsid w:val="00F14B6C"/>
    <w:rsid w:val="00F14CA2"/>
    <w:rsid w:val="00F14F4C"/>
    <w:rsid w:val="00F15283"/>
    <w:rsid w:val="00F1560D"/>
    <w:rsid w:val="00F157E7"/>
    <w:rsid w:val="00F15920"/>
    <w:rsid w:val="00F1650C"/>
    <w:rsid w:val="00F1657A"/>
    <w:rsid w:val="00F16903"/>
    <w:rsid w:val="00F175CA"/>
    <w:rsid w:val="00F175F3"/>
    <w:rsid w:val="00F17856"/>
    <w:rsid w:val="00F17D03"/>
    <w:rsid w:val="00F17D51"/>
    <w:rsid w:val="00F17E48"/>
    <w:rsid w:val="00F17EC7"/>
    <w:rsid w:val="00F17EFF"/>
    <w:rsid w:val="00F2064F"/>
    <w:rsid w:val="00F215D9"/>
    <w:rsid w:val="00F21716"/>
    <w:rsid w:val="00F2214D"/>
    <w:rsid w:val="00F22818"/>
    <w:rsid w:val="00F22B80"/>
    <w:rsid w:val="00F22C1D"/>
    <w:rsid w:val="00F22CDC"/>
    <w:rsid w:val="00F23075"/>
    <w:rsid w:val="00F23181"/>
    <w:rsid w:val="00F23276"/>
    <w:rsid w:val="00F2328A"/>
    <w:rsid w:val="00F2377E"/>
    <w:rsid w:val="00F23B9E"/>
    <w:rsid w:val="00F23FA5"/>
    <w:rsid w:val="00F24655"/>
    <w:rsid w:val="00F24EB9"/>
    <w:rsid w:val="00F2525A"/>
    <w:rsid w:val="00F254D4"/>
    <w:rsid w:val="00F25DBA"/>
    <w:rsid w:val="00F2606D"/>
    <w:rsid w:val="00F26807"/>
    <w:rsid w:val="00F26931"/>
    <w:rsid w:val="00F26CDD"/>
    <w:rsid w:val="00F27981"/>
    <w:rsid w:val="00F27D9A"/>
    <w:rsid w:val="00F27F3A"/>
    <w:rsid w:val="00F30A70"/>
    <w:rsid w:val="00F30CFC"/>
    <w:rsid w:val="00F30EA3"/>
    <w:rsid w:val="00F30EBC"/>
    <w:rsid w:val="00F3176E"/>
    <w:rsid w:val="00F317DF"/>
    <w:rsid w:val="00F31892"/>
    <w:rsid w:val="00F31960"/>
    <w:rsid w:val="00F31CE5"/>
    <w:rsid w:val="00F31DFD"/>
    <w:rsid w:val="00F322E0"/>
    <w:rsid w:val="00F3237F"/>
    <w:rsid w:val="00F32BD2"/>
    <w:rsid w:val="00F33103"/>
    <w:rsid w:val="00F33142"/>
    <w:rsid w:val="00F333CF"/>
    <w:rsid w:val="00F33534"/>
    <w:rsid w:val="00F33799"/>
    <w:rsid w:val="00F33D93"/>
    <w:rsid w:val="00F34048"/>
    <w:rsid w:val="00F34535"/>
    <w:rsid w:val="00F345EF"/>
    <w:rsid w:val="00F34ED4"/>
    <w:rsid w:val="00F3500A"/>
    <w:rsid w:val="00F3545B"/>
    <w:rsid w:val="00F3553F"/>
    <w:rsid w:val="00F35C3D"/>
    <w:rsid w:val="00F3652B"/>
    <w:rsid w:val="00F365A6"/>
    <w:rsid w:val="00F36B61"/>
    <w:rsid w:val="00F37046"/>
    <w:rsid w:val="00F37B86"/>
    <w:rsid w:val="00F37EE3"/>
    <w:rsid w:val="00F40198"/>
    <w:rsid w:val="00F41090"/>
    <w:rsid w:val="00F411B9"/>
    <w:rsid w:val="00F41238"/>
    <w:rsid w:val="00F41741"/>
    <w:rsid w:val="00F419FE"/>
    <w:rsid w:val="00F41CE1"/>
    <w:rsid w:val="00F427B5"/>
    <w:rsid w:val="00F43063"/>
    <w:rsid w:val="00F430A7"/>
    <w:rsid w:val="00F431F7"/>
    <w:rsid w:val="00F43564"/>
    <w:rsid w:val="00F4388F"/>
    <w:rsid w:val="00F43B76"/>
    <w:rsid w:val="00F43D8F"/>
    <w:rsid w:val="00F44159"/>
    <w:rsid w:val="00F443F3"/>
    <w:rsid w:val="00F44568"/>
    <w:rsid w:val="00F449B7"/>
    <w:rsid w:val="00F44DAE"/>
    <w:rsid w:val="00F451A8"/>
    <w:rsid w:val="00F451AA"/>
    <w:rsid w:val="00F45691"/>
    <w:rsid w:val="00F458F7"/>
    <w:rsid w:val="00F45F57"/>
    <w:rsid w:val="00F460D3"/>
    <w:rsid w:val="00F46567"/>
    <w:rsid w:val="00F467F4"/>
    <w:rsid w:val="00F46904"/>
    <w:rsid w:val="00F46925"/>
    <w:rsid w:val="00F46D45"/>
    <w:rsid w:val="00F473A3"/>
    <w:rsid w:val="00F47CC5"/>
    <w:rsid w:val="00F47F8A"/>
    <w:rsid w:val="00F5018A"/>
    <w:rsid w:val="00F504B3"/>
    <w:rsid w:val="00F50D0F"/>
    <w:rsid w:val="00F5130F"/>
    <w:rsid w:val="00F5156B"/>
    <w:rsid w:val="00F515FE"/>
    <w:rsid w:val="00F5164E"/>
    <w:rsid w:val="00F516F0"/>
    <w:rsid w:val="00F51A14"/>
    <w:rsid w:val="00F525FA"/>
    <w:rsid w:val="00F52A50"/>
    <w:rsid w:val="00F52DDC"/>
    <w:rsid w:val="00F52E14"/>
    <w:rsid w:val="00F53320"/>
    <w:rsid w:val="00F53492"/>
    <w:rsid w:val="00F53586"/>
    <w:rsid w:val="00F537B5"/>
    <w:rsid w:val="00F53984"/>
    <w:rsid w:val="00F53A95"/>
    <w:rsid w:val="00F54368"/>
    <w:rsid w:val="00F547A8"/>
    <w:rsid w:val="00F548D2"/>
    <w:rsid w:val="00F54B28"/>
    <w:rsid w:val="00F5516A"/>
    <w:rsid w:val="00F55204"/>
    <w:rsid w:val="00F5542D"/>
    <w:rsid w:val="00F55475"/>
    <w:rsid w:val="00F564E6"/>
    <w:rsid w:val="00F564F5"/>
    <w:rsid w:val="00F56676"/>
    <w:rsid w:val="00F56FB0"/>
    <w:rsid w:val="00F56FCC"/>
    <w:rsid w:val="00F575F8"/>
    <w:rsid w:val="00F5761C"/>
    <w:rsid w:val="00F5764B"/>
    <w:rsid w:val="00F57697"/>
    <w:rsid w:val="00F57A01"/>
    <w:rsid w:val="00F57D7D"/>
    <w:rsid w:val="00F6034F"/>
    <w:rsid w:val="00F60469"/>
    <w:rsid w:val="00F60AF1"/>
    <w:rsid w:val="00F60B8E"/>
    <w:rsid w:val="00F61D3A"/>
    <w:rsid w:val="00F6201E"/>
    <w:rsid w:val="00F62460"/>
    <w:rsid w:val="00F62829"/>
    <w:rsid w:val="00F62B94"/>
    <w:rsid w:val="00F62E8A"/>
    <w:rsid w:val="00F631CF"/>
    <w:rsid w:val="00F63ADB"/>
    <w:rsid w:val="00F63F76"/>
    <w:rsid w:val="00F6426E"/>
    <w:rsid w:val="00F64379"/>
    <w:rsid w:val="00F644F4"/>
    <w:rsid w:val="00F64514"/>
    <w:rsid w:val="00F647EF"/>
    <w:rsid w:val="00F64963"/>
    <w:rsid w:val="00F64C5D"/>
    <w:rsid w:val="00F64F38"/>
    <w:rsid w:val="00F64F8C"/>
    <w:rsid w:val="00F65146"/>
    <w:rsid w:val="00F65519"/>
    <w:rsid w:val="00F6557B"/>
    <w:rsid w:val="00F656D2"/>
    <w:rsid w:val="00F66205"/>
    <w:rsid w:val="00F6624A"/>
    <w:rsid w:val="00F664E9"/>
    <w:rsid w:val="00F666B8"/>
    <w:rsid w:val="00F66FC6"/>
    <w:rsid w:val="00F671F5"/>
    <w:rsid w:val="00F673AF"/>
    <w:rsid w:val="00F702E1"/>
    <w:rsid w:val="00F7030C"/>
    <w:rsid w:val="00F703E5"/>
    <w:rsid w:val="00F705FC"/>
    <w:rsid w:val="00F7062A"/>
    <w:rsid w:val="00F70D24"/>
    <w:rsid w:val="00F71DBC"/>
    <w:rsid w:val="00F71DCC"/>
    <w:rsid w:val="00F723A2"/>
    <w:rsid w:val="00F72429"/>
    <w:rsid w:val="00F72A14"/>
    <w:rsid w:val="00F72AEB"/>
    <w:rsid w:val="00F72BD8"/>
    <w:rsid w:val="00F730F1"/>
    <w:rsid w:val="00F736E3"/>
    <w:rsid w:val="00F738F4"/>
    <w:rsid w:val="00F73A1F"/>
    <w:rsid w:val="00F73AC3"/>
    <w:rsid w:val="00F73D2F"/>
    <w:rsid w:val="00F73F7C"/>
    <w:rsid w:val="00F74B79"/>
    <w:rsid w:val="00F74C2F"/>
    <w:rsid w:val="00F74FA0"/>
    <w:rsid w:val="00F7513C"/>
    <w:rsid w:val="00F751E0"/>
    <w:rsid w:val="00F751F5"/>
    <w:rsid w:val="00F75350"/>
    <w:rsid w:val="00F75759"/>
    <w:rsid w:val="00F75D80"/>
    <w:rsid w:val="00F762DB"/>
    <w:rsid w:val="00F762DE"/>
    <w:rsid w:val="00F7649B"/>
    <w:rsid w:val="00F76735"/>
    <w:rsid w:val="00F76883"/>
    <w:rsid w:val="00F769F1"/>
    <w:rsid w:val="00F7708D"/>
    <w:rsid w:val="00F77128"/>
    <w:rsid w:val="00F7725F"/>
    <w:rsid w:val="00F77569"/>
    <w:rsid w:val="00F77A16"/>
    <w:rsid w:val="00F80654"/>
    <w:rsid w:val="00F80CCF"/>
    <w:rsid w:val="00F80D13"/>
    <w:rsid w:val="00F80E67"/>
    <w:rsid w:val="00F8135F"/>
    <w:rsid w:val="00F817A5"/>
    <w:rsid w:val="00F81A2C"/>
    <w:rsid w:val="00F82073"/>
    <w:rsid w:val="00F821C9"/>
    <w:rsid w:val="00F82374"/>
    <w:rsid w:val="00F82588"/>
    <w:rsid w:val="00F83168"/>
    <w:rsid w:val="00F83379"/>
    <w:rsid w:val="00F83A38"/>
    <w:rsid w:val="00F83E31"/>
    <w:rsid w:val="00F83E43"/>
    <w:rsid w:val="00F84287"/>
    <w:rsid w:val="00F84539"/>
    <w:rsid w:val="00F84680"/>
    <w:rsid w:val="00F84767"/>
    <w:rsid w:val="00F84912"/>
    <w:rsid w:val="00F84B08"/>
    <w:rsid w:val="00F85281"/>
    <w:rsid w:val="00F85F0F"/>
    <w:rsid w:val="00F862CF"/>
    <w:rsid w:val="00F868EB"/>
    <w:rsid w:val="00F8700E"/>
    <w:rsid w:val="00F8722E"/>
    <w:rsid w:val="00F87599"/>
    <w:rsid w:val="00F87DCE"/>
    <w:rsid w:val="00F9057E"/>
    <w:rsid w:val="00F907D5"/>
    <w:rsid w:val="00F90F54"/>
    <w:rsid w:val="00F910DF"/>
    <w:rsid w:val="00F91276"/>
    <w:rsid w:val="00F91822"/>
    <w:rsid w:val="00F91B25"/>
    <w:rsid w:val="00F91F56"/>
    <w:rsid w:val="00F92328"/>
    <w:rsid w:val="00F924B3"/>
    <w:rsid w:val="00F928BE"/>
    <w:rsid w:val="00F92B1F"/>
    <w:rsid w:val="00F9432D"/>
    <w:rsid w:val="00F943C8"/>
    <w:rsid w:val="00F943FA"/>
    <w:rsid w:val="00F94E78"/>
    <w:rsid w:val="00F95CBD"/>
    <w:rsid w:val="00F95D68"/>
    <w:rsid w:val="00F95DEB"/>
    <w:rsid w:val="00F95EEF"/>
    <w:rsid w:val="00F9608C"/>
    <w:rsid w:val="00F9614D"/>
    <w:rsid w:val="00F96467"/>
    <w:rsid w:val="00F96A53"/>
    <w:rsid w:val="00F96DA5"/>
    <w:rsid w:val="00F97676"/>
    <w:rsid w:val="00F9783D"/>
    <w:rsid w:val="00F97A61"/>
    <w:rsid w:val="00F97CF7"/>
    <w:rsid w:val="00F97F78"/>
    <w:rsid w:val="00FA01B2"/>
    <w:rsid w:val="00FA0422"/>
    <w:rsid w:val="00FA04B8"/>
    <w:rsid w:val="00FA070F"/>
    <w:rsid w:val="00FA075F"/>
    <w:rsid w:val="00FA0D06"/>
    <w:rsid w:val="00FA0DAC"/>
    <w:rsid w:val="00FA104A"/>
    <w:rsid w:val="00FA10C9"/>
    <w:rsid w:val="00FA1362"/>
    <w:rsid w:val="00FA1D52"/>
    <w:rsid w:val="00FA23C0"/>
    <w:rsid w:val="00FA2CCD"/>
    <w:rsid w:val="00FA2D42"/>
    <w:rsid w:val="00FA2D7F"/>
    <w:rsid w:val="00FA310C"/>
    <w:rsid w:val="00FA3167"/>
    <w:rsid w:val="00FA34A7"/>
    <w:rsid w:val="00FA3BE6"/>
    <w:rsid w:val="00FA3C61"/>
    <w:rsid w:val="00FA3EB8"/>
    <w:rsid w:val="00FA3EC2"/>
    <w:rsid w:val="00FA4105"/>
    <w:rsid w:val="00FA429D"/>
    <w:rsid w:val="00FA4DDA"/>
    <w:rsid w:val="00FA503D"/>
    <w:rsid w:val="00FA51E8"/>
    <w:rsid w:val="00FA5BE2"/>
    <w:rsid w:val="00FA5C0E"/>
    <w:rsid w:val="00FA6445"/>
    <w:rsid w:val="00FA650A"/>
    <w:rsid w:val="00FA6D20"/>
    <w:rsid w:val="00FA6D22"/>
    <w:rsid w:val="00FA6D30"/>
    <w:rsid w:val="00FA6D33"/>
    <w:rsid w:val="00FA6DC1"/>
    <w:rsid w:val="00FA71BA"/>
    <w:rsid w:val="00FA7426"/>
    <w:rsid w:val="00FA74A8"/>
    <w:rsid w:val="00FA7B19"/>
    <w:rsid w:val="00FA7B42"/>
    <w:rsid w:val="00FA7C95"/>
    <w:rsid w:val="00FA7DC6"/>
    <w:rsid w:val="00FB00F7"/>
    <w:rsid w:val="00FB0199"/>
    <w:rsid w:val="00FB02F8"/>
    <w:rsid w:val="00FB0543"/>
    <w:rsid w:val="00FB0BDB"/>
    <w:rsid w:val="00FB117A"/>
    <w:rsid w:val="00FB155B"/>
    <w:rsid w:val="00FB15D3"/>
    <w:rsid w:val="00FB1AE9"/>
    <w:rsid w:val="00FB1EE0"/>
    <w:rsid w:val="00FB32FD"/>
    <w:rsid w:val="00FB340B"/>
    <w:rsid w:val="00FB37D4"/>
    <w:rsid w:val="00FB38B9"/>
    <w:rsid w:val="00FB3A6B"/>
    <w:rsid w:val="00FB3C7B"/>
    <w:rsid w:val="00FB3C97"/>
    <w:rsid w:val="00FB46A9"/>
    <w:rsid w:val="00FB4775"/>
    <w:rsid w:val="00FB478C"/>
    <w:rsid w:val="00FB47C1"/>
    <w:rsid w:val="00FB4CEA"/>
    <w:rsid w:val="00FB5539"/>
    <w:rsid w:val="00FB553E"/>
    <w:rsid w:val="00FB59FE"/>
    <w:rsid w:val="00FB5D8E"/>
    <w:rsid w:val="00FB6069"/>
    <w:rsid w:val="00FB63F9"/>
    <w:rsid w:val="00FB662C"/>
    <w:rsid w:val="00FB696D"/>
    <w:rsid w:val="00FB757F"/>
    <w:rsid w:val="00FB7851"/>
    <w:rsid w:val="00FC02B9"/>
    <w:rsid w:val="00FC095D"/>
    <w:rsid w:val="00FC0CFD"/>
    <w:rsid w:val="00FC1D2D"/>
    <w:rsid w:val="00FC1D9C"/>
    <w:rsid w:val="00FC229E"/>
    <w:rsid w:val="00FC26E1"/>
    <w:rsid w:val="00FC2A2F"/>
    <w:rsid w:val="00FC34A8"/>
    <w:rsid w:val="00FC35B3"/>
    <w:rsid w:val="00FC35FB"/>
    <w:rsid w:val="00FC37FB"/>
    <w:rsid w:val="00FC3B85"/>
    <w:rsid w:val="00FC3EB2"/>
    <w:rsid w:val="00FC40FA"/>
    <w:rsid w:val="00FC4138"/>
    <w:rsid w:val="00FC41A9"/>
    <w:rsid w:val="00FC4261"/>
    <w:rsid w:val="00FC4561"/>
    <w:rsid w:val="00FC456F"/>
    <w:rsid w:val="00FC4F37"/>
    <w:rsid w:val="00FC5C95"/>
    <w:rsid w:val="00FC69D2"/>
    <w:rsid w:val="00FC6C25"/>
    <w:rsid w:val="00FC6F1D"/>
    <w:rsid w:val="00FC7438"/>
    <w:rsid w:val="00FC7933"/>
    <w:rsid w:val="00FC7B60"/>
    <w:rsid w:val="00FD085D"/>
    <w:rsid w:val="00FD0C0D"/>
    <w:rsid w:val="00FD11A8"/>
    <w:rsid w:val="00FD165C"/>
    <w:rsid w:val="00FD19C3"/>
    <w:rsid w:val="00FD1D24"/>
    <w:rsid w:val="00FD1D66"/>
    <w:rsid w:val="00FD20F5"/>
    <w:rsid w:val="00FD2111"/>
    <w:rsid w:val="00FD31D4"/>
    <w:rsid w:val="00FD3343"/>
    <w:rsid w:val="00FD3453"/>
    <w:rsid w:val="00FD3C7F"/>
    <w:rsid w:val="00FD417C"/>
    <w:rsid w:val="00FD42BD"/>
    <w:rsid w:val="00FD47F3"/>
    <w:rsid w:val="00FD4A87"/>
    <w:rsid w:val="00FD543E"/>
    <w:rsid w:val="00FD64EE"/>
    <w:rsid w:val="00FD6561"/>
    <w:rsid w:val="00FD6A94"/>
    <w:rsid w:val="00FD6EDC"/>
    <w:rsid w:val="00FD6EF5"/>
    <w:rsid w:val="00FD70B9"/>
    <w:rsid w:val="00FD71CD"/>
    <w:rsid w:val="00FD7CA7"/>
    <w:rsid w:val="00FE0221"/>
    <w:rsid w:val="00FE0243"/>
    <w:rsid w:val="00FE114D"/>
    <w:rsid w:val="00FE139B"/>
    <w:rsid w:val="00FE13F0"/>
    <w:rsid w:val="00FE2B3A"/>
    <w:rsid w:val="00FE3035"/>
    <w:rsid w:val="00FE3038"/>
    <w:rsid w:val="00FE330B"/>
    <w:rsid w:val="00FE33DB"/>
    <w:rsid w:val="00FE3F30"/>
    <w:rsid w:val="00FE4266"/>
    <w:rsid w:val="00FE45BB"/>
    <w:rsid w:val="00FE4DD8"/>
    <w:rsid w:val="00FE51F8"/>
    <w:rsid w:val="00FE53FB"/>
    <w:rsid w:val="00FE55A4"/>
    <w:rsid w:val="00FE581B"/>
    <w:rsid w:val="00FE5B4F"/>
    <w:rsid w:val="00FE5CB6"/>
    <w:rsid w:val="00FE6436"/>
    <w:rsid w:val="00FE667F"/>
    <w:rsid w:val="00FE68DE"/>
    <w:rsid w:val="00FE6CC8"/>
    <w:rsid w:val="00FE6E3C"/>
    <w:rsid w:val="00FE6F2D"/>
    <w:rsid w:val="00FE76C1"/>
    <w:rsid w:val="00FE7744"/>
    <w:rsid w:val="00FE79EB"/>
    <w:rsid w:val="00FE7D5B"/>
    <w:rsid w:val="00FF0778"/>
    <w:rsid w:val="00FF0A86"/>
    <w:rsid w:val="00FF0F4F"/>
    <w:rsid w:val="00FF1131"/>
    <w:rsid w:val="00FF11F1"/>
    <w:rsid w:val="00FF121A"/>
    <w:rsid w:val="00FF1BFB"/>
    <w:rsid w:val="00FF1E57"/>
    <w:rsid w:val="00FF1EF2"/>
    <w:rsid w:val="00FF2114"/>
    <w:rsid w:val="00FF2205"/>
    <w:rsid w:val="00FF2428"/>
    <w:rsid w:val="00FF248F"/>
    <w:rsid w:val="00FF2646"/>
    <w:rsid w:val="00FF27D1"/>
    <w:rsid w:val="00FF2CC4"/>
    <w:rsid w:val="00FF2F83"/>
    <w:rsid w:val="00FF3031"/>
    <w:rsid w:val="00FF3C16"/>
    <w:rsid w:val="00FF3C39"/>
    <w:rsid w:val="00FF4098"/>
    <w:rsid w:val="00FF40F1"/>
    <w:rsid w:val="00FF45F8"/>
    <w:rsid w:val="00FF47F7"/>
    <w:rsid w:val="00FF4F26"/>
    <w:rsid w:val="00FF5387"/>
    <w:rsid w:val="00FF53D9"/>
    <w:rsid w:val="00FF548C"/>
    <w:rsid w:val="00FF565C"/>
    <w:rsid w:val="00FF67F7"/>
    <w:rsid w:val="00FF6AE4"/>
    <w:rsid w:val="00FF6C4D"/>
    <w:rsid w:val="00FF7164"/>
    <w:rsid w:val="00FF721B"/>
    <w:rsid w:val="00FF7EA2"/>
    <w:rsid w:val="01025BF5"/>
    <w:rsid w:val="02897141"/>
    <w:rsid w:val="02E2206F"/>
    <w:rsid w:val="03E963AE"/>
    <w:rsid w:val="05495461"/>
    <w:rsid w:val="07524A90"/>
    <w:rsid w:val="0A91415D"/>
    <w:rsid w:val="0C0F616A"/>
    <w:rsid w:val="0D2526E4"/>
    <w:rsid w:val="132B46E8"/>
    <w:rsid w:val="19CE56DD"/>
    <w:rsid w:val="2A6F748A"/>
    <w:rsid w:val="2C526D45"/>
    <w:rsid w:val="2E9A5A84"/>
    <w:rsid w:val="305A35D2"/>
    <w:rsid w:val="344D32F8"/>
    <w:rsid w:val="3E545DF3"/>
    <w:rsid w:val="42C813D7"/>
    <w:rsid w:val="43897EE3"/>
    <w:rsid w:val="46702C12"/>
    <w:rsid w:val="48F11958"/>
    <w:rsid w:val="4B316110"/>
    <w:rsid w:val="53BA667B"/>
    <w:rsid w:val="565765D2"/>
    <w:rsid w:val="5866588D"/>
    <w:rsid w:val="5AEE382D"/>
    <w:rsid w:val="5D9C677E"/>
    <w:rsid w:val="5F732F41"/>
    <w:rsid w:val="5FCD5D6B"/>
    <w:rsid w:val="5FF30F42"/>
    <w:rsid w:val="60BC6E5C"/>
    <w:rsid w:val="660230D5"/>
    <w:rsid w:val="69F544E6"/>
    <w:rsid w:val="6EA47C73"/>
    <w:rsid w:val="75195B5D"/>
    <w:rsid w:val="762A7542"/>
    <w:rsid w:val="7B0D400A"/>
    <w:rsid w:val="7B3A6D52"/>
    <w:rsid w:val="7CF64FB7"/>
    <w:rsid w:val="7F4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numPr>
        <w:ilvl w:val="3"/>
        <w:numId w:val="1"/>
      </w:numPr>
      <w:tabs>
        <w:tab w:val="left" w:pos="1080"/>
        <w:tab w:val="clear" w:pos="2357"/>
      </w:tabs>
      <w:spacing w:before="280" w:after="290" w:line="376" w:lineRule="auto"/>
      <w:ind w:left="851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136EC2"/>
      <w:u w:val="none"/>
    </w:rPr>
  </w:style>
  <w:style w:type="character" w:styleId="8">
    <w:name w:val="Emphasis"/>
    <w:basedOn w:val="6"/>
    <w:qFormat/>
    <w:locked/>
    <w:uiPriority w:val="0"/>
  </w:style>
  <w:style w:type="character" w:styleId="9">
    <w:name w:val="HTML Definition"/>
    <w:basedOn w:val="6"/>
    <w:semiHidden/>
    <w:unhideWhenUsed/>
    <w:qFormat/>
    <w:uiPriority w:val="99"/>
    <w:rPr>
      <w:color w:val="FFFFFF"/>
      <w:u w:val="none"/>
      <w:shd w:val="clear" w:fill="19B955"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136EC2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qFormat/>
    <w:uiPriority w:val="99"/>
  </w:style>
  <w:style w:type="character" w:customStyle="1" w:styleId="15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1"/>
    <w:basedOn w:val="6"/>
    <w:qFormat/>
    <w:uiPriority w:val="0"/>
    <w:rPr>
      <w:color w:val="DDDDDD"/>
      <w:sz w:val="14"/>
      <w:szCs w:val="14"/>
    </w:rPr>
  </w:style>
  <w:style w:type="character" w:customStyle="1" w:styleId="18">
    <w:name w:val="btn-auto-11"/>
    <w:basedOn w:val="6"/>
    <w:qFormat/>
    <w:uiPriority w:val="0"/>
  </w:style>
  <w:style w:type="character" w:customStyle="1" w:styleId="19">
    <w:name w:val="btn-task-gray2"/>
    <w:basedOn w:val="6"/>
    <w:qFormat/>
    <w:uiPriority w:val="0"/>
    <w:rPr>
      <w:color w:val="FFFFFF"/>
      <w:u w:val="none"/>
      <w:shd w:val="clear" w:fill="CCCCCC"/>
    </w:rPr>
  </w:style>
  <w:style w:type="character" w:customStyle="1" w:styleId="20">
    <w:name w:val="btn-task-gray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697</Words>
  <Characters>715</Characters>
  <Lines>0</Lines>
  <Paragraphs>0</Paragraphs>
  <TotalTime>5</TotalTime>
  <ScaleCrop>false</ScaleCrop>
  <LinksUpToDate>false</LinksUpToDate>
  <CharactersWithSpaces>715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2020-01-09T07:25:00Z</dcterms:created>
  <dc:creator>宣鹏宇</dc:creator>
  <cp:lastModifiedBy>小倪子</cp:lastModifiedBy>
  <dcterms:modified xsi:type="dcterms:W3CDTF">2022-04-07T00:45:31Z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B8E5071703B049EFA071ABA7EBA15307</vt:lpwstr>
  </property>
</Properties>
</file>