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昆明市生态环境局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东川分局法律顾问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的政府购买计划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昆明市生态环境局东川分局法律顾问服务购买服务</w:t>
      </w:r>
    </w:p>
    <w:p>
      <w:pPr>
        <w:ind w:firstLine="64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二、采购方式：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询价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三、采购项目的承接标准：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</w:rPr>
        <w:t>（一）承接主体是在中华人民共和国境内合法成立的律师事务所，能提供本项目规定的服务内容。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</w:rPr>
        <w:t>（二）承接主体指定的法律顾问必须具备律师执业资格，且无执业违法违规记录。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</w:rPr>
        <w:t>（三）承接主体具有良好的商业信誉和健全的财务会计制度、资金状况良好。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四、采购货物或服务情况</w:t>
      </w:r>
    </w:p>
    <w:p>
      <w:pPr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（一）采购主要内容：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1、</w:t>
      </w:r>
      <w:r>
        <w:rPr>
          <w:rFonts w:hint="eastAsia" w:ascii="仿宋_GB2312" w:eastAsia="仿宋_GB2312" w:cs="仿宋_GB2312"/>
          <w:sz w:val="31"/>
          <w:szCs w:val="31"/>
        </w:rPr>
        <w:t>参与决策论证，提出法律意见或建议；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2、</w:t>
      </w:r>
      <w:r>
        <w:rPr>
          <w:rFonts w:hint="eastAsia" w:ascii="仿宋_GB2312" w:eastAsia="仿宋_GB2312" w:cs="仿宋_GB2312"/>
          <w:sz w:val="31"/>
          <w:szCs w:val="31"/>
        </w:rPr>
        <w:t>参与规范性文件的审查、论证；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3、</w:t>
      </w:r>
      <w:r>
        <w:rPr>
          <w:rFonts w:hint="eastAsia" w:ascii="仿宋_GB2312" w:eastAsia="仿宋_GB2312" w:cs="仿宋_GB2312"/>
          <w:sz w:val="31"/>
          <w:szCs w:val="31"/>
        </w:rPr>
        <w:t>参与项目谈判；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4、</w:t>
      </w:r>
      <w:r>
        <w:rPr>
          <w:rFonts w:hint="eastAsia" w:ascii="仿宋_GB2312" w:eastAsia="仿宋_GB2312" w:cs="仿宋_GB2312"/>
          <w:sz w:val="31"/>
          <w:szCs w:val="31"/>
        </w:rPr>
        <w:t>起草或审查合同、协议；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5、</w:t>
      </w:r>
      <w:r>
        <w:rPr>
          <w:rFonts w:hint="eastAsia" w:ascii="仿宋_GB2312" w:eastAsia="仿宋_GB2312" w:cs="仿宋_GB2312"/>
          <w:sz w:val="31"/>
          <w:szCs w:val="31"/>
        </w:rPr>
        <w:t>参与行政复议案件；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6、</w:t>
      </w:r>
      <w:r>
        <w:rPr>
          <w:rFonts w:hint="eastAsia" w:ascii="仿宋_GB2312" w:eastAsia="仿宋_GB2312" w:cs="仿宋_GB2312"/>
          <w:sz w:val="31"/>
          <w:szCs w:val="31"/>
        </w:rPr>
        <w:t>代理或参与行政诉讼案件；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7、</w:t>
      </w:r>
      <w:r>
        <w:rPr>
          <w:rFonts w:hint="eastAsia" w:ascii="仿宋_GB2312" w:eastAsia="仿宋_GB2312" w:cs="仿宋_GB2312"/>
          <w:sz w:val="31"/>
          <w:szCs w:val="31"/>
        </w:rPr>
        <w:t>参与行政许可论证；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8、</w:t>
      </w:r>
      <w:r>
        <w:rPr>
          <w:rFonts w:hint="eastAsia" w:ascii="仿宋_GB2312" w:eastAsia="仿宋_GB2312" w:cs="仿宋_GB2312"/>
          <w:sz w:val="31"/>
          <w:szCs w:val="31"/>
        </w:rPr>
        <w:t>参与行政处罚论证；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9、</w:t>
      </w:r>
      <w:r>
        <w:rPr>
          <w:rFonts w:hint="eastAsia" w:ascii="仿宋_GB2312" w:eastAsia="仿宋_GB2312" w:cs="仿宋_GB2312"/>
          <w:sz w:val="31"/>
          <w:szCs w:val="31"/>
        </w:rPr>
        <w:t>参与领导接待日、突发事件处置及信访接待；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10、</w:t>
      </w:r>
      <w:r>
        <w:rPr>
          <w:rFonts w:hint="eastAsia" w:ascii="仿宋_GB2312" w:eastAsia="仿宋_GB2312" w:cs="仿宋_GB2312"/>
          <w:sz w:val="31"/>
          <w:szCs w:val="31"/>
        </w:rPr>
        <w:t>进行法律培训或讲座；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 w:firstLine="1240" w:firstLineChars="400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11、</w:t>
      </w:r>
      <w:r>
        <w:rPr>
          <w:rFonts w:hint="eastAsia" w:ascii="仿宋_GB2312" w:eastAsia="仿宋_GB2312" w:cs="仿宋_GB2312"/>
          <w:sz w:val="31"/>
          <w:szCs w:val="31"/>
        </w:rPr>
        <w:t>双方协商确定的其他常规和专项法律服务。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（二）采购数量：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项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（三）采购预算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万元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（四）简要技术要求、服务和安全要求：</w:t>
      </w:r>
      <w:r>
        <w:rPr>
          <w:rFonts w:hint="eastAsia" w:ascii="仿宋_GB2312" w:eastAsia="仿宋_GB2312" w:cs="仿宋_GB2312"/>
          <w:sz w:val="31"/>
          <w:szCs w:val="31"/>
        </w:rPr>
        <w:t>通过购买服务，达到优质优价选聘法律顾问的目标。被聘用的法律顾问按照依法、勤勉、敬业、高效的原则，通过调查研究，以出具法律意见书或者审查函、参加有关会议、参与谈判、日常咨询、委托代理、专项法律服务等方式，为我局提供法律服务，并对所出具的法律意见负责。</w:t>
      </w:r>
    </w:p>
    <w:p>
      <w:pPr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上述项目拟招选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律师事务所</w:t>
      </w:r>
      <w:r>
        <w:rPr>
          <w:rFonts w:hint="eastAsia" w:ascii="仿宋_GB2312" w:hAnsi="黑体" w:eastAsia="仿宋_GB2312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五、服务时间：</w:t>
      </w:r>
      <w:r>
        <w:rPr>
          <w:rFonts w:ascii="仿宋_GB2312" w:hAnsi="黑体" w:eastAsia="仿宋_GB2312"/>
          <w:sz w:val="32"/>
          <w:szCs w:val="32"/>
        </w:rPr>
        <w:t>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日至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六、服务地点：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昆明市生态环境局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东川分局</w:t>
      </w:r>
      <w:bookmarkStart w:id="0" w:name="_GoBack"/>
      <w:bookmarkEnd w:id="0"/>
    </w:p>
    <w:p>
      <w:pPr>
        <w:tabs>
          <w:tab w:val="left" w:pos="3240"/>
          <w:tab w:val="left" w:pos="3420"/>
        </w:tabs>
        <w:spacing w:line="580" w:lineRule="exact"/>
        <w:ind w:firstLine="480" w:firstLineChars="150"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left="1978" w:leftChars="304" w:hanging="1340" w:hangingChars="419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黑体" w:eastAsia="仿宋_GB2312"/>
          <w:sz w:val="32"/>
          <w:szCs w:val="32"/>
        </w:rPr>
        <w:t>昆明市生态环境局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东川分局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/>
          <w:sz w:val="32"/>
          <w:szCs w:val="32"/>
          <w:lang w:val="zh-CN"/>
        </w:rPr>
        <w:t xml:space="preserve">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日</w:t>
      </w:r>
    </w:p>
    <w:p>
      <w:pPr>
        <w:tabs>
          <w:tab w:val="left" w:pos="3240"/>
          <w:tab w:val="left" w:pos="3420"/>
        </w:tabs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00"/>
    <w:rsid w:val="000007C3"/>
    <w:rsid w:val="00000F4C"/>
    <w:rsid w:val="00000F51"/>
    <w:rsid w:val="00000FC9"/>
    <w:rsid w:val="00001649"/>
    <w:rsid w:val="00001D12"/>
    <w:rsid w:val="00001E14"/>
    <w:rsid w:val="00001E7E"/>
    <w:rsid w:val="0000243C"/>
    <w:rsid w:val="000024F1"/>
    <w:rsid w:val="000026A3"/>
    <w:rsid w:val="0000270B"/>
    <w:rsid w:val="0000276F"/>
    <w:rsid w:val="00002809"/>
    <w:rsid w:val="0000298E"/>
    <w:rsid w:val="00002E07"/>
    <w:rsid w:val="00002F59"/>
    <w:rsid w:val="00003262"/>
    <w:rsid w:val="0000344D"/>
    <w:rsid w:val="00003B10"/>
    <w:rsid w:val="00003C80"/>
    <w:rsid w:val="000042A2"/>
    <w:rsid w:val="0000447D"/>
    <w:rsid w:val="00004AA5"/>
    <w:rsid w:val="00004ACE"/>
    <w:rsid w:val="00004E2A"/>
    <w:rsid w:val="000051B6"/>
    <w:rsid w:val="00005668"/>
    <w:rsid w:val="0000586B"/>
    <w:rsid w:val="00005895"/>
    <w:rsid w:val="00005D16"/>
    <w:rsid w:val="00005D1B"/>
    <w:rsid w:val="00005E25"/>
    <w:rsid w:val="000068C5"/>
    <w:rsid w:val="00007D59"/>
    <w:rsid w:val="00007D5B"/>
    <w:rsid w:val="00010154"/>
    <w:rsid w:val="000104CE"/>
    <w:rsid w:val="00010759"/>
    <w:rsid w:val="0001080A"/>
    <w:rsid w:val="0001099D"/>
    <w:rsid w:val="00010B5F"/>
    <w:rsid w:val="00011050"/>
    <w:rsid w:val="0001112B"/>
    <w:rsid w:val="000111CE"/>
    <w:rsid w:val="00011339"/>
    <w:rsid w:val="000115CD"/>
    <w:rsid w:val="0001165A"/>
    <w:rsid w:val="000116C4"/>
    <w:rsid w:val="000118CD"/>
    <w:rsid w:val="00011C33"/>
    <w:rsid w:val="00011F2B"/>
    <w:rsid w:val="00012850"/>
    <w:rsid w:val="000130D6"/>
    <w:rsid w:val="00013144"/>
    <w:rsid w:val="00013ACC"/>
    <w:rsid w:val="000140A3"/>
    <w:rsid w:val="00014406"/>
    <w:rsid w:val="000145E6"/>
    <w:rsid w:val="000148E4"/>
    <w:rsid w:val="00014F0F"/>
    <w:rsid w:val="00015414"/>
    <w:rsid w:val="000154E7"/>
    <w:rsid w:val="00015621"/>
    <w:rsid w:val="00015DE3"/>
    <w:rsid w:val="00015F4F"/>
    <w:rsid w:val="00016510"/>
    <w:rsid w:val="000168DF"/>
    <w:rsid w:val="000169E0"/>
    <w:rsid w:val="00016F08"/>
    <w:rsid w:val="0001716C"/>
    <w:rsid w:val="00017578"/>
    <w:rsid w:val="00017E61"/>
    <w:rsid w:val="00017F44"/>
    <w:rsid w:val="00020599"/>
    <w:rsid w:val="0002069A"/>
    <w:rsid w:val="000206A1"/>
    <w:rsid w:val="00020CE3"/>
    <w:rsid w:val="00020D24"/>
    <w:rsid w:val="00021219"/>
    <w:rsid w:val="0002148B"/>
    <w:rsid w:val="00021C27"/>
    <w:rsid w:val="00021EC4"/>
    <w:rsid w:val="00021F9B"/>
    <w:rsid w:val="00021FF3"/>
    <w:rsid w:val="00022AD7"/>
    <w:rsid w:val="0002328C"/>
    <w:rsid w:val="0002343C"/>
    <w:rsid w:val="0002375B"/>
    <w:rsid w:val="0002383F"/>
    <w:rsid w:val="00023DB6"/>
    <w:rsid w:val="00023FDC"/>
    <w:rsid w:val="000241F0"/>
    <w:rsid w:val="00024E54"/>
    <w:rsid w:val="00024EAD"/>
    <w:rsid w:val="00024F35"/>
    <w:rsid w:val="00025881"/>
    <w:rsid w:val="00025FE0"/>
    <w:rsid w:val="000262CF"/>
    <w:rsid w:val="00026612"/>
    <w:rsid w:val="0002683E"/>
    <w:rsid w:val="00026B09"/>
    <w:rsid w:val="00026B2A"/>
    <w:rsid w:val="00026E49"/>
    <w:rsid w:val="0002786E"/>
    <w:rsid w:val="00027A03"/>
    <w:rsid w:val="0003025C"/>
    <w:rsid w:val="00030286"/>
    <w:rsid w:val="00030497"/>
    <w:rsid w:val="0003059C"/>
    <w:rsid w:val="00030865"/>
    <w:rsid w:val="00030E86"/>
    <w:rsid w:val="0003153E"/>
    <w:rsid w:val="00031A7F"/>
    <w:rsid w:val="00031C25"/>
    <w:rsid w:val="000326FA"/>
    <w:rsid w:val="0003291F"/>
    <w:rsid w:val="00032A29"/>
    <w:rsid w:val="00032E3D"/>
    <w:rsid w:val="00032F0C"/>
    <w:rsid w:val="000330E1"/>
    <w:rsid w:val="00033753"/>
    <w:rsid w:val="00033A38"/>
    <w:rsid w:val="00033D08"/>
    <w:rsid w:val="00033D24"/>
    <w:rsid w:val="00033F4C"/>
    <w:rsid w:val="000340F2"/>
    <w:rsid w:val="000349F2"/>
    <w:rsid w:val="00034E7D"/>
    <w:rsid w:val="00035705"/>
    <w:rsid w:val="00035910"/>
    <w:rsid w:val="00036818"/>
    <w:rsid w:val="00036A46"/>
    <w:rsid w:val="00036D0C"/>
    <w:rsid w:val="000377A9"/>
    <w:rsid w:val="00037AA8"/>
    <w:rsid w:val="00037DD1"/>
    <w:rsid w:val="00037DFF"/>
    <w:rsid w:val="00040891"/>
    <w:rsid w:val="000408BA"/>
    <w:rsid w:val="00040E6F"/>
    <w:rsid w:val="0004116A"/>
    <w:rsid w:val="000412BD"/>
    <w:rsid w:val="00041457"/>
    <w:rsid w:val="00041AF6"/>
    <w:rsid w:val="00041DA8"/>
    <w:rsid w:val="00042463"/>
    <w:rsid w:val="0004291C"/>
    <w:rsid w:val="00042A0A"/>
    <w:rsid w:val="00042A58"/>
    <w:rsid w:val="00043B1A"/>
    <w:rsid w:val="00043B84"/>
    <w:rsid w:val="00043BE4"/>
    <w:rsid w:val="00043F81"/>
    <w:rsid w:val="000443D6"/>
    <w:rsid w:val="000449D9"/>
    <w:rsid w:val="00044C7E"/>
    <w:rsid w:val="00044DA0"/>
    <w:rsid w:val="0004506D"/>
    <w:rsid w:val="000457AD"/>
    <w:rsid w:val="00045944"/>
    <w:rsid w:val="00045AF4"/>
    <w:rsid w:val="00045C37"/>
    <w:rsid w:val="00045C71"/>
    <w:rsid w:val="00045EE1"/>
    <w:rsid w:val="000463B4"/>
    <w:rsid w:val="000464FA"/>
    <w:rsid w:val="000465E8"/>
    <w:rsid w:val="00046EA9"/>
    <w:rsid w:val="000472A4"/>
    <w:rsid w:val="000478FE"/>
    <w:rsid w:val="00047DD9"/>
    <w:rsid w:val="00047E32"/>
    <w:rsid w:val="000506D2"/>
    <w:rsid w:val="00050891"/>
    <w:rsid w:val="00050BBE"/>
    <w:rsid w:val="00050D40"/>
    <w:rsid w:val="00050F69"/>
    <w:rsid w:val="0005181B"/>
    <w:rsid w:val="0005196C"/>
    <w:rsid w:val="00051DD0"/>
    <w:rsid w:val="00052195"/>
    <w:rsid w:val="000522A2"/>
    <w:rsid w:val="000523E8"/>
    <w:rsid w:val="000524D9"/>
    <w:rsid w:val="0005278D"/>
    <w:rsid w:val="00052D67"/>
    <w:rsid w:val="0005327F"/>
    <w:rsid w:val="00053433"/>
    <w:rsid w:val="0005354E"/>
    <w:rsid w:val="0005359C"/>
    <w:rsid w:val="000537EC"/>
    <w:rsid w:val="00053A5A"/>
    <w:rsid w:val="000542F4"/>
    <w:rsid w:val="000547C2"/>
    <w:rsid w:val="00054D92"/>
    <w:rsid w:val="00054E9F"/>
    <w:rsid w:val="00054F89"/>
    <w:rsid w:val="00055155"/>
    <w:rsid w:val="000559E3"/>
    <w:rsid w:val="00055B1C"/>
    <w:rsid w:val="0005618F"/>
    <w:rsid w:val="000561ED"/>
    <w:rsid w:val="00056255"/>
    <w:rsid w:val="00056344"/>
    <w:rsid w:val="00057665"/>
    <w:rsid w:val="000577E5"/>
    <w:rsid w:val="00057ACB"/>
    <w:rsid w:val="00057CB7"/>
    <w:rsid w:val="00057E55"/>
    <w:rsid w:val="0006060F"/>
    <w:rsid w:val="00060C02"/>
    <w:rsid w:val="00060C55"/>
    <w:rsid w:val="00060FF2"/>
    <w:rsid w:val="000611CD"/>
    <w:rsid w:val="00061494"/>
    <w:rsid w:val="00061A25"/>
    <w:rsid w:val="00061FEF"/>
    <w:rsid w:val="0006242F"/>
    <w:rsid w:val="0006346B"/>
    <w:rsid w:val="000635E0"/>
    <w:rsid w:val="000636E6"/>
    <w:rsid w:val="0006381B"/>
    <w:rsid w:val="00063DEC"/>
    <w:rsid w:val="000642F8"/>
    <w:rsid w:val="000644DD"/>
    <w:rsid w:val="00066842"/>
    <w:rsid w:val="00066935"/>
    <w:rsid w:val="00066A96"/>
    <w:rsid w:val="0006737B"/>
    <w:rsid w:val="000673CD"/>
    <w:rsid w:val="000678E1"/>
    <w:rsid w:val="000678E3"/>
    <w:rsid w:val="000700F3"/>
    <w:rsid w:val="000703C6"/>
    <w:rsid w:val="00070D9F"/>
    <w:rsid w:val="000717EB"/>
    <w:rsid w:val="0007186B"/>
    <w:rsid w:val="00072331"/>
    <w:rsid w:val="00072943"/>
    <w:rsid w:val="00072958"/>
    <w:rsid w:val="00072D45"/>
    <w:rsid w:val="00072D4A"/>
    <w:rsid w:val="00072FAD"/>
    <w:rsid w:val="0007367D"/>
    <w:rsid w:val="000736F1"/>
    <w:rsid w:val="00073BE2"/>
    <w:rsid w:val="00074148"/>
    <w:rsid w:val="00074223"/>
    <w:rsid w:val="0007456E"/>
    <w:rsid w:val="000746F3"/>
    <w:rsid w:val="000747DE"/>
    <w:rsid w:val="00074D7C"/>
    <w:rsid w:val="00075234"/>
    <w:rsid w:val="000752AC"/>
    <w:rsid w:val="0007598A"/>
    <w:rsid w:val="00075A81"/>
    <w:rsid w:val="00076100"/>
    <w:rsid w:val="00076664"/>
    <w:rsid w:val="0007689F"/>
    <w:rsid w:val="000768DD"/>
    <w:rsid w:val="00076A1E"/>
    <w:rsid w:val="00076E78"/>
    <w:rsid w:val="0007775D"/>
    <w:rsid w:val="00077FD3"/>
    <w:rsid w:val="0008077B"/>
    <w:rsid w:val="00080898"/>
    <w:rsid w:val="00080D4B"/>
    <w:rsid w:val="000815F9"/>
    <w:rsid w:val="0008183F"/>
    <w:rsid w:val="00081B63"/>
    <w:rsid w:val="000820E4"/>
    <w:rsid w:val="000822F8"/>
    <w:rsid w:val="000823AE"/>
    <w:rsid w:val="000824B4"/>
    <w:rsid w:val="000825C2"/>
    <w:rsid w:val="0008272F"/>
    <w:rsid w:val="00082ED2"/>
    <w:rsid w:val="00082F66"/>
    <w:rsid w:val="00083485"/>
    <w:rsid w:val="0008371B"/>
    <w:rsid w:val="00083B17"/>
    <w:rsid w:val="00083FE2"/>
    <w:rsid w:val="00084C96"/>
    <w:rsid w:val="00084DFD"/>
    <w:rsid w:val="00084F00"/>
    <w:rsid w:val="0008532A"/>
    <w:rsid w:val="00085578"/>
    <w:rsid w:val="000857A8"/>
    <w:rsid w:val="000857C5"/>
    <w:rsid w:val="00085C04"/>
    <w:rsid w:val="00085CC9"/>
    <w:rsid w:val="0008637B"/>
    <w:rsid w:val="00086506"/>
    <w:rsid w:val="0008659D"/>
    <w:rsid w:val="000869F3"/>
    <w:rsid w:val="00086DAC"/>
    <w:rsid w:val="00086F72"/>
    <w:rsid w:val="00086FB8"/>
    <w:rsid w:val="000873C1"/>
    <w:rsid w:val="00087518"/>
    <w:rsid w:val="00087890"/>
    <w:rsid w:val="0008797F"/>
    <w:rsid w:val="00087A42"/>
    <w:rsid w:val="00087E48"/>
    <w:rsid w:val="00090563"/>
    <w:rsid w:val="00091464"/>
    <w:rsid w:val="000917F2"/>
    <w:rsid w:val="000933A5"/>
    <w:rsid w:val="0009344A"/>
    <w:rsid w:val="000934CB"/>
    <w:rsid w:val="0009358B"/>
    <w:rsid w:val="00094CC8"/>
    <w:rsid w:val="000951C9"/>
    <w:rsid w:val="000952C8"/>
    <w:rsid w:val="0009556D"/>
    <w:rsid w:val="00095868"/>
    <w:rsid w:val="00095D5F"/>
    <w:rsid w:val="00095F6C"/>
    <w:rsid w:val="000967D4"/>
    <w:rsid w:val="00096849"/>
    <w:rsid w:val="000969D7"/>
    <w:rsid w:val="00096D16"/>
    <w:rsid w:val="00096EBC"/>
    <w:rsid w:val="00096FBE"/>
    <w:rsid w:val="000970E7"/>
    <w:rsid w:val="00097168"/>
    <w:rsid w:val="000972F4"/>
    <w:rsid w:val="000974A7"/>
    <w:rsid w:val="00097A61"/>
    <w:rsid w:val="00097A80"/>
    <w:rsid w:val="00097C7D"/>
    <w:rsid w:val="00097EC1"/>
    <w:rsid w:val="00097FAF"/>
    <w:rsid w:val="000A0006"/>
    <w:rsid w:val="000A022F"/>
    <w:rsid w:val="000A0FE9"/>
    <w:rsid w:val="000A1D3D"/>
    <w:rsid w:val="000A1D57"/>
    <w:rsid w:val="000A1DB9"/>
    <w:rsid w:val="000A22B5"/>
    <w:rsid w:val="000A22F5"/>
    <w:rsid w:val="000A2566"/>
    <w:rsid w:val="000A25FA"/>
    <w:rsid w:val="000A28C2"/>
    <w:rsid w:val="000A296E"/>
    <w:rsid w:val="000A2977"/>
    <w:rsid w:val="000A324C"/>
    <w:rsid w:val="000A34D4"/>
    <w:rsid w:val="000A3643"/>
    <w:rsid w:val="000A3BC4"/>
    <w:rsid w:val="000A3D19"/>
    <w:rsid w:val="000A3EBC"/>
    <w:rsid w:val="000A4060"/>
    <w:rsid w:val="000A4077"/>
    <w:rsid w:val="000A4080"/>
    <w:rsid w:val="000A445E"/>
    <w:rsid w:val="000A44F0"/>
    <w:rsid w:val="000A4842"/>
    <w:rsid w:val="000A4FAB"/>
    <w:rsid w:val="000A5129"/>
    <w:rsid w:val="000A5545"/>
    <w:rsid w:val="000A5D58"/>
    <w:rsid w:val="000A6334"/>
    <w:rsid w:val="000A63FD"/>
    <w:rsid w:val="000A6617"/>
    <w:rsid w:val="000A68D3"/>
    <w:rsid w:val="000A7186"/>
    <w:rsid w:val="000A7659"/>
    <w:rsid w:val="000A77F0"/>
    <w:rsid w:val="000A7922"/>
    <w:rsid w:val="000A7C61"/>
    <w:rsid w:val="000A7C97"/>
    <w:rsid w:val="000A7D99"/>
    <w:rsid w:val="000A7E01"/>
    <w:rsid w:val="000A7E76"/>
    <w:rsid w:val="000B012F"/>
    <w:rsid w:val="000B067D"/>
    <w:rsid w:val="000B06AB"/>
    <w:rsid w:val="000B092C"/>
    <w:rsid w:val="000B09BE"/>
    <w:rsid w:val="000B0AA8"/>
    <w:rsid w:val="000B0F9A"/>
    <w:rsid w:val="000B160D"/>
    <w:rsid w:val="000B17BB"/>
    <w:rsid w:val="000B1E3B"/>
    <w:rsid w:val="000B1E7E"/>
    <w:rsid w:val="000B1E9A"/>
    <w:rsid w:val="000B22D9"/>
    <w:rsid w:val="000B2631"/>
    <w:rsid w:val="000B2689"/>
    <w:rsid w:val="000B26C8"/>
    <w:rsid w:val="000B29C3"/>
    <w:rsid w:val="000B2E69"/>
    <w:rsid w:val="000B30E0"/>
    <w:rsid w:val="000B30E5"/>
    <w:rsid w:val="000B348F"/>
    <w:rsid w:val="000B3F3E"/>
    <w:rsid w:val="000B41D0"/>
    <w:rsid w:val="000B41FE"/>
    <w:rsid w:val="000B4382"/>
    <w:rsid w:val="000B4505"/>
    <w:rsid w:val="000B4512"/>
    <w:rsid w:val="000B49CB"/>
    <w:rsid w:val="000B4C03"/>
    <w:rsid w:val="000B4E02"/>
    <w:rsid w:val="000B509D"/>
    <w:rsid w:val="000B53E7"/>
    <w:rsid w:val="000B55F0"/>
    <w:rsid w:val="000B6032"/>
    <w:rsid w:val="000B621E"/>
    <w:rsid w:val="000B65E0"/>
    <w:rsid w:val="000B71BA"/>
    <w:rsid w:val="000B74A2"/>
    <w:rsid w:val="000B753F"/>
    <w:rsid w:val="000B79A7"/>
    <w:rsid w:val="000C0AEB"/>
    <w:rsid w:val="000C0BA1"/>
    <w:rsid w:val="000C0C6F"/>
    <w:rsid w:val="000C0D71"/>
    <w:rsid w:val="000C131C"/>
    <w:rsid w:val="000C138A"/>
    <w:rsid w:val="000C13FA"/>
    <w:rsid w:val="000C1924"/>
    <w:rsid w:val="000C1E93"/>
    <w:rsid w:val="000C23C0"/>
    <w:rsid w:val="000C2910"/>
    <w:rsid w:val="000C2DCD"/>
    <w:rsid w:val="000C2E77"/>
    <w:rsid w:val="000C3103"/>
    <w:rsid w:val="000C3455"/>
    <w:rsid w:val="000C3467"/>
    <w:rsid w:val="000C3820"/>
    <w:rsid w:val="000C39CC"/>
    <w:rsid w:val="000C3C9F"/>
    <w:rsid w:val="000C4110"/>
    <w:rsid w:val="000C4412"/>
    <w:rsid w:val="000C45DE"/>
    <w:rsid w:val="000C4D01"/>
    <w:rsid w:val="000C500B"/>
    <w:rsid w:val="000C552B"/>
    <w:rsid w:val="000C57A8"/>
    <w:rsid w:val="000C5B6F"/>
    <w:rsid w:val="000C5DBE"/>
    <w:rsid w:val="000C5F8F"/>
    <w:rsid w:val="000C6305"/>
    <w:rsid w:val="000C638A"/>
    <w:rsid w:val="000C6543"/>
    <w:rsid w:val="000C6C05"/>
    <w:rsid w:val="000C6C3B"/>
    <w:rsid w:val="000C7327"/>
    <w:rsid w:val="000C7397"/>
    <w:rsid w:val="000C73FD"/>
    <w:rsid w:val="000C7542"/>
    <w:rsid w:val="000C7B5A"/>
    <w:rsid w:val="000C7EAF"/>
    <w:rsid w:val="000D0160"/>
    <w:rsid w:val="000D019E"/>
    <w:rsid w:val="000D046E"/>
    <w:rsid w:val="000D04B7"/>
    <w:rsid w:val="000D053F"/>
    <w:rsid w:val="000D083C"/>
    <w:rsid w:val="000D0B77"/>
    <w:rsid w:val="000D0ED2"/>
    <w:rsid w:val="000D100B"/>
    <w:rsid w:val="000D1613"/>
    <w:rsid w:val="000D1619"/>
    <w:rsid w:val="000D167A"/>
    <w:rsid w:val="000D1987"/>
    <w:rsid w:val="000D1C03"/>
    <w:rsid w:val="000D1E24"/>
    <w:rsid w:val="000D20F2"/>
    <w:rsid w:val="000D2524"/>
    <w:rsid w:val="000D2967"/>
    <w:rsid w:val="000D297B"/>
    <w:rsid w:val="000D2B6B"/>
    <w:rsid w:val="000D2C17"/>
    <w:rsid w:val="000D2CF2"/>
    <w:rsid w:val="000D2DF2"/>
    <w:rsid w:val="000D3468"/>
    <w:rsid w:val="000D3988"/>
    <w:rsid w:val="000D3E40"/>
    <w:rsid w:val="000D3F4E"/>
    <w:rsid w:val="000D414C"/>
    <w:rsid w:val="000D4BAC"/>
    <w:rsid w:val="000D4C26"/>
    <w:rsid w:val="000D5043"/>
    <w:rsid w:val="000D508F"/>
    <w:rsid w:val="000D54F9"/>
    <w:rsid w:val="000D5702"/>
    <w:rsid w:val="000D6051"/>
    <w:rsid w:val="000D6136"/>
    <w:rsid w:val="000D619F"/>
    <w:rsid w:val="000D6412"/>
    <w:rsid w:val="000D647D"/>
    <w:rsid w:val="000D69AC"/>
    <w:rsid w:val="000D6AEF"/>
    <w:rsid w:val="000D6E15"/>
    <w:rsid w:val="000D712C"/>
    <w:rsid w:val="000D7571"/>
    <w:rsid w:val="000D79E7"/>
    <w:rsid w:val="000E01A0"/>
    <w:rsid w:val="000E0212"/>
    <w:rsid w:val="000E03F1"/>
    <w:rsid w:val="000E0592"/>
    <w:rsid w:val="000E067F"/>
    <w:rsid w:val="000E06AC"/>
    <w:rsid w:val="000E0757"/>
    <w:rsid w:val="000E0A75"/>
    <w:rsid w:val="000E176D"/>
    <w:rsid w:val="000E1924"/>
    <w:rsid w:val="000E1A4A"/>
    <w:rsid w:val="000E1F14"/>
    <w:rsid w:val="000E21F4"/>
    <w:rsid w:val="000E24B1"/>
    <w:rsid w:val="000E2539"/>
    <w:rsid w:val="000E286F"/>
    <w:rsid w:val="000E2A32"/>
    <w:rsid w:val="000E2DB7"/>
    <w:rsid w:val="000E2DD6"/>
    <w:rsid w:val="000E2E5A"/>
    <w:rsid w:val="000E356F"/>
    <w:rsid w:val="000E38AB"/>
    <w:rsid w:val="000E3C8B"/>
    <w:rsid w:val="000E3E92"/>
    <w:rsid w:val="000E445B"/>
    <w:rsid w:val="000E4805"/>
    <w:rsid w:val="000E53EA"/>
    <w:rsid w:val="000E59E7"/>
    <w:rsid w:val="000E67E9"/>
    <w:rsid w:val="000E6CFB"/>
    <w:rsid w:val="000E7131"/>
    <w:rsid w:val="000E7FA7"/>
    <w:rsid w:val="000F02A8"/>
    <w:rsid w:val="000F03B3"/>
    <w:rsid w:val="000F0944"/>
    <w:rsid w:val="000F146B"/>
    <w:rsid w:val="000F17E0"/>
    <w:rsid w:val="000F1BC2"/>
    <w:rsid w:val="000F2881"/>
    <w:rsid w:val="000F2934"/>
    <w:rsid w:val="000F2EBF"/>
    <w:rsid w:val="000F3453"/>
    <w:rsid w:val="000F352A"/>
    <w:rsid w:val="000F383E"/>
    <w:rsid w:val="000F3918"/>
    <w:rsid w:val="000F3F73"/>
    <w:rsid w:val="000F4006"/>
    <w:rsid w:val="000F4051"/>
    <w:rsid w:val="000F43FF"/>
    <w:rsid w:val="000F45B8"/>
    <w:rsid w:val="000F474D"/>
    <w:rsid w:val="000F47B6"/>
    <w:rsid w:val="000F4A41"/>
    <w:rsid w:val="000F4BD9"/>
    <w:rsid w:val="000F4EC2"/>
    <w:rsid w:val="000F5073"/>
    <w:rsid w:val="000F520C"/>
    <w:rsid w:val="000F52F4"/>
    <w:rsid w:val="000F5947"/>
    <w:rsid w:val="000F5B89"/>
    <w:rsid w:val="000F5D65"/>
    <w:rsid w:val="000F6067"/>
    <w:rsid w:val="000F622F"/>
    <w:rsid w:val="000F6453"/>
    <w:rsid w:val="000F64B9"/>
    <w:rsid w:val="000F67D3"/>
    <w:rsid w:val="000F6D8A"/>
    <w:rsid w:val="000F76D3"/>
    <w:rsid w:val="000F7A55"/>
    <w:rsid w:val="0010002F"/>
    <w:rsid w:val="0010004C"/>
    <w:rsid w:val="00100096"/>
    <w:rsid w:val="001003CC"/>
    <w:rsid w:val="00100ACD"/>
    <w:rsid w:val="00101D51"/>
    <w:rsid w:val="00101DB5"/>
    <w:rsid w:val="001021B1"/>
    <w:rsid w:val="001030DA"/>
    <w:rsid w:val="00103180"/>
    <w:rsid w:val="001042A3"/>
    <w:rsid w:val="001043C7"/>
    <w:rsid w:val="00104A48"/>
    <w:rsid w:val="00104AEE"/>
    <w:rsid w:val="00104F65"/>
    <w:rsid w:val="0010591E"/>
    <w:rsid w:val="00105F22"/>
    <w:rsid w:val="0010615A"/>
    <w:rsid w:val="00106195"/>
    <w:rsid w:val="00106937"/>
    <w:rsid w:val="001073DC"/>
    <w:rsid w:val="001075E6"/>
    <w:rsid w:val="00107C3C"/>
    <w:rsid w:val="00110498"/>
    <w:rsid w:val="00110B12"/>
    <w:rsid w:val="00110C72"/>
    <w:rsid w:val="001114BD"/>
    <w:rsid w:val="00111670"/>
    <w:rsid w:val="00111C90"/>
    <w:rsid w:val="00111F9A"/>
    <w:rsid w:val="001124E5"/>
    <w:rsid w:val="00112A2B"/>
    <w:rsid w:val="00112FDE"/>
    <w:rsid w:val="001130E0"/>
    <w:rsid w:val="001130F6"/>
    <w:rsid w:val="0011327F"/>
    <w:rsid w:val="001133DD"/>
    <w:rsid w:val="00113C5E"/>
    <w:rsid w:val="00113EED"/>
    <w:rsid w:val="00113FD5"/>
    <w:rsid w:val="00114189"/>
    <w:rsid w:val="0011485A"/>
    <w:rsid w:val="00114A16"/>
    <w:rsid w:val="00114BA0"/>
    <w:rsid w:val="00114DE4"/>
    <w:rsid w:val="00114F2D"/>
    <w:rsid w:val="00115503"/>
    <w:rsid w:val="00115CD2"/>
    <w:rsid w:val="00116A05"/>
    <w:rsid w:val="00117228"/>
    <w:rsid w:val="001179FB"/>
    <w:rsid w:val="00117E9F"/>
    <w:rsid w:val="00120C6D"/>
    <w:rsid w:val="0012163E"/>
    <w:rsid w:val="00121B5B"/>
    <w:rsid w:val="00121C9C"/>
    <w:rsid w:val="001220F9"/>
    <w:rsid w:val="00122190"/>
    <w:rsid w:val="0012271C"/>
    <w:rsid w:val="00122A80"/>
    <w:rsid w:val="00122ABC"/>
    <w:rsid w:val="00122B03"/>
    <w:rsid w:val="00122E9B"/>
    <w:rsid w:val="00122F40"/>
    <w:rsid w:val="0012319D"/>
    <w:rsid w:val="0012365E"/>
    <w:rsid w:val="001243CF"/>
    <w:rsid w:val="00124608"/>
    <w:rsid w:val="00124CD7"/>
    <w:rsid w:val="00125081"/>
    <w:rsid w:val="0012538F"/>
    <w:rsid w:val="001253DA"/>
    <w:rsid w:val="001256CE"/>
    <w:rsid w:val="0012576C"/>
    <w:rsid w:val="00125BDD"/>
    <w:rsid w:val="00125D50"/>
    <w:rsid w:val="001262EE"/>
    <w:rsid w:val="00127467"/>
    <w:rsid w:val="0012763B"/>
    <w:rsid w:val="001276AD"/>
    <w:rsid w:val="00130824"/>
    <w:rsid w:val="00130826"/>
    <w:rsid w:val="00130D9A"/>
    <w:rsid w:val="00130F94"/>
    <w:rsid w:val="0013160D"/>
    <w:rsid w:val="00131740"/>
    <w:rsid w:val="0013189A"/>
    <w:rsid w:val="001318A0"/>
    <w:rsid w:val="00131AEB"/>
    <w:rsid w:val="001322F9"/>
    <w:rsid w:val="00132988"/>
    <w:rsid w:val="00132ADE"/>
    <w:rsid w:val="001332D5"/>
    <w:rsid w:val="00133384"/>
    <w:rsid w:val="00133401"/>
    <w:rsid w:val="0013379B"/>
    <w:rsid w:val="00133AD5"/>
    <w:rsid w:val="00134199"/>
    <w:rsid w:val="001341F0"/>
    <w:rsid w:val="0013447F"/>
    <w:rsid w:val="001344F9"/>
    <w:rsid w:val="00135000"/>
    <w:rsid w:val="00135207"/>
    <w:rsid w:val="001356B0"/>
    <w:rsid w:val="00135C2C"/>
    <w:rsid w:val="00135CB8"/>
    <w:rsid w:val="0013606A"/>
    <w:rsid w:val="00136B3C"/>
    <w:rsid w:val="00136C7F"/>
    <w:rsid w:val="0013734F"/>
    <w:rsid w:val="00137565"/>
    <w:rsid w:val="00137B7A"/>
    <w:rsid w:val="00140051"/>
    <w:rsid w:val="001402A3"/>
    <w:rsid w:val="0014062D"/>
    <w:rsid w:val="0014069A"/>
    <w:rsid w:val="00140B86"/>
    <w:rsid w:val="0014118A"/>
    <w:rsid w:val="001415A0"/>
    <w:rsid w:val="0014221D"/>
    <w:rsid w:val="0014261A"/>
    <w:rsid w:val="00142AEB"/>
    <w:rsid w:val="00143164"/>
    <w:rsid w:val="0014340B"/>
    <w:rsid w:val="0014346A"/>
    <w:rsid w:val="00143610"/>
    <w:rsid w:val="0014386C"/>
    <w:rsid w:val="00143BD8"/>
    <w:rsid w:val="00143C87"/>
    <w:rsid w:val="00143D45"/>
    <w:rsid w:val="00143FCB"/>
    <w:rsid w:val="001442B1"/>
    <w:rsid w:val="001445B3"/>
    <w:rsid w:val="0014467A"/>
    <w:rsid w:val="001446C6"/>
    <w:rsid w:val="001449A9"/>
    <w:rsid w:val="001449C1"/>
    <w:rsid w:val="00144A9F"/>
    <w:rsid w:val="00144B46"/>
    <w:rsid w:val="00144D03"/>
    <w:rsid w:val="00145826"/>
    <w:rsid w:val="001464EB"/>
    <w:rsid w:val="001468C5"/>
    <w:rsid w:val="001469A5"/>
    <w:rsid w:val="001470FF"/>
    <w:rsid w:val="00147247"/>
    <w:rsid w:val="00147279"/>
    <w:rsid w:val="001476A6"/>
    <w:rsid w:val="001478AF"/>
    <w:rsid w:val="001478E6"/>
    <w:rsid w:val="00147962"/>
    <w:rsid w:val="00147A02"/>
    <w:rsid w:val="00147B1F"/>
    <w:rsid w:val="00147C01"/>
    <w:rsid w:val="001502CB"/>
    <w:rsid w:val="00150829"/>
    <w:rsid w:val="00150AD1"/>
    <w:rsid w:val="001513B0"/>
    <w:rsid w:val="001519EC"/>
    <w:rsid w:val="00151A3C"/>
    <w:rsid w:val="00151C54"/>
    <w:rsid w:val="00151FA6"/>
    <w:rsid w:val="00152BA7"/>
    <w:rsid w:val="00152BD5"/>
    <w:rsid w:val="00152C41"/>
    <w:rsid w:val="00152CA4"/>
    <w:rsid w:val="00153004"/>
    <w:rsid w:val="0015303A"/>
    <w:rsid w:val="00153173"/>
    <w:rsid w:val="001534CC"/>
    <w:rsid w:val="00153587"/>
    <w:rsid w:val="00153C32"/>
    <w:rsid w:val="00154336"/>
    <w:rsid w:val="0015443F"/>
    <w:rsid w:val="001544C9"/>
    <w:rsid w:val="001547DA"/>
    <w:rsid w:val="00154E17"/>
    <w:rsid w:val="001551F7"/>
    <w:rsid w:val="001553B8"/>
    <w:rsid w:val="0015561B"/>
    <w:rsid w:val="0015569F"/>
    <w:rsid w:val="0015587E"/>
    <w:rsid w:val="00155A36"/>
    <w:rsid w:val="00155C34"/>
    <w:rsid w:val="0015654D"/>
    <w:rsid w:val="00156806"/>
    <w:rsid w:val="001568CB"/>
    <w:rsid w:val="00157361"/>
    <w:rsid w:val="001574BA"/>
    <w:rsid w:val="001577F5"/>
    <w:rsid w:val="00157AC8"/>
    <w:rsid w:val="00160083"/>
    <w:rsid w:val="00160FE6"/>
    <w:rsid w:val="00161643"/>
    <w:rsid w:val="001624D5"/>
    <w:rsid w:val="001624DF"/>
    <w:rsid w:val="0016373E"/>
    <w:rsid w:val="001643A4"/>
    <w:rsid w:val="0016476F"/>
    <w:rsid w:val="00164C74"/>
    <w:rsid w:val="00164E10"/>
    <w:rsid w:val="00164E44"/>
    <w:rsid w:val="00164ED6"/>
    <w:rsid w:val="00164EDA"/>
    <w:rsid w:val="00165044"/>
    <w:rsid w:val="00165A60"/>
    <w:rsid w:val="00165A7B"/>
    <w:rsid w:val="00165E81"/>
    <w:rsid w:val="00166285"/>
    <w:rsid w:val="00166432"/>
    <w:rsid w:val="00166652"/>
    <w:rsid w:val="00166997"/>
    <w:rsid w:val="00167F7F"/>
    <w:rsid w:val="00170A13"/>
    <w:rsid w:val="00170B5F"/>
    <w:rsid w:val="00170BA7"/>
    <w:rsid w:val="00170E2A"/>
    <w:rsid w:val="001710EF"/>
    <w:rsid w:val="00171200"/>
    <w:rsid w:val="00171465"/>
    <w:rsid w:val="00171549"/>
    <w:rsid w:val="0017154B"/>
    <w:rsid w:val="00171661"/>
    <w:rsid w:val="00171FD0"/>
    <w:rsid w:val="00172283"/>
    <w:rsid w:val="001728D9"/>
    <w:rsid w:val="001728F9"/>
    <w:rsid w:val="001729F2"/>
    <w:rsid w:val="00172B1D"/>
    <w:rsid w:val="001732C0"/>
    <w:rsid w:val="001733F7"/>
    <w:rsid w:val="00173D2A"/>
    <w:rsid w:val="00173D78"/>
    <w:rsid w:val="00174043"/>
    <w:rsid w:val="00174717"/>
    <w:rsid w:val="00174D4E"/>
    <w:rsid w:val="00174E40"/>
    <w:rsid w:val="001753A6"/>
    <w:rsid w:val="00175B3A"/>
    <w:rsid w:val="00175BE0"/>
    <w:rsid w:val="00175EDF"/>
    <w:rsid w:val="00176394"/>
    <w:rsid w:val="00176415"/>
    <w:rsid w:val="00176B14"/>
    <w:rsid w:val="00176CD0"/>
    <w:rsid w:val="00176F99"/>
    <w:rsid w:val="001772C7"/>
    <w:rsid w:val="00177BCA"/>
    <w:rsid w:val="00180064"/>
    <w:rsid w:val="001801DA"/>
    <w:rsid w:val="001802F7"/>
    <w:rsid w:val="00180C51"/>
    <w:rsid w:val="00180DAB"/>
    <w:rsid w:val="001815C4"/>
    <w:rsid w:val="001816AF"/>
    <w:rsid w:val="00181BDE"/>
    <w:rsid w:val="00181D3E"/>
    <w:rsid w:val="001822A5"/>
    <w:rsid w:val="00182343"/>
    <w:rsid w:val="00182B6E"/>
    <w:rsid w:val="00182BF9"/>
    <w:rsid w:val="00182E1D"/>
    <w:rsid w:val="00183130"/>
    <w:rsid w:val="00183687"/>
    <w:rsid w:val="001836B4"/>
    <w:rsid w:val="00183E58"/>
    <w:rsid w:val="00183EE4"/>
    <w:rsid w:val="00184760"/>
    <w:rsid w:val="00184855"/>
    <w:rsid w:val="001848D4"/>
    <w:rsid w:val="00184E5F"/>
    <w:rsid w:val="00185120"/>
    <w:rsid w:val="00185361"/>
    <w:rsid w:val="00185517"/>
    <w:rsid w:val="00185589"/>
    <w:rsid w:val="001855B8"/>
    <w:rsid w:val="001856E2"/>
    <w:rsid w:val="00185830"/>
    <w:rsid w:val="00185DF8"/>
    <w:rsid w:val="0018651D"/>
    <w:rsid w:val="00186EF3"/>
    <w:rsid w:val="00186F65"/>
    <w:rsid w:val="001878FE"/>
    <w:rsid w:val="00187AF8"/>
    <w:rsid w:val="00187B20"/>
    <w:rsid w:val="00187CA0"/>
    <w:rsid w:val="00190396"/>
    <w:rsid w:val="00190A0C"/>
    <w:rsid w:val="001913D3"/>
    <w:rsid w:val="0019158E"/>
    <w:rsid w:val="001915DF"/>
    <w:rsid w:val="0019181E"/>
    <w:rsid w:val="00192AA6"/>
    <w:rsid w:val="00192AD8"/>
    <w:rsid w:val="0019323C"/>
    <w:rsid w:val="001936CA"/>
    <w:rsid w:val="00194652"/>
    <w:rsid w:val="001951A2"/>
    <w:rsid w:val="001953BF"/>
    <w:rsid w:val="00195502"/>
    <w:rsid w:val="00195800"/>
    <w:rsid w:val="001959B7"/>
    <w:rsid w:val="00195AD1"/>
    <w:rsid w:val="00195BD8"/>
    <w:rsid w:val="00195BFD"/>
    <w:rsid w:val="00195D53"/>
    <w:rsid w:val="00195D55"/>
    <w:rsid w:val="00195EB6"/>
    <w:rsid w:val="001961EB"/>
    <w:rsid w:val="0019628E"/>
    <w:rsid w:val="0019636F"/>
    <w:rsid w:val="00196743"/>
    <w:rsid w:val="00196941"/>
    <w:rsid w:val="00196E1C"/>
    <w:rsid w:val="00197170"/>
    <w:rsid w:val="00197328"/>
    <w:rsid w:val="00197822"/>
    <w:rsid w:val="00197ABA"/>
    <w:rsid w:val="00197E53"/>
    <w:rsid w:val="001A0086"/>
    <w:rsid w:val="001A014E"/>
    <w:rsid w:val="001A018C"/>
    <w:rsid w:val="001A01FE"/>
    <w:rsid w:val="001A094E"/>
    <w:rsid w:val="001A0BAA"/>
    <w:rsid w:val="001A0BC8"/>
    <w:rsid w:val="001A0EF7"/>
    <w:rsid w:val="001A0F1F"/>
    <w:rsid w:val="001A1302"/>
    <w:rsid w:val="001A155C"/>
    <w:rsid w:val="001A19F2"/>
    <w:rsid w:val="001A1BAA"/>
    <w:rsid w:val="001A2AA5"/>
    <w:rsid w:val="001A2C5A"/>
    <w:rsid w:val="001A3C3C"/>
    <w:rsid w:val="001A3D04"/>
    <w:rsid w:val="001A42DC"/>
    <w:rsid w:val="001A4536"/>
    <w:rsid w:val="001A4872"/>
    <w:rsid w:val="001A4BE2"/>
    <w:rsid w:val="001A51A5"/>
    <w:rsid w:val="001A52B6"/>
    <w:rsid w:val="001A583D"/>
    <w:rsid w:val="001A5E00"/>
    <w:rsid w:val="001A614D"/>
    <w:rsid w:val="001A61FA"/>
    <w:rsid w:val="001A6CD1"/>
    <w:rsid w:val="001A7434"/>
    <w:rsid w:val="001A78A3"/>
    <w:rsid w:val="001A795B"/>
    <w:rsid w:val="001B010D"/>
    <w:rsid w:val="001B0732"/>
    <w:rsid w:val="001B0BD6"/>
    <w:rsid w:val="001B0E1C"/>
    <w:rsid w:val="001B10C0"/>
    <w:rsid w:val="001B10DB"/>
    <w:rsid w:val="001B12D6"/>
    <w:rsid w:val="001B391E"/>
    <w:rsid w:val="001B3A8F"/>
    <w:rsid w:val="001B3B6C"/>
    <w:rsid w:val="001B3D5B"/>
    <w:rsid w:val="001B3D8B"/>
    <w:rsid w:val="001B4069"/>
    <w:rsid w:val="001B4087"/>
    <w:rsid w:val="001B4410"/>
    <w:rsid w:val="001B4450"/>
    <w:rsid w:val="001B533E"/>
    <w:rsid w:val="001B563A"/>
    <w:rsid w:val="001B58E0"/>
    <w:rsid w:val="001B6268"/>
    <w:rsid w:val="001B6299"/>
    <w:rsid w:val="001B64DC"/>
    <w:rsid w:val="001B652A"/>
    <w:rsid w:val="001B67B1"/>
    <w:rsid w:val="001B68EB"/>
    <w:rsid w:val="001B6F5B"/>
    <w:rsid w:val="001B7D3E"/>
    <w:rsid w:val="001B7E3A"/>
    <w:rsid w:val="001C084D"/>
    <w:rsid w:val="001C0E55"/>
    <w:rsid w:val="001C102A"/>
    <w:rsid w:val="001C1192"/>
    <w:rsid w:val="001C16E9"/>
    <w:rsid w:val="001C1849"/>
    <w:rsid w:val="001C1973"/>
    <w:rsid w:val="001C1F67"/>
    <w:rsid w:val="001C2292"/>
    <w:rsid w:val="001C23F3"/>
    <w:rsid w:val="001C23FF"/>
    <w:rsid w:val="001C2568"/>
    <w:rsid w:val="001C2926"/>
    <w:rsid w:val="001C2A84"/>
    <w:rsid w:val="001C2BBA"/>
    <w:rsid w:val="001C30B9"/>
    <w:rsid w:val="001C3804"/>
    <w:rsid w:val="001C40F2"/>
    <w:rsid w:val="001C43EA"/>
    <w:rsid w:val="001C4C6E"/>
    <w:rsid w:val="001C4E1E"/>
    <w:rsid w:val="001C52FE"/>
    <w:rsid w:val="001C546E"/>
    <w:rsid w:val="001C59AB"/>
    <w:rsid w:val="001C5B0E"/>
    <w:rsid w:val="001C610A"/>
    <w:rsid w:val="001C6291"/>
    <w:rsid w:val="001C653E"/>
    <w:rsid w:val="001C6DDD"/>
    <w:rsid w:val="001C6F2D"/>
    <w:rsid w:val="001C7B06"/>
    <w:rsid w:val="001D06F6"/>
    <w:rsid w:val="001D0E2E"/>
    <w:rsid w:val="001D0E87"/>
    <w:rsid w:val="001D111F"/>
    <w:rsid w:val="001D1532"/>
    <w:rsid w:val="001D16BD"/>
    <w:rsid w:val="001D1E1B"/>
    <w:rsid w:val="001D206E"/>
    <w:rsid w:val="001D24C0"/>
    <w:rsid w:val="001D28F7"/>
    <w:rsid w:val="001D2CD4"/>
    <w:rsid w:val="001D2D61"/>
    <w:rsid w:val="001D3557"/>
    <w:rsid w:val="001D3990"/>
    <w:rsid w:val="001D3CB7"/>
    <w:rsid w:val="001D4449"/>
    <w:rsid w:val="001D4BC4"/>
    <w:rsid w:val="001D4C57"/>
    <w:rsid w:val="001D5065"/>
    <w:rsid w:val="001D5151"/>
    <w:rsid w:val="001D5223"/>
    <w:rsid w:val="001D5243"/>
    <w:rsid w:val="001D52C3"/>
    <w:rsid w:val="001D569C"/>
    <w:rsid w:val="001D5869"/>
    <w:rsid w:val="001D5F22"/>
    <w:rsid w:val="001D612A"/>
    <w:rsid w:val="001D62FE"/>
    <w:rsid w:val="001D69E5"/>
    <w:rsid w:val="001D6EAA"/>
    <w:rsid w:val="001D6F44"/>
    <w:rsid w:val="001D709D"/>
    <w:rsid w:val="001D763D"/>
    <w:rsid w:val="001D7BBA"/>
    <w:rsid w:val="001E0149"/>
    <w:rsid w:val="001E0286"/>
    <w:rsid w:val="001E034C"/>
    <w:rsid w:val="001E0534"/>
    <w:rsid w:val="001E0A8B"/>
    <w:rsid w:val="001E1026"/>
    <w:rsid w:val="001E1394"/>
    <w:rsid w:val="001E1684"/>
    <w:rsid w:val="001E16EC"/>
    <w:rsid w:val="001E16F7"/>
    <w:rsid w:val="001E2030"/>
    <w:rsid w:val="001E261C"/>
    <w:rsid w:val="001E2BB5"/>
    <w:rsid w:val="001E2E4E"/>
    <w:rsid w:val="001E2E88"/>
    <w:rsid w:val="001E2EDD"/>
    <w:rsid w:val="001E30DC"/>
    <w:rsid w:val="001E359C"/>
    <w:rsid w:val="001E36DD"/>
    <w:rsid w:val="001E3A38"/>
    <w:rsid w:val="001E471D"/>
    <w:rsid w:val="001E490B"/>
    <w:rsid w:val="001E57F7"/>
    <w:rsid w:val="001E585E"/>
    <w:rsid w:val="001E595A"/>
    <w:rsid w:val="001E59DC"/>
    <w:rsid w:val="001E5DCF"/>
    <w:rsid w:val="001E61D5"/>
    <w:rsid w:val="001E6228"/>
    <w:rsid w:val="001E64D9"/>
    <w:rsid w:val="001E677A"/>
    <w:rsid w:val="001E6C33"/>
    <w:rsid w:val="001E6CA6"/>
    <w:rsid w:val="001E6EAC"/>
    <w:rsid w:val="001E7217"/>
    <w:rsid w:val="001E762F"/>
    <w:rsid w:val="001E764B"/>
    <w:rsid w:val="001E7777"/>
    <w:rsid w:val="001E7852"/>
    <w:rsid w:val="001E78DA"/>
    <w:rsid w:val="001E798E"/>
    <w:rsid w:val="001F004F"/>
    <w:rsid w:val="001F06CC"/>
    <w:rsid w:val="001F13AD"/>
    <w:rsid w:val="001F1555"/>
    <w:rsid w:val="001F1678"/>
    <w:rsid w:val="001F1736"/>
    <w:rsid w:val="001F1CBE"/>
    <w:rsid w:val="001F2616"/>
    <w:rsid w:val="001F2DE5"/>
    <w:rsid w:val="001F306D"/>
    <w:rsid w:val="001F3077"/>
    <w:rsid w:val="001F37AD"/>
    <w:rsid w:val="001F3DAD"/>
    <w:rsid w:val="001F4432"/>
    <w:rsid w:val="001F49D7"/>
    <w:rsid w:val="001F502C"/>
    <w:rsid w:val="001F50A0"/>
    <w:rsid w:val="001F529B"/>
    <w:rsid w:val="001F5690"/>
    <w:rsid w:val="001F56E3"/>
    <w:rsid w:val="001F58AE"/>
    <w:rsid w:val="001F5D9D"/>
    <w:rsid w:val="001F693E"/>
    <w:rsid w:val="001F6960"/>
    <w:rsid w:val="001F6BE7"/>
    <w:rsid w:val="001F6D4F"/>
    <w:rsid w:val="001F6E59"/>
    <w:rsid w:val="001F75AD"/>
    <w:rsid w:val="001F77E6"/>
    <w:rsid w:val="00200181"/>
    <w:rsid w:val="002003DE"/>
    <w:rsid w:val="00200FFD"/>
    <w:rsid w:val="0020124E"/>
    <w:rsid w:val="00201547"/>
    <w:rsid w:val="00201931"/>
    <w:rsid w:val="00201D54"/>
    <w:rsid w:val="00201DBF"/>
    <w:rsid w:val="0020291C"/>
    <w:rsid w:val="00202988"/>
    <w:rsid w:val="00202D16"/>
    <w:rsid w:val="002030FB"/>
    <w:rsid w:val="00203492"/>
    <w:rsid w:val="00203B08"/>
    <w:rsid w:val="00203E42"/>
    <w:rsid w:val="0020403D"/>
    <w:rsid w:val="002048F3"/>
    <w:rsid w:val="0020504E"/>
    <w:rsid w:val="00205124"/>
    <w:rsid w:val="0020519D"/>
    <w:rsid w:val="00205252"/>
    <w:rsid w:val="002054A2"/>
    <w:rsid w:val="0020570F"/>
    <w:rsid w:val="00205B98"/>
    <w:rsid w:val="00205CCB"/>
    <w:rsid w:val="00205CDF"/>
    <w:rsid w:val="00205EBC"/>
    <w:rsid w:val="00205F55"/>
    <w:rsid w:val="00205F81"/>
    <w:rsid w:val="002066CD"/>
    <w:rsid w:val="002066DB"/>
    <w:rsid w:val="00206A18"/>
    <w:rsid w:val="00206DEE"/>
    <w:rsid w:val="002070A6"/>
    <w:rsid w:val="00207240"/>
    <w:rsid w:val="00207702"/>
    <w:rsid w:val="0020799C"/>
    <w:rsid w:val="002079BA"/>
    <w:rsid w:val="00207A17"/>
    <w:rsid w:val="00207CB8"/>
    <w:rsid w:val="00207ED7"/>
    <w:rsid w:val="00210016"/>
    <w:rsid w:val="00210054"/>
    <w:rsid w:val="002107B3"/>
    <w:rsid w:val="002108B3"/>
    <w:rsid w:val="002108E6"/>
    <w:rsid w:val="002113B6"/>
    <w:rsid w:val="00211560"/>
    <w:rsid w:val="00211A99"/>
    <w:rsid w:val="00211FA1"/>
    <w:rsid w:val="00212114"/>
    <w:rsid w:val="002122FC"/>
    <w:rsid w:val="002124BF"/>
    <w:rsid w:val="0021255D"/>
    <w:rsid w:val="00212AB9"/>
    <w:rsid w:val="00213107"/>
    <w:rsid w:val="00213229"/>
    <w:rsid w:val="0021328E"/>
    <w:rsid w:val="0021350C"/>
    <w:rsid w:val="002138CC"/>
    <w:rsid w:val="00214A5D"/>
    <w:rsid w:val="00214CC5"/>
    <w:rsid w:val="0021508C"/>
    <w:rsid w:val="0021520E"/>
    <w:rsid w:val="0021549C"/>
    <w:rsid w:val="00215728"/>
    <w:rsid w:val="00215C3E"/>
    <w:rsid w:val="00215D7F"/>
    <w:rsid w:val="00215E35"/>
    <w:rsid w:val="00215F16"/>
    <w:rsid w:val="002160C7"/>
    <w:rsid w:val="00216A3D"/>
    <w:rsid w:val="00216ADC"/>
    <w:rsid w:val="00216DDA"/>
    <w:rsid w:val="0021724B"/>
    <w:rsid w:val="00217CE5"/>
    <w:rsid w:val="00220371"/>
    <w:rsid w:val="002205E8"/>
    <w:rsid w:val="00220BC3"/>
    <w:rsid w:val="00220C29"/>
    <w:rsid w:val="002211F9"/>
    <w:rsid w:val="002212CC"/>
    <w:rsid w:val="0022161E"/>
    <w:rsid w:val="00221C26"/>
    <w:rsid w:val="00221CA7"/>
    <w:rsid w:val="00221FFA"/>
    <w:rsid w:val="002221C1"/>
    <w:rsid w:val="00222385"/>
    <w:rsid w:val="0022263B"/>
    <w:rsid w:val="0022273E"/>
    <w:rsid w:val="00222A10"/>
    <w:rsid w:val="00222C20"/>
    <w:rsid w:val="00222DF3"/>
    <w:rsid w:val="002233C8"/>
    <w:rsid w:val="00223A40"/>
    <w:rsid w:val="00223D0E"/>
    <w:rsid w:val="00223E78"/>
    <w:rsid w:val="002245CC"/>
    <w:rsid w:val="00224B76"/>
    <w:rsid w:val="002257E9"/>
    <w:rsid w:val="00225840"/>
    <w:rsid w:val="00225B0D"/>
    <w:rsid w:val="00225D0F"/>
    <w:rsid w:val="00225E32"/>
    <w:rsid w:val="00225E8D"/>
    <w:rsid w:val="002263AD"/>
    <w:rsid w:val="00226C0C"/>
    <w:rsid w:val="00226C42"/>
    <w:rsid w:val="00226E20"/>
    <w:rsid w:val="0022706D"/>
    <w:rsid w:val="002272B7"/>
    <w:rsid w:val="002272D4"/>
    <w:rsid w:val="00227340"/>
    <w:rsid w:val="0022759B"/>
    <w:rsid w:val="002275CC"/>
    <w:rsid w:val="00227FA7"/>
    <w:rsid w:val="00230371"/>
    <w:rsid w:val="002303E1"/>
    <w:rsid w:val="00230707"/>
    <w:rsid w:val="00230E73"/>
    <w:rsid w:val="002319CD"/>
    <w:rsid w:val="002321AD"/>
    <w:rsid w:val="00232667"/>
    <w:rsid w:val="00232A06"/>
    <w:rsid w:val="00232AC9"/>
    <w:rsid w:val="00232BC0"/>
    <w:rsid w:val="002335EA"/>
    <w:rsid w:val="0023389F"/>
    <w:rsid w:val="00233A30"/>
    <w:rsid w:val="00233A5D"/>
    <w:rsid w:val="00234008"/>
    <w:rsid w:val="0023452F"/>
    <w:rsid w:val="002346F6"/>
    <w:rsid w:val="0023484D"/>
    <w:rsid w:val="00234876"/>
    <w:rsid w:val="002352DA"/>
    <w:rsid w:val="0023546F"/>
    <w:rsid w:val="00235748"/>
    <w:rsid w:val="00235856"/>
    <w:rsid w:val="00235D76"/>
    <w:rsid w:val="00235F2E"/>
    <w:rsid w:val="00235FD0"/>
    <w:rsid w:val="00236035"/>
    <w:rsid w:val="002361D5"/>
    <w:rsid w:val="002361FC"/>
    <w:rsid w:val="00236525"/>
    <w:rsid w:val="00236604"/>
    <w:rsid w:val="002367A5"/>
    <w:rsid w:val="00236A07"/>
    <w:rsid w:val="00236B47"/>
    <w:rsid w:val="00236EB6"/>
    <w:rsid w:val="0023704C"/>
    <w:rsid w:val="00237413"/>
    <w:rsid w:val="00237693"/>
    <w:rsid w:val="0023784B"/>
    <w:rsid w:val="00237D77"/>
    <w:rsid w:val="002400BD"/>
    <w:rsid w:val="002401C0"/>
    <w:rsid w:val="0024041F"/>
    <w:rsid w:val="00240457"/>
    <w:rsid w:val="00240818"/>
    <w:rsid w:val="00240CDC"/>
    <w:rsid w:val="00240DFF"/>
    <w:rsid w:val="00241296"/>
    <w:rsid w:val="00241BBA"/>
    <w:rsid w:val="00242048"/>
    <w:rsid w:val="002421B4"/>
    <w:rsid w:val="002421C5"/>
    <w:rsid w:val="00242293"/>
    <w:rsid w:val="00242ABC"/>
    <w:rsid w:val="00242D66"/>
    <w:rsid w:val="00242FCD"/>
    <w:rsid w:val="00243BD6"/>
    <w:rsid w:val="00244ED6"/>
    <w:rsid w:val="00245127"/>
    <w:rsid w:val="002452FB"/>
    <w:rsid w:val="00245DDE"/>
    <w:rsid w:val="0024631D"/>
    <w:rsid w:val="002465FC"/>
    <w:rsid w:val="00246889"/>
    <w:rsid w:val="00246E45"/>
    <w:rsid w:val="002477CD"/>
    <w:rsid w:val="00247F28"/>
    <w:rsid w:val="00250713"/>
    <w:rsid w:val="00250C38"/>
    <w:rsid w:val="00250D5D"/>
    <w:rsid w:val="00250E15"/>
    <w:rsid w:val="00251260"/>
    <w:rsid w:val="002517FF"/>
    <w:rsid w:val="0025180A"/>
    <w:rsid w:val="002518A3"/>
    <w:rsid w:val="00251A1F"/>
    <w:rsid w:val="00251B19"/>
    <w:rsid w:val="00251C7B"/>
    <w:rsid w:val="00251E36"/>
    <w:rsid w:val="00252275"/>
    <w:rsid w:val="00252742"/>
    <w:rsid w:val="00252CEA"/>
    <w:rsid w:val="00253630"/>
    <w:rsid w:val="0025409B"/>
    <w:rsid w:val="0025433C"/>
    <w:rsid w:val="00254EE4"/>
    <w:rsid w:val="002551C7"/>
    <w:rsid w:val="00255290"/>
    <w:rsid w:val="00255369"/>
    <w:rsid w:val="002553FF"/>
    <w:rsid w:val="00255A84"/>
    <w:rsid w:val="00255FDA"/>
    <w:rsid w:val="002566D8"/>
    <w:rsid w:val="00256810"/>
    <w:rsid w:val="00256E81"/>
    <w:rsid w:val="002576CB"/>
    <w:rsid w:val="002578B6"/>
    <w:rsid w:val="00257949"/>
    <w:rsid w:val="00257BBB"/>
    <w:rsid w:val="00257C72"/>
    <w:rsid w:val="0026036B"/>
    <w:rsid w:val="002603BB"/>
    <w:rsid w:val="002604CA"/>
    <w:rsid w:val="002612D8"/>
    <w:rsid w:val="002615B2"/>
    <w:rsid w:val="00261BE9"/>
    <w:rsid w:val="00262335"/>
    <w:rsid w:val="00262713"/>
    <w:rsid w:val="00262B66"/>
    <w:rsid w:val="00262DC5"/>
    <w:rsid w:val="002630C6"/>
    <w:rsid w:val="00263240"/>
    <w:rsid w:val="002632EA"/>
    <w:rsid w:val="00263646"/>
    <w:rsid w:val="00263BBB"/>
    <w:rsid w:val="00263C2F"/>
    <w:rsid w:val="00263DE1"/>
    <w:rsid w:val="00264213"/>
    <w:rsid w:val="0026468D"/>
    <w:rsid w:val="0026487C"/>
    <w:rsid w:val="00264E0C"/>
    <w:rsid w:val="002664B5"/>
    <w:rsid w:val="00266509"/>
    <w:rsid w:val="002667E0"/>
    <w:rsid w:val="00266910"/>
    <w:rsid w:val="00266D28"/>
    <w:rsid w:val="00266D4B"/>
    <w:rsid w:val="00266ED9"/>
    <w:rsid w:val="00267BC3"/>
    <w:rsid w:val="0027023E"/>
    <w:rsid w:val="002706AD"/>
    <w:rsid w:val="002711AE"/>
    <w:rsid w:val="002711FC"/>
    <w:rsid w:val="00271365"/>
    <w:rsid w:val="002716B3"/>
    <w:rsid w:val="00271917"/>
    <w:rsid w:val="00271C1E"/>
    <w:rsid w:val="00271E2D"/>
    <w:rsid w:val="0027262C"/>
    <w:rsid w:val="00272C91"/>
    <w:rsid w:val="00273536"/>
    <w:rsid w:val="002739AD"/>
    <w:rsid w:val="0027436F"/>
    <w:rsid w:val="002743CB"/>
    <w:rsid w:val="0027444C"/>
    <w:rsid w:val="002744CE"/>
    <w:rsid w:val="00274DCE"/>
    <w:rsid w:val="00275345"/>
    <w:rsid w:val="002757DB"/>
    <w:rsid w:val="00275DA4"/>
    <w:rsid w:val="00275DD5"/>
    <w:rsid w:val="0027685F"/>
    <w:rsid w:val="00276C7C"/>
    <w:rsid w:val="00277AF5"/>
    <w:rsid w:val="00277F8E"/>
    <w:rsid w:val="0028089A"/>
    <w:rsid w:val="00280E0B"/>
    <w:rsid w:val="00281391"/>
    <w:rsid w:val="00281597"/>
    <w:rsid w:val="00281E72"/>
    <w:rsid w:val="002823A1"/>
    <w:rsid w:val="00282722"/>
    <w:rsid w:val="00282A7A"/>
    <w:rsid w:val="00282AB3"/>
    <w:rsid w:val="00282D9C"/>
    <w:rsid w:val="00283044"/>
    <w:rsid w:val="002834DE"/>
    <w:rsid w:val="00284F2A"/>
    <w:rsid w:val="00285545"/>
    <w:rsid w:val="002858D5"/>
    <w:rsid w:val="00285BFE"/>
    <w:rsid w:val="00286117"/>
    <w:rsid w:val="002863B4"/>
    <w:rsid w:val="002866E7"/>
    <w:rsid w:val="00286B04"/>
    <w:rsid w:val="00286EF6"/>
    <w:rsid w:val="00287EF7"/>
    <w:rsid w:val="00290100"/>
    <w:rsid w:val="00290575"/>
    <w:rsid w:val="00290637"/>
    <w:rsid w:val="002907D1"/>
    <w:rsid w:val="00290A23"/>
    <w:rsid w:val="00290C56"/>
    <w:rsid w:val="00290CD0"/>
    <w:rsid w:val="00290DA9"/>
    <w:rsid w:val="00290F5E"/>
    <w:rsid w:val="002911FF"/>
    <w:rsid w:val="00293262"/>
    <w:rsid w:val="00293E3C"/>
    <w:rsid w:val="0029410E"/>
    <w:rsid w:val="0029420E"/>
    <w:rsid w:val="002948C6"/>
    <w:rsid w:val="00294BAF"/>
    <w:rsid w:val="00294FAD"/>
    <w:rsid w:val="00294FE0"/>
    <w:rsid w:val="00295C8E"/>
    <w:rsid w:val="00295EA3"/>
    <w:rsid w:val="002967DD"/>
    <w:rsid w:val="002968AB"/>
    <w:rsid w:val="002977A6"/>
    <w:rsid w:val="00297A57"/>
    <w:rsid w:val="00297B03"/>
    <w:rsid w:val="00297C47"/>
    <w:rsid w:val="002A09D4"/>
    <w:rsid w:val="002A0CCB"/>
    <w:rsid w:val="002A0F14"/>
    <w:rsid w:val="002A10A7"/>
    <w:rsid w:val="002A114D"/>
    <w:rsid w:val="002A12A2"/>
    <w:rsid w:val="002A1841"/>
    <w:rsid w:val="002A1B7E"/>
    <w:rsid w:val="002A1E3A"/>
    <w:rsid w:val="002A1E7D"/>
    <w:rsid w:val="002A2062"/>
    <w:rsid w:val="002A2318"/>
    <w:rsid w:val="002A24A0"/>
    <w:rsid w:val="002A269D"/>
    <w:rsid w:val="002A26CA"/>
    <w:rsid w:val="002A2BBB"/>
    <w:rsid w:val="002A31BE"/>
    <w:rsid w:val="002A3818"/>
    <w:rsid w:val="002A390E"/>
    <w:rsid w:val="002A39D9"/>
    <w:rsid w:val="002A44D7"/>
    <w:rsid w:val="002A44FC"/>
    <w:rsid w:val="002A49C8"/>
    <w:rsid w:val="002A4EE9"/>
    <w:rsid w:val="002A53BE"/>
    <w:rsid w:val="002A5F47"/>
    <w:rsid w:val="002A6854"/>
    <w:rsid w:val="002A6A37"/>
    <w:rsid w:val="002A717F"/>
    <w:rsid w:val="002A72DC"/>
    <w:rsid w:val="002A77BF"/>
    <w:rsid w:val="002A77F1"/>
    <w:rsid w:val="002B0110"/>
    <w:rsid w:val="002B0336"/>
    <w:rsid w:val="002B0A1D"/>
    <w:rsid w:val="002B0B1E"/>
    <w:rsid w:val="002B0C07"/>
    <w:rsid w:val="002B0EE9"/>
    <w:rsid w:val="002B0F7A"/>
    <w:rsid w:val="002B1113"/>
    <w:rsid w:val="002B11B5"/>
    <w:rsid w:val="002B184E"/>
    <w:rsid w:val="002B1A8D"/>
    <w:rsid w:val="002B1B0F"/>
    <w:rsid w:val="002B1B17"/>
    <w:rsid w:val="002B1D18"/>
    <w:rsid w:val="002B1D3F"/>
    <w:rsid w:val="002B1DC3"/>
    <w:rsid w:val="002B1F13"/>
    <w:rsid w:val="002B200E"/>
    <w:rsid w:val="002B32EC"/>
    <w:rsid w:val="002B3C0C"/>
    <w:rsid w:val="002B3C64"/>
    <w:rsid w:val="002B3EE1"/>
    <w:rsid w:val="002B47A9"/>
    <w:rsid w:val="002B4A05"/>
    <w:rsid w:val="002B5189"/>
    <w:rsid w:val="002B51BB"/>
    <w:rsid w:val="002B533F"/>
    <w:rsid w:val="002B5626"/>
    <w:rsid w:val="002B57E6"/>
    <w:rsid w:val="002B62C4"/>
    <w:rsid w:val="002B6547"/>
    <w:rsid w:val="002B6C48"/>
    <w:rsid w:val="002B71D8"/>
    <w:rsid w:val="002B7245"/>
    <w:rsid w:val="002B7292"/>
    <w:rsid w:val="002B76CE"/>
    <w:rsid w:val="002B799F"/>
    <w:rsid w:val="002B7A74"/>
    <w:rsid w:val="002B7F5F"/>
    <w:rsid w:val="002C013C"/>
    <w:rsid w:val="002C014D"/>
    <w:rsid w:val="002C04C9"/>
    <w:rsid w:val="002C0EDC"/>
    <w:rsid w:val="002C13DF"/>
    <w:rsid w:val="002C2095"/>
    <w:rsid w:val="002C2188"/>
    <w:rsid w:val="002C223A"/>
    <w:rsid w:val="002C22A2"/>
    <w:rsid w:val="002C231C"/>
    <w:rsid w:val="002C2362"/>
    <w:rsid w:val="002C239A"/>
    <w:rsid w:val="002C2800"/>
    <w:rsid w:val="002C2B42"/>
    <w:rsid w:val="002C30D4"/>
    <w:rsid w:val="002C32C0"/>
    <w:rsid w:val="002C3354"/>
    <w:rsid w:val="002C4079"/>
    <w:rsid w:val="002C459D"/>
    <w:rsid w:val="002C47AC"/>
    <w:rsid w:val="002C4D32"/>
    <w:rsid w:val="002C4F09"/>
    <w:rsid w:val="002C511D"/>
    <w:rsid w:val="002C5145"/>
    <w:rsid w:val="002C555E"/>
    <w:rsid w:val="002C5C7E"/>
    <w:rsid w:val="002C5DCE"/>
    <w:rsid w:val="002C60F6"/>
    <w:rsid w:val="002C614D"/>
    <w:rsid w:val="002C625F"/>
    <w:rsid w:val="002C62D0"/>
    <w:rsid w:val="002C66BB"/>
    <w:rsid w:val="002C6B5D"/>
    <w:rsid w:val="002C75ED"/>
    <w:rsid w:val="002C768C"/>
    <w:rsid w:val="002C7692"/>
    <w:rsid w:val="002D0148"/>
    <w:rsid w:val="002D024D"/>
    <w:rsid w:val="002D0482"/>
    <w:rsid w:val="002D0F2D"/>
    <w:rsid w:val="002D11AD"/>
    <w:rsid w:val="002D127F"/>
    <w:rsid w:val="002D1586"/>
    <w:rsid w:val="002D1611"/>
    <w:rsid w:val="002D1797"/>
    <w:rsid w:val="002D1B9B"/>
    <w:rsid w:val="002D2307"/>
    <w:rsid w:val="002D2373"/>
    <w:rsid w:val="002D262D"/>
    <w:rsid w:val="002D2BC8"/>
    <w:rsid w:val="002D323E"/>
    <w:rsid w:val="002D378F"/>
    <w:rsid w:val="002D419A"/>
    <w:rsid w:val="002D4692"/>
    <w:rsid w:val="002D47EC"/>
    <w:rsid w:val="002D4C65"/>
    <w:rsid w:val="002D5065"/>
    <w:rsid w:val="002D5B5B"/>
    <w:rsid w:val="002D5E52"/>
    <w:rsid w:val="002D672E"/>
    <w:rsid w:val="002D67D3"/>
    <w:rsid w:val="002D6A44"/>
    <w:rsid w:val="002D6BB6"/>
    <w:rsid w:val="002D6CB9"/>
    <w:rsid w:val="002D7083"/>
    <w:rsid w:val="002D7F7C"/>
    <w:rsid w:val="002E0114"/>
    <w:rsid w:val="002E0447"/>
    <w:rsid w:val="002E0C59"/>
    <w:rsid w:val="002E0DF7"/>
    <w:rsid w:val="002E0EA8"/>
    <w:rsid w:val="002E0EC5"/>
    <w:rsid w:val="002E16E0"/>
    <w:rsid w:val="002E1995"/>
    <w:rsid w:val="002E2438"/>
    <w:rsid w:val="002E243E"/>
    <w:rsid w:val="002E2CED"/>
    <w:rsid w:val="002E3379"/>
    <w:rsid w:val="002E3492"/>
    <w:rsid w:val="002E379A"/>
    <w:rsid w:val="002E37E9"/>
    <w:rsid w:val="002E3CC0"/>
    <w:rsid w:val="002E3E49"/>
    <w:rsid w:val="002E3ED3"/>
    <w:rsid w:val="002E3FB4"/>
    <w:rsid w:val="002E4072"/>
    <w:rsid w:val="002E412B"/>
    <w:rsid w:val="002E41D8"/>
    <w:rsid w:val="002E41F8"/>
    <w:rsid w:val="002E44B9"/>
    <w:rsid w:val="002E45D9"/>
    <w:rsid w:val="002E49FF"/>
    <w:rsid w:val="002E4A2A"/>
    <w:rsid w:val="002E4A83"/>
    <w:rsid w:val="002E4EFD"/>
    <w:rsid w:val="002E5429"/>
    <w:rsid w:val="002E554A"/>
    <w:rsid w:val="002E5800"/>
    <w:rsid w:val="002E5A41"/>
    <w:rsid w:val="002E635B"/>
    <w:rsid w:val="002E693B"/>
    <w:rsid w:val="002E6AC3"/>
    <w:rsid w:val="002E7233"/>
    <w:rsid w:val="002E77D1"/>
    <w:rsid w:val="002E7AB8"/>
    <w:rsid w:val="002E7BD1"/>
    <w:rsid w:val="002E7EAE"/>
    <w:rsid w:val="002E7ED5"/>
    <w:rsid w:val="002E7FF7"/>
    <w:rsid w:val="002F0149"/>
    <w:rsid w:val="002F01E7"/>
    <w:rsid w:val="002F03F2"/>
    <w:rsid w:val="002F0916"/>
    <w:rsid w:val="002F11BE"/>
    <w:rsid w:val="002F1305"/>
    <w:rsid w:val="002F1569"/>
    <w:rsid w:val="002F289B"/>
    <w:rsid w:val="002F2BA8"/>
    <w:rsid w:val="002F2F3B"/>
    <w:rsid w:val="002F314D"/>
    <w:rsid w:val="002F3402"/>
    <w:rsid w:val="002F34D9"/>
    <w:rsid w:val="002F3742"/>
    <w:rsid w:val="002F3886"/>
    <w:rsid w:val="002F38A6"/>
    <w:rsid w:val="002F3EDB"/>
    <w:rsid w:val="002F4335"/>
    <w:rsid w:val="002F4D4B"/>
    <w:rsid w:val="002F4F98"/>
    <w:rsid w:val="002F559C"/>
    <w:rsid w:val="002F58E5"/>
    <w:rsid w:val="002F65E0"/>
    <w:rsid w:val="002F6CB6"/>
    <w:rsid w:val="002F6F51"/>
    <w:rsid w:val="002F7342"/>
    <w:rsid w:val="002F7664"/>
    <w:rsid w:val="002F7D1F"/>
    <w:rsid w:val="002F7D5E"/>
    <w:rsid w:val="00300980"/>
    <w:rsid w:val="0030132A"/>
    <w:rsid w:val="003013EE"/>
    <w:rsid w:val="00301468"/>
    <w:rsid w:val="003014AF"/>
    <w:rsid w:val="003018CC"/>
    <w:rsid w:val="0030193F"/>
    <w:rsid w:val="003019C8"/>
    <w:rsid w:val="00301AD0"/>
    <w:rsid w:val="00301FFB"/>
    <w:rsid w:val="0030276D"/>
    <w:rsid w:val="00302810"/>
    <w:rsid w:val="00302FA5"/>
    <w:rsid w:val="00303014"/>
    <w:rsid w:val="0030331D"/>
    <w:rsid w:val="0030345C"/>
    <w:rsid w:val="003035C0"/>
    <w:rsid w:val="00303B9D"/>
    <w:rsid w:val="0030411A"/>
    <w:rsid w:val="00304161"/>
    <w:rsid w:val="00304319"/>
    <w:rsid w:val="003049A8"/>
    <w:rsid w:val="00304AA6"/>
    <w:rsid w:val="00304C64"/>
    <w:rsid w:val="00304D07"/>
    <w:rsid w:val="00304DE8"/>
    <w:rsid w:val="003053AF"/>
    <w:rsid w:val="0030553E"/>
    <w:rsid w:val="00305656"/>
    <w:rsid w:val="003056E5"/>
    <w:rsid w:val="003057D0"/>
    <w:rsid w:val="0030584F"/>
    <w:rsid w:val="003059F6"/>
    <w:rsid w:val="00305CA3"/>
    <w:rsid w:val="00306031"/>
    <w:rsid w:val="00306375"/>
    <w:rsid w:val="00306599"/>
    <w:rsid w:val="003068F9"/>
    <w:rsid w:val="00306FA2"/>
    <w:rsid w:val="00307C4F"/>
    <w:rsid w:val="00307E9F"/>
    <w:rsid w:val="00310AF7"/>
    <w:rsid w:val="00310D76"/>
    <w:rsid w:val="00310DA8"/>
    <w:rsid w:val="003114AE"/>
    <w:rsid w:val="0031156D"/>
    <w:rsid w:val="00311AB0"/>
    <w:rsid w:val="00311AB1"/>
    <w:rsid w:val="00311AC9"/>
    <w:rsid w:val="00311B38"/>
    <w:rsid w:val="00311C8D"/>
    <w:rsid w:val="003126D9"/>
    <w:rsid w:val="00312713"/>
    <w:rsid w:val="00312A4E"/>
    <w:rsid w:val="003131B2"/>
    <w:rsid w:val="003131BF"/>
    <w:rsid w:val="00313800"/>
    <w:rsid w:val="00313E39"/>
    <w:rsid w:val="003142EC"/>
    <w:rsid w:val="0031434D"/>
    <w:rsid w:val="0031449B"/>
    <w:rsid w:val="00314531"/>
    <w:rsid w:val="003148AB"/>
    <w:rsid w:val="00314A62"/>
    <w:rsid w:val="00314A9F"/>
    <w:rsid w:val="00314B5A"/>
    <w:rsid w:val="00315289"/>
    <w:rsid w:val="003154E8"/>
    <w:rsid w:val="00315ADD"/>
    <w:rsid w:val="00315E24"/>
    <w:rsid w:val="00316208"/>
    <w:rsid w:val="003169A6"/>
    <w:rsid w:val="00316C23"/>
    <w:rsid w:val="00317678"/>
    <w:rsid w:val="003176FC"/>
    <w:rsid w:val="00317A2A"/>
    <w:rsid w:val="00317C0C"/>
    <w:rsid w:val="00317C7B"/>
    <w:rsid w:val="00320263"/>
    <w:rsid w:val="003202B6"/>
    <w:rsid w:val="0032081A"/>
    <w:rsid w:val="00320C14"/>
    <w:rsid w:val="00320CF1"/>
    <w:rsid w:val="00321365"/>
    <w:rsid w:val="00321387"/>
    <w:rsid w:val="0032140E"/>
    <w:rsid w:val="00321CA0"/>
    <w:rsid w:val="00321EE5"/>
    <w:rsid w:val="00321FA8"/>
    <w:rsid w:val="00322262"/>
    <w:rsid w:val="003225E8"/>
    <w:rsid w:val="003227CA"/>
    <w:rsid w:val="00322882"/>
    <w:rsid w:val="0032288D"/>
    <w:rsid w:val="00322A4C"/>
    <w:rsid w:val="003232E9"/>
    <w:rsid w:val="00323DDE"/>
    <w:rsid w:val="00323E7B"/>
    <w:rsid w:val="00324183"/>
    <w:rsid w:val="0032447E"/>
    <w:rsid w:val="003247B9"/>
    <w:rsid w:val="00324C53"/>
    <w:rsid w:val="00324D1F"/>
    <w:rsid w:val="0032544C"/>
    <w:rsid w:val="00325C60"/>
    <w:rsid w:val="00326507"/>
    <w:rsid w:val="0032672A"/>
    <w:rsid w:val="00326C20"/>
    <w:rsid w:val="00327175"/>
    <w:rsid w:val="0032737F"/>
    <w:rsid w:val="0032779B"/>
    <w:rsid w:val="00327B33"/>
    <w:rsid w:val="003300D7"/>
    <w:rsid w:val="0033032A"/>
    <w:rsid w:val="003303C1"/>
    <w:rsid w:val="003308A7"/>
    <w:rsid w:val="00330979"/>
    <w:rsid w:val="00330CFD"/>
    <w:rsid w:val="00331208"/>
    <w:rsid w:val="0033125A"/>
    <w:rsid w:val="0033190B"/>
    <w:rsid w:val="00331BBC"/>
    <w:rsid w:val="00331CAB"/>
    <w:rsid w:val="00331FC8"/>
    <w:rsid w:val="00332019"/>
    <w:rsid w:val="00332485"/>
    <w:rsid w:val="00332C4F"/>
    <w:rsid w:val="00332FB9"/>
    <w:rsid w:val="00332FF6"/>
    <w:rsid w:val="003332E0"/>
    <w:rsid w:val="003333BB"/>
    <w:rsid w:val="00333775"/>
    <w:rsid w:val="00333ACE"/>
    <w:rsid w:val="00333CED"/>
    <w:rsid w:val="00333FE6"/>
    <w:rsid w:val="00334056"/>
    <w:rsid w:val="00334B21"/>
    <w:rsid w:val="00335332"/>
    <w:rsid w:val="00335466"/>
    <w:rsid w:val="00335A46"/>
    <w:rsid w:val="00335D7E"/>
    <w:rsid w:val="00336039"/>
    <w:rsid w:val="0033620D"/>
    <w:rsid w:val="003362D1"/>
    <w:rsid w:val="003364EE"/>
    <w:rsid w:val="0033745E"/>
    <w:rsid w:val="00337542"/>
    <w:rsid w:val="00337F09"/>
    <w:rsid w:val="00340051"/>
    <w:rsid w:val="00340199"/>
    <w:rsid w:val="003402E9"/>
    <w:rsid w:val="003409F8"/>
    <w:rsid w:val="00340DA6"/>
    <w:rsid w:val="00340DBE"/>
    <w:rsid w:val="00340E06"/>
    <w:rsid w:val="00340EAD"/>
    <w:rsid w:val="00340EFE"/>
    <w:rsid w:val="00341028"/>
    <w:rsid w:val="00341204"/>
    <w:rsid w:val="0034158C"/>
    <w:rsid w:val="003416EA"/>
    <w:rsid w:val="003417A4"/>
    <w:rsid w:val="00341B76"/>
    <w:rsid w:val="00341B8D"/>
    <w:rsid w:val="00342108"/>
    <w:rsid w:val="003422F2"/>
    <w:rsid w:val="003427C5"/>
    <w:rsid w:val="00342996"/>
    <w:rsid w:val="00342A93"/>
    <w:rsid w:val="00342BBF"/>
    <w:rsid w:val="003431EF"/>
    <w:rsid w:val="00343740"/>
    <w:rsid w:val="00344CEB"/>
    <w:rsid w:val="0034513F"/>
    <w:rsid w:val="00345D38"/>
    <w:rsid w:val="00346249"/>
    <w:rsid w:val="003462FD"/>
    <w:rsid w:val="0034631C"/>
    <w:rsid w:val="003467AF"/>
    <w:rsid w:val="003468B9"/>
    <w:rsid w:val="00346D5E"/>
    <w:rsid w:val="00346E64"/>
    <w:rsid w:val="00346E6C"/>
    <w:rsid w:val="0034737E"/>
    <w:rsid w:val="0034748E"/>
    <w:rsid w:val="0034763F"/>
    <w:rsid w:val="0035004B"/>
    <w:rsid w:val="00350083"/>
    <w:rsid w:val="0035022B"/>
    <w:rsid w:val="0035044A"/>
    <w:rsid w:val="003506EA"/>
    <w:rsid w:val="003509F5"/>
    <w:rsid w:val="00350A1E"/>
    <w:rsid w:val="003512B9"/>
    <w:rsid w:val="00351559"/>
    <w:rsid w:val="003516D5"/>
    <w:rsid w:val="00351A84"/>
    <w:rsid w:val="00351BD0"/>
    <w:rsid w:val="00352745"/>
    <w:rsid w:val="00352B19"/>
    <w:rsid w:val="003532C9"/>
    <w:rsid w:val="003538B3"/>
    <w:rsid w:val="0035402A"/>
    <w:rsid w:val="00354075"/>
    <w:rsid w:val="0035419D"/>
    <w:rsid w:val="0035451A"/>
    <w:rsid w:val="00354579"/>
    <w:rsid w:val="003548A5"/>
    <w:rsid w:val="00354DF8"/>
    <w:rsid w:val="00354F10"/>
    <w:rsid w:val="003554FD"/>
    <w:rsid w:val="003569FB"/>
    <w:rsid w:val="00356A66"/>
    <w:rsid w:val="00357927"/>
    <w:rsid w:val="00357AE2"/>
    <w:rsid w:val="00357E95"/>
    <w:rsid w:val="003613B4"/>
    <w:rsid w:val="0036152E"/>
    <w:rsid w:val="00361B12"/>
    <w:rsid w:val="00361CBE"/>
    <w:rsid w:val="00362277"/>
    <w:rsid w:val="00362559"/>
    <w:rsid w:val="00362726"/>
    <w:rsid w:val="00362A8A"/>
    <w:rsid w:val="00362F0D"/>
    <w:rsid w:val="003632AB"/>
    <w:rsid w:val="0036357B"/>
    <w:rsid w:val="00364164"/>
    <w:rsid w:val="00364A5E"/>
    <w:rsid w:val="00364BAB"/>
    <w:rsid w:val="00364EA0"/>
    <w:rsid w:val="003651CC"/>
    <w:rsid w:val="0036556F"/>
    <w:rsid w:val="0036566F"/>
    <w:rsid w:val="003656AB"/>
    <w:rsid w:val="003659B7"/>
    <w:rsid w:val="0036638A"/>
    <w:rsid w:val="00366530"/>
    <w:rsid w:val="003672BA"/>
    <w:rsid w:val="003673CA"/>
    <w:rsid w:val="0036796F"/>
    <w:rsid w:val="00370010"/>
    <w:rsid w:val="003704B5"/>
    <w:rsid w:val="00370698"/>
    <w:rsid w:val="003709C8"/>
    <w:rsid w:val="003709CE"/>
    <w:rsid w:val="00370A4B"/>
    <w:rsid w:val="00370D8E"/>
    <w:rsid w:val="0037112F"/>
    <w:rsid w:val="003714E5"/>
    <w:rsid w:val="0037191F"/>
    <w:rsid w:val="00371D3C"/>
    <w:rsid w:val="0037212A"/>
    <w:rsid w:val="003721BF"/>
    <w:rsid w:val="003722A8"/>
    <w:rsid w:val="00372618"/>
    <w:rsid w:val="003729FB"/>
    <w:rsid w:val="00372E6C"/>
    <w:rsid w:val="00373338"/>
    <w:rsid w:val="003737DA"/>
    <w:rsid w:val="003738A6"/>
    <w:rsid w:val="003738C0"/>
    <w:rsid w:val="00373927"/>
    <w:rsid w:val="00373E78"/>
    <w:rsid w:val="00374282"/>
    <w:rsid w:val="003743CC"/>
    <w:rsid w:val="00374730"/>
    <w:rsid w:val="00374EFE"/>
    <w:rsid w:val="00375A45"/>
    <w:rsid w:val="00375AA6"/>
    <w:rsid w:val="003765FC"/>
    <w:rsid w:val="003767C0"/>
    <w:rsid w:val="00377637"/>
    <w:rsid w:val="00377B0C"/>
    <w:rsid w:val="003804F2"/>
    <w:rsid w:val="00380730"/>
    <w:rsid w:val="0038075E"/>
    <w:rsid w:val="003808A5"/>
    <w:rsid w:val="003810BB"/>
    <w:rsid w:val="003813E0"/>
    <w:rsid w:val="003815A6"/>
    <w:rsid w:val="0038164E"/>
    <w:rsid w:val="00381791"/>
    <w:rsid w:val="0038195D"/>
    <w:rsid w:val="003819C5"/>
    <w:rsid w:val="00381D4F"/>
    <w:rsid w:val="0038245C"/>
    <w:rsid w:val="003827A3"/>
    <w:rsid w:val="003829EF"/>
    <w:rsid w:val="00382F76"/>
    <w:rsid w:val="00382FC4"/>
    <w:rsid w:val="003831B7"/>
    <w:rsid w:val="003838E4"/>
    <w:rsid w:val="00383B88"/>
    <w:rsid w:val="00383F30"/>
    <w:rsid w:val="00384E6B"/>
    <w:rsid w:val="00385050"/>
    <w:rsid w:val="00385340"/>
    <w:rsid w:val="0038541E"/>
    <w:rsid w:val="00385434"/>
    <w:rsid w:val="00385BEE"/>
    <w:rsid w:val="00385D45"/>
    <w:rsid w:val="00385EAA"/>
    <w:rsid w:val="00385EBC"/>
    <w:rsid w:val="003863AC"/>
    <w:rsid w:val="00386408"/>
    <w:rsid w:val="0038641B"/>
    <w:rsid w:val="00386552"/>
    <w:rsid w:val="00386888"/>
    <w:rsid w:val="003868D6"/>
    <w:rsid w:val="00386A78"/>
    <w:rsid w:val="00387464"/>
    <w:rsid w:val="003877E3"/>
    <w:rsid w:val="0039057E"/>
    <w:rsid w:val="0039069D"/>
    <w:rsid w:val="00390990"/>
    <w:rsid w:val="003909C5"/>
    <w:rsid w:val="00390E15"/>
    <w:rsid w:val="00390FFF"/>
    <w:rsid w:val="00391175"/>
    <w:rsid w:val="00392DA0"/>
    <w:rsid w:val="00392E6B"/>
    <w:rsid w:val="00393143"/>
    <w:rsid w:val="00393258"/>
    <w:rsid w:val="00393279"/>
    <w:rsid w:val="003933DA"/>
    <w:rsid w:val="0039354C"/>
    <w:rsid w:val="003935ED"/>
    <w:rsid w:val="00393640"/>
    <w:rsid w:val="00393724"/>
    <w:rsid w:val="00393884"/>
    <w:rsid w:val="00393A52"/>
    <w:rsid w:val="00393A7B"/>
    <w:rsid w:val="00393B21"/>
    <w:rsid w:val="00393EE4"/>
    <w:rsid w:val="003944D8"/>
    <w:rsid w:val="00394D1F"/>
    <w:rsid w:val="00394E25"/>
    <w:rsid w:val="003958D5"/>
    <w:rsid w:val="00395FC5"/>
    <w:rsid w:val="00396BD7"/>
    <w:rsid w:val="00396DD4"/>
    <w:rsid w:val="00396F5A"/>
    <w:rsid w:val="003978F1"/>
    <w:rsid w:val="00397FF7"/>
    <w:rsid w:val="003A0183"/>
    <w:rsid w:val="003A06C3"/>
    <w:rsid w:val="003A0C02"/>
    <w:rsid w:val="003A0D79"/>
    <w:rsid w:val="003A0D8C"/>
    <w:rsid w:val="003A0F39"/>
    <w:rsid w:val="003A15B5"/>
    <w:rsid w:val="003A1C92"/>
    <w:rsid w:val="003A1D2E"/>
    <w:rsid w:val="003A1EAB"/>
    <w:rsid w:val="003A2337"/>
    <w:rsid w:val="003A26E1"/>
    <w:rsid w:val="003A2ED7"/>
    <w:rsid w:val="003A398B"/>
    <w:rsid w:val="003A3ACC"/>
    <w:rsid w:val="003A3F7C"/>
    <w:rsid w:val="003A43A6"/>
    <w:rsid w:val="003A4403"/>
    <w:rsid w:val="003A44E1"/>
    <w:rsid w:val="003A4A67"/>
    <w:rsid w:val="003A520A"/>
    <w:rsid w:val="003A55C7"/>
    <w:rsid w:val="003A5886"/>
    <w:rsid w:val="003A6A1D"/>
    <w:rsid w:val="003A6A2B"/>
    <w:rsid w:val="003A6B23"/>
    <w:rsid w:val="003A6CB0"/>
    <w:rsid w:val="003A761F"/>
    <w:rsid w:val="003A7840"/>
    <w:rsid w:val="003A78C3"/>
    <w:rsid w:val="003A7C29"/>
    <w:rsid w:val="003A7F46"/>
    <w:rsid w:val="003B0531"/>
    <w:rsid w:val="003B055C"/>
    <w:rsid w:val="003B088C"/>
    <w:rsid w:val="003B0A9E"/>
    <w:rsid w:val="003B0C06"/>
    <w:rsid w:val="003B0E93"/>
    <w:rsid w:val="003B18C9"/>
    <w:rsid w:val="003B1FE4"/>
    <w:rsid w:val="003B2106"/>
    <w:rsid w:val="003B22EE"/>
    <w:rsid w:val="003B237F"/>
    <w:rsid w:val="003B2613"/>
    <w:rsid w:val="003B2992"/>
    <w:rsid w:val="003B33FB"/>
    <w:rsid w:val="003B377A"/>
    <w:rsid w:val="003B3974"/>
    <w:rsid w:val="003B3C01"/>
    <w:rsid w:val="003B3C3C"/>
    <w:rsid w:val="003B4112"/>
    <w:rsid w:val="003B47A1"/>
    <w:rsid w:val="003B483B"/>
    <w:rsid w:val="003B4A0B"/>
    <w:rsid w:val="003B4A27"/>
    <w:rsid w:val="003B4D8A"/>
    <w:rsid w:val="003B5368"/>
    <w:rsid w:val="003B54FE"/>
    <w:rsid w:val="003B5F5C"/>
    <w:rsid w:val="003B5F85"/>
    <w:rsid w:val="003B68EC"/>
    <w:rsid w:val="003B6DD4"/>
    <w:rsid w:val="003B73A4"/>
    <w:rsid w:val="003B7629"/>
    <w:rsid w:val="003B7A61"/>
    <w:rsid w:val="003B7BE9"/>
    <w:rsid w:val="003B7DC8"/>
    <w:rsid w:val="003B7EB6"/>
    <w:rsid w:val="003B7F77"/>
    <w:rsid w:val="003C045E"/>
    <w:rsid w:val="003C081B"/>
    <w:rsid w:val="003C0A3C"/>
    <w:rsid w:val="003C0BD3"/>
    <w:rsid w:val="003C0C74"/>
    <w:rsid w:val="003C0E64"/>
    <w:rsid w:val="003C0FE3"/>
    <w:rsid w:val="003C101A"/>
    <w:rsid w:val="003C1265"/>
    <w:rsid w:val="003C14BF"/>
    <w:rsid w:val="003C1579"/>
    <w:rsid w:val="003C17D3"/>
    <w:rsid w:val="003C1850"/>
    <w:rsid w:val="003C1A72"/>
    <w:rsid w:val="003C1C53"/>
    <w:rsid w:val="003C1CFD"/>
    <w:rsid w:val="003C20D4"/>
    <w:rsid w:val="003C244E"/>
    <w:rsid w:val="003C2804"/>
    <w:rsid w:val="003C292A"/>
    <w:rsid w:val="003C2CB0"/>
    <w:rsid w:val="003C31F3"/>
    <w:rsid w:val="003C386F"/>
    <w:rsid w:val="003C3C0D"/>
    <w:rsid w:val="003C3D36"/>
    <w:rsid w:val="003C43B3"/>
    <w:rsid w:val="003C4419"/>
    <w:rsid w:val="003C4832"/>
    <w:rsid w:val="003C49B5"/>
    <w:rsid w:val="003C50DD"/>
    <w:rsid w:val="003C5193"/>
    <w:rsid w:val="003C5650"/>
    <w:rsid w:val="003C5909"/>
    <w:rsid w:val="003C5912"/>
    <w:rsid w:val="003C5B9C"/>
    <w:rsid w:val="003C68C7"/>
    <w:rsid w:val="003C6AF2"/>
    <w:rsid w:val="003C6BF6"/>
    <w:rsid w:val="003C6EEB"/>
    <w:rsid w:val="003C7192"/>
    <w:rsid w:val="003C7973"/>
    <w:rsid w:val="003D0242"/>
    <w:rsid w:val="003D02F7"/>
    <w:rsid w:val="003D07FD"/>
    <w:rsid w:val="003D08B8"/>
    <w:rsid w:val="003D0C36"/>
    <w:rsid w:val="003D119F"/>
    <w:rsid w:val="003D1555"/>
    <w:rsid w:val="003D1D75"/>
    <w:rsid w:val="003D1F78"/>
    <w:rsid w:val="003D1F7E"/>
    <w:rsid w:val="003D2294"/>
    <w:rsid w:val="003D290A"/>
    <w:rsid w:val="003D2B1A"/>
    <w:rsid w:val="003D2CE7"/>
    <w:rsid w:val="003D2E36"/>
    <w:rsid w:val="003D2F14"/>
    <w:rsid w:val="003D34B1"/>
    <w:rsid w:val="003D494B"/>
    <w:rsid w:val="003D49B1"/>
    <w:rsid w:val="003D4B51"/>
    <w:rsid w:val="003D578C"/>
    <w:rsid w:val="003D5D43"/>
    <w:rsid w:val="003D6253"/>
    <w:rsid w:val="003D6392"/>
    <w:rsid w:val="003D6578"/>
    <w:rsid w:val="003D65F6"/>
    <w:rsid w:val="003D699D"/>
    <w:rsid w:val="003D69DB"/>
    <w:rsid w:val="003D6B72"/>
    <w:rsid w:val="003D6CB9"/>
    <w:rsid w:val="003D6FE8"/>
    <w:rsid w:val="003D7068"/>
    <w:rsid w:val="003D70AD"/>
    <w:rsid w:val="003D7372"/>
    <w:rsid w:val="003D788D"/>
    <w:rsid w:val="003D79A9"/>
    <w:rsid w:val="003E0016"/>
    <w:rsid w:val="003E10FA"/>
    <w:rsid w:val="003E1198"/>
    <w:rsid w:val="003E165A"/>
    <w:rsid w:val="003E2127"/>
    <w:rsid w:val="003E26A1"/>
    <w:rsid w:val="003E2A15"/>
    <w:rsid w:val="003E331B"/>
    <w:rsid w:val="003E3345"/>
    <w:rsid w:val="003E3807"/>
    <w:rsid w:val="003E3810"/>
    <w:rsid w:val="003E3E14"/>
    <w:rsid w:val="003E4A36"/>
    <w:rsid w:val="003E51D6"/>
    <w:rsid w:val="003E5B49"/>
    <w:rsid w:val="003E5C2B"/>
    <w:rsid w:val="003E60B2"/>
    <w:rsid w:val="003E638B"/>
    <w:rsid w:val="003E6A0D"/>
    <w:rsid w:val="003E7FD4"/>
    <w:rsid w:val="003F0630"/>
    <w:rsid w:val="003F0D76"/>
    <w:rsid w:val="003F1003"/>
    <w:rsid w:val="003F1878"/>
    <w:rsid w:val="003F1B4E"/>
    <w:rsid w:val="003F1F80"/>
    <w:rsid w:val="003F2642"/>
    <w:rsid w:val="003F266E"/>
    <w:rsid w:val="003F2FB1"/>
    <w:rsid w:val="003F3041"/>
    <w:rsid w:val="003F32B9"/>
    <w:rsid w:val="003F3786"/>
    <w:rsid w:val="003F3A3B"/>
    <w:rsid w:val="003F3C42"/>
    <w:rsid w:val="003F414D"/>
    <w:rsid w:val="003F45F9"/>
    <w:rsid w:val="003F465A"/>
    <w:rsid w:val="003F4EBF"/>
    <w:rsid w:val="003F5990"/>
    <w:rsid w:val="003F5BD7"/>
    <w:rsid w:val="003F6348"/>
    <w:rsid w:val="003F649B"/>
    <w:rsid w:val="003F6747"/>
    <w:rsid w:val="003F6B7D"/>
    <w:rsid w:val="003F757C"/>
    <w:rsid w:val="003F7825"/>
    <w:rsid w:val="003F7C7C"/>
    <w:rsid w:val="003F7FAB"/>
    <w:rsid w:val="00400080"/>
    <w:rsid w:val="004004BF"/>
    <w:rsid w:val="00400908"/>
    <w:rsid w:val="00400A30"/>
    <w:rsid w:val="00400AD4"/>
    <w:rsid w:val="00400DB2"/>
    <w:rsid w:val="00401344"/>
    <w:rsid w:val="00401968"/>
    <w:rsid w:val="004020EB"/>
    <w:rsid w:val="00402280"/>
    <w:rsid w:val="004022FC"/>
    <w:rsid w:val="0040278F"/>
    <w:rsid w:val="00402A31"/>
    <w:rsid w:val="00402A56"/>
    <w:rsid w:val="00402E12"/>
    <w:rsid w:val="00402E19"/>
    <w:rsid w:val="00402EE2"/>
    <w:rsid w:val="00402FB0"/>
    <w:rsid w:val="00403222"/>
    <w:rsid w:val="004036DB"/>
    <w:rsid w:val="0040391B"/>
    <w:rsid w:val="00403AA5"/>
    <w:rsid w:val="00404137"/>
    <w:rsid w:val="0040450B"/>
    <w:rsid w:val="004047C3"/>
    <w:rsid w:val="00404A74"/>
    <w:rsid w:val="00404D2A"/>
    <w:rsid w:val="0040529F"/>
    <w:rsid w:val="00405793"/>
    <w:rsid w:val="00405E90"/>
    <w:rsid w:val="0040606E"/>
    <w:rsid w:val="004073EF"/>
    <w:rsid w:val="004102A4"/>
    <w:rsid w:val="004104C9"/>
    <w:rsid w:val="004104FB"/>
    <w:rsid w:val="004109C3"/>
    <w:rsid w:val="00410E4D"/>
    <w:rsid w:val="00411280"/>
    <w:rsid w:val="0041149C"/>
    <w:rsid w:val="00411C61"/>
    <w:rsid w:val="00411C7A"/>
    <w:rsid w:val="004125F6"/>
    <w:rsid w:val="00412776"/>
    <w:rsid w:val="0041278E"/>
    <w:rsid w:val="00412998"/>
    <w:rsid w:val="004129C8"/>
    <w:rsid w:val="00412E5A"/>
    <w:rsid w:val="00413758"/>
    <w:rsid w:val="00413960"/>
    <w:rsid w:val="00413992"/>
    <w:rsid w:val="00413BCE"/>
    <w:rsid w:val="00414353"/>
    <w:rsid w:val="004145AC"/>
    <w:rsid w:val="004147E6"/>
    <w:rsid w:val="00414A6E"/>
    <w:rsid w:val="00414B9E"/>
    <w:rsid w:val="00414F61"/>
    <w:rsid w:val="00415267"/>
    <w:rsid w:val="00415AA6"/>
    <w:rsid w:val="00415AE7"/>
    <w:rsid w:val="00416320"/>
    <w:rsid w:val="00416716"/>
    <w:rsid w:val="004169BF"/>
    <w:rsid w:val="00416A79"/>
    <w:rsid w:val="00416DA1"/>
    <w:rsid w:val="00417150"/>
    <w:rsid w:val="00417307"/>
    <w:rsid w:val="00417A69"/>
    <w:rsid w:val="00417DB5"/>
    <w:rsid w:val="004200F1"/>
    <w:rsid w:val="00420231"/>
    <w:rsid w:val="00421027"/>
    <w:rsid w:val="004211FF"/>
    <w:rsid w:val="0042136C"/>
    <w:rsid w:val="00421716"/>
    <w:rsid w:val="004218D2"/>
    <w:rsid w:val="00421C23"/>
    <w:rsid w:val="00421C7B"/>
    <w:rsid w:val="00421C9F"/>
    <w:rsid w:val="00421EC6"/>
    <w:rsid w:val="0042218B"/>
    <w:rsid w:val="00422E33"/>
    <w:rsid w:val="00422F10"/>
    <w:rsid w:val="0042322A"/>
    <w:rsid w:val="0042333F"/>
    <w:rsid w:val="0042334B"/>
    <w:rsid w:val="0042351F"/>
    <w:rsid w:val="004237F5"/>
    <w:rsid w:val="00423964"/>
    <w:rsid w:val="00423A44"/>
    <w:rsid w:val="00423E94"/>
    <w:rsid w:val="00423EBB"/>
    <w:rsid w:val="00423EC3"/>
    <w:rsid w:val="0042412B"/>
    <w:rsid w:val="00424606"/>
    <w:rsid w:val="004247F4"/>
    <w:rsid w:val="00424F0A"/>
    <w:rsid w:val="00425244"/>
    <w:rsid w:val="00425338"/>
    <w:rsid w:val="00425D19"/>
    <w:rsid w:val="004264E5"/>
    <w:rsid w:val="004266D8"/>
    <w:rsid w:val="00426976"/>
    <w:rsid w:val="00427252"/>
    <w:rsid w:val="004277D6"/>
    <w:rsid w:val="00427D62"/>
    <w:rsid w:val="004300E9"/>
    <w:rsid w:val="0043029D"/>
    <w:rsid w:val="004307CF"/>
    <w:rsid w:val="004308A2"/>
    <w:rsid w:val="00430BC8"/>
    <w:rsid w:val="00431000"/>
    <w:rsid w:val="00431003"/>
    <w:rsid w:val="00431045"/>
    <w:rsid w:val="00431343"/>
    <w:rsid w:val="004316B1"/>
    <w:rsid w:val="004316D3"/>
    <w:rsid w:val="00431A44"/>
    <w:rsid w:val="00431EA4"/>
    <w:rsid w:val="00431EDD"/>
    <w:rsid w:val="0043215A"/>
    <w:rsid w:val="00432719"/>
    <w:rsid w:val="00432E86"/>
    <w:rsid w:val="0043336C"/>
    <w:rsid w:val="0043347E"/>
    <w:rsid w:val="0043357B"/>
    <w:rsid w:val="004338DF"/>
    <w:rsid w:val="00433AFD"/>
    <w:rsid w:val="00433DED"/>
    <w:rsid w:val="00433F25"/>
    <w:rsid w:val="00433FFD"/>
    <w:rsid w:val="00434211"/>
    <w:rsid w:val="004343B8"/>
    <w:rsid w:val="0043451F"/>
    <w:rsid w:val="004345D9"/>
    <w:rsid w:val="00434968"/>
    <w:rsid w:val="00434A37"/>
    <w:rsid w:val="00434BD9"/>
    <w:rsid w:val="00435382"/>
    <w:rsid w:val="00435671"/>
    <w:rsid w:val="00435A51"/>
    <w:rsid w:val="00435C96"/>
    <w:rsid w:val="00435CCF"/>
    <w:rsid w:val="00435D2F"/>
    <w:rsid w:val="00435DAB"/>
    <w:rsid w:val="0043617E"/>
    <w:rsid w:val="00436648"/>
    <w:rsid w:val="00436A40"/>
    <w:rsid w:val="0043714F"/>
    <w:rsid w:val="004371BC"/>
    <w:rsid w:val="004376F2"/>
    <w:rsid w:val="00437732"/>
    <w:rsid w:val="00437840"/>
    <w:rsid w:val="0043798D"/>
    <w:rsid w:val="00437E6B"/>
    <w:rsid w:val="00440F83"/>
    <w:rsid w:val="0044170F"/>
    <w:rsid w:val="00441961"/>
    <w:rsid w:val="00441D46"/>
    <w:rsid w:val="004426E5"/>
    <w:rsid w:val="004433FD"/>
    <w:rsid w:val="00443468"/>
    <w:rsid w:val="004435A4"/>
    <w:rsid w:val="004437F3"/>
    <w:rsid w:val="00443E2E"/>
    <w:rsid w:val="00443F44"/>
    <w:rsid w:val="00444A90"/>
    <w:rsid w:val="00444AE2"/>
    <w:rsid w:val="00444D21"/>
    <w:rsid w:val="00445404"/>
    <w:rsid w:val="00445504"/>
    <w:rsid w:val="00445729"/>
    <w:rsid w:val="00445D37"/>
    <w:rsid w:val="00445DD6"/>
    <w:rsid w:val="00446159"/>
    <w:rsid w:val="00446362"/>
    <w:rsid w:val="00446C44"/>
    <w:rsid w:val="004470D2"/>
    <w:rsid w:val="00447269"/>
    <w:rsid w:val="00447399"/>
    <w:rsid w:val="00447AA2"/>
    <w:rsid w:val="00447CA6"/>
    <w:rsid w:val="00447F67"/>
    <w:rsid w:val="00450952"/>
    <w:rsid w:val="00451628"/>
    <w:rsid w:val="00451749"/>
    <w:rsid w:val="00451CD0"/>
    <w:rsid w:val="00451CDF"/>
    <w:rsid w:val="00451E9D"/>
    <w:rsid w:val="004524A8"/>
    <w:rsid w:val="0045250C"/>
    <w:rsid w:val="00452BDF"/>
    <w:rsid w:val="004531F8"/>
    <w:rsid w:val="0045372C"/>
    <w:rsid w:val="00453BB3"/>
    <w:rsid w:val="00453C0E"/>
    <w:rsid w:val="00453DBD"/>
    <w:rsid w:val="00453E8D"/>
    <w:rsid w:val="00453E91"/>
    <w:rsid w:val="00453FFF"/>
    <w:rsid w:val="00454029"/>
    <w:rsid w:val="004541A0"/>
    <w:rsid w:val="00454245"/>
    <w:rsid w:val="00454270"/>
    <w:rsid w:val="004542DE"/>
    <w:rsid w:val="0045462E"/>
    <w:rsid w:val="00454756"/>
    <w:rsid w:val="0045485D"/>
    <w:rsid w:val="00454EAA"/>
    <w:rsid w:val="00455184"/>
    <w:rsid w:val="0045574B"/>
    <w:rsid w:val="004557F1"/>
    <w:rsid w:val="00455AFB"/>
    <w:rsid w:val="00455F0D"/>
    <w:rsid w:val="00456493"/>
    <w:rsid w:val="0045673E"/>
    <w:rsid w:val="00456BE5"/>
    <w:rsid w:val="004578DB"/>
    <w:rsid w:val="00457D24"/>
    <w:rsid w:val="0046034D"/>
    <w:rsid w:val="004605B6"/>
    <w:rsid w:val="00460914"/>
    <w:rsid w:val="00460BF3"/>
    <w:rsid w:val="00460E3B"/>
    <w:rsid w:val="00460E8E"/>
    <w:rsid w:val="004611C8"/>
    <w:rsid w:val="00461B1D"/>
    <w:rsid w:val="00461FDA"/>
    <w:rsid w:val="00462C68"/>
    <w:rsid w:val="00462D0E"/>
    <w:rsid w:val="00462E3F"/>
    <w:rsid w:val="00462ED5"/>
    <w:rsid w:val="00462FAB"/>
    <w:rsid w:val="004630DA"/>
    <w:rsid w:val="0046392F"/>
    <w:rsid w:val="004639C8"/>
    <w:rsid w:val="00463B46"/>
    <w:rsid w:val="00463BC5"/>
    <w:rsid w:val="00465279"/>
    <w:rsid w:val="00466085"/>
    <w:rsid w:val="004664A0"/>
    <w:rsid w:val="004665A6"/>
    <w:rsid w:val="00466B6A"/>
    <w:rsid w:val="00466C61"/>
    <w:rsid w:val="00466FF6"/>
    <w:rsid w:val="004671C4"/>
    <w:rsid w:val="0046726B"/>
    <w:rsid w:val="00467AED"/>
    <w:rsid w:val="00467F2D"/>
    <w:rsid w:val="00470306"/>
    <w:rsid w:val="004705E9"/>
    <w:rsid w:val="004707FD"/>
    <w:rsid w:val="00470C40"/>
    <w:rsid w:val="00471666"/>
    <w:rsid w:val="00471AFF"/>
    <w:rsid w:val="0047241E"/>
    <w:rsid w:val="00472669"/>
    <w:rsid w:val="00472CF7"/>
    <w:rsid w:val="00472E9B"/>
    <w:rsid w:val="004730FE"/>
    <w:rsid w:val="0047361F"/>
    <w:rsid w:val="00473682"/>
    <w:rsid w:val="00473E29"/>
    <w:rsid w:val="00473F00"/>
    <w:rsid w:val="00473F41"/>
    <w:rsid w:val="00473FE0"/>
    <w:rsid w:val="004740ED"/>
    <w:rsid w:val="004740F1"/>
    <w:rsid w:val="00474382"/>
    <w:rsid w:val="00474B1C"/>
    <w:rsid w:val="00474D9A"/>
    <w:rsid w:val="0047580F"/>
    <w:rsid w:val="00475A01"/>
    <w:rsid w:val="00475B29"/>
    <w:rsid w:val="00475CD6"/>
    <w:rsid w:val="00475CFC"/>
    <w:rsid w:val="00475D83"/>
    <w:rsid w:val="00475DA1"/>
    <w:rsid w:val="00475E9B"/>
    <w:rsid w:val="00476190"/>
    <w:rsid w:val="00476B29"/>
    <w:rsid w:val="00477EDC"/>
    <w:rsid w:val="0048028B"/>
    <w:rsid w:val="004802A4"/>
    <w:rsid w:val="004802C0"/>
    <w:rsid w:val="004805E7"/>
    <w:rsid w:val="004807F0"/>
    <w:rsid w:val="00480CF3"/>
    <w:rsid w:val="00480CFB"/>
    <w:rsid w:val="00481828"/>
    <w:rsid w:val="0048229B"/>
    <w:rsid w:val="00482A48"/>
    <w:rsid w:val="00482F19"/>
    <w:rsid w:val="00483136"/>
    <w:rsid w:val="004837BE"/>
    <w:rsid w:val="00483891"/>
    <w:rsid w:val="004838A0"/>
    <w:rsid w:val="00483B58"/>
    <w:rsid w:val="00483EEA"/>
    <w:rsid w:val="00483FF8"/>
    <w:rsid w:val="004841B7"/>
    <w:rsid w:val="0048430B"/>
    <w:rsid w:val="0048455D"/>
    <w:rsid w:val="00484A0E"/>
    <w:rsid w:val="00484CD3"/>
    <w:rsid w:val="00484E39"/>
    <w:rsid w:val="00485073"/>
    <w:rsid w:val="0048540E"/>
    <w:rsid w:val="00485924"/>
    <w:rsid w:val="00485969"/>
    <w:rsid w:val="004859D5"/>
    <w:rsid w:val="00486924"/>
    <w:rsid w:val="004869A8"/>
    <w:rsid w:val="00486EB5"/>
    <w:rsid w:val="00487076"/>
    <w:rsid w:val="00487168"/>
    <w:rsid w:val="0048787A"/>
    <w:rsid w:val="004879F1"/>
    <w:rsid w:val="00487C85"/>
    <w:rsid w:val="004901BE"/>
    <w:rsid w:val="00490C2B"/>
    <w:rsid w:val="00490E39"/>
    <w:rsid w:val="00491084"/>
    <w:rsid w:val="004916ED"/>
    <w:rsid w:val="00491D91"/>
    <w:rsid w:val="0049234C"/>
    <w:rsid w:val="00492B96"/>
    <w:rsid w:val="00492F9A"/>
    <w:rsid w:val="00493004"/>
    <w:rsid w:val="004930A1"/>
    <w:rsid w:val="00493218"/>
    <w:rsid w:val="00493230"/>
    <w:rsid w:val="00493435"/>
    <w:rsid w:val="004936A4"/>
    <w:rsid w:val="004939EE"/>
    <w:rsid w:val="00493B5D"/>
    <w:rsid w:val="00493EB3"/>
    <w:rsid w:val="00494725"/>
    <w:rsid w:val="0049487A"/>
    <w:rsid w:val="004949D6"/>
    <w:rsid w:val="00494B30"/>
    <w:rsid w:val="00494BAF"/>
    <w:rsid w:val="00494BCE"/>
    <w:rsid w:val="00494C65"/>
    <w:rsid w:val="004950CE"/>
    <w:rsid w:val="00495C96"/>
    <w:rsid w:val="00496B4E"/>
    <w:rsid w:val="004976CD"/>
    <w:rsid w:val="0049778D"/>
    <w:rsid w:val="0049794B"/>
    <w:rsid w:val="00497F6C"/>
    <w:rsid w:val="004A02E1"/>
    <w:rsid w:val="004A0322"/>
    <w:rsid w:val="004A0421"/>
    <w:rsid w:val="004A114E"/>
    <w:rsid w:val="004A1B6A"/>
    <w:rsid w:val="004A369E"/>
    <w:rsid w:val="004A3794"/>
    <w:rsid w:val="004A391D"/>
    <w:rsid w:val="004A3A94"/>
    <w:rsid w:val="004A3BBB"/>
    <w:rsid w:val="004A3F68"/>
    <w:rsid w:val="004A405B"/>
    <w:rsid w:val="004A4753"/>
    <w:rsid w:val="004A4D05"/>
    <w:rsid w:val="004A5059"/>
    <w:rsid w:val="004A50A6"/>
    <w:rsid w:val="004A55DE"/>
    <w:rsid w:val="004A5799"/>
    <w:rsid w:val="004A66EE"/>
    <w:rsid w:val="004A6D43"/>
    <w:rsid w:val="004A73E9"/>
    <w:rsid w:val="004A7468"/>
    <w:rsid w:val="004A758C"/>
    <w:rsid w:val="004A76ED"/>
    <w:rsid w:val="004A7B9D"/>
    <w:rsid w:val="004B021C"/>
    <w:rsid w:val="004B0D13"/>
    <w:rsid w:val="004B0D7A"/>
    <w:rsid w:val="004B1281"/>
    <w:rsid w:val="004B1583"/>
    <w:rsid w:val="004B1D89"/>
    <w:rsid w:val="004B1E93"/>
    <w:rsid w:val="004B23E6"/>
    <w:rsid w:val="004B2502"/>
    <w:rsid w:val="004B2638"/>
    <w:rsid w:val="004B27C8"/>
    <w:rsid w:val="004B2A38"/>
    <w:rsid w:val="004B31D1"/>
    <w:rsid w:val="004B3272"/>
    <w:rsid w:val="004B32E0"/>
    <w:rsid w:val="004B34D5"/>
    <w:rsid w:val="004B34D7"/>
    <w:rsid w:val="004B4262"/>
    <w:rsid w:val="004B467A"/>
    <w:rsid w:val="004B4F84"/>
    <w:rsid w:val="004B54E1"/>
    <w:rsid w:val="004B591F"/>
    <w:rsid w:val="004B5C55"/>
    <w:rsid w:val="004B5D88"/>
    <w:rsid w:val="004B5DC7"/>
    <w:rsid w:val="004B61FB"/>
    <w:rsid w:val="004B6284"/>
    <w:rsid w:val="004B62B6"/>
    <w:rsid w:val="004B65D4"/>
    <w:rsid w:val="004B66AD"/>
    <w:rsid w:val="004B6807"/>
    <w:rsid w:val="004B6EA4"/>
    <w:rsid w:val="004B713B"/>
    <w:rsid w:val="004B7151"/>
    <w:rsid w:val="004B7258"/>
    <w:rsid w:val="004C0111"/>
    <w:rsid w:val="004C04C2"/>
    <w:rsid w:val="004C06E6"/>
    <w:rsid w:val="004C091B"/>
    <w:rsid w:val="004C09FC"/>
    <w:rsid w:val="004C0D66"/>
    <w:rsid w:val="004C0E92"/>
    <w:rsid w:val="004C112A"/>
    <w:rsid w:val="004C12C6"/>
    <w:rsid w:val="004C152D"/>
    <w:rsid w:val="004C1870"/>
    <w:rsid w:val="004C190C"/>
    <w:rsid w:val="004C19CD"/>
    <w:rsid w:val="004C1EDB"/>
    <w:rsid w:val="004C21B3"/>
    <w:rsid w:val="004C2227"/>
    <w:rsid w:val="004C2507"/>
    <w:rsid w:val="004C2997"/>
    <w:rsid w:val="004C2E73"/>
    <w:rsid w:val="004C2F26"/>
    <w:rsid w:val="004C358B"/>
    <w:rsid w:val="004C36C3"/>
    <w:rsid w:val="004C3D15"/>
    <w:rsid w:val="004C3D65"/>
    <w:rsid w:val="004C3EFC"/>
    <w:rsid w:val="004C4CC1"/>
    <w:rsid w:val="004C505F"/>
    <w:rsid w:val="004C522E"/>
    <w:rsid w:val="004C5512"/>
    <w:rsid w:val="004C5B31"/>
    <w:rsid w:val="004C5BFC"/>
    <w:rsid w:val="004C5FE8"/>
    <w:rsid w:val="004C6162"/>
    <w:rsid w:val="004C6439"/>
    <w:rsid w:val="004C660D"/>
    <w:rsid w:val="004C6829"/>
    <w:rsid w:val="004C6846"/>
    <w:rsid w:val="004C6D31"/>
    <w:rsid w:val="004C7092"/>
    <w:rsid w:val="004C78E9"/>
    <w:rsid w:val="004C7B8A"/>
    <w:rsid w:val="004D044D"/>
    <w:rsid w:val="004D0800"/>
    <w:rsid w:val="004D09EE"/>
    <w:rsid w:val="004D0B89"/>
    <w:rsid w:val="004D0E38"/>
    <w:rsid w:val="004D0E9D"/>
    <w:rsid w:val="004D10A6"/>
    <w:rsid w:val="004D10DA"/>
    <w:rsid w:val="004D1B8F"/>
    <w:rsid w:val="004D1BC6"/>
    <w:rsid w:val="004D1E01"/>
    <w:rsid w:val="004D2206"/>
    <w:rsid w:val="004D22B7"/>
    <w:rsid w:val="004D25BB"/>
    <w:rsid w:val="004D2FC8"/>
    <w:rsid w:val="004D301A"/>
    <w:rsid w:val="004D3785"/>
    <w:rsid w:val="004D396A"/>
    <w:rsid w:val="004D39E5"/>
    <w:rsid w:val="004D3D2A"/>
    <w:rsid w:val="004D41AE"/>
    <w:rsid w:val="004D4759"/>
    <w:rsid w:val="004D4A60"/>
    <w:rsid w:val="004D4AEA"/>
    <w:rsid w:val="004D4F4C"/>
    <w:rsid w:val="004D5156"/>
    <w:rsid w:val="004D52EF"/>
    <w:rsid w:val="004D58DA"/>
    <w:rsid w:val="004D5AF3"/>
    <w:rsid w:val="004D6189"/>
    <w:rsid w:val="004D686F"/>
    <w:rsid w:val="004D6E9D"/>
    <w:rsid w:val="004D6EC0"/>
    <w:rsid w:val="004D794E"/>
    <w:rsid w:val="004D7BE0"/>
    <w:rsid w:val="004E04C8"/>
    <w:rsid w:val="004E0508"/>
    <w:rsid w:val="004E0766"/>
    <w:rsid w:val="004E0851"/>
    <w:rsid w:val="004E0A73"/>
    <w:rsid w:val="004E0E82"/>
    <w:rsid w:val="004E1054"/>
    <w:rsid w:val="004E13CA"/>
    <w:rsid w:val="004E1A44"/>
    <w:rsid w:val="004E1D38"/>
    <w:rsid w:val="004E3577"/>
    <w:rsid w:val="004E35CE"/>
    <w:rsid w:val="004E3BD3"/>
    <w:rsid w:val="004E3F49"/>
    <w:rsid w:val="004E467E"/>
    <w:rsid w:val="004E47F0"/>
    <w:rsid w:val="004E4D48"/>
    <w:rsid w:val="004E4DAE"/>
    <w:rsid w:val="004E5101"/>
    <w:rsid w:val="004E52C1"/>
    <w:rsid w:val="004E5E13"/>
    <w:rsid w:val="004E5EE4"/>
    <w:rsid w:val="004E6217"/>
    <w:rsid w:val="004E6424"/>
    <w:rsid w:val="004E6641"/>
    <w:rsid w:val="004E6D76"/>
    <w:rsid w:val="004E7269"/>
    <w:rsid w:val="004E7621"/>
    <w:rsid w:val="004E76EF"/>
    <w:rsid w:val="004E779A"/>
    <w:rsid w:val="004E7C4D"/>
    <w:rsid w:val="004E7F91"/>
    <w:rsid w:val="004F03AA"/>
    <w:rsid w:val="004F0BCC"/>
    <w:rsid w:val="004F0EA0"/>
    <w:rsid w:val="004F0FFB"/>
    <w:rsid w:val="004F1415"/>
    <w:rsid w:val="004F148F"/>
    <w:rsid w:val="004F169E"/>
    <w:rsid w:val="004F1A6D"/>
    <w:rsid w:val="004F1EC0"/>
    <w:rsid w:val="004F204C"/>
    <w:rsid w:val="004F2D06"/>
    <w:rsid w:val="004F3A99"/>
    <w:rsid w:val="004F3D21"/>
    <w:rsid w:val="004F4111"/>
    <w:rsid w:val="004F441C"/>
    <w:rsid w:val="004F4D50"/>
    <w:rsid w:val="004F5169"/>
    <w:rsid w:val="004F51FC"/>
    <w:rsid w:val="004F54B8"/>
    <w:rsid w:val="004F54CF"/>
    <w:rsid w:val="004F5547"/>
    <w:rsid w:val="004F585E"/>
    <w:rsid w:val="004F5B2D"/>
    <w:rsid w:val="004F5CEE"/>
    <w:rsid w:val="004F6233"/>
    <w:rsid w:val="004F646D"/>
    <w:rsid w:val="004F6936"/>
    <w:rsid w:val="004F6CBB"/>
    <w:rsid w:val="004F726E"/>
    <w:rsid w:val="004F7898"/>
    <w:rsid w:val="004F7D45"/>
    <w:rsid w:val="004F7FA4"/>
    <w:rsid w:val="005001DF"/>
    <w:rsid w:val="005002FB"/>
    <w:rsid w:val="00500A5C"/>
    <w:rsid w:val="00500D40"/>
    <w:rsid w:val="00500F56"/>
    <w:rsid w:val="005010A5"/>
    <w:rsid w:val="0050145E"/>
    <w:rsid w:val="00501F08"/>
    <w:rsid w:val="00501FFF"/>
    <w:rsid w:val="005021A9"/>
    <w:rsid w:val="005023E1"/>
    <w:rsid w:val="00502673"/>
    <w:rsid w:val="0050295D"/>
    <w:rsid w:val="00502A00"/>
    <w:rsid w:val="00502BC4"/>
    <w:rsid w:val="00502DDB"/>
    <w:rsid w:val="00502ED4"/>
    <w:rsid w:val="00503405"/>
    <w:rsid w:val="00503460"/>
    <w:rsid w:val="00503B2E"/>
    <w:rsid w:val="0050406E"/>
    <w:rsid w:val="0050441D"/>
    <w:rsid w:val="005045C0"/>
    <w:rsid w:val="005046D2"/>
    <w:rsid w:val="00504C19"/>
    <w:rsid w:val="00504F67"/>
    <w:rsid w:val="005050E0"/>
    <w:rsid w:val="00505156"/>
    <w:rsid w:val="0050565B"/>
    <w:rsid w:val="005056CF"/>
    <w:rsid w:val="005057F3"/>
    <w:rsid w:val="00505ABB"/>
    <w:rsid w:val="00505BB2"/>
    <w:rsid w:val="00505D4D"/>
    <w:rsid w:val="00505F40"/>
    <w:rsid w:val="005060A6"/>
    <w:rsid w:val="0050638A"/>
    <w:rsid w:val="00506694"/>
    <w:rsid w:val="00506783"/>
    <w:rsid w:val="005068EC"/>
    <w:rsid w:val="00506BC0"/>
    <w:rsid w:val="00506CC1"/>
    <w:rsid w:val="005076C0"/>
    <w:rsid w:val="00507ABB"/>
    <w:rsid w:val="00507FFE"/>
    <w:rsid w:val="00510469"/>
    <w:rsid w:val="00510AAB"/>
    <w:rsid w:val="00510C11"/>
    <w:rsid w:val="00510C12"/>
    <w:rsid w:val="00511A6B"/>
    <w:rsid w:val="00511DA2"/>
    <w:rsid w:val="0051203B"/>
    <w:rsid w:val="005122E7"/>
    <w:rsid w:val="005126E0"/>
    <w:rsid w:val="005127BA"/>
    <w:rsid w:val="00512BD0"/>
    <w:rsid w:val="00512D5F"/>
    <w:rsid w:val="00512EF1"/>
    <w:rsid w:val="00513248"/>
    <w:rsid w:val="005133DB"/>
    <w:rsid w:val="005134F6"/>
    <w:rsid w:val="00513A6C"/>
    <w:rsid w:val="0051496B"/>
    <w:rsid w:val="00514CC2"/>
    <w:rsid w:val="00514F9C"/>
    <w:rsid w:val="00514FEB"/>
    <w:rsid w:val="00515322"/>
    <w:rsid w:val="0051574D"/>
    <w:rsid w:val="00515B4D"/>
    <w:rsid w:val="00516481"/>
    <w:rsid w:val="00516652"/>
    <w:rsid w:val="00516681"/>
    <w:rsid w:val="0051677F"/>
    <w:rsid w:val="00517000"/>
    <w:rsid w:val="00517004"/>
    <w:rsid w:val="005179A0"/>
    <w:rsid w:val="00517CBC"/>
    <w:rsid w:val="00517D0E"/>
    <w:rsid w:val="0052047B"/>
    <w:rsid w:val="00520A03"/>
    <w:rsid w:val="0052167C"/>
    <w:rsid w:val="0052208F"/>
    <w:rsid w:val="00522DF5"/>
    <w:rsid w:val="00523228"/>
    <w:rsid w:val="0052362D"/>
    <w:rsid w:val="00523649"/>
    <w:rsid w:val="00523C7C"/>
    <w:rsid w:val="00524033"/>
    <w:rsid w:val="00524401"/>
    <w:rsid w:val="005244A9"/>
    <w:rsid w:val="0052462C"/>
    <w:rsid w:val="0052495C"/>
    <w:rsid w:val="005252FB"/>
    <w:rsid w:val="0052621E"/>
    <w:rsid w:val="0052632D"/>
    <w:rsid w:val="00526412"/>
    <w:rsid w:val="005266A0"/>
    <w:rsid w:val="005269CA"/>
    <w:rsid w:val="00526A49"/>
    <w:rsid w:val="00526B3E"/>
    <w:rsid w:val="00526E0C"/>
    <w:rsid w:val="005274CC"/>
    <w:rsid w:val="00527FA6"/>
    <w:rsid w:val="005303F8"/>
    <w:rsid w:val="005306C0"/>
    <w:rsid w:val="00530E8B"/>
    <w:rsid w:val="005313E3"/>
    <w:rsid w:val="00531739"/>
    <w:rsid w:val="0053188C"/>
    <w:rsid w:val="00531A31"/>
    <w:rsid w:val="00532360"/>
    <w:rsid w:val="00532B08"/>
    <w:rsid w:val="00532E5E"/>
    <w:rsid w:val="005332C5"/>
    <w:rsid w:val="00533709"/>
    <w:rsid w:val="00533807"/>
    <w:rsid w:val="00533B45"/>
    <w:rsid w:val="00533E41"/>
    <w:rsid w:val="00533F1D"/>
    <w:rsid w:val="00533F76"/>
    <w:rsid w:val="005345DA"/>
    <w:rsid w:val="0053466E"/>
    <w:rsid w:val="00534A7C"/>
    <w:rsid w:val="00534F24"/>
    <w:rsid w:val="00535044"/>
    <w:rsid w:val="00535047"/>
    <w:rsid w:val="005351A7"/>
    <w:rsid w:val="0053529B"/>
    <w:rsid w:val="00535451"/>
    <w:rsid w:val="005354E3"/>
    <w:rsid w:val="00535D09"/>
    <w:rsid w:val="00535E29"/>
    <w:rsid w:val="00536161"/>
    <w:rsid w:val="00536818"/>
    <w:rsid w:val="0053687F"/>
    <w:rsid w:val="00536BF4"/>
    <w:rsid w:val="00536EB5"/>
    <w:rsid w:val="00537047"/>
    <w:rsid w:val="00537228"/>
    <w:rsid w:val="00537365"/>
    <w:rsid w:val="00537B1B"/>
    <w:rsid w:val="005410F5"/>
    <w:rsid w:val="00541BBA"/>
    <w:rsid w:val="0054225C"/>
    <w:rsid w:val="00542414"/>
    <w:rsid w:val="00542651"/>
    <w:rsid w:val="005429E7"/>
    <w:rsid w:val="00542AE8"/>
    <w:rsid w:val="00542C60"/>
    <w:rsid w:val="00542DA4"/>
    <w:rsid w:val="00543708"/>
    <w:rsid w:val="005439FB"/>
    <w:rsid w:val="00543E10"/>
    <w:rsid w:val="00544219"/>
    <w:rsid w:val="0054476D"/>
    <w:rsid w:val="00544902"/>
    <w:rsid w:val="00544D14"/>
    <w:rsid w:val="00544E30"/>
    <w:rsid w:val="005456A4"/>
    <w:rsid w:val="00545DE3"/>
    <w:rsid w:val="00545ECB"/>
    <w:rsid w:val="0054603F"/>
    <w:rsid w:val="00546984"/>
    <w:rsid w:val="00546AB6"/>
    <w:rsid w:val="00546D03"/>
    <w:rsid w:val="00546E1E"/>
    <w:rsid w:val="005472E4"/>
    <w:rsid w:val="00547589"/>
    <w:rsid w:val="0054762B"/>
    <w:rsid w:val="00547759"/>
    <w:rsid w:val="00547F20"/>
    <w:rsid w:val="00550BAD"/>
    <w:rsid w:val="00550D57"/>
    <w:rsid w:val="00551C6E"/>
    <w:rsid w:val="005523D6"/>
    <w:rsid w:val="005523EC"/>
    <w:rsid w:val="0055242A"/>
    <w:rsid w:val="0055266C"/>
    <w:rsid w:val="00552873"/>
    <w:rsid w:val="00552B26"/>
    <w:rsid w:val="00552BBD"/>
    <w:rsid w:val="00552F28"/>
    <w:rsid w:val="0055317D"/>
    <w:rsid w:val="00554139"/>
    <w:rsid w:val="00554715"/>
    <w:rsid w:val="0055487F"/>
    <w:rsid w:val="00554BE2"/>
    <w:rsid w:val="00554C0D"/>
    <w:rsid w:val="00554D94"/>
    <w:rsid w:val="00555416"/>
    <w:rsid w:val="00555B5A"/>
    <w:rsid w:val="00555B5E"/>
    <w:rsid w:val="00555C2E"/>
    <w:rsid w:val="00555D47"/>
    <w:rsid w:val="00555DBF"/>
    <w:rsid w:val="00556102"/>
    <w:rsid w:val="005568F7"/>
    <w:rsid w:val="00556FF8"/>
    <w:rsid w:val="0055724F"/>
    <w:rsid w:val="00557425"/>
    <w:rsid w:val="005574DC"/>
    <w:rsid w:val="00557590"/>
    <w:rsid w:val="005575FE"/>
    <w:rsid w:val="00557C0B"/>
    <w:rsid w:val="00557D9A"/>
    <w:rsid w:val="00557F5D"/>
    <w:rsid w:val="005601AC"/>
    <w:rsid w:val="005606F9"/>
    <w:rsid w:val="005608A7"/>
    <w:rsid w:val="00560980"/>
    <w:rsid w:val="00560B66"/>
    <w:rsid w:val="00561FB0"/>
    <w:rsid w:val="00562FF3"/>
    <w:rsid w:val="00563149"/>
    <w:rsid w:val="00563CD4"/>
    <w:rsid w:val="005641C8"/>
    <w:rsid w:val="0056423D"/>
    <w:rsid w:val="00564284"/>
    <w:rsid w:val="0056465E"/>
    <w:rsid w:val="00564A0F"/>
    <w:rsid w:val="005653B2"/>
    <w:rsid w:val="00565494"/>
    <w:rsid w:val="00565841"/>
    <w:rsid w:val="00565885"/>
    <w:rsid w:val="005659F1"/>
    <w:rsid w:val="00566246"/>
    <w:rsid w:val="00567512"/>
    <w:rsid w:val="0056774C"/>
    <w:rsid w:val="00567C0C"/>
    <w:rsid w:val="00570118"/>
    <w:rsid w:val="005703D2"/>
    <w:rsid w:val="00570A56"/>
    <w:rsid w:val="00570D45"/>
    <w:rsid w:val="00570FB3"/>
    <w:rsid w:val="00571795"/>
    <w:rsid w:val="00571863"/>
    <w:rsid w:val="005722B9"/>
    <w:rsid w:val="00572DC7"/>
    <w:rsid w:val="005732BB"/>
    <w:rsid w:val="005733C6"/>
    <w:rsid w:val="00573434"/>
    <w:rsid w:val="00573B36"/>
    <w:rsid w:val="005742DA"/>
    <w:rsid w:val="005744A3"/>
    <w:rsid w:val="005746D2"/>
    <w:rsid w:val="00574A01"/>
    <w:rsid w:val="00574EBE"/>
    <w:rsid w:val="005750F0"/>
    <w:rsid w:val="00575103"/>
    <w:rsid w:val="005751DE"/>
    <w:rsid w:val="0057534A"/>
    <w:rsid w:val="00575467"/>
    <w:rsid w:val="00575598"/>
    <w:rsid w:val="0057575C"/>
    <w:rsid w:val="00575B5B"/>
    <w:rsid w:val="00575F08"/>
    <w:rsid w:val="005761B0"/>
    <w:rsid w:val="0057622C"/>
    <w:rsid w:val="005762C6"/>
    <w:rsid w:val="00576C9D"/>
    <w:rsid w:val="00577734"/>
    <w:rsid w:val="00577848"/>
    <w:rsid w:val="00580092"/>
    <w:rsid w:val="005801D0"/>
    <w:rsid w:val="00580823"/>
    <w:rsid w:val="00580978"/>
    <w:rsid w:val="0058129A"/>
    <w:rsid w:val="005812C5"/>
    <w:rsid w:val="00581570"/>
    <w:rsid w:val="0058172D"/>
    <w:rsid w:val="005818B5"/>
    <w:rsid w:val="005825D1"/>
    <w:rsid w:val="0058288B"/>
    <w:rsid w:val="00582C8B"/>
    <w:rsid w:val="00583098"/>
    <w:rsid w:val="00583407"/>
    <w:rsid w:val="005847D4"/>
    <w:rsid w:val="005848BF"/>
    <w:rsid w:val="00584BD5"/>
    <w:rsid w:val="00585696"/>
    <w:rsid w:val="00585816"/>
    <w:rsid w:val="00585FFB"/>
    <w:rsid w:val="00586246"/>
    <w:rsid w:val="005864D1"/>
    <w:rsid w:val="005868E5"/>
    <w:rsid w:val="00586925"/>
    <w:rsid w:val="00586C7A"/>
    <w:rsid w:val="00586F93"/>
    <w:rsid w:val="005873FD"/>
    <w:rsid w:val="00587442"/>
    <w:rsid w:val="00587E59"/>
    <w:rsid w:val="0059036B"/>
    <w:rsid w:val="00590432"/>
    <w:rsid w:val="005906DC"/>
    <w:rsid w:val="00590904"/>
    <w:rsid w:val="00590B57"/>
    <w:rsid w:val="00590CB7"/>
    <w:rsid w:val="00590CD0"/>
    <w:rsid w:val="00590FEA"/>
    <w:rsid w:val="00591387"/>
    <w:rsid w:val="00591C0F"/>
    <w:rsid w:val="0059219F"/>
    <w:rsid w:val="00592399"/>
    <w:rsid w:val="00592F19"/>
    <w:rsid w:val="00593321"/>
    <w:rsid w:val="0059358C"/>
    <w:rsid w:val="00593AE0"/>
    <w:rsid w:val="00593B47"/>
    <w:rsid w:val="00593CB0"/>
    <w:rsid w:val="00594472"/>
    <w:rsid w:val="005947D4"/>
    <w:rsid w:val="00594940"/>
    <w:rsid w:val="00594B56"/>
    <w:rsid w:val="00595510"/>
    <w:rsid w:val="0059583C"/>
    <w:rsid w:val="00596249"/>
    <w:rsid w:val="0059662C"/>
    <w:rsid w:val="0059733A"/>
    <w:rsid w:val="0059756D"/>
    <w:rsid w:val="0059781B"/>
    <w:rsid w:val="005978FA"/>
    <w:rsid w:val="00597ACA"/>
    <w:rsid w:val="00597D14"/>
    <w:rsid w:val="00597E2F"/>
    <w:rsid w:val="005A01AA"/>
    <w:rsid w:val="005A09E7"/>
    <w:rsid w:val="005A0B98"/>
    <w:rsid w:val="005A0BFD"/>
    <w:rsid w:val="005A0D1F"/>
    <w:rsid w:val="005A10F8"/>
    <w:rsid w:val="005A1228"/>
    <w:rsid w:val="005A1428"/>
    <w:rsid w:val="005A1451"/>
    <w:rsid w:val="005A1617"/>
    <w:rsid w:val="005A1665"/>
    <w:rsid w:val="005A1C00"/>
    <w:rsid w:val="005A233C"/>
    <w:rsid w:val="005A24BF"/>
    <w:rsid w:val="005A260B"/>
    <w:rsid w:val="005A2968"/>
    <w:rsid w:val="005A2E0F"/>
    <w:rsid w:val="005A304A"/>
    <w:rsid w:val="005A3A87"/>
    <w:rsid w:val="005A3C00"/>
    <w:rsid w:val="005A3C5A"/>
    <w:rsid w:val="005A406C"/>
    <w:rsid w:val="005A4076"/>
    <w:rsid w:val="005A5018"/>
    <w:rsid w:val="005A5114"/>
    <w:rsid w:val="005A53FE"/>
    <w:rsid w:val="005A5807"/>
    <w:rsid w:val="005A593E"/>
    <w:rsid w:val="005A637F"/>
    <w:rsid w:val="005A6E02"/>
    <w:rsid w:val="005A702C"/>
    <w:rsid w:val="005A72E1"/>
    <w:rsid w:val="005A741B"/>
    <w:rsid w:val="005A7F7E"/>
    <w:rsid w:val="005B076E"/>
    <w:rsid w:val="005B07B0"/>
    <w:rsid w:val="005B0FC2"/>
    <w:rsid w:val="005B1074"/>
    <w:rsid w:val="005B1557"/>
    <w:rsid w:val="005B1D0C"/>
    <w:rsid w:val="005B1EB2"/>
    <w:rsid w:val="005B2874"/>
    <w:rsid w:val="005B2D0D"/>
    <w:rsid w:val="005B3AB3"/>
    <w:rsid w:val="005B3DBD"/>
    <w:rsid w:val="005B3F9F"/>
    <w:rsid w:val="005B430B"/>
    <w:rsid w:val="005B43BF"/>
    <w:rsid w:val="005B48F1"/>
    <w:rsid w:val="005B4930"/>
    <w:rsid w:val="005B4E2F"/>
    <w:rsid w:val="005B5A69"/>
    <w:rsid w:val="005B5BB2"/>
    <w:rsid w:val="005B5CB7"/>
    <w:rsid w:val="005B5F17"/>
    <w:rsid w:val="005B5F42"/>
    <w:rsid w:val="005B5FBA"/>
    <w:rsid w:val="005B6305"/>
    <w:rsid w:val="005B6376"/>
    <w:rsid w:val="005B64FD"/>
    <w:rsid w:val="005B65C6"/>
    <w:rsid w:val="005B6AFF"/>
    <w:rsid w:val="005B6B06"/>
    <w:rsid w:val="005B6CDF"/>
    <w:rsid w:val="005B7478"/>
    <w:rsid w:val="005B7AFC"/>
    <w:rsid w:val="005B7B06"/>
    <w:rsid w:val="005B7F42"/>
    <w:rsid w:val="005C0642"/>
    <w:rsid w:val="005C068B"/>
    <w:rsid w:val="005C0BC2"/>
    <w:rsid w:val="005C0D06"/>
    <w:rsid w:val="005C0F25"/>
    <w:rsid w:val="005C11B7"/>
    <w:rsid w:val="005C1366"/>
    <w:rsid w:val="005C2124"/>
    <w:rsid w:val="005C225F"/>
    <w:rsid w:val="005C24AB"/>
    <w:rsid w:val="005C2D24"/>
    <w:rsid w:val="005C321C"/>
    <w:rsid w:val="005C36F7"/>
    <w:rsid w:val="005C3856"/>
    <w:rsid w:val="005C458D"/>
    <w:rsid w:val="005C48AC"/>
    <w:rsid w:val="005C4A58"/>
    <w:rsid w:val="005C5EEA"/>
    <w:rsid w:val="005C5FB1"/>
    <w:rsid w:val="005C5FBC"/>
    <w:rsid w:val="005C63DD"/>
    <w:rsid w:val="005C651B"/>
    <w:rsid w:val="005C65D2"/>
    <w:rsid w:val="005C6EBE"/>
    <w:rsid w:val="005C6ECA"/>
    <w:rsid w:val="005C71B4"/>
    <w:rsid w:val="005C72BF"/>
    <w:rsid w:val="005C72F1"/>
    <w:rsid w:val="005C7891"/>
    <w:rsid w:val="005C7A05"/>
    <w:rsid w:val="005C7ABC"/>
    <w:rsid w:val="005C7AC7"/>
    <w:rsid w:val="005D065B"/>
    <w:rsid w:val="005D0909"/>
    <w:rsid w:val="005D13D5"/>
    <w:rsid w:val="005D151C"/>
    <w:rsid w:val="005D2289"/>
    <w:rsid w:val="005D249F"/>
    <w:rsid w:val="005D345A"/>
    <w:rsid w:val="005D351C"/>
    <w:rsid w:val="005D38AC"/>
    <w:rsid w:val="005D3D2D"/>
    <w:rsid w:val="005D3ED6"/>
    <w:rsid w:val="005D414C"/>
    <w:rsid w:val="005D4366"/>
    <w:rsid w:val="005D47D7"/>
    <w:rsid w:val="005D4EA6"/>
    <w:rsid w:val="005D549C"/>
    <w:rsid w:val="005D5845"/>
    <w:rsid w:val="005D5BA2"/>
    <w:rsid w:val="005D5F22"/>
    <w:rsid w:val="005D62F8"/>
    <w:rsid w:val="005D68BC"/>
    <w:rsid w:val="005D695E"/>
    <w:rsid w:val="005D6E69"/>
    <w:rsid w:val="005D6E8B"/>
    <w:rsid w:val="005D7696"/>
    <w:rsid w:val="005D7BA7"/>
    <w:rsid w:val="005D7E80"/>
    <w:rsid w:val="005E0126"/>
    <w:rsid w:val="005E0AE7"/>
    <w:rsid w:val="005E0CAE"/>
    <w:rsid w:val="005E0EC7"/>
    <w:rsid w:val="005E116F"/>
    <w:rsid w:val="005E136C"/>
    <w:rsid w:val="005E1649"/>
    <w:rsid w:val="005E17E4"/>
    <w:rsid w:val="005E1C58"/>
    <w:rsid w:val="005E1CF2"/>
    <w:rsid w:val="005E2C6D"/>
    <w:rsid w:val="005E2F98"/>
    <w:rsid w:val="005E34BA"/>
    <w:rsid w:val="005E40EC"/>
    <w:rsid w:val="005E41AF"/>
    <w:rsid w:val="005E428E"/>
    <w:rsid w:val="005E46CC"/>
    <w:rsid w:val="005E5060"/>
    <w:rsid w:val="005E57AC"/>
    <w:rsid w:val="005E581E"/>
    <w:rsid w:val="005E58D7"/>
    <w:rsid w:val="005E5905"/>
    <w:rsid w:val="005E5983"/>
    <w:rsid w:val="005E63F9"/>
    <w:rsid w:val="005E6566"/>
    <w:rsid w:val="005E72B6"/>
    <w:rsid w:val="005E739F"/>
    <w:rsid w:val="005E73E8"/>
    <w:rsid w:val="005E7E0C"/>
    <w:rsid w:val="005F0E1A"/>
    <w:rsid w:val="005F10B3"/>
    <w:rsid w:val="005F1569"/>
    <w:rsid w:val="005F1651"/>
    <w:rsid w:val="005F1E5D"/>
    <w:rsid w:val="005F264A"/>
    <w:rsid w:val="005F2E5E"/>
    <w:rsid w:val="005F2FAA"/>
    <w:rsid w:val="005F3261"/>
    <w:rsid w:val="005F3589"/>
    <w:rsid w:val="005F3E50"/>
    <w:rsid w:val="005F4263"/>
    <w:rsid w:val="005F43D6"/>
    <w:rsid w:val="005F47D8"/>
    <w:rsid w:val="005F4937"/>
    <w:rsid w:val="005F4A8B"/>
    <w:rsid w:val="005F4EF3"/>
    <w:rsid w:val="005F5655"/>
    <w:rsid w:val="005F5685"/>
    <w:rsid w:val="005F5CAA"/>
    <w:rsid w:val="005F65F8"/>
    <w:rsid w:val="005F6A4F"/>
    <w:rsid w:val="005F72E0"/>
    <w:rsid w:val="005F7622"/>
    <w:rsid w:val="006002E4"/>
    <w:rsid w:val="006006B3"/>
    <w:rsid w:val="00600B85"/>
    <w:rsid w:val="00601D73"/>
    <w:rsid w:val="00601E18"/>
    <w:rsid w:val="00601E2F"/>
    <w:rsid w:val="006020DA"/>
    <w:rsid w:val="00602120"/>
    <w:rsid w:val="00602348"/>
    <w:rsid w:val="006025EA"/>
    <w:rsid w:val="00602E2B"/>
    <w:rsid w:val="00602E83"/>
    <w:rsid w:val="00603157"/>
    <w:rsid w:val="00603743"/>
    <w:rsid w:val="00603A86"/>
    <w:rsid w:val="00603F8D"/>
    <w:rsid w:val="006041B8"/>
    <w:rsid w:val="00604884"/>
    <w:rsid w:val="00604A72"/>
    <w:rsid w:val="00604B48"/>
    <w:rsid w:val="006050C5"/>
    <w:rsid w:val="00605AA2"/>
    <w:rsid w:val="00605E6A"/>
    <w:rsid w:val="006063FC"/>
    <w:rsid w:val="006067AD"/>
    <w:rsid w:val="00606841"/>
    <w:rsid w:val="00606937"/>
    <w:rsid w:val="006071AD"/>
    <w:rsid w:val="00607522"/>
    <w:rsid w:val="00607901"/>
    <w:rsid w:val="00607C2A"/>
    <w:rsid w:val="0061064A"/>
    <w:rsid w:val="00610669"/>
    <w:rsid w:val="0061066C"/>
    <w:rsid w:val="0061116D"/>
    <w:rsid w:val="0061119E"/>
    <w:rsid w:val="00611370"/>
    <w:rsid w:val="006113B4"/>
    <w:rsid w:val="00611F16"/>
    <w:rsid w:val="00612520"/>
    <w:rsid w:val="006125DB"/>
    <w:rsid w:val="0061288F"/>
    <w:rsid w:val="00612A7A"/>
    <w:rsid w:val="00612A89"/>
    <w:rsid w:val="0061334E"/>
    <w:rsid w:val="006133BA"/>
    <w:rsid w:val="006136FC"/>
    <w:rsid w:val="0061375F"/>
    <w:rsid w:val="006137C2"/>
    <w:rsid w:val="00613A7A"/>
    <w:rsid w:val="00613DC0"/>
    <w:rsid w:val="00614058"/>
    <w:rsid w:val="00614784"/>
    <w:rsid w:val="0061486B"/>
    <w:rsid w:val="0061545B"/>
    <w:rsid w:val="00615B59"/>
    <w:rsid w:val="00615E2F"/>
    <w:rsid w:val="00615F52"/>
    <w:rsid w:val="0061603E"/>
    <w:rsid w:val="0061607B"/>
    <w:rsid w:val="00616165"/>
    <w:rsid w:val="006168F5"/>
    <w:rsid w:val="00616970"/>
    <w:rsid w:val="00617DB2"/>
    <w:rsid w:val="006200B2"/>
    <w:rsid w:val="006201CA"/>
    <w:rsid w:val="0062121A"/>
    <w:rsid w:val="00621EA3"/>
    <w:rsid w:val="00622322"/>
    <w:rsid w:val="006235F6"/>
    <w:rsid w:val="00624199"/>
    <w:rsid w:val="00624484"/>
    <w:rsid w:val="00624576"/>
    <w:rsid w:val="006245C5"/>
    <w:rsid w:val="006247D0"/>
    <w:rsid w:val="0062480F"/>
    <w:rsid w:val="006248B4"/>
    <w:rsid w:val="006249B0"/>
    <w:rsid w:val="00624AD6"/>
    <w:rsid w:val="00624C7E"/>
    <w:rsid w:val="00625095"/>
    <w:rsid w:val="00625111"/>
    <w:rsid w:val="00625152"/>
    <w:rsid w:val="00625172"/>
    <w:rsid w:val="00625260"/>
    <w:rsid w:val="0062575B"/>
    <w:rsid w:val="006257C9"/>
    <w:rsid w:val="0062588C"/>
    <w:rsid w:val="00626315"/>
    <w:rsid w:val="006266BD"/>
    <w:rsid w:val="00626908"/>
    <w:rsid w:val="00626C5E"/>
    <w:rsid w:val="00626C85"/>
    <w:rsid w:val="00627473"/>
    <w:rsid w:val="00627E15"/>
    <w:rsid w:val="00627E39"/>
    <w:rsid w:val="006301C9"/>
    <w:rsid w:val="006309C0"/>
    <w:rsid w:val="00630B40"/>
    <w:rsid w:val="00630D31"/>
    <w:rsid w:val="0063100A"/>
    <w:rsid w:val="006310BA"/>
    <w:rsid w:val="00631125"/>
    <w:rsid w:val="00631493"/>
    <w:rsid w:val="006314EE"/>
    <w:rsid w:val="00631A0F"/>
    <w:rsid w:val="00631A9D"/>
    <w:rsid w:val="00631E98"/>
    <w:rsid w:val="00631F54"/>
    <w:rsid w:val="00632C04"/>
    <w:rsid w:val="00632EE2"/>
    <w:rsid w:val="0063339B"/>
    <w:rsid w:val="006334BD"/>
    <w:rsid w:val="00633930"/>
    <w:rsid w:val="00633979"/>
    <w:rsid w:val="006339D7"/>
    <w:rsid w:val="00633A72"/>
    <w:rsid w:val="00633C21"/>
    <w:rsid w:val="00634D5B"/>
    <w:rsid w:val="00634E21"/>
    <w:rsid w:val="00634FC6"/>
    <w:rsid w:val="00635641"/>
    <w:rsid w:val="00635B22"/>
    <w:rsid w:val="006366B9"/>
    <w:rsid w:val="00636AB1"/>
    <w:rsid w:val="00636B26"/>
    <w:rsid w:val="00636DA8"/>
    <w:rsid w:val="00637118"/>
    <w:rsid w:val="0063760D"/>
    <w:rsid w:val="0063772E"/>
    <w:rsid w:val="00637961"/>
    <w:rsid w:val="00637B75"/>
    <w:rsid w:val="00637C55"/>
    <w:rsid w:val="00637EFE"/>
    <w:rsid w:val="006400C5"/>
    <w:rsid w:val="00640269"/>
    <w:rsid w:val="0064058C"/>
    <w:rsid w:val="006409BE"/>
    <w:rsid w:val="00640C7E"/>
    <w:rsid w:val="006415AA"/>
    <w:rsid w:val="00641600"/>
    <w:rsid w:val="006421D4"/>
    <w:rsid w:val="00642358"/>
    <w:rsid w:val="006423E8"/>
    <w:rsid w:val="00642534"/>
    <w:rsid w:val="006429AE"/>
    <w:rsid w:val="00642A2C"/>
    <w:rsid w:val="00642AC8"/>
    <w:rsid w:val="00642CA9"/>
    <w:rsid w:val="00643089"/>
    <w:rsid w:val="00643494"/>
    <w:rsid w:val="00644516"/>
    <w:rsid w:val="00644863"/>
    <w:rsid w:val="00644A2F"/>
    <w:rsid w:val="00644D90"/>
    <w:rsid w:val="00644E20"/>
    <w:rsid w:val="00645242"/>
    <w:rsid w:val="00645624"/>
    <w:rsid w:val="006465A2"/>
    <w:rsid w:val="00646888"/>
    <w:rsid w:val="0064692C"/>
    <w:rsid w:val="00646A31"/>
    <w:rsid w:val="00646BE2"/>
    <w:rsid w:val="00646CF2"/>
    <w:rsid w:val="00646ED2"/>
    <w:rsid w:val="00646F37"/>
    <w:rsid w:val="006473C6"/>
    <w:rsid w:val="006474E2"/>
    <w:rsid w:val="00647EDA"/>
    <w:rsid w:val="00647F0A"/>
    <w:rsid w:val="00647F50"/>
    <w:rsid w:val="0065002F"/>
    <w:rsid w:val="00650505"/>
    <w:rsid w:val="00650651"/>
    <w:rsid w:val="006506F6"/>
    <w:rsid w:val="00650AB8"/>
    <w:rsid w:val="00650B13"/>
    <w:rsid w:val="006512E2"/>
    <w:rsid w:val="00651308"/>
    <w:rsid w:val="0065156A"/>
    <w:rsid w:val="0065205E"/>
    <w:rsid w:val="006526EC"/>
    <w:rsid w:val="00652DB9"/>
    <w:rsid w:val="00652E70"/>
    <w:rsid w:val="00652ED9"/>
    <w:rsid w:val="00652EF3"/>
    <w:rsid w:val="0065378A"/>
    <w:rsid w:val="00653CF9"/>
    <w:rsid w:val="00654651"/>
    <w:rsid w:val="00654B58"/>
    <w:rsid w:val="00655065"/>
    <w:rsid w:val="00655159"/>
    <w:rsid w:val="0065515D"/>
    <w:rsid w:val="00655429"/>
    <w:rsid w:val="006555EF"/>
    <w:rsid w:val="006556A8"/>
    <w:rsid w:val="00655946"/>
    <w:rsid w:val="00655CBF"/>
    <w:rsid w:val="00656145"/>
    <w:rsid w:val="00656654"/>
    <w:rsid w:val="00656E4B"/>
    <w:rsid w:val="00657683"/>
    <w:rsid w:val="00657881"/>
    <w:rsid w:val="00657AF4"/>
    <w:rsid w:val="00657DA9"/>
    <w:rsid w:val="00660160"/>
    <w:rsid w:val="00660457"/>
    <w:rsid w:val="006609B5"/>
    <w:rsid w:val="0066128B"/>
    <w:rsid w:val="006616DC"/>
    <w:rsid w:val="0066171C"/>
    <w:rsid w:val="0066175B"/>
    <w:rsid w:val="00661AF2"/>
    <w:rsid w:val="00661BAC"/>
    <w:rsid w:val="00661CB5"/>
    <w:rsid w:val="00661E84"/>
    <w:rsid w:val="00662325"/>
    <w:rsid w:val="0066251A"/>
    <w:rsid w:val="0066254D"/>
    <w:rsid w:val="00662604"/>
    <w:rsid w:val="00662D4E"/>
    <w:rsid w:val="00662DF1"/>
    <w:rsid w:val="0066360A"/>
    <w:rsid w:val="006639A2"/>
    <w:rsid w:val="00663C4A"/>
    <w:rsid w:val="006645B5"/>
    <w:rsid w:val="006648C1"/>
    <w:rsid w:val="0066552A"/>
    <w:rsid w:val="006657A2"/>
    <w:rsid w:val="00666046"/>
    <w:rsid w:val="006662B7"/>
    <w:rsid w:val="0066637D"/>
    <w:rsid w:val="00666E53"/>
    <w:rsid w:val="00667155"/>
    <w:rsid w:val="00667B36"/>
    <w:rsid w:val="00670268"/>
    <w:rsid w:val="00670EEE"/>
    <w:rsid w:val="00670FE7"/>
    <w:rsid w:val="006712ED"/>
    <w:rsid w:val="00671852"/>
    <w:rsid w:val="006726EA"/>
    <w:rsid w:val="00672982"/>
    <w:rsid w:val="006730D6"/>
    <w:rsid w:val="00673220"/>
    <w:rsid w:val="006732E6"/>
    <w:rsid w:val="006737D0"/>
    <w:rsid w:val="00673EE1"/>
    <w:rsid w:val="00673FF6"/>
    <w:rsid w:val="00674099"/>
    <w:rsid w:val="00674556"/>
    <w:rsid w:val="00674713"/>
    <w:rsid w:val="006747F4"/>
    <w:rsid w:val="006756F0"/>
    <w:rsid w:val="006758A8"/>
    <w:rsid w:val="00675BFD"/>
    <w:rsid w:val="00675DB2"/>
    <w:rsid w:val="00675ED2"/>
    <w:rsid w:val="00675FE5"/>
    <w:rsid w:val="00676131"/>
    <w:rsid w:val="0067626A"/>
    <w:rsid w:val="00676D07"/>
    <w:rsid w:val="00676F79"/>
    <w:rsid w:val="006774C3"/>
    <w:rsid w:val="0067779B"/>
    <w:rsid w:val="0067779F"/>
    <w:rsid w:val="0067790B"/>
    <w:rsid w:val="006809D7"/>
    <w:rsid w:val="00680B25"/>
    <w:rsid w:val="00680C6A"/>
    <w:rsid w:val="00680D63"/>
    <w:rsid w:val="00681CD7"/>
    <w:rsid w:val="00681D23"/>
    <w:rsid w:val="00681D3A"/>
    <w:rsid w:val="00681E05"/>
    <w:rsid w:val="00682063"/>
    <w:rsid w:val="0068251C"/>
    <w:rsid w:val="006835E0"/>
    <w:rsid w:val="00683B00"/>
    <w:rsid w:val="00683EE6"/>
    <w:rsid w:val="00683F56"/>
    <w:rsid w:val="00684102"/>
    <w:rsid w:val="006844BA"/>
    <w:rsid w:val="006846FF"/>
    <w:rsid w:val="0068493F"/>
    <w:rsid w:val="006849F3"/>
    <w:rsid w:val="00684D41"/>
    <w:rsid w:val="00684DBA"/>
    <w:rsid w:val="006853A9"/>
    <w:rsid w:val="006857D6"/>
    <w:rsid w:val="00685A9F"/>
    <w:rsid w:val="00685F4C"/>
    <w:rsid w:val="006861E2"/>
    <w:rsid w:val="006863A9"/>
    <w:rsid w:val="006868A1"/>
    <w:rsid w:val="006869AB"/>
    <w:rsid w:val="00687D07"/>
    <w:rsid w:val="006900F7"/>
    <w:rsid w:val="0069035A"/>
    <w:rsid w:val="00690732"/>
    <w:rsid w:val="00690736"/>
    <w:rsid w:val="00690848"/>
    <w:rsid w:val="0069094C"/>
    <w:rsid w:val="00690DD1"/>
    <w:rsid w:val="0069125A"/>
    <w:rsid w:val="0069175D"/>
    <w:rsid w:val="00692410"/>
    <w:rsid w:val="00692C47"/>
    <w:rsid w:val="00692E44"/>
    <w:rsid w:val="0069351F"/>
    <w:rsid w:val="00693EB2"/>
    <w:rsid w:val="00693F44"/>
    <w:rsid w:val="00694195"/>
    <w:rsid w:val="00694440"/>
    <w:rsid w:val="0069484F"/>
    <w:rsid w:val="00694929"/>
    <w:rsid w:val="00694A83"/>
    <w:rsid w:val="00694D66"/>
    <w:rsid w:val="00695464"/>
    <w:rsid w:val="00695C11"/>
    <w:rsid w:val="00696161"/>
    <w:rsid w:val="0069635E"/>
    <w:rsid w:val="006966CF"/>
    <w:rsid w:val="00696ACA"/>
    <w:rsid w:val="00697030"/>
    <w:rsid w:val="0069723B"/>
    <w:rsid w:val="00697326"/>
    <w:rsid w:val="006974F9"/>
    <w:rsid w:val="00697CCB"/>
    <w:rsid w:val="00697F3B"/>
    <w:rsid w:val="006A008D"/>
    <w:rsid w:val="006A00D0"/>
    <w:rsid w:val="006A0878"/>
    <w:rsid w:val="006A094A"/>
    <w:rsid w:val="006A0B5B"/>
    <w:rsid w:val="006A1B45"/>
    <w:rsid w:val="006A2065"/>
    <w:rsid w:val="006A2615"/>
    <w:rsid w:val="006A2E2D"/>
    <w:rsid w:val="006A3075"/>
    <w:rsid w:val="006A3B2E"/>
    <w:rsid w:val="006A3E37"/>
    <w:rsid w:val="006A4488"/>
    <w:rsid w:val="006A4530"/>
    <w:rsid w:val="006A4D8E"/>
    <w:rsid w:val="006A4EE4"/>
    <w:rsid w:val="006A5750"/>
    <w:rsid w:val="006A5960"/>
    <w:rsid w:val="006A5D6F"/>
    <w:rsid w:val="006A5F66"/>
    <w:rsid w:val="006A6142"/>
    <w:rsid w:val="006A618D"/>
    <w:rsid w:val="006A638C"/>
    <w:rsid w:val="006A63E7"/>
    <w:rsid w:val="006A67F2"/>
    <w:rsid w:val="006A69C0"/>
    <w:rsid w:val="006A6D7C"/>
    <w:rsid w:val="006A7239"/>
    <w:rsid w:val="006A784E"/>
    <w:rsid w:val="006A7E0F"/>
    <w:rsid w:val="006B00DC"/>
    <w:rsid w:val="006B04B6"/>
    <w:rsid w:val="006B07F5"/>
    <w:rsid w:val="006B082A"/>
    <w:rsid w:val="006B0ABB"/>
    <w:rsid w:val="006B106D"/>
    <w:rsid w:val="006B1097"/>
    <w:rsid w:val="006B11F6"/>
    <w:rsid w:val="006B1368"/>
    <w:rsid w:val="006B13A4"/>
    <w:rsid w:val="006B1428"/>
    <w:rsid w:val="006B160E"/>
    <w:rsid w:val="006B1724"/>
    <w:rsid w:val="006B17DB"/>
    <w:rsid w:val="006B1CFF"/>
    <w:rsid w:val="006B2D42"/>
    <w:rsid w:val="006B2DD0"/>
    <w:rsid w:val="006B348C"/>
    <w:rsid w:val="006B4719"/>
    <w:rsid w:val="006B48B3"/>
    <w:rsid w:val="006B5144"/>
    <w:rsid w:val="006B55F7"/>
    <w:rsid w:val="006B56EF"/>
    <w:rsid w:val="006B59F0"/>
    <w:rsid w:val="006B6270"/>
    <w:rsid w:val="006B646F"/>
    <w:rsid w:val="006B6909"/>
    <w:rsid w:val="006B6D9B"/>
    <w:rsid w:val="006B7353"/>
    <w:rsid w:val="006B7A11"/>
    <w:rsid w:val="006B7A36"/>
    <w:rsid w:val="006C0ABA"/>
    <w:rsid w:val="006C1272"/>
    <w:rsid w:val="006C1421"/>
    <w:rsid w:val="006C170C"/>
    <w:rsid w:val="006C1FAD"/>
    <w:rsid w:val="006C2290"/>
    <w:rsid w:val="006C2405"/>
    <w:rsid w:val="006C2431"/>
    <w:rsid w:val="006C2AFD"/>
    <w:rsid w:val="006C2F8B"/>
    <w:rsid w:val="006C30E1"/>
    <w:rsid w:val="006C3241"/>
    <w:rsid w:val="006C35E8"/>
    <w:rsid w:val="006C3882"/>
    <w:rsid w:val="006C41C8"/>
    <w:rsid w:val="006C47FF"/>
    <w:rsid w:val="006C4C68"/>
    <w:rsid w:val="006C59E4"/>
    <w:rsid w:val="006C6914"/>
    <w:rsid w:val="006C7159"/>
    <w:rsid w:val="006C724F"/>
    <w:rsid w:val="006C7558"/>
    <w:rsid w:val="006C7CFD"/>
    <w:rsid w:val="006D0ACE"/>
    <w:rsid w:val="006D1228"/>
    <w:rsid w:val="006D14C8"/>
    <w:rsid w:val="006D19E1"/>
    <w:rsid w:val="006D24D9"/>
    <w:rsid w:val="006D2623"/>
    <w:rsid w:val="006D2633"/>
    <w:rsid w:val="006D2784"/>
    <w:rsid w:val="006D298C"/>
    <w:rsid w:val="006D2BA8"/>
    <w:rsid w:val="006D2D7D"/>
    <w:rsid w:val="006D2E56"/>
    <w:rsid w:val="006D3251"/>
    <w:rsid w:val="006D3333"/>
    <w:rsid w:val="006D338A"/>
    <w:rsid w:val="006D35B1"/>
    <w:rsid w:val="006D36D1"/>
    <w:rsid w:val="006D395B"/>
    <w:rsid w:val="006D3976"/>
    <w:rsid w:val="006D43A4"/>
    <w:rsid w:val="006D44A5"/>
    <w:rsid w:val="006D462A"/>
    <w:rsid w:val="006D4DB9"/>
    <w:rsid w:val="006D50B0"/>
    <w:rsid w:val="006D5610"/>
    <w:rsid w:val="006D5A7A"/>
    <w:rsid w:val="006D5B35"/>
    <w:rsid w:val="006D6098"/>
    <w:rsid w:val="006D61C8"/>
    <w:rsid w:val="006D68DF"/>
    <w:rsid w:val="006D6E4E"/>
    <w:rsid w:val="006D708C"/>
    <w:rsid w:val="006D737E"/>
    <w:rsid w:val="006D7597"/>
    <w:rsid w:val="006D7613"/>
    <w:rsid w:val="006D7666"/>
    <w:rsid w:val="006D79BD"/>
    <w:rsid w:val="006E0209"/>
    <w:rsid w:val="006E0218"/>
    <w:rsid w:val="006E088E"/>
    <w:rsid w:val="006E0ABC"/>
    <w:rsid w:val="006E0E17"/>
    <w:rsid w:val="006E0FC1"/>
    <w:rsid w:val="006E11C7"/>
    <w:rsid w:val="006E13AE"/>
    <w:rsid w:val="006E149A"/>
    <w:rsid w:val="006E1C04"/>
    <w:rsid w:val="006E1F3B"/>
    <w:rsid w:val="006E2505"/>
    <w:rsid w:val="006E2DC3"/>
    <w:rsid w:val="006E2E46"/>
    <w:rsid w:val="006E3DE3"/>
    <w:rsid w:val="006E4167"/>
    <w:rsid w:val="006E4F3F"/>
    <w:rsid w:val="006E54CF"/>
    <w:rsid w:val="006E5A5F"/>
    <w:rsid w:val="006E5B83"/>
    <w:rsid w:val="006E5DEB"/>
    <w:rsid w:val="006E62EC"/>
    <w:rsid w:val="006E6902"/>
    <w:rsid w:val="006E7085"/>
    <w:rsid w:val="006E74D1"/>
    <w:rsid w:val="006E7D7D"/>
    <w:rsid w:val="006F0A40"/>
    <w:rsid w:val="006F19C3"/>
    <w:rsid w:val="006F19E3"/>
    <w:rsid w:val="006F1B86"/>
    <w:rsid w:val="006F2400"/>
    <w:rsid w:val="006F2907"/>
    <w:rsid w:val="006F2A08"/>
    <w:rsid w:val="006F2BB7"/>
    <w:rsid w:val="006F2D78"/>
    <w:rsid w:val="006F2DF3"/>
    <w:rsid w:val="006F2E7E"/>
    <w:rsid w:val="006F2FF8"/>
    <w:rsid w:val="006F338B"/>
    <w:rsid w:val="006F383A"/>
    <w:rsid w:val="006F3A17"/>
    <w:rsid w:val="006F3C7F"/>
    <w:rsid w:val="006F3C9A"/>
    <w:rsid w:val="006F3E2F"/>
    <w:rsid w:val="006F4192"/>
    <w:rsid w:val="006F43D8"/>
    <w:rsid w:val="006F468B"/>
    <w:rsid w:val="006F4E33"/>
    <w:rsid w:val="006F5267"/>
    <w:rsid w:val="006F5521"/>
    <w:rsid w:val="006F553A"/>
    <w:rsid w:val="006F57CB"/>
    <w:rsid w:val="006F58F3"/>
    <w:rsid w:val="006F5E1E"/>
    <w:rsid w:val="006F6158"/>
    <w:rsid w:val="006F63BA"/>
    <w:rsid w:val="006F63F1"/>
    <w:rsid w:val="006F6CFF"/>
    <w:rsid w:val="006F6DFA"/>
    <w:rsid w:val="006F7253"/>
    <w:rsid w:val="006F747E"/>
    <w:rsid w:val="006F7667"/>
    <w:rsid w:val="00700005"/>
    <w:rsid w:val="007005CA"/>
    <w:rsid w:val="00700CA1"/>
    <w:rsid w:val="007010D3"/>
    <w:rsid w:val="0070152C"/>
    <w:rsid w:val="007017E3"/>
    <w:rsid w:val="007023E4"/>
    <w:rsid w:val="0070265B"/>
    <w:rsid w:val="00702A91"/>
    <w:rsid w:val="00702F5D"/>
    <w:rsid w:val="007034F9"/>
    <w:rsid w:val="007036F9"/>
    <w:rsid w:val="00703EC9"/>
    <w:rsid w:val="00703FD0"/>
    <w:rsid w:val="007042EC"/>
    <w:rsid w:val="007046B1"/>
    <w:rsid w:val="00704A05"/>
    <w:rsid w:val="00704E7A"/>
    <w:rsid w:val="00705789"/>
    <w:rsid w:val="00705979"/>
    <w:rsid w:val="00705EB5"/>
    <w:rsid w:val="00705F93"/>
    <w:rsid w:val="00706164"/>
    <w:rsid w:val="00706305"/>
    <w:rsid w:val="0070652C"/>
    <w:rsid w:val="00706A21"/>
    <w:rsid w:val="00706C23"/>
    <w:rsid w:val="00706FEB"/>
    <w:rsid w:val="00707020"/>
    <w:rsid w:val="00707969"/>
    <w:rsid w:val="00707DF2"/>
    <w:rsid w:val="0071006A"/>
    <w:rsid w:val="00710947"/>
    <w:rsid w:val="00710D0C"/>
    <w:rsid w:val="00711286"/>
    <w:rsid w:val="0071130E"/>
    <w:rsid w:val="00711F20"/>
    <w:rsid w:val="00712876"/>
    <w:rsid w:val="00712975"/>
    <w:rsid w:val="00712DA4"/>
    <w:rsid w:val="00712FAF"/>
    <w:rsid w:val="0071343A"/>
    <w:rsid w:val="00713867"/>
    <w:rsid w:val="00713B52"/>
    <w:rsid w:val="00713D10"/>
    <w:rsid w:val="00713F7E"/>
    <w:rsid w:val="00714E1A"/>
    <w:rsid w:val="00715740"/>
    <w:rsid w:val="007159DF"/>
    <w:rsid w:val="00715B68"/>
    <w:rsid w:val="00715D01"/>
    <w:rsid w:val="00715D38"/>
    <w:rsid w:val="00715F67"/>
    <w:rsid w:val="0071610F"/>
    <w:rsid w:val="00716276"/>
    <w:rsid w:val="007166BD"/>
    <w:rsid w:val="0071698F"/>
    <w:rsid w:val="00716B16"/>
    <w:rsid w:val="00716E2C"/>
    <w:rsid w:val="00716F3E"/>
    <w:rsid w:val="0071742F"/>
    <w:rsid w:val="00717BEA"/>
    <w:rsid w:val="007201C1"/>
    <w:rsid w:val="00720270"/>
    <w:rsid w:val="007207CD"/>
    <w:rsid w:val="00720C1B"/>
    <w:rsid w:val="00720D1F"/>
    <w:rsid w:val="00721038"/>
    <w:rsid w:val="00721656"/>
    <w:rsid w:val="0072189A"/>
    <w:rsid w:val="007218D8"/>
    <w:rsid w:val="007218DB"/>
    <w:rsid w:val="00721FD3"/>
    <w:rsid w:val="007223B2"/>
    <w:rsid w:val="007225FA"/>
    <w:rsid w:val="00722628"/>
    <w:rsid w:val="0072266B"/>
    <w:rsid w:val="00722898"/>
    <w:rsid w:val="007231C6"/>
    <w:rsid w:val="00723319"/>
    <w:rsid w:val="00723735"/>
    <w:rsid w:val="00723AA5"/>
    <w:rsid w:val="00724810"/>
    <w:rsid w:val="00724A9E"/>
    <w:rsid w:val="00724DC8"/>
    <w:rsid w:val="00725203"/>
    <w:rsid w:val="007254F0"/>
    <w:rsid w:val="0072578A"/>
    <w:rsid w:val="00725981"/>
    <w:rsid w:val="00725A3E"/>
    <w:rsid w:val="00725F83"/>
    <w:rsid w:val="007262C5"/>
    <w:rsid w:val="007279A5"/>
    <w:rsid w:val="00727B16"/>
    <w:rsid w:val="00727B34"/>
    <w:rsid w:val="0073003F"/>
    <w:rsid w:val="007302FF"/>
    <w:rsid w:val="007305BC"/>
    <w:rsid w:val="007310B7"/>
    <w:rsid w:val="00731135"/>
    <w:rsid w:val="007318BE"/>
    <w:rsid w:val="00731932"/>
    <w:rsid w:val="00731BD4"/>
    <w:rsid w:val="00731E29"/>
    <w:rsid w:val="007324ED"/>
    <w:rsid w:val="00732BE4"/>
    <w:rsid w:val="00732CF4"/>
    <w:rsid w:val="007330D5"/>
    <w:rsid w:val="00733D7C"/>
    <w:rsid w:val="007340EF"/>
    <w:rsid w:val="007347F4"/>
    <w:rsid w:val="00734AAF"/>
    <w:rsid w:val="00734BD8"/>
    <w:rsid w:val="00734CAF"/>
    <w:rsid w:val="00734D5C"/>
    <w:rsid w:val="00734D84"/>
    <w:rsid w:val="00734F03"/>
    <w:rsid w:val="007356EB"/>
    <w:rsid w:val="00735949"/>
    <w:rsid w:val="00735A83"/>
    <w:rsid w:val="00735A97"/>
    <w:rsid w:val="00735ABA"/>
    <w:rsid w:val="00735C05"/>
    <w:rsid w:val="007364E8"/>
    <w:rsid w:val="00736BBB"/>
    <w:rsid w:val="00736C6F"/>
    <w:rsid w:val="00736F6D"/>
    <w:rsid w:val="0073714E"/>
    <w:rsid w:val="00737C8E"/>
    <w:rsid w:val="00737CB9"/>
    <w:rsid w:val="00737E9A"/>
    <w:rsid w:val="00740121"/>
    <w:rsid w:val="00740470"/>
    <w:rsid w:val="007404D8"/>
    <w:rsid w:val="00740564"/>
    <w:rsid w:val="007405F8"/>
    <w:rsid w:val="007412B2"/>
    <w:rsid w:val="007413BB"/>
    <w:rsid w:val="00741ED0"/>
    <w:rsid w:val="00742B78"/>
    <w:rsid w:val="00742C5D"/>
    <w:rsid w:val="00742D7C"/>
    <w:rsid w:val="00742F1A"/>
    <w:rsid w:val="0074337A"/>
    <w:rsid w:val="007434C0"/>
    <w:rsid w:val="0074385D"/>
    <w:rsid w:val="007455A3"/>
    <w:rsid w:val="00745802"/>
    <w:rsid w:val="0074583F"/>
    <w:rsid w:val="007459A9"/>
    <w:rsid w:val="00745E73"/>
    <w:rsid w:val="00745E95"/>
    <w:rsid w:val="00745FC9"/>
    <w:rsid w:val="007464A4"/>
    <w:rsid w:val="007466D5"/>
    <w:rsid w:val="007467CE"/>
    <w:rsid w:val="007477AA"/>
    <w:rsid w:val="00750020"/>
    <w:rsid w:val="007500C1"/>
    <w:rsid w:val="0075042D"/>
    <w:rsid w:val="007504DD"/>
    <w:rsid w:val="007504F5"/>
    <w:rsid w:val="00750A00"/>
    <w:rsid w:val="00751183"/>
    <w:rsid w:val="007513FB"/>
    <w:rsid w:val="0075145C"/>
    <w:rsid w:val="007518B2"/>
    <w:rsid w:val="0075238B"/>
    <w:rsid w:val="007524B7"/>
    <w:rsid w:val="00752545"/>
    <w:rsid w:val="00752691"/>
    <w:rsid w:val="00752DC0"/>
    <w:rsid w:val="00752E1A"/>
    <w:rsid w:val="00752EE7"/>
    <w:rsid w:val="0075308D"/>
    <w:rsid w:val="0075337F"/>
    <w:rsid w:val="00753682"/>
    <w:rsid w:val="0075374E"/>
    <w:rsid w:val="00753842"/>
    <w:rsid w:val="007539E8"/>
    <w:rsid w:val="00753B38"/>
    <w:rsid w:val="00753E4C"/>
    <w:rsid w:val="00754378"/>
    <w:rsid w:val="00754578"/>
    <w:rsid w:val="007549B5"/>
    <w:rsid w:val="007549C2"/>
    <w:rsid w:val="00754AE8"/>
    <w:rsid w:val="00754E0E"/>
    <w:rsid w:val="0075502C"/>
    <w:rsid w:val="0075549D"/>
    <w:rsid w:val="007559DD"/>
    <w:rsid w:val="00755CA6"/>
    <w:rsid w:val="00756053"/>
    <w:rsid w:val="00756192"/>
    <w:rsid w:val="00756303"/>
    <w:rsid w:val="0075648E"/>
    <w:rsid w:val="0075659B"/>
    <w:rsid w:val="00756C0D"/>
    <w:rsid w:val="00757161"/>
    <w:rsid w:val="00757169"/>
    <w:rsid w:val="00757963"/>
    <w:rsid w:val="0076016D"/>
    <w:rsid w:val="00760BBF"/>
    <w:rsid w:val="00760D53"/>
    <w:rsid w:val="00760E1C"/>
    <w:rsid w:val="007612C7"/>
    <w:rsid w:val="007614E6"/>
    <w:rsid w:val="0076162C"/>
    <w:rsid w:val="007616E7"/>
    <w:rsid w:val="00761AF5"/>
    <w:rsid w:val="00762295"/>
    <w:rsid w:val="0076281C"/>
    <w:rsid w:val="0076298D"/>
    <w:rsid w:val="00762C35"/>
    <w:rsid w:val="00762C7A"/>
    <w:rsid w:val="00762EDA"/>
    <w:rsid w:val="00762EF2"/>
    <w:rsid w:val="00762FB5"/>
    <w:rsid w:val="00762FC2"/>
    <w:rsid w:val="0076318F"/>
    <w:rsid w:val="0076353A"/>
    <w:rsid w:val="00763A10"/>
    <w:rsid w:val="00763B86"/>
    <w:rsid w:val="00763E0B"/>
    <w:rsid w:val="007643C2"/>
    <w:rsid w:val="0076468D"/>
    <w:rsid w:val="00764B01"/>
    <w:rsid w:val="00764DC9"/>
    <w:rsid w:val="007650E1"/>
    <w:rsid w:val="0076563A"/>
    <w:rsid w:val="00766565"/>
    <w:rsid w:val="0076683D"/>
    <w:rsid w:val="00766C14"/>
    <w:rsid w:val="007673EC"/>
    <w:rsid w:val="0076748E"/>
    <w:rsid w:val="00767EA9"/>
    <w:rsid w:val="00770406"/>
    <w:rsid w:val="00770596"/>
    <w:rsid w:val="00770B18"/>
    <w:rsid w:val="00770BB1"/>
    <w:rsid w:val="00770BB5"/>
    <w:rsid w:val="00770CE3"/>
    <w:rsid w:val="00770E40"/>
    <w:rsid w:val="00770F60"/>
    <w:rsid w:val="00771479"/>
    <w:rsid w:val="00771659"/>
    <w:rsid w:val="007717A6"/>
    <w:rsid w:val="00771DA1"/>
    <w:rsid w:val="00772793"/>
    <w:rsid w:val="00773031"/>
    <w:rsid w:val="007731F0"/>
    <w:rsid w:val="0077326C"/>
    <w:rsid w:val="00773517"/>
    <w:rsid w:val="007735DD"/>
    <w:rsid w:val="007739FD"/>
    <w:rsid w:val="00773F38"/>
    <w:rsid w:val="0077407E"/>
    <w:rsid w:val="007740A6"/>
    <w:rsid w:val="00774472"/>
    <w:rsid w:val="00774805"/>
    <w:rsid w:val="00774BB6"/>
    <w:rsid w:val="007752EC"/>
    <w:rsid w:val="007753E4"/>
    <w:rsid w:val="007755E0"/>
    <w:rsid w:val="0077575E"/>
    <w:rsid w:val="00775A73"/>
    <w:rsid w:val="00775AD7"/>
    <w:rsid w:val="00775D77"/>
    <w:rsid w:val="00776220"/>
    <w:rsid w:val="007763D6"/>
    <w:rsid w:val="0077650B"/>
    <w:rsid w:val="0077697B"/>
    <w:rsid w:val="00776AAC"/>
    <w:rsid w:val="00776D77"/>
    <w:rsid w:val="00777235"/>
    <w:rsid w:val="00777710"/>
    <w:rsid w:val="00777866"/>
    <w:rsid w:val="00780035"/>
    <w:rsid w:val="007804C2"/>
    <w:rsid w:val="007809F5"/>
    <w:rsid w:val="00780CEA"/>
    <w:rsid w:val="00780E04"/>
    <w:rsid w:val="007811EA"/>
    <w:rsid w:val="00781271"/>
    <w:rsid w:val="0078194A"/>
    <w:rsid w:val="00781A03"/>
    <w:rsid w:val="0078219A"/>
    <w:rsid w:val="007821A7"/>
    <w:rsid w:val="007823B0"/>
    <w:rsid w:val="0078257E"/>
    <w:rsid w:val="00782660"/>
    <w:rsid w:val="00782B1C"/>
    <w:rsid w:val="0078364D"/>
    <w:rsid w:val="00783A19"/>
    <w:rsid w:val="00784773"/>
    <w:rsid w:val="00784BDD"/>
    <w:rsid w:val="00784DFE"/>
    <w:rsid w:val="0078553F"/>
    <w:rsid w:val="0078578B"/>
    <w:rsid w:val="00785DBB"/>
    <w:rsid w:val="007862BA"/>
    <w:rsid w:val="00786757"/>
    <w:rsid w:val="00786816"/>
    <w:rsid w:val="00786AA9"/>
    <w:rsid w:val="00786EAD"/>
    <w:rsid w:val="0078757A"/>
    <w:rsid w:val="0078771E"/>
    <w:rsid w:val="00787835"/>
    <w:rsid w:val="00787A6F"/>
    <w:rsid w:val="00787B9D"/>
    <w:rsid w:val="00787F40"/>
    <w:rsid w:val="00790B42"/>
    <w:rsid w:val="00790F01"/>
    <w:rsid w:val="007922AE"/>
    <w:rsid w:val="007927D2"/>
    <w:rsid w:val="007934FD"/>
    <w:rsid w:val="00793F59"/>
    <w:rsid w:val="00794031"/>
    <w:rsid w:val="0079490B"/>
    <w:rsid w:val="00794B16"/>
    <w:rsid w:val="00794CF9"/>
    <w:rsid w:val="00794CFA"/>
    <w:rsid w:val="007961C7"/>
    <w:rsid w:val="007971BD"/>
    <w:rsid w:val="00797A28"/>
    <w:rsid w:val="00797CE3"/>
    <w:rsid w:val="00797D0D"/>
    <w:rsid w:val="00797D45"/>
    <w:rsid w:val="007A009E"/>
    <w:rsid w:val="007A02EC"/>
    <w:rsid w:val="007A04D1"/>
    <w:rsid w:val="007A0A72"/>
    <w:rsid w:val="007A0CAD"/>
    <w:rsid w:val="007A1085"/>
    <w:rsid w:val="007A13C6"/>
    <w:rsid w:val="007A19E4"/>
    <w:rsid w:val="007A1BF2"/>
    <w:rsid w:val="007A1F71"/>
    <w:rsid w:val="007A21A6"/>
    <w:rsid w:val="007A2261"/>
    <w:rsid w:val="007A2645"/>
    <w:rsid w:val="007A399F"/>
    <w:rsid w:val="007A3F7B"/>
    <w:rsid w:val="007A43DC"/>
    <w:rsid w:val="007A44B4"/>
    <w:rsid w:val="007A46EF"/>
    <w:rsid w:val="007A51A0"/>
    <w:rsid w:val="007A533D"/>
    <w:rsid w:val="007A55C9"/>
    <w:rsid w:val="007A581B"/>
    <w:rsid w:val="007A59E2"/>
    <w:rsid w:val="007A5B19"/>
    <w:rsid w:val="007A6311"/>
    <w:rsid w:val="007A6CD4"/>
    <w:rsid w:val="007A6D87"/>
    <w:rsid w:val="007A7FBC"/>
    <w:rsid w:val="007A7FC3"/>
    <w:rsid w:val="007B0CA1"/>
    <w:rsid w:val="007B110F"/>
    <w:rsid w:val="007B196B"/>
    <w:rsid w:val="007B1BC6"/>
    <w:rsid w:val="007B1C72"/>
    <w:rsid w:val="007B1F5D"/>
    <w:rsid w:val="007B241A"/>
    <w:rsid w:val="007B24E1"/>
    <w:rsid w:val="007B26BE"/>
    <w:rsid w:val="007B27AC"/>
    <w:rsid w:val="007B2D17"/>
    <w:rsid w:val="007B2F0D"/>
    <w:rsid w:val="007B3413"/>
    <w:rsid w:val="007B4309"/>
    <w:rsid w:val="007B447D"/>
    <w:rsid w:val="007B4D64"/>
    <w:rsid w:val="007B4DE7"/>
    <w:rsid w:val="007B52E9"/>
    <w:rsid w:val="007B546C"/>
    <w:rsid w:val="007B56F9"/>
    <w:rsid w:val="007B5723"/>
    <w:rsid w:val="007B5A21"/>
    <w:rsid w:val="007B5A82"/>
    <w:rsid w:val="007B5DB5"/>
    <w:rsid w:val="007B660D"/>
    <w:rsid w:val="007B66AA"/>
    <w:rsid w:val="007B67F3"/>
    <w:rsid w:val="007B67F5"/>
    <w:rsid w:val="007B6DDA"/>
    <w:rsid w:val="007B70C2"/>
    <w:rsid w:val="007B7424"/>
    <w:rsid w:val="007B743B"/>
    <w:rsid w:val="007B7452"/>
    <w:rsid w:val="007B7463"/>
    <w:rsid w:val="007B75CA"/>
    <w:rsid w:val="007B7938"/>
    <w:rsid w:val="007C0006"/>
    <w:rsid w:val="007C028A"/>
    <w:rsid w:val="007C0899"/>
    <w:rsid w:val="007C0AB9"/>
    <w:rsid w:val="007C0ADB"/>
    <w:rsid w:val="007C0C1D"/>
    <w:rsid w:val="007C0D58"/>
    <w:rsid w:val="007C106B"/>
    <w:rsid w:val="007C11DD"/>
    <w:rsid w:val="007C13D6"/>
    <w:rsid w:val="007C1663"/>
    <w:rsid w:val="007C1929"/>
    <w:rsid w:val="007C1A53"/>
    <w:rsid w:val="007C1AD1"/>
    <w:rsid w:val="007C1BB6"/>
    <w:rsid w:val="007C1C82"/>
    <w:rsid w:val="007C1E3F"/>
    <w:rsid w:val="007C22F4"/>
    <w:rsid w:val="007C24A9"/>
    <w:rsid w:val="007C2828"/>
    <w:rsid w:val="007C2AE0"/>
    <w:rsid w:val="007C2B95"/>
    <w:rsid w:val="007C2D04"/>
    <w:rsid w:val="007C2FCF"/>
    <w:rsid w:val="007C32A4"/>
    <w:rsid w:val="007C3321"/>
    <w:rsid w:val="007C3CB5"/>
    <w:rsid w:val="007C40F8"/>
    <w:rsid w:val="007C41E1"/>
    <w:rsid w:val="007C4399"/>
    <w:rsid w:val="007C473E"/>
    <w:rsid w:val="007C509E"/>
    <w:rsid w:val="007C559F"/>
    <w:rsid w:val="007C561D"/>
    <w:rsid w:val="007C577B"/>
    <w:rsid w:val="007C58CF"/>
    <w:rsid w:val="007C5F38"/>
    <w:rsid w:val="007C63E2"/>
    <w:rsid w:val="007C6730"/>
    <w:rsid w:val="007C6784"/>
    <w:rsid w:val="007C6C32"/>
    <w:rsid w:val="007C723F"/>
    <w:rsid w:val="007C7469"/>
    <w:rsid w:val="007C7645"/>
    <w:rsid w:val="007C7F07"/>
    <w:rsid w:val="007C7F62"/>
    <w:rsid w:val="007D0862"/>
    <w:rsid w:val="007D1033"/>
    <w:rsid w:val="007D11FC"/>
    <w:rsid w:val="007D1242"/>
    <w:rsid w:val="007D1E63"/>
    <w:rsid w:val="007D2202"/>
    <w:rsid w:val="007D2283"/>
    <w:rsid w:val="007D251F"/>
    <w:rsid w:val="007D2AE7"/>
    <w:rsid w:val="007D2BB4"/>
    <w:rsid w:val="007D2C04"/>
    <w:rsid w:val="007D2E4B"/>
    <w:rsid w:val="007D3751"/>
    <w:rsid w:val="007D39C5"/>
    <w:rsid w:val="007D3CBE"/>
    <w:rsid w:val="007D3DD6"/>
    <w:rsid w:val="007D43B2"/>
    <w:rsid w:val="007D43B9"/>
    <w:rsid w:val="007D4740"/>
    <w:rsid w:val="007D5822"/>
    <w:rsid w:val="007D598D"/>
    <w:rsid w:val="007D5CD9"/>
    <w:rsid w:val="007D5F3E"/>
    <w:rsid w:val="007D6576"/>
    <w:rsid w:val="007D6D66"/>
    <w:rsid w:val="007D6E30"/>
    <w:rsid w:val="007D6E3A"/>
    <w:rsid w:val="007D7050"/>
    <w:rsid w:val="007D71B0"/>
    <w:rsid w:val="007D76F4"/>
    <w:rsid w:val="007D7BD7"/>
    <w:rsid w:val="007D7CB8"/>
    <w:rsid w:val="007D7DFB"/>
    <w:rsid w:val="007E05C0"/>
    <w:rsid w:val="007E22C3"/>
    <w:rsid w:val="007E22F0"/>
    <w:rsid w:val="007E2A6F"/>
    <w:rsid w:val="007E3083"/>
    <w:rsid w:val="007E34CF"/>
    <w:rsid w:val="007E36D9"/>
    <w:rsid w:val="007E3A13"/>
    <w:rsid w:val="007E3F20"/>
    <w:rsid w:val="007E4087"/>
    <w:rsid w:val="007E4830"/>
    <w:rsid w:val="007E490F"/>
    <w:rsid w:val="007E531F"/>
    <w:rsid w:val="007E598B"/>
    <w:rsid w:val="007E5B1F"/>
    <w:rsid w:val="007E6594"/>
    <w:rsid w:val="007E6838"/>
    <w:rsid w:val="007E68E3"/>
    <w:rsid w:val="007E72DA"/>
    <w:rsid w:val="007E72FA"/>
    <w:rsid w:val="007F0934"/>
    <w:rsid w:val="007F0A85"/>
    <w:rsid w:val="007F0D5A"/>
    <w:rsid w:val="007F0DB7"/>
    <w:rsid w:val="007F0EE0"/>
    <w:rsid w:val="007F1823"/>
    <w:rsid w:val="007F1839"/>
    <w:rsid w:val="007F1B38"/>
    <w:rsid w:val="007F1EAC"/>
    <w:rsid w:val="007F2084"/>
    <w:rsid w:val="007F2CFD"/>
    <w:rsid w:val="007F3233"/>
    <w:rsid w:val="007F350D"/>
    <w:rsid w:val="007F3725"/>
    <w:rsid w:val="007F37B1"/>
    <w:rsid w:val="007F3B82"/>
    <w:rsid w:val="007F3E2F"/>
    <w:rsid w:val="007F3E7F"/>
    <w:rsid w:val="007F40C8"/>
    <w:rsid w:val="007F4674"/>
    <w:rsid w:val="007F47D4"/>
    <w:rsid w:val="007F5A24"/>
    <w:rsid w:val="007F5D21"/>
    <w:rsid w:val="007F5E72"/>
    <w:rsid w:val="007F6CBC"/>
    <w:rsid w:val="007F6F4A"/>
    <w:rsid w:val="007F74B5"/>
    <w:rsid w:val="007F79DE"/>
    <w:rsid w:val="007F7EBA"/>
    <w:rsid w:val="007F7FE6"/>
    <w:rsid w:val="00800552"/>
    <w:rsid w:val="00801238"/>
    <w:rsid w:val="0080145E"/>
    <w:rsid w:val="008018FF"/>
    <w:rsid w:val="00801933"/>
    <w:rsid w:val="00801A99"/>
    <w:rsid w:val="00801BCA"/>
    <w:rsid w:val="00802057"/>
    <w:rsid w:val="008022AE"/>
    <w:rsid w:val="00802450"/>
    <w:rsid w:val="008026A1"/>
    <w:rsid w:val="00802718"/>
    <w:rsid w:val="008028BA"/>
    <w:rsid w:val="008028FD"/>
    <w:rsid w:val="00802A89"/>
    <w:rsid w:val="00802BAD"/>
    <w:rsid w:val="008031E3"/>
    <w:rsid w:val="00803572"/>
    <w:rsid w:val="008036CD"/>
    <w:rsid w:val="00803912"/>
    <w:rsid w:val="00803E74"/>
    <w:rsid w:val="00804188"/>
    <w:rsid w:val="0080426F"/>
    <w:rsid w:val="00804311"/>
    <w:rsid w:val="00804CE0"/>
    <w:rsid w:val="00805067"/>
    <w:rsid w:val="008050BE"/>
    <w:rsid w:val="00805640"/>
    <w:rsid w:val="008056BE"/>
    <w:rsid w:val="0080594A"/>
    <w:rsid w:val="00806DE5"/>
    <w:rsid w:val="00806EF7"/>
    <w:rsid w:val="008079B1"/>
    <w:rsid w:val="00810559"/>
    <w:rsid w:val="008106BF"/>
    <w:rsid w:val="00810D10"/>
    <w:rsid w:val="00811213"/>
    <w:rsid w:val="0081169D"/>
    <w:rsid w:val="00811955"/>
    <w:rsid w:val="00811E7D"/>
    <w:rsid w:val="00812A06"/>
    <w:rsid w:val="00812A3B"/>
    <w:rsid w:val="00812AFB"/>
    <w:rsid w:val="008130A1"/>
    <w:rsid w:val="008130FB"/>
    <w:rsid w:val="00813104"/>
    <w:rsid w:val="008131DC"/>
    <w:rsid w:val="00813292"/>
    <w:rsid w:val="008133A8"/>
    <w:rsid w:val="00813D4A"/>
    <w:rsid w:val="00813F07"/>
    <w:rsid w:val="00814005"/>
    <w:rsid w:val="008140A9"/>
    <w:rsid w:val="00814B95"/>
    <w:rsid w:val="00814DF9"/>
    <w:rsid w:val="008151FD"/>
    <w:rsid w:val="0081531B"/>
    <w:rsid w:val="00815515"/>
    <w:rsid w:val="008157A4"/>
    <w:rsid w:val="0081580D"/>
    <w:rsid w:val="0081593F"/>
    <w:rsid w:val="00815C1F"/>
    <w:rsid w:val="008161A4"/>
    <w:rsid w:val="00816325"/>
    <w:rsid w:val="008164B4"/>
    <w:rsid w:val="008165DE"/>
    <w:rsid w:val="0081686C"/>
    <w:rsid w:val="00816AE7"/>
    <w:rsid w:val="00816F0D"/>
    <w:rsid w:val="00816F2D"/>
    <w:rsid w:val="008204FD"/>
    <w:rsid w:val="0082069F"/>
    <w:rsid w:val="00820A16"/>
    <w:rsid w:val="00820EB8"/>
    <w:rsid w:val="008211A2"/>
    <w:rsid w:val="0082128D"/>
    <w:rsid w:val="0082187F"/>
    <w:rsid w:val="00821F4D"/>
    <w:rsid w:val="00821F74"/>
    <w:rsid w:val="00822273"/>
    <w:rsid w:val="0082323A"/>
    <w:rsid w:val="00823BAF"/>
    <w:rsid w:val="00823C38"/>
    <w:rsid w:val="00823E46"/>
    <w:rsid w:val="008245CD"/>
    <w:rsid w:val="0082495D"/>
    <w:rsid w:val="008257AF"/>
    <w:rsid w:val="00826489"/>
    <w:rsid w:val="008264C0"/>
    <w:rsid w:val="00827231"/>
    <w:rsid w:val="008275B3"/>
    <w:rsid w:val="00827FFD"/>
    <w:rsid w:val="00830198"/>
    <w:rsid w:val="00830209"/>
    <w:rsid w:val="00830690"/>
    <w:rsid w:val="00830BAD"/>
    <w:rsid w:val="00830DC6"/>
    <w:rsid w:val="00831324"/>
    <w:rsid w:val="008316A2"/>
    <w:rsid w:val="00831B8D"/>
    <w:rsid w:val="00831C54"/>
    <w:rsid w:val="008321E1"/>
    <w:rsid w:val="00832467"/>
    <w:rsid w:val="00832558"/>
    <w:rsid w:val="008325D5"/>
    <w:rsid w:val="00832880"/>
    <w:rsid w:val="00832BBD"/>
    <w:rsid w:val="00832CAE"/>
    <w:rsid w:val="008331E9"/>
    <w:rsid w:val="008331FC"/>
    <w:rsid w:val="00833735"/>
    <w:rsid w:val="00833818"/>
    <w:rsid w:val="00833DD4"/>
    <w:rsid w:val="00834525"/>
    <w:rsid w:val="0083455B"/>
    <w:rsid w:val="008347EE"/>
    <w:rsid w:val="008347F8"/>
    <w:rsid w:val="00834E06"/>
    <w:rsid w:val="0083532D"/>
    <w:rsid w:val="008355E0"/>
    <w:rsid w:val="00835888"/>
    <w:rsid w:val="00835A55"/>
    <w:rsid w:val="00835A8B"/>
    <w:rsid w:val="00835B74"/>
    <w:rsid w:val="00835CD8"/>
    <w:rsid w:val="00836D6D"/>
    <w:rsid w:val="00836E69"/>
    <w:rsid w:val="008379D5"/>
    <w:rsid w:val="00837AFE"/>
    <w:rsid w:val="00840783"/>
    <w:rsid w:val="00840B94"/>
    <w:rsid w:val="00840D25"/>
    <w:rsid w:val="00841647"/>
    <w:rsid w:val="00841B98"/>
    <w:rsid w:val="00841E84"/>
    <w:rsid w:val="008422B1"/>
    <w:rsid w:val="0084293E"/>
    <w:rsid w:val="00843011"/>
    <w:rsid w:val="00843398"/>
    <w:rsid w:val="008433CB"/>
    <w:rsid w:val="00843846"/>
    <w:rsid w:val="00843AA8"/>
    <w:rsid w:val="00843D1B"/>
    <w:rsid w:val="00843DE7"/>
    <w:rsid w:val="0084477F"/>
    <w:rsid w:val="00844A8E"/>
    <w:rsid w:val="00844C71"/>
    <w:rsid w:val="00845414"/>
    <w:rsid w:val="00845796"/>
    <w:rsid w:val="00845D3C"/>
    <w:rsid w:val="0084634C"/>
    <w:rsid w:val="00846696"/>
    <w:rsid w:val="00846821"/>
    <w:rsid w:val="00846C27"/>
    <w:rsid w:val="00846E8E"/>
    <w:rsid w:val="00846F27"/>
    <w:rsid w:val="00847281"/>
    <w:rsid w:val="0084743C"/>
    <w:rsid w:val="008474A1"/>
    <w:rsid w:val="008477EC"/>
    <w:rsid w:val="00847A57"/>
    <w:rsid w:val="00847CEA"/>
    <w:rsid w:val="008500ED"/>
    <w:rsid w:val="0085013E"/>
    <w:rsid w:val="0085092E"/>
    <w:rsid w:val="00851221"/>
    <w:rsid w:val="008519CC"/>
    <w:rsid w:val="00851A20"/>
    <w:rsid w:val="00851D11"/>
    <w:rsid w:val="00851E18"/>
    <w:rsid w:val="008520B5"/>
    <w:rsid w:val="008524E8"/>
    <w:rsid w:val="00852540"/>
    <w:rsid w:val="008526B1"/>
    <w:rsid w:val="00852772"/>
    <w:rsid w:val="00852DE2"/>
    <w:rsid w:val="00852E58"/>
    <w:rsid w:val="00852F81"/>
    <w:rsid w:val="00853BD0"/>
    <w:rsid w:val="008542D5"/>
    <w:rsid w:val="0085480C"/>
    <w:rsid w:val="00854E13"/>
    <w:rsid w:val="00855147"/>
    <w:rsid w:val="008551B6"/>
    <w:rsid w:val="0085584D"/>
    <w:rsid w:val="00855B68"/>
    <w:rsid w:val="00855B94"/>
    <w:rsid w:val="00855DD7"/>
    <w:rsid w:val="0085603E"/>
    <w:rsid w:val="00856DB9"/>
    <w:rsid w:val="00857065"/>
    <w:rsid w:val="00857077"/>
    <w:rsid w:val="008572FD"/>
    <w:rsid w:val="00857359"/>
    <w:rsid w:val="00857725"/>
    <w:rsid w:val="00860389"/>
    <w:rsid w:val="008604F4"/>
    <w:rsid w:val="00860C5B"/>
    <w:rsid w:val="00860E79"/>
    <w:rsid w:val="0086173E"/>
    <w:rsid w:val="00861A00"/>
    <w:rsid w:val="008620A4"/>
    <w:rsid w:val="0086210A"/>
    <w:rsid w:val="0086217F"/>
    <w:rsid w:val="00862764"/>
    <w:rsid w:val="00862C97"/>
    <w:rsid w:val="00862F42"/>
    <w:rsid w:val="008630DA"/>
    <w:rsid w:val="008631C1"/>
    <w:rsid w:val="00863A66"/>
    <w:rsid w:val="00863E6E"/>
    <w:rsid w:val="00863F3D"/>
    <w:rsid w:val="00864097"/>
    <w:rsid w:val="00864342"/>
    <w:rsid w:val="00864445"/>
    <w:rsid w:val="00864762"/>
    <w:rsid w:val="00864919"/>
    <w:rsid w:val="00865087"/>
    <w:rsid w:val="0086546E"/>
    <w:rsid w:val="008659A8"/>
    <w:rsid w:val="008659CF"/>
    <w:rsid w:val="00865C7B"/>
    <w:rsid w:val="00865DE0"/>
    <w:rsid w:val="00865E46"/>
    <w:rsid w:val="00865F7D"/>
    <w:rsid w:val="00866037"/>
    <w:rsid w:val="008666C7"/>
    <w:rsid w:val="00866A11"/>
    <w:rsid w:val="00866BF7"/>
    <w:rsid w:val="00866C10"/>
    <w:rsid w:val="00866C66"/>
    <w:rsid w:val="008671D6"/>
    <w:rsid w:val="0086765D"/>
    <w:rsid w:val="008679A4"/>
    <w:rsid w:val="00867B05"/>
    <w:rsid w:val="008704EE"/>
    <w:rsid w:val="0087067C"/>
    <w:rsid w:val="0087082B"/>
    <w:rsid w:val="00870BC1"/>
    <w:rsid w:val="00870D92"/>
    <w:rsid w:val="00871474"/>
    <w:rsid w:val="008716E3"/>
    <w:rsid w:val="00871C9A"/>
    <w:rsid w:val="00871FA3"/>
    <w:rsid w:val="00872926"/>
    <w:rsid w:val="00873120"/>
    <w:rsid w:val="008734A5"/>
    <w:rsid w:val="008736F2"/>
    <w:rsid w:val="00873B30"/>
    <w:rsid w:val="00873B90"/>
    <w:rsid w:val="00873E3C"/>
    <w:rsid w:val="0087449C"/>
    <w:rsid w:val="00874E57"/>
    <w:rsid w:val="008751A8"/>
    <w:rsid w:val="008756AA"/>
    <w:rsid w:val="0087596D"/>
    <w:rsid w:val="00875BB8"/>
    <w:rsid w:val="00875CE4"/>
    <w:rsid w:val="00875D4B"/>
    <w:rsid w:val="008760C6"/>
    <w:rsid w:val="00876A12"/>
    <w:rsid w:val="00876C1B"/>
    <w:rsid w:val="00877113"/>
    <w:rsid w:val="0087731B"/>
    <w:rsid w:val="00877EF8"/>
    <w:rsid w:val="00880500"/>
    <w:rsid w:val="00880BCF"/>
    <w:rsid w:val="00880DC1"/>
    <w:rsid w:val="00880EA9"/>
    <w:rsid w:val="00880F59"/>
    <w:rsid w:val="00881648"/>
    <w:rsid w:val="00881BA1"/>
    <w:rsid w:val="008820B9"/>
    <w:rsid w:val="00882194"/>
    <w:rsid w:val="008821B5"/>
    <w:rsid w:val="0088271C"/>
    <w:rsid w:val="00882C53"/>
    <w:rsid w:val="00883185"/>
    <w:rsid w:val="008831C9"/>
    <w:rsid w:val="00883571"/>
    <w:rsid w:val="00883690"/>
    <w:rsid w:val="00883A46"/>
    <w:rsid w:val="00883BD2"/>
    <w:rsid w:val="00883F1C"/>
    <w:rsid w:val="00883FE8"/>
    <w:rsid w:val="00884536"/>
    <w:rsid w:val="00884801"/>
    <w:rsid w:val="0088496C"/>
    <w:rsid w:val="00884A81"/>
    <w:rsid w:val="00884BED"/>
    <w:rsid w:val="00885092"/>
    <w:rsid w:val="008852F2"/>
    <w:rsid w:val="00885391"/>
    <w:rsid w:val="00885504"/>
    <w:rsid w:val="00885819"/>
    <w:rsid w:val="00885BB7"/>
    <w:rsid w:val="00886D79"/>
    <w:rsid w:val="00886F06"/>
    <w:rsid w:val="00887579"/>
    <w:rsid w:val="00887DDF"/>
    <w:rsid w:val="00887F54"/>
    <w:rsid w:val="00887FF2"/>
    <w:rsid w:val="0089047A"/>
    <w:rsid w:val="008906B3"/>
    <w:rsid w:val="00890945"/>
    <w:rsid w:val="008909B0"/>
    <w:rsid w:val="00890C73"/>
    <w:rsid w:val="00890F0E"/>
    <w:rsid w:val="0089272F"/>
    <w:rsid w:val="0089283F"/>
    <w:rsid w:val="00892B13"/>
    <w:rsid w:val="00892CBF"/>
    <w:rsid w:val="00892EAD"/>
    <w:rsid w:val="00893159"/>
    <w:rsid w:val="0089369E"/>
    <w:rsid w:val="00893F28"/>
    <w:rsid w:val="0089413B"/>
    <w:rsid w:val="008944A1"/>
    <w:rsid w:val="008944B7"/>
    <w:rsid w:val="00894C27"/>
    <w:rsid w:val="00894E7A"/>
    <w:rsid w:val="00895796"/>
    <w:rsid w:val="00895AFC"/>
    <w:rsid w:val="008960CF"/>
    <w:rsid w:val="0089645B"/>
    <w:rsid w:val="00896872"/>
    <w:rsid w:val="008968B6"/>
    <w:rsid w:val="00896C61"/>
    <w:rsid w:val="0089763E"/>
    <w:rsid w:val="00897807"/>
    <w:rsid w:val="008A0810"/>
    <w:rsid w:val="008A0A58"/>
    <w:rsid w:val="008A0ACA"/>
    <w:rsid w:val="008A0C8C"/>
    <w:rsid w:val="008A0F03"/>
    <w:rsid w:val="008A0F7B"/>
    <w:rsid w:val="008A13E2"/>
    <w:rsid w:val="008A1469"/>
    <w:rsid w:val="008A1672"/>
    <w:rsid w:val="008A16DA"/>
    <w:rsid w:val="008A18EA"/>
    <w:rsid w:val="008A200B"/>
    <w:rsid w:val="008A2194"/>
    <w:rsid w:val="008A21DF"/>
    <w:rsid w:val="008A285E"/>
    <w:rsid w:val="008A29D0"/>
    <w:rsid w:val="008A2DA8"/>
    <w:rsid w:val="008A2FDC"/>
    <w:rsid w:val="008A320D"/>
    <w:rsid w:val="008A330C"/>
    <w:rsid w:val="008A341E"/>
    <w:rsid w:val="008A379E"/>
    <w:rsid w:val="008A42CB"/>
    <w:rsid w:val="008A4CC9"/>
    <w:rsid w:val="008A5617"/>
    <w:rsid w:val="008A59A9"/>
    <w:rsid w:val="008A5C3B"/>
    <w:rsid w:val="008A5F08"/>
    <w:rsid w:val="008A6594"/>
    <w:rsid w:val="008A6920"/>
    <w:rsid w:val="008A6D38"/>
    <w:rsid w:val="008A72A5"/>
    <w:rsid w:val="008A7690"/>
    <w:rsid w:val="008A7B9A"/>
    <w:rsid w:val="008A7CED"/>
    <w:rsid w:val="008A7E19"/>
    <w:rsid w:val="008A7EB6"/>
    <w:rsid w:val="008B01D2"/>
    <w:rsid w:val="008B06CD"/>
    <w:rsid w:val="008B0701"/>
    <w:rsid w:val="008B07E9"/>
    <w:rsid w:val="008B0880"/>
    <w:rsid w:val="008B13CA"/>
    <w:rsid w:val="008B148C"/>
    <w:rsid w:val="008B1669"/>
    <w:rsid w:val="008B1FCB"/>
    <w:rsid w:val="008B2734"/>
    <w:rsid w:val="008B27B7"/>
    <w:rsid w:val="008B2F69"/>
    <w:rsid w:val="008B2FB5"/>
    <w:rsid w:val="008B31BD"/>
    <w:rsid w:val="008B3260"/>
    <w:rsid w:val="008B3376"/>
    <w:rsid w:val="008B378F"/>
    <w:rsid w:val="008B39AE"/>
    <w:rsid w:val="008B3A48"/>
    <w:rsid w:val="008B3B1D"/>
    <w:rsid w:val="008B3E4D"/>
    <w:rsid w:val="008B43D8"/>
    <w:rsid w:val="008B4487"/>
    <w:rsid w:val="008B47BE"/>
    <w:rsid w:val="008B480A"/>
    <w:rsid w:val="008B5070"/>
    <w:rsid w:val="008B54EB"/>
    <w:rsid w:val="008B5F39"/>
    <w:rsid w:val="008B6108"/>
    <w:rsid w:val="008B6639"/>
    <w:rsid w:val="008B690F"/>
    <w:rsid w:val="008B6ADA"/>
    <w:rsid w:val="008B6D1D"/>
    <w:rsid w:val="008B6DE4"/>
    <w:rsid w:val="008B6E98"/>
    <w:rsid w:val="008B75B3"/>
    <w:rsid w:val="008B7C1A"/>
    <w:rsid w:val="008C009F"/>
    <w:rsid w:val="008C0186"/>
    <w:rsid w:val="008C02EA"/>
    <w:rsid w:val="008C0324"/>
    <w:rsid w:val="008C056E"/>
    <w:rsid w:val="008C09E6"/>
    <w:rsid w:val="008C0DB6"/>
    <w:rsid w:val="008C10B3"/>
    <w:rsid w:val="008C171F"/>
    <w:rsid w:val="008C1938"/>
    <w:rsid w:val="008C1B57"/>
    <w:rsid w:val="008C1B64"/>
    <w:rsid w:val="008C203A"/>
    <w:rsid w:val="008C2767"/>
    <w:rsid w:val="008C2F75"/>
    <w:rsid w:val="008C338A"/>
    <w:rsid w:val="008C33C8"/>
    <w:rsid w:val="008C3C4A"/>
    <w:rsid w:val="008C3F35"/>
    <w:rsid w:val="008C42A2"/>
    <w:rsid w:val="008C42A6"/>
    <w:rsid w:val="008C42EA"/>
    <w:rsid w:val="008C49F9"/>
    <w:rsid w:val="008C4D11"/>
    <w:rsid w:val="008C51D3"/>
    <w:rsid w:val="008C533E"/>
    <w:rsid w:val="008C5490"/>
    <w:rsid w:val="008C5D31"/>
    <w:rsid w:val="008C668D"/>
    <w:rsid w:val="008C688F"/>
    <w:rsid w:val="008C6F1B"/>
    <w:rsid w:val="008C7345"/>
    <w:rsid w:val="008C7572"/>
    <w:rsid w:val="008C7680"/>
    <w:rsid w:val="008C7DB5"/>
    <w:rsid w:val="008C7F8F"/>
    <w:rsid w:val="008D04E7"/>
    <w:rsid w:val="008D0997"/>
    <w:rsid w:val="008D0ECA"/>
    <w:rsid w:val="008D10CD"/>
    <w:rsid w:val="008D194F"/>
    <w:rsid w:val="008D1ED7"/>
    <w:rsid w:val="008D1FC2"/>
    <w:rsid w:val="008D2109"/>
    <w:rsid w:val="008D2122"/>
    <w:rsid w:val="008D2721"/>
    <w:rsid w:val="008D2DCE"/>
    <w:rsid w:val="008D3369"/>
    <w:rsid w:val="008D35B8"/>
    <w:rsid w:val="008D3B36"/>
    <w:rsid w:val="008D3DFB"/>
    <w:rsid w:val="008D3FE4"/>
    <w:rsid w:val="008D477C"/>
    <w:rsid w:val="008D4B43"/>
    <w:rsid w:val="008D522C"/>
    <w:rsid w:val="008D577B"/>
    <w:rsid w:val="008D57A5"/>
    <w:rsid w:val="008D60A8"/>
    <w:rsid w:val="008D6412"/>
    <w:rsid w:val="008D6436"/>
    <w:rsid w:val="008D68EB"/>
    <w:rsid w:val="008D6B90"/>
    <w:rsid w:val="008D7107"/>
    <w:rsid w:val="008D7380"/>
    <w:rsid w:val="008D74CA"/>
    <w:rsid w:val="008D7782"/>
    <w:rsid w:val="008D7806"/>
    <w:rsid w:val="008D7967"/>
    <w:rsid w:val="008E0144"/>
    <w:rsid w:val="008E08B4"/>
    <w:rsid w:val="008E19EB"/>
    <w:rsid w:val="008E1E4C"/>
    <w:rsid w:val="008E1F09"/>
    <w:rsid w:val="008E24DB"/>
    <w:rsid w:val="008E275B"/>
    <w:rsid w:val="008E2781"/>
    <w:rsid w:val="008E2D02"/>
    <w:rsid w:val="008E33E9"/>
    <w:rsid w:val="008E3A37"/>
    <w:rsid w:val="008E422A"/>
    <w:rsid w:val="008E48D4"/>
    <w:rsid w:val="008E4C64"/>
    <w:rsid w:val="008E4D14"/>
    <w:rsid w:val="008E4DD3"/>
    <w:rsid w:val="008E4E9A"/>
    <w:rsid w:val="008E5642"/>
    <w:rsid w:val="008E6354"/>
    <w:rsid w:val="008E635C"/>
    <w:rsid w:val="008E63EE"/>
    <w:rsid w:val="008E693A"/>
    <w:rsid w:val="008E7A9C"/>
    <w:rsid w:val="008F01A4"/>
    <w:rsid w:val="008F0564"/>
    <w:rsid w:val="008F09E8"/>
    <w:rsid w:val="008F0C71"/>
    <w:rsid w:val="008F0F34"/>
    <w:rsid w:val="008F17BB"/>
    <w:rsid w:val="008F2127"/>
    <w:rsid w:val="008F2645"/>
    <w:rsid w:val="008F28F4"/>
    <w:rsid w:val="008F3169"/>
    <w:rsid w:val="008F3934"/>
    <w:rsid w:val="008F3A59"/>
    <w:rsid w:val="008F3BFB"/>
    <w:rsid w:val="008F3C6D"/>
    <w:rsid w:val="008F3FF5"/>
    <w:rsid w:val="008F4009"/>
    <w:rsid w:val="008F41E3"/>
    <w:rsid w:val="008F46C2"/>
    <w:rsid w:val="008F4859"/>
    <w:rsid w:val="008F5153"/>
    <w:rsid w:val="008F5DE8"/>
    <w:rsid w:val="008F5FCB"/>
    <w:rsid w:val="008F6465"/>
    <w:rsid w:val="008F6896"/>
    <w:rsid w:val="008F6AD0"/>
    <w:rsid w:val="008F6C6D"/>
    <w:rsid w:val="008F71CD"/>
    <w:rsid w:val="008F72EF"/>
    <w:rsid w:val="008F7F51"/>
    <w:rsid w:val="008F7FE3"/>
    <w:rsid w:val="0090047A"/>
    <w:rsid w:val="00900A75"/>
    <w:rsid w:val="0090130E"/>
    <w:rsid w:val="00901523"/>
    <w:rsid w:val="00901883"/>
    <w:rsid w:val="00901923"/>
    <w:rsid w:val="00901A05"/>
    <w:rsid w:val="00901DC8"/>
    <w:rsid w:val="009021CE"/>
    <w:rsid w:val="00902414"/>
    <w:rsid w:val="00902807"/>
    <w:rsid w:val="00902A6A"/>
    <w:rsid w:val="00903181"/>
    <w:rsid w:val="0090335B"/>
    <w:rsid w:val="0090341A"/>
    <w:rsid w:val="009042BC"/>
    <w:rsid w:val="00904379"/>
    <w:rsid w:val="00904445"/>
    <w:rsid w:val="0090444C"/>
    <w:rsid w:val="0090463E"/>
    <w:rsid w:val="009046E7"/>
    <w:rsid w:val="009047F0"/>
    <w:rsid w:val="00904EAF"/>
    <w:rsid w:val="0090518F"/>
    <w:rsid w:val="0090521A"/>
    <w:rsid w:val="00905346"/>
    <w:rsid w:val="00905462"/>
    <w:rsid w:val="00905548"/>
    <w:rsid w:val="009056E3"/>
    <w:rsid w:val="00905A9C"/>
    <w:rsid w:val="00905AF2"/>
    <w:rsid w:val="00906336"/>
    <w:rsid w:val="00906355"/>
    <w:rsid w:val="00907191"/>
    <w:rsid w:val="00907319"/>
    <w:rsid w:val="0090766B"/>
    <w:rsid w:val="009077E9"/>
    <w:rsid w:val="009079BE"/>
    <w:rsid w:val="009079E0"/>
    <w:rsid w:val="00907D46"/>
    <w:rsid w:val="00910843"/>
    <w:rsid w:val="00910BC4"/>
    <w:rsid w:val="00910C3B"/>
    <w:rsid w:val="00910EF3"/>
    <w:rsid w:val="00911095"/>
    <w:rsid w:val="009112E9"/>
    <w:rsid w:val="00911372"/>
    <w:rsid w:val="00911383"/>
    <w:rsid w:val="0091144F"/>
    <w:rsid w:val="00911508"/>
    <w:rsid w:val="0091171E"/>
    <w:rsid w:val="00911B24"/>
    <w:rsid w:val="00911BD1"/>
    <w:rsid w:val="00911C3D"/>
    <w:rsid w:val="009122E6"/>
    <w:rsid w:val="0091234D"/>
    <w:rsid w:val="00912571"/>
    <w:rsid w:val="009128A2"/>
    <w:rsid w:val="00913657"/>
    <w:rsid w:val="009138C3"/>
    <w:rsid w:val="00914858"/>
    <w:rsid w:val="009148B6"/>
    <w:rsid w:val="00915413"/>
    <w:rsid w:val="00915684"/>
    <w:rsid w:val="00915D78"/>
    <w:rsid w:val="00915DD0"/>
    <w:rsid w:val="00916A0B"/>
    <w:rsid w:val="00916B46"/>
    <w:rsid w:val="00916B9B"/>
    <w:rsid w:val="00916F77"/>
    <w:rsid w:val="009171EF"/>
    <w:rsid w:val="00917ABB"/>
    <w:rsid w:val="00917DFE"/>
    <w:rsid w:val="00917FB8"/>
    <w:rsid w:val="00920077"/>
    <w:rsid w:val="0092018B"/>
    <w:rsid w:val="00920741"/>
    <w:rsid w:val="0092080D"/>
    <w:rsid w:val="00920D2B"/>
    <w:rsid w:val="00920E73"/>
    <w:rsid w:val="0092126E"/>
    <w:rsid w:val="00921654"/>
    <w:rsid w:val="00921AEA"/>
    <w:rsid w:val="00921C28"/>
    <w:rsid w:val="00921DB5"/>
    <w:rsid w:val="00921DFD"/>
    <w:rsid w:val="00921F40"/>
    <w:rsid w:val="009221C4"/>
    <w:rsid w:val="00922313"/>
    <w:rsid w:val="0092273B"/>
    <w:rsid w:val="00922A00"/>
    <w:rsid w:val="00922ADA"/>
    <w:rsid w:val="00922F56"/>
    <w:rsid w:val="009230E7"/>
    <w:rsid w:val="009231BE"/>
    <w:rsid w:val="00923403"/>
    <w:rsid w:val="0092415B"/>
    <w:rsid w:val="009244A1"/>
    <w:rsid w:val="0092450F"/>
    <w:rsid w:val="00924FDB"/>
    <w:rsid w:val="009253BB"/>
    <w:rsid w:val="00925780"/>
    <w:rsid w:val="00925B12"/>
    <w:rsid w:val="00925DB1"/>
    <w:rsid w:val="00926006"/>
    <w:rsid w:val="0092608D"/>
    <w:rsid w:val="00926096"/>
    <w:rsid w:val="0092635D"/>
    <w:rsid w:val="009269E8"/>
    <w:rsid w:val="00926A0E"/>
    <w:rsid w:val="00926B1F"/>
    <w:rsid w:val="009270CB"/>
    <w:rsid w:val="0092721D"/>
    <w:rsid w:val="0092787B"/>
    <w:rsid w:val="00927B88"/>
    <w:rsid w:val="00927CCB"/>
    <w:rsid w:val="00927DD3"/>
    <w:rsid w:val="00927E59"/>
    <w:rsid w:val="009300BF"/>
    <w:rsid w:val="0093037C"/>
    <w:rsid w:val="00930390"/>
    <w:rsid w:val="00930978"/>
    <w:rsid w:val="0093131B"/>
    <w:rsid w:val="0093143E"/>
    <w:rsid w:val="009314AB"/>
    <w:rsid w:val="009314B2"/>
    <w:rsid w:val="0093173C"/>
    <w:rsid w:val="0093188D"/>
    <w:rsid w:val="00931BF6"/>
    <w:rsid w:val="009323F8"/>
    <w:rsid w:val="0093269E"/>
    <w:rsid w:val="00932B4D"/>
    <w:rsid w:val="00933065"/>
    <w:rsid w:val="009333B4"/>
    <w:rsid w:val="009334FA"/>
    <w:rsid w:val="00933D41"/>
    <w:rsid w:val="00933E5C"/>
    <w:rsid w:val="0093427D"/>
    <w:rsid w:val="00934533"/>
    <w:rsid w:val="009350EB"/>
    <w:rsid w:val="00935F36"/>
    <w:rsid w:val="009364F2"/>
    <w:rsid w:val="00936B1C"/>
    <w:rsid w:val="00937036"/>
    <w:rsid w:val="00937079"/>
    <w:rsid w:val="00937353"/>
    <w:rsid w:val="009376AE"/>
    <w:rsid w:val="00937714"/>
    <w:rsid w:val="0094036E"/>
    <w:rsid w:val="009408AF"/>
    <w:rsid w:val="00941080"/>
    <w:rsid w:val="0094137A"/>
    <w:rsid w:val="009416E7"/>
    <w:rsid w:val="009418D5"/>
    <w:rsid w:val="009419F9"/>
    <w:rsid w:val="00941C54"/>
    <w:rsid w:val="00942499"/>
    <w:rsid w:val="00942C9C"/>
    <w:rsid w:val="00942E1D"/>
    <w:rsid w:val="0094312D"/>
    <w:rsid w:val="009437BD"/>
    <w:rsid w:val="00943806"/>
    <w:rsid w:val="0094396B"/>
    <w:rsid w:val="00943A3D"/>
    <w:rsid w:val="00944105"/>
    <w:rsid w:val="0094418C"/>
    <w:rsid w:val="0094429C"/>
    <w:rsid w:val="009446C1"/>
    <w:rsid w:val="00944971"/>
    <w:rsid w:val="009449F9"/>
    <w:rsid w:val="00944A3E"/>
    <w:rsid w:val="00944D6C"/>
    <w:rsid w:val="00944E66"/>
    <w:rsid w:val="00945653"/>
    <w:rsid w:val="00945B92"/>
    <w:rsid w:val="00945B96"/>
    <w:rsid w:val="0094639F"/>
    <w:rsid w:val="00946401"/>
    <w:rsid w:val="00946BD6"/>
    <w:rsid w:val="00946CBA"/>
    <w:rsid w:val="00946D79"/>
    <w:rsid w:val="00946EE1"/>
    <w:rsid w:val="00946F58"/>
    <w:rsid w:val="00947403"/>
    <w:rsid w:val="00947610"/>
    <w:rsid w:val="009476F6"/>
    <w:rsid w:val="009477B1"/>
    <w:rsid w:val="009477F8"/>
    <w:rsid w:val="00947E07"/>
    <w:rsid w:val="00947EAE"/>
    <w:rsid w:val="009505B5"/>
    <w:rsid w:val="0095088B"/>
    <w:rsid w:val="00950C16"/>
    <w:rsid w:val="009516A8"/>
    <w:rsid w:val="009516AF"/>
    <w:rsid w:val="00951AE2"/>
    <w:rsid w:val="00952211"/>
    <w:rsid w:val="00952591"/>
    <w:rsid w:val="00952A7C"/>
    <w:rsid w:val="00952E74"/>
    <w:rsid w:val="009530FE"/>
    <w:rsid w:val="00953745"/>
    <w:rsid w:val="009539B8"/>
    <w:rsid w:val="009546F7"/>
    <w:rsid w:val="00954EBE"/>
    <w:rsid w:val="00955809"/>
    <w:rsid w:val="00956537"/>
    <w:rsid w:val="00956573"/>
    <w:rsid w:val="00956979"/>
    <w:rsid w:val="00956ACA"/>
    <w:rsid w:val="00956C89"/>
    <w:rsid w:val="0095723F"/>
    <w:rsid w:val="0095734A"/>
    <w:rsid w:val="00957A38"/>
    <w:rsid w:val="00957D61"/>
    <w:rsid w:val="009604C7"/>
    <w:rsid w:val="00960AEB"/>
    <w:rsid w:val="00960E60"/>
    <w:rsid w:val="00961499"/>
    <w:rsid w:val="0096156D"/>
    <w:rsid w:val="00961655"/>
    <w:rsid w:val="00961919"/>
    <w:rsid w:val="00961925"/>
    <w:rsid w:val="00961CEE"/>
    <w:rsid w:val="00961EEC"/>
    <w:rsid w:val="00962573"/>
    <w:rsid w:val="0096258B"/>
    <w:rsid w:val="009627B2"/>
    <w:rsid w:val="00962D64"/>
    <w:rsid w:val="00962DFF"/>
    <w:rsid w:val="00963300"/>
    <w:rsid w:val="0096389C"/>
    <w:rsid w:val="00963D20"/>
    <w:rsid w:val="00963D7F"/>
    <w:rsid w:val="00963EE5"/>
    <w:rsid w:val="00964472"/>
    <w:rsid w:val="009644AF"/>
    <w:rsid w:val="00964509"/>
    <w:rsid w:val="009646DA"/>
    <w:rsid w:val="00964AA0"/>
    <w:rsid w:val="00964D69"/>
    <w:rsid w:val="00965F2A"/>
    <w:rsid w:val="00966016"/>
    <w:rsid w:val="009662BF"/>
    <w:rsid w:val="009664C9"/>
    <w:rsid w:val="00966575"/>
    <w:rsid w:val="009666C2"/>
    <w:rsid w:val="00966D95"/>
    <w:rsid w:val="00966E28"/>
    <w:rsid w:val="00970193"/>
    <w:rsid w:val="00970423"/>
    <w:rsid w:val="00970517"/>
    <w:rsid w:val="00970770"/>
    <w:rsid w:val="009707C6"/>
    <w:rsid w:val="00970D1F"/>
    <w:rsid w:val="0097137C"/>
    <w:rsid w:val="009718FE"/>
    <w:rsid w:val="00971F24"/>
    <w:rsid w:val="00972379"/>
    <w:rsid w:val="00972607"/>
    <w:rsid w:val="009730A9"/>
    <w:rsid w:val="009732B4"/>
    <w:rsid w:val="0097364C"/>
    <w:rsid w:val="009736B3"/>
    <w:rsid w:val="009739A9"/>
    <w:rsid w:val="00973B75"/>
    <w:rsid w:val="00973CD0"/>
    <w:rsid w:val="00973D03"/>
    <w:rsid w:val="00973EEF"/>
    <w:rsid w:val="00973FFF"/>
    <w:rsid w:val="0097427E"/>
    <w:rsid w:val="00974284"/>
    <w:rsid w:val="009747F0"/>
    <w:rsid w:val="00974B3B"/>
    <w:rsid w:val="00974D0C"/>
    <w:rsid w:val="00974E1B"/>
    <w:rsid w:val="009751FE"/>
    <w:rsid w:val="00975415"/>
    <w:rsid w:val="00975596"/>
    <w:rsid w:val="009759C7"/>
    <w:rsid w:val="00975A68"/>
    <w:rsid w:val="00975E01"/>
    <w:rsid w:val="009762DE"/>
    <w:rsid w:val="00976635"/>
    <w:rsid w:val="00976C87"/>
    <w:rsid w:val="00976D7F"/>
    <w:rsid w:val="00976ECE"/>
    <w:rsid w:val="00977027"/>
    <w:rsid w:val="009770CF"/>
    <w:rsid w:val="0097721F"/>
    <w:rsid w:val="0097764E"/>
    <w:rsid w:val="00977C32"/>
    <w:rsid w:val="00977C5D"/>
    <w:rsid w:val="00980029"/>
    <w:rsid w:val="00980B86"/>
    <w:rsid w:val="00980DE8"/>
    <w:rsid w:val="00981206"/>
    <w:rsid w:val="009816D3"/>
    <w:rsid w:val="00981716"/>
    <w:rsid w:val="009818D3"/>
    <w:rsid w:val="00981F64"/>
    <w:rsid w:val="00981FC5"/>
    <w:rsid w:val="00982001"/>
    <w:rsid w:val="009828A1"/>
    <w:rsid w:val="00982C22"/>
    <w:rsid w:val="00982CDE"/>
    <w:rsid w:val="00983827"/>
    <w:rsid w:val="00983E16"/>
    <w:rsid w:val="00984006"/>
    <w:rsid w:val="009856E7"/>
    <w:rsid w:val="00985897"/>
    <w:rsid w:val="00986253"/>
    <w:rsid w:val="0098693B"/>
    <w:rsid w:val="00986B3D"/>
    <w:rsid w:val="00986DBD"/>
    <w:rsid w:val="00986EAC"/>
    <w:rsid w:val="00986F98"/>
    <w:rsid w:val="009872F6"/>
    <w:rsid w:val="00987DAD"/>
    <w:rsid w:val="009912EC"/>
    <w:rsid w:val="009919F3"/>
    <w:rsid w:val="00991BF0"/>
    <w:rsid w:val="00991EEC"/>
    <w:rsid w:val="00992754"/>
    <w:rsid w:val="009927E6"/>
    <w:rsid w:val="009927EB"/>
    <w:rsid w:val="009928B2"/>
    <w:rsid w:val="009928E5"/>
    <w:rsid w:val="00992D20"/>
    <w:rsid w:val="00992F9F"/>
    <w:rsid w:val="00993172"/>
    <w:rsid w:val="009935B9"/>
    <w:rsid w:val="00993781"/>
    <w:rsid w:val="0099381D"/>
    <w:rsid w:val="00993B2F"/>
    <w:rsid w:val="00993FC3"/>
    <w:rsid w:val="0099403E"/>
    <w:rsid w:val="00994ACF"/>
    <w:rsid w:val="00994DB7"/>
    <w:rsid w:val="00995122"/>
    <w:rsid w:val="0099518C"/>
    <w:rsid w:val="0099582D"/>
    <w:rsid w:val="009959BD"/>
    <w:rsid w:val="0099674A"/>
    <w:rsid w:val="00997283"/>
    <w:rsid w:val="00997407"/>
    <w:rsid w:val="00997777"/>
    <w:rsid w:val="0099791F"/>
    <w:rsid w:val="00997CBA"/>
    <w:rsid w:val="00997ECB"/>
    <w:rsid w:val="009A09FA"/>
    <w:rsid w:val="009A11F4"/>
    <w:rsid w:val="009A1684"/>
    <w:rsid w:val="009A17AC"/>
    <w:rsid w:val="009A1A0D"/>
    <w:rsid w:val="009A22D4"/>
    <w:rsid w:val="009A2474"/>
    <w:rsid w:val="009A2803"/>
    <w:rsid w:val="009A2AE7"/>
    <w:rsid w:val="009A2B19"/>
    <w:rsid w:val="009A2C03"/>
    <w:rsid w:val="009A2D15"/>
    <w:rsid w:val="009A31FD"/>
    <w:rsid w:val="009A3316"/>
    <w:rsid w:val="009A3648"/>
    <w:rsid w:val="009A3812"/>
    <w:rsid w:val="009A3B97"/>
    <w:rsid w:val="009A3E5A"/>
    <w:rsid w:val="009A4083"/>
    <w:rsid w:val="009A4495"/>
    <w:rsid w:val="009A46AE"/>
    <w:rsid w:val="009A47F5"/>
    <w:rsid w:val="009A4E24"/>
    <w:rsid w:val="009A54D5"/>
    <w:rsid w:val="009A5CB5"/>
    <w:rsid w:val="009A5CE0"/>
    <w:rsid w:val="009A6073"/>
    <w:rsid w:val="009A6665"/>
    <w:rsid w:val="009A70BA"/>
    <w:rsid w:val="009A74D3"/>
    <w:rsid w:val="009A7D45"/>
    <w:rsid w:val="009B0571"/>
    <w:rsid w:val="009B0D2D"/>
    <w:rsid w:val="009B0EEF"/>
    <w:rsid w:val="009B11CB"/>
    <w:rsid w:val="009B149F"/>
    <w:rsid w:val="009B14B5"/>
    <w:rsid w:val="009B1531"/>
    <w:rsid w:val="009B21F5"/>
    <w:rsid w:val="009B2247"/>
    <w:rsid w:val="009B257E"/>
    <w:rsid w:val="009B34B7"/>
    <w:rsid w:val="009B434E"/>
    <w:rsid w:val="009B4C97"/>
    <w:rsid w:val="009B4D14"/>
    <w:rsid w:val="009B4D5B"/>
    <w:rsid w:val="009B5471"/>
    <w:rsid w:val="009B56FC"/>
    <w:rsid w:val="009B59B9"/>
    <w:rsid w:val="009B6068"/>
    <w:rsid w:val="009B610D"/>
    <w:rsid w:val="009B6186"/>
    <w:rsid w:val="009B61E8"/>
    <w:rsid w:val="009B6B2F"/>
    <w:rsid w:val="009B6E86"/>
    <w:rsid w:val="009B7CDB"/>
    <w:rsid w:val="009B7F2C"/>
    <w:rsid w:val="009C0112"/>
    <w:rsid w:val="009C110E"/>
    <w:rsid w:val="009C1316"/>
    <w:rsid w:val="009C1899"/>
    <w:rsid w:val="009C1ECD"/>
    <w:rsid w:val="009C1F70"/>
    <w:rsid w:val="009C2098"/>
    <w:rsid w:val="009C243E"/>
    <w:rsid w:val="009C2590"/>
    <w:rsid w:val="009C3D16"/>
    <w:rsid w:val="009C4624"/>
    <w:rsid w:val="009C512A"/>
    <w:rsid w:val="009C5208"/>
    <w:rsid w:val="009C532B"/>
    <w:rsid w:val="009C5B95"/>
    <w:rsid w:val="009C5F0C"/>
    <w:rsid w:val="009C6396"/>
    <w:rsid w:val="009C6BB1"/>
    <w:rsid w:val="009C6DEF"/>
    <w:rsid w:val="009C70AA"/>
    <w:rsid w:val="009C753F"/>
    <w:rsid w:val="009C76BB"/>
    <w:rsid w:val="009C77C9"/>
    <w:rsid w:val="009C7A63"/>
    <w:rsid w:val="009C7B04"/>
    <w:rsid w:val="009D06D1"/>
    <w:rsid w:val="009D0955"/>
    <w:rsid w:val="009D0D21"/>
    <w:rsid w:val="009D17F2"/>
    <w:rsid w:val="009D1D10"/>
    <w:rsid w:val="009D20E0"/>
    <w:rsid w:val="009D2316"/>
    <w:rsid w:val="009D2B2E"/>
    <w:rsid w:val="009D3000"/>
    <w:rsid w:val="009D300C"/>
    <w:rsid w:val="009D3212"/>
    <w:rsid w:val="009D33E3"/>
    <w:rsid w:val="009D35CD"/>
    <w:rsid w:val="009D4108"/>
    <w:rsid w:val="009D4721"/>
    <w:rsid w:val="009D494E"/>
    <w:rsid w:val="009D4C71"/>
    <w:rsid w:val="009D50BF"/>
    <w:rsid w:val="009D5196"/>
    <w:rsid w:val="009D55F4"/>
    <w:rsid w:val="009D5C83"/>
    <w:rsid w:val="009D5D7E"/>
    <w:rsid w:val="009D5EE4"/>
    <w:rsid w:val="009D6466"/>
    <w:rsid w:val="009D64C1"/>
    <w:rsid w:val="009D65D5"/>
    <w:rsid w:val="009D69A4"/>
    <w:rsid w:val="009D6D04"/>
    <w:rsid w:val="009D6EF9"/>
    <w:rsid w:val="009E002D"/>
    <w:rsid w:val="009E0115"/>
    <w:rsid w:val="009E0973"/>
    <w:rsid w:val="009E0A16"/>
    <w:rsid w:val="009E0D21"/>
    <w:rsid w:val="009E0F41"/>
    <w:rsid w:val="009E0F4D"/>
    <w:rsid w:val="009E14BD"/>
    <w:rsid w:val="009E1575"/>
    <w:rsid w:val="009E2443"/>
    <w:rsid w:val="009E35D4"/>
    <w:rsid w:val="009E3BE3"/>
    <w:rsid w:val="009E3DEF"/>
    <w:rsid w:val="009E499B"/>
    <w:rsid w:val="009E4BAB"/>
    <w:rsid w:val="009E4C49"/>
    <w:rsid w:val="009E4FBB"/>
    <w:rsid w:val="009E501F"/>
    <w:rsid w:val="009E5463"/>
    <w:rsid w:val="009E5AAE"/>
    <w:rsid w:val="009E5BB7"/>
    <w:rsid w:val="009E5F35"/>
    <w:rsid w:val="009E6030"/>
    <w:rsid w:val="009E607C"/>
    <w:rsid w:val="009E62AE"/>
    <w:rsid w:val="009E658D"/>
    <w:rsid w:val="009E6772"/>
    <w:rsid w:val="009E6C05"/>
    <w:rsid w:val="009E6CF6"/>
    <w:rsid w:val="009E6DA7"/>
    <w:rsid w:val="009E76DA"/>
    <w:rsid w:val="009E79D8"/>
    <w:rsid w:val="009E7C81"/>
    <w:rsid w:val="009F0950"/>
    <w:rsid w:val="009F195D"/>
    <w:rsid w:val="009F1C22"/>
    <w:rsid w:val="009F1E56"/>
    <w:rsid w:val="009F21C1"/>
    <w:rsid w:val="009F24C8"/>
    <w:rsid w:val="009F2714"/>
    <w:rsid w:val="009F2740"/>
    <w:rsid w:val="009F2818"/>
    <w:rsid w:val="009F2D5A"/>
    <w:rsid w:val="009F3610"/>
    <w:rsid w:val="009F37F5"/>
    <w:rsid w:val="009F3848"/>
    <w:rsid w:val="009F3EDE"/>
    <w:rsid w:val="009F47DE"/>
    <w:rsid w:val="009F4AF0"/>
    <w:rsid w:val="009F4D00"/>
    <w:rsid w:val="009F560F"/>
    <w:rsid w:val="009F586D"/>
    <w:rsid w:val="009F5A38"/>
    <w:rsid w:val="009F64A4"/>
    <w:rsid w:val="009F6983"/>
    <w:rsid w:val="009F6BCE"/>
    <w:rsid w:val="009F7106"/>
    <w:rsid w:val="009F7127"/>
    <w:rsid w:val="009F71CA"/>
    <w:rsid w:val="009F71D6"/>
    <w:rsid w:val="009F7D94"/>
    <w:rsid w:val="00A000B7"/>
    <w:rsid w:val="00A00262"/>
    <w:rsid w:val="00A006F4"/>
    <w:rsid w:val="00A00865"/>
    <w:rsid w:val="00A008B1"/>
    <w:rsid w:val="00A008B7"/>
    <w:rsid w:val="00A00A22"/>
    <w:rsid w:val="00A00F50"/>
    <w:rsid w:val="00A01CDD"/>
    <w:rsid w:val="00A02306"/>
    <w:rsid w:val="00A02532"/>
    <w:rsid w:val="00A0257B"/>
    <w:rsid w:val="00A02814"/>
    <w:rsid w:val="00A0283C"/>
    <w:rsid w:val="00A02C7D"/>
    <w:rsid w:val="00A031BC"/>
    <w:rsid w:val="00A034B6"/>
    <w:rsid w:val="00A034E2"/>
    <w:rsid w:val="00A03632"/>
    <w:rsid w:val="00A039E1"/>
    <w:rsid w:val="00A03C44"/>
    <w:rsid w:val="00A03D77"/>
    <w:rsid w:val="00A04598"/>
    <w:rsid w:val="00A0467A"/>
    <w:rsid w:val="00A047C2"/>
    <w:rsid w:val="00A0496D"/>
    <w:rsid w:val="00A04CFA"/>
    <w:rsid w:val="00A054F3"/>
    <w:rsid w:val="00A05AB8"/>
    <w:rsid w:val="00A06005"/>
    <w:rsid w:val="00A06411"/>
    <w:rsid w:val="00A067BA"/>
    <w:rsid w:val="00A06E0A"/>
    <w:rsid w:val="00A06EC5"/>
    <w:rsid w:val="00A072AA"/>
    <w:rsid w:val="00A07902"/>
    <w:rsid w:val="00A07B3F"/>
    <w:rsid w:val="00A10147"/>
    <w:rsid w:val="00A106B1"/>
    <w:rsid w:val="00A10F97"/>
    <w:rsid w:val="00A1101F"/>
    <w:rsid w:val="00A1114C"/>
    <w:rsid w:val="00A11780"/>
    <w:rsid w:val="00A1188D"/>
    <w:rsid w:val="00A11B3C"/>
    <w:rsid w:val="00A11CD8"/>
    <w:rsid w:val="00A11D06"/>
    <w:rsid w:val="00A11E05"/>
    <w:rsid w:val="00A1228E"/>
    <w:rsid w:val="00A12394"/>
    <w:rsid w:val="00A1256C"/>
    <w:rsid w:val="00A12AB0"/>
    <w:rsid w:val="00A12E86"/>
    <w:rsid w:val="00A135E9"/>
    <w:rsid w:val="00A13AD7"/>
    <w:rsid w:val="00A13F93"/>
    <w:rsid w:val="00A14800"/>
    <w:rsid w:val="00A14823"/>
    <w:rsid w:val="00A1483D"/>
    <w:rsid w:val="00A14923"/>
    <w:rsid w:val="00A14ABC"/>
    <w:rsid w:val="00A151B8"/>
    <w:rsid w:val="00A151D1"/>
    <w:rsid w:val="00A152C5"/>
    <w:rsid w:val="00A15FA2"/>
    <w:rsid w:val="00A16098"/>
    <w:rsid w:val="00A161E4"/>
    <w:rsid w:val="00A164E2"/>
    <w:rsid w:val="00A16501"/>
    <w:rsid w:val="00A16ED2"/>
    <w:rsid w:val="00A174D5"/>
    <w:rsid w:val="00A1757C"/>
    <w:rsid w:val="00A17849"/>
    <w:rsid w:val="00A17B05"/>
    <w:rsid w:val="00A2071A"/>
    <w:rsid w:val="00A20DC7"/>
    <w:rsid w:val="00A20E82"/>
    <w:rsid w:val="00A211DA"/>
    <w:rsid w:val="00A2129D"/>
    <w:rsid w:val="00A2142A"/>
    <w:rsid w:val="00A21810"/>
    <w:rsid w:val="00A218A5"/>
    <w:rsid w:val="00A21A6C"/>
    <w:rsid w:val="00A2201F"/>
    <w:rsid w:val="00A22715"/>
    <w:rsid w:val="00A227FD"/>
    <w:rsid w:val="00A22D1F"/>
    <w:rsid w:val="00A22E95"/>
    <w:rsid w:val="00A23152"/>
    <w:rsid w:val="00A23351"/>
    <w:rsid w:val="00A233E6"/>
    <w:rsid w:val="00A234FE"/>
    <w:rsid w:val="00A2360B"/>
    <w:rsid w:val="00A23664"/>
    <w:rsid w:val="00A238D1"/>
    <w:rsid w:val="00A23AFC"/>
    <w:rsid w:val="00A241E7"/>
    <w:rsid w:val="00A242AA"/>
    <w:rsid w:val="00A242CB"/>
    <w:rsid w:val="00A245B8"/>
    <w:rsid w:val="00A24B54"/>
    <w:rsid w:val="00A25229"/>
    <w:rsid w:val="00A2524E"/>
    <w:rsid w:val="00A254DE"/>
    <w:rsid w:val="00A25C53"/>
    <w:rsid w:val="00A25DAA"/>
    <w:rsid w:val="00A25FED"/>
    <w:rsid w:val="00A2655E"/>
    <w:rsid w:val="00A26877"/>
    <w:rsid w:val="00A26AC2"/>
    <w:rsid w:val="00A27239"/>
    <w:rsid w:val="00A278FA"/>
    <w:rsid w:val="00A27A23"/>
    <w:rsid w:val="00A27A8A"/>
    <w:rsid w:val="00A27C1D"/>
    <w:rsid w:val="00A27C99"/>
    <w:rsid w:val="00A27E9D"/>
    <w:rsid w:val="00A300CE"/>
    <w:rsid w:val="00A30591"/>
    <w:rsid w:val="00A30B7C"/>
    <w:rsid w:val="00A30BBF"/>
    <w:rsid w:val="00A3117F"/>
    <w:rsid w:val="00A31682"/>
    <w:rsid w:val="00A31968"/>
    <w:rsid w:val="00A319BE"/>
    <w:rsid w:val="00A32082"/>
    <w:rsid w:val="00A32227"/>
    <w:rsid w:val="00A32F9E"/>
    <w:rsid w:val="00A33BB8"/>
    <w:rsid w:val="00A34706"/>
    <w:rsid w:val="00A349A9"/>
    <w:rsid w:val="00A34AC3"/>
    <w:rsid w:val="00A355CC"/>
    <w:rsid w:val="00A358F5"/>
    <w:rsid w:val="00A35A2E"/>
    <w:rsid w:val="00A35C18"/>
    <w:rsid w:val="00A360BA"/>
    <w:rsid w:val="00A363F0"/>
    <w:rsid w:val="00A36546"/>
    <w:rsid w:val="00A36706"/>
    <w:rsid w:val="00A36AD9"/>
    <w:rsid w:val="00A36BDC"/>
    <w:rsid w:val="00A3714D"/>
    <w:rsid w:val="00A37158"/>
    <w:rsid w:val="00A3730B"/>
    <w:rsid w:val="00A37398"/>
    <w:rsid w:val="00A37DBB"/>
    <w:rsid w:val="00A4008B"/>
    <w:rsid w:val="00A40413"/>
    <w:rsid w:val="00A40AC5"/>
    <w:rsid w:val="00A40C1F"/>
    <w:rsid w:val="00A40D6E"/>
    <w:rsid w:val="00A40E87"/>
    <w:rsid w:val="00A40EFF"/>
    <w:rsid w:val="00A40FCC"/>
    <w:rsid w:val="00A41361"/>
    <w:rsid w:val="00A419FD"/>
    <w:rsid w:val="00A41A69"/>
    <w:rsid w:val="00A41D4C"/>
    <w:rsid w:val="00A41E15"/>
    <w:rsid w:val="00A41E3F"/>
    <w:rsid w:val="00A41F4D"/>
    <w:rsid w:val="00A421A6"/>
    <w:rsid w:val="00A427A0"/>
    <w:rsid w:val="00A42B9E"/>
    <w:rsid w:val="00A4323B"/>
    <w:rsid w:val="00A435ED"/>
    <w:rsid w:val="00A4387E"/>
    <w:rsid w:val="00A43D69"/>
    <w:rsid w:val="00A4415C"/>
    <w:rsid w:val="00A4431A"/>
    <w:rsid w:val="00A447E9"/>
    <w:rsid w:val="00A4483F"/>
    <w:rsid w:val="00A44973"/>
    <w:rsid w:val="00A44FFF"/>
    <w:rsid w:val="00A45776"/>
    <w:rsid w:val="00A46078"/>
    <w:rsid w:val="00A461A4"/>
    <w:rsid w:val="00A464AC"/>
    <w:rsid w:val="00A46745"/>
    <w:rsid w:val="00A46E5C"/>
    <w:rsid w:val="00A46F52"/>
    <w:rsid w:val="00A47200"/>
    <w:rsid w:val="00A47516"/>
    <w:rsid w:val="00A50059"/>
    <w:rsid w:val="00A50728"/>
    <w:rsid w:val="00A50747"/>
    <w:rsid w:val="00A50B7F"/>
    <w:rsid w:val="00A516FC"/>
    <w:rsid w:val="00A5188A"/>
    <w:rsid w:val="00A52248"/>
    <w:rsid w:val="00A52264"/>
    <w:rsid w:val="00A52A99"/>
    <w:rsid w:val="00A52B4D"/>
    <w:rsid w:val="00A52FD4"/>
    <w:rsid w:val="00A52FEE"/>
    <w:rsid w:val="00A53B4B"/>
    <w:rsid w:val="00A54366"/>
    <w:rsid w:val="00A545E6"/>
    <w:rsid w:val="00A54861"/>
    <w:rsid w:val="00A54A48"/>
    <w:rsid w:val="00A54A5F"/>
    <w:rsid w:val="00A54A6E"/>
    <w:rsid w:val="00A54B0D"/>
    <w:rsid w:val="00A54BED"/>
    <w:rsid w:val="00A54E3F"/>
    <w:rsid w:val="00A54ED2"/>
    <w:rsid w:val="00A54FAA"/>
    <w:rsid w:val="00A55607"/>
    <w:rsid w:val="00A558AE"/>
    <w:rsid w:val="00A55FDA"/>
    <w:rsid w:val="00A57D86"/>
    <w:rsid w:val="00A6014C"/>
    <w:rsid w:val="00A609B7"/>
    <w:rsid w:val="00A60A6D"/>
    <w:rsid w:val="00A60C77"/>
    <w:rsid w:val="00A61287"/>
    <w:rsid w:val="00A61398"/>
    <w:rsid w:val="00A615EB"/>
    <w:rsid w:val="00A61E05"/>
    <w:rsid w:val="00A61F39"/>
    <w:rsid w:val="00A6223C"/>
    <w:rsid w:val="00A622F7"/>
    <w:rsid w:val="00A62716"/>
    <w:rsid w:val="00A628EF"/>
    <w:rsid w:val="00A62AF6"/>
    <w:rsid w:val="00A630AC"/>
    <w:rsid w:val="00A630CF"/>
    <w:rsid w:val="00A635E1"/>
    <w:rsid w:val="00A637C3"/>
    <w:rsid w:val="00A638A8"/>
    <w:rsid w:val="00A638EA"/>
    <w:rsid w:val="00A641B5"/>
    <w:rsid w:val="00A643A9"/>
    <w:rsid w:val="00A64947"/>
    <w:rsid w:val="00A64D6A"/>
    <w:rsid w:val="00A64DEA"/>
    <w:rsid w:val="00A651C6"/>
    <w:rsid w:val="00A654F0"/>
    <w:rsid w:val="00A65A3D"/>
    <w:rsid w:val="00A67258"/>
    <w:rsid w:val="00A67AA6"/>
    <w:rsid w:val="00A7062B"/>
    <w:rsid w:val="00A70DA1"/>
    <w:rsid w:val="00A712EA"/>
    <w:rsid w:val="00A715BB"/>
    <w:rsid w:val="00A716D6"/>
    <w:rsid w:val="00A7282F"/>
    <w:rsid w:val="00A730F3"/>
    <w:rsid w:val="00A736CA"/>
    <w:rsid w:val="00A73814"/>
    <w:rsid w:val="00A73A98"/>
    <w:rsid w:val="00A74890"/>
    <w:rsid w:val="00A74AC4"/>
    <w:rsid w:val="00A74D83"/>
    <w:rsid w:val="00A74D9E"/>
    <w:rsid w:val="00A751DF"/>
    <w:rsid w:val="00A7549A"/>
    <w:rsid w:val="00A757D2"/>
    <w:rsid w:val="00A75A4F"/>
    <w:rsid w:val="00A75BF1"/>
    <w:rsid w:val="00A75CC5"/>
    <w:rsid w:val="00A75E11"/>
    <w:rsid w:val="00A75E7E"/>
    <w:rsid w:val="00A760AC"/>
    <w:rsid w:val="00A761EB"/>
    <w:rsid w:val="00A766EB"/>
    <w:rsid w:val="00A76B4C"/>
    <w:rsid w:val="00A76D96"/>
    <w:rsid w:val="00A76DAE"/>
    <w:rsid w:val="00A771FC"/>
    <w:rsid w:val="00A77252"/>
    <w:rsid w:val="00A772E3"/>
    <w:rsid w:val="00A77380"/>
    <w:rsid w:val="00A7777B"/>
    <w:rsid w:val="00A77BAB"/>
    <w:rsid w:val="00A77C32"/>
    <w:rsid w:val="00A77DA2"/>
    <w:rsid w:val="00A800F9"/>
    <w:rsid w:val="00A804B6"/>
    <w:rsid w:val="00A80538"/>
    <w:rsid w:val="00A80E1F"/>
    <w:rsid w:val="00A811A9"/>
    <w:rsid w:val="00A81B02"/>
    <w:rsid w:val="00A81C1A"/>
    <w:rsid w:val="00A82155"/>
    <w:rsid w:val="00A823DB"/>
    <w:rsid w:val="00A82895"/>
    <w:rsid w:val="00A82984"/>
    <w:rsid w:val="00A83546"/>
    <w:rsid w:val="00A8404E"/>
    <w:rsid w:val="00A8417A"/>
    <w:rsid w:val="00A84573"/>
    <w:rsid w:val="00A847E3"/>
    <w:rsid w:val="00A848F1"/>
    <w:rsid w:val="00A84A23"/>
    <w:rsid w:val="00A850C6"/>
    <w:rsid w:val="00A85258"/>
    <w:rsid w:val="00A8529E"/>
    <w:rsid w:val="00A8580B"/>
    <w:rsid w:val="00A85B07"/>
    <w:rsid w:val="00A85BBD"/>
    <w:rsid w:val="00A86686"/>
    <w:rsid w:val="00A86B43"/>
    <w:rsid w:val="00A86C17"/>
    <w:rsid w:val="00A8757F"/>
    <w:rsid w:val="00A87594"/>
    <w:rsid w:val="00A87A21"/>
    <w:rsid w:val="00A90479"/>
    <w:rsid w:val="00A904FD"/>
    <w:rsid w:val="00A908EF"/>
    <w:rsid w:val="00A90F34"/>
    <w:rsid w:val="00A9115F"/>
    <w:rsid w:val="00A91353"/>
    <w:rsid w:val="00A91E47"/>
    <w:rsid w:val="00A9204F"/>
    <w:rsid w:val="00A9207E"/>
    <w:rsid w:val="00A920A4"/>
    <w:rsid w:val="00A92204"/>
    <w:rsid w:val="00A9223D"/>
    <w:rsid w:val="00A9293B"/>
    <w:rsid w:val="00A92AC6"/>
    <w:rsid w:val="00A92DF3"/>
    <w:rsid w:val="00A930F7"/>
    <w:rsid w:val="00A932B2"/>
    <w:rsid w:val="00A93DB1"/>
    <w:rsid w:val="00A93E88"/>
    <w:rsid w:val="00A93F44"/>
    <w:rsid w:val="00A941F3"/>
    <w:rsid w:val="00A942D9"/>
    <w:rsid w:val="00A943CF"/>
    <w:rsid w:val="00A946D4"/>
    <w:rsid w:val="00A946F5"/>
    <w:rsid w:val="00A948C4"/>
    <w:rsid w:val="00A94990"/>
    <w:rsid w:val="00A953A5"/>
    <w:rsid w:val="00A953E3"/>
    <w:rsid w:val="00A954A9"/>
    <w:rsid w:val="00A95571"/>
    <w:rsid w:val="00A95E4B"/>
    <w:rsid w:val="00A96AD8"/>
    <w:rsid w:val="00A96BAA"/>
    <w:rsid w:val="00A96F6E"/>
    <w:rsid w:val="00A97363"/>
    <w:rsid w:val="00A97974"/>
    <w:rsid w:val="00A97C33"/>
    <w:rsid w:val="00AA05D7"/>
    <w:rsid w:val="00AA0B10"/>
    <w:rsid w:val="00AA0EE4"/>
    <w:rsid w:val="00AA12D2"/>
    <w:rsid w:val="00AA18EC"/>
    <w:rsid w:val="00AA19F4"/>
    <w:rsid w:val="00AA1BAB"/>
    <w:rsid w:val="00AA1D77"/>
    <w:rsid w:val="00AA1E80"/>
    <w:rsid w:val="00AA20B3"/>
    <w:rsid w:val="00AA21A1"/>
    <w:rsid w:val="00AA2407"/>
    <w:rsid w:val="00AA319A"/>
    <w:rsid w:val="00AA33EF"/>
    <w:rsid w:val="00AA4033"/>
    <w:rsid w:val="00AA409F"/>
    <w:rsid w:val="00AA488A"/>
    <w:rsid w:val="00AA4CF0"/>
    <w:rsid w:val="00AA4ED3"/>
    <w:rsid w:val="00AA50B5"/>
    <w:rsid w:val="00AA5202"/>
    <w:rsid w:val="00AA543F"/>
    <w:rsid w:val="00AA545D"/>
    <w:rsid w:val="00AA54F8"/>
    <w:rsid w:val="00AA5BD6"/>
    <w:rsid w:val="00AA6933"/>
    <w:rsid w:val="00AA7572"/>
    <w:rsid w:val="00AA75C0"/>
    <w:rsid w:val="00AA77C4"/>
    <w:rsid w:val="00AA79C1"/>
    <w:rsid w:val="00AB1008"/>
    <w:rsid w:val="00AB119A"/>
    <w:rsid w:val="00AB1348"/>
    <w:rsid w:val="00AB1881"/>
    <w:rsid w:val="00AB1DB0"/>
    <w:rsid w:val="00AB2624"/>
    <w:rsid w:val="00AB2812"/>
    <w:rsid w:val="00AB286D"/>
    <w:rsid w:val="00AB2A93"/>
    <w:rsid w:val="00AB2F39"/>
    <w:rsid w:val="00AB2FD9"/>
    <w:rsid w:val="00AB306D"/>
    <w:rsid w:val="00AB317F"/>
    <w:rsid w:val="00AB31C3"/>
    <w:rsid w:val="00AB36A2"/>
    <w:rsid w:val="00AB36F0"/>
    <w:rsid w:val="00AB3A47"/>
    <w:rsid w:val="00AB3BC5"/>
    <w:rsid w:val="00AB3CDE"/>
    <w:rsid w:val="00AB3EA9"/>
    <w:rsid w:val="00AB3ECB"/>
    <w:rsid w:val="00AB3F1D"/>
    <w:rsid w:val="00AB3F9D"/>
    <w:rsid w:val="00AB3FBD"/>
    <w:rsid w:val="00AB425B"/>
    <w:rsid w:val="00AB50FD"/>
    <w:rsid w:val="00AB5B40"/>
    <w:rsid w:val="00AB5B7C"/>
    <w:rsid w:val="00AB5F4A"/>
    <w:rsid w:val="00AB5FA9"/>
    <w:rsid w:val="00AB67E7"/>
    <w:rsid w:val="00AB6BAB"/>
    <w:rsid w:val="00AB6E90"/>
    <w:rsid w:val="00AB71DE"/>
    <w:rsid w:val="00AB72D1"/>
    <w:rsid w:val="00AB7615"/>
    <w:rsid w:val="00AB798A"/>
    <w:rsid w:val="00AB7E15"/>
    <w:rsid w:val="00AC03F1"/>
    <w:rsid w:val="00AC051A"/>
    <w:rsid w:val="00AC09CB"/>
    <w:rsid w:val="00AC0C29"/>
    <w:rsid w:val="00AC0DF4"/>
    <w:rsid w:val="00AC0E85"/>
    <w:rsid w:val="00AC1E1A"/>
    <w:rsid w:val="00AC1E31"/>
    <w:rsid w:val="00AC2169"/>
    <w:rsid w:val="00AC233A"/>
    <w:rsid w:val="00AC28A5"/>
    <w:rsid w:val="00AC369A"/>
    <w:rsid w:val="00AC36C0"/>
    <w:rsid w:val="00AC3998"/>
    <w:rsid w:val="00AC3BED"/>
    <w:rsid w:val="00AC3E07"/>
    <w:rsid w:val="00AC4055"/>
    <w:rsid w:val="00AC43E3"/>
    <w:rsid w:val="00AC4678"/>
    <w:rsid w:val="00AC47D7"/>
    <w:rsid w:val="00AC49B3"/>
    <w:rsid w:val="00AC49D6"/>
    <w:rsid w:val="00AC4C66"/>
    <w:rsid w:val="00AC4CB2"/>
    <w:rsid w:val="00AC502E"/>
    <w:rsid w:val="00AC51F3"/>
    <w:rsid w:val="00AC59E0"/>
    <w:rsid w:val="00AC6603"/>
    <w:rsid w:val="00AC6638"/>
    <w:rsid w:val="00AC6A1A"/>
    <w:rsid w:val="00AC6BDD"/>
    <w:rsid w:val="00AC757C"/>
    <w:rsid w:val="00AC75D3"/>
    <w:rsid w:val="00AD012A"/>
    <w:rsid w:val="00AD02B4"/>
    <w:rsid w:val="00AD0ABC"/>
    <w:rsid w:val="00AD1152"/>
    <w:rsid w:val="00AD117E"/>
    <w:rsid w:val="00AD1557"/>
    <w:rsid w:val="00AD1686"/>
    <w:rsid w:val="00AD16DF"/>
    <w:rsid w:val="00AD17A6"/>
    <w:rsid w:val="00AD17BA"/>
    <w:rsid w:val="00AD191D"/>
    <w:rsid w:val="00AD1B2E"/>
    <w:rsid w:val="00AD275B"/>
    <w:rsid w:val="00AD30E6"/>
    <w:rsid w:val="00AD3617"/>
    <w:rsid w:val="00AD3834"/>
    <w:rsid w:val="00AD3A4E"/>
    <w:rsid w:val="00AD45B3"/>
    <w:rsid w:val="00AD4F6D"/>
    <w:rsid w:val="00AD5527"/>
    <w:rsid w:val="00AD5A12"/>
    <w:rsid w:val="00AD5B1E"/>
    <w:rsid w:val="00AD5DFD"/>
    <w:rsid w:val="00AD5E38"/>
    <w:rsid w:val="00AD6585"/>
    <w:rsid w:val="00AD6879"/>
    <w:rsid w:val="00AD695B"/>
    <w:rsid w:val="00AD73C9"/>
    <w:rsid w:val="00AD768A"/>
    <w:rsid w:val="00AD7730"/>
    <w:rsid w:val="00AD79D7"/>
    <w:rsid w:val="00AD7ACA"/>
    <w:rsid w:val="00AE123A"/>
    <w:rsid w:val="00AE13CB"/>
    <w:rsid w:val="00AE1C81"/>
    <w:rsid w:val="00AE1F36"/>
    <w:rsid w:val="00AE204C"/>
    <w:rsid w:val="00AE232F"/>
    <w:rsid w:val="00AE250A"/>
    <w:rsid w:val="00AE2946"/>
    <w:rsid w:val="00AE2A94"/>
    <w:rsid w:val="00AE2DDF"/>
    <w:rsid w:val="00AE31B8"/>
    <w:rsid w:val="00AE367C"/>
    <w:rsid w:val="00AE37AB"/>
    <w:rsid w:val="00AE3931"/>
    <w:rsid w:val="00AE42A6"/>
    <w:rsid w:val="00AE44DF"/>
    <w:rsid w:val="00AE4947"/>
    <w:rsid w:val="00AE4AD0"/>
    <w:rsid w:val="00AE4F1E"/>
    <w:rsid w:val="00AE503D"/>
    <w:rsid w:val="00AE59F8"/>
    <w:rsid w:val="00AE5FEC"/>
    <w:rsid w:val="00AE60EC"/>
    <w:rsid w:val="00AE63B7"/>
    <w:rsid w:val="00AE6728"/>
    <w:rsid w:val="00AE6CDF"/>
    <w:rsid w:val="00AE6E88"/>
    <w:rsid w:val="00AE6F2E"/>
    <w:rsid w:val="00AE75DD"/>
    <w:rsid w:val="00AE7748"/>
    <w:rsid w:val="00AE79AD"/>
    <w:rsid w:val="00AE79C8"/>
    <w:rsid w:val="00AE7E45"/>
    <w:rsid w:val="00AE7F81"/>
    <w:rsid w:val="00AF0036"/>
    <w:rsid w:val="00AF0BD9"/>
    <w:rsid w:val="00AF1177"/>
    <w:rsid w:val="00AF1E27"/>
    <w:rsid w:val="00AF1E8D"/>
    <w:rsid w:val="00AF2194"/>
    <w:rsid w:val="00AF29CF"/>
    <w:rsid w:val="00AF2E3E"/>
    <w:rsid w:val="00AF2E54"/>
    <w:rsid w:val="00AF2F46"/>
    <w:rsid w:val="00AF35A6"/>
    <w:rsid w:val="00AF4167"/>
    <w:rsid w:val="00AF416C"/>
    <w:rsid w:val="00AF4237"/>
    <w:rsid w:val="00AF4A17"/>
    <w:rsid w:val="00AF4CF9"/>
    <w:rsid w:val="00AF5191"/>
    <w:rsid w:val="00AF51C6"/>
    <w:rsid w:val="00AF51C7"/>
    <w:rsid w:val="00AF54F4"/>
    <w:rsid w:val="00AF5593"/>
    <w:rsid w:val="00AF5A9D"/>
    <w:rsid w:val="00AF5C87"/>
    <w:rsid w:val="00AF6690"/>
    <w:rsid w:val="00AF67AD"/>
    <w:rsid w:val="00AF70A6"/>
    <w:rsid w:val="00AF7524"/>
    <w:rsid w:val="00AF7897"/>
    <w:rsid w:val="00AF79A8"/>
    <w:rsid w:val="00AF7B16"/>
    <w:rsid w:val="00AF7C40"/>
    <w:rsid w:val="00B00279"/>
    <w:rsid w:val="00B013DB"/>
    <w:rsid w:val="00B0149E"/>
    <w:rsid w:val="00B014B9"/>
    <w:rsid w:val="00B01B56"/>
    <w:rsid w:val="00B022FF"/>
    <w:rsid w:val="00B025F6"/>
    <w:rsid w:val="00B02D70"/>
    <w:rsid w:val="00B02F52"/>
    <w:rsid w:val="00B032AB"/>
    <w:rsid w:val="00B045D8"/>
    <w:rsid w:val="00B049FD"/>
    <w:rsid w:val="00B04DE7"/>
    <w:rsid w:val="00B0567E"/>
    <w:rsid w:val="00B057E8"/>
    <w:rsid w:val="00B05AFE"/>
    <w:rsid w:val="00B067F1"/>
    <w:rsid w:val="00B06E40"/>
    <w:rsid w:val="00B0767F"/>
    <w:rsid w:val="00B1014B"/>
    <w:rsid w:val="00B106C5"/>
    <w:rsid w:val="00B10F67"/>
    <w:rsid w:val="00B11BC9"/>
    <w:rsid w:val="00B1221A"/>
    <w:rsid w:val="00B1257F"/>
    <w:rsid w:val="00B12674"/>
    <w:rsid w:val="00B12F15"/>
    <w:rsid w:val="00B13189"/>
    <w:rsid w:val="00B131D0"/>
    <w:rsid w:val="00B13212"/>
    <w:rsid w:val="00B135B7"/>
    <w:rsid w:val="00B135D0"/>
    <w:rsid w:val="00B138A5"/>
    <w:rsid w:val="00B13A43"/>
    <w:rsid w:val="00B13BD3"/>
    <w:rsid w:val="00B13DA2"/>
    <w:rsid w:val="00B14119"/>
    <w:rsid w:val="00B141FE"/>
    <w:rsid w:val="00B14226"/>
    <w:rsid w:val="00B148D4"/>
    <w:rsid w:val="00B14DEE"/>
    <w:rsid w:val="00B15177"/>
    <w:rsid w:val="00B154EC"/>
    <w:rsid w:val="00B15915"/>
    <w:rsid w:val="00B15AB2"/>
    <w:rsid w:val="00B15F1C"/>
    <w:rsid w:val="00B16515"/>
    <w:rsid w:val="00B16917"/>
    <w:rsid w:val="00B16CC4"/>
    <w:rsid w:val="00B16DFB"/>
    <w:rsid w:val="00B16E71"/>
    <w:rsid w:val="00B1779B"/>
    <w:rsid w:val="00B17BCC"/>
    <w:rsid w:val="00B17D5E"/>
    <w:rsid w:val="00B17E2E"/>
    <w:rsid w:val="00B20204"/>
    <w:rsid w:val="00B20624"/>
    <w:rsid w:val="00B20658"/>
    <w:rsid w:val="00B20941"/>
    <w:rsid w:val="00B2101E"/>
    <w:rsid w:val="00B2120C"/>
    <w:rsid w:val="00B215E8"/>
    <w:rsid w:val="00B216DE"/>
    <w:rsid w:val="00B21786"/>
    <w:rsid w:val="00B21D18"/>
    <w:rsid w:val="00B22616"/>
    <w:rsid w:val="00B229DA"/>
    <w:rsid w:val="00B22D27"/>
    <w:rsid w:val="00B2338E"/>
    <w:rsid w:val="00B23AC2"/>
    <w:rsid w:val="00B23B72"/>
    <w:rsid w:val="00B23BE7"/>
    <w:rsid w:val="00B23E7C"/>
    <w:rsid w:val="00B24196"/>
    <w:rsid w:val="00B24327"/>
    <w:rsid w:val="00B243BC"/>
    <w:rsid w:val="00B24A41"/>
    <w:rsid w:val="00B24BC1"/>
    <w:rsid w:val="00B24DA4"/>
    <w:rsid w:val="00B2567A"/>
    <w:rsid w:val="00B2595B"/>
    <w:rsid w:val="00B25C53"/>
    <w:rsid w:val="00B25E31"/>
    <w:rsid w:val="00B2636E"/>
    <w:rsid w:val="00B2648A"/>
    <w:rsid w:val="00B2670C"/>
    <w:rsid w:val="00B267DE"/>
    <w:rsid w:val="00B26DF9"/>
    <w:rsid w:val="00B2764B"/>
    <w:rsid w:val="00B27C97"/>
    <w:rsid w:val="00B27DC3"/>
    <w:rsid w:val="00B3015E"/>
    <w:rsid w:val="00B302F9"/>
    <w:rsid w:val="00B3055E"/>
    <w:rsid w:val="00B308C3"/>
    <w:rsid w:val="00B308CA"/>
    <w:rsid w:val="00B30FBB"/>
    <w:rsid w:val="00B310BD"/>
    <w:rsid w:val="00B3152F"/>
    <w:rsid w:val="00B31CBA"/>
    <w:rsid w:val="00B31D9C"/>
    <w:rsid w:val="00B32051"/>
    <w:rsid w:val="00B321DA"/>
    <w:rsid w:val="00B32406"/>
    <w:rsid w:val="00B3283F"/>
    <w:rsid w:val="00B32961"/>
    <w:rsid w:val="00B32B26"/>
    <w:rsid w:val="00B3316F"/>
    <w:rsid w:val="00B3381B"/>
    <w:rsid w:val="00B33D52"/>
    <w:rsid w:val="00B342F1"/>
    <w:rsid w:val="00B34632"/>
    <w:rsid w:val="00B349AB"/>
    <w:rsid w:val="00B35126"/>
    <w:rsid w:val="00B354CE"/>
    <w:rsid w:val="00B35522"/>
    <w:rsid w:val="00B35524"/>
    <w:rsid w:val="00B358F3"/>
    <w:rsid w:val="00B359D7"/>
    <w:rsid w:val="00B35A99"/>
    <w:rsid w:val="00B35CC2"/>
    <w:rsid w:val="00B35E66"/>
    <w:rsid w:val="00B35F9C"/>
    <w:rsid w:val="00B36077"/>
    <w:rsid w:val="00B363F6"/>
    <w:rsid w:val="00B3727E"/>
    <w:rsid w:val="00B375AB"/>
    <w:rsid w:val="00B376A4"/>
    <w:rsid w:val="00B37C16"/>
    <w:rsid w:val="00B401A0"/>
    <w:rsid w:val="00B407C3"/>
    <w:rsid w:val="00B40DBB"/>
    <w:rsid w:val="00B41218"/>
    <w:rsid w:val="00B412ED"/>
    <w:rsid w:val="00B41849"/>
    <w:rsid w:val="00B41B23"/>
    <w:rsid w:val="00B41E41"/>
    <w:rsid w:val="00B42140"/>
    <w:rsid w:val="00B4266D"/>
    <w:rsid w:val="00B427F7"/>
    <w:rsid w:val="00B42874"/>
    <w:rsid w:val="00B438F1"/>
    <w:rsid w:val="00B4395E"/>
    <w:rsid w:val="00B43B4F"/>
    <w:rsid w:val="00B43CCA"/>
    <w:rsid w:val="00B44B47"/>
    <w:rsid w:val="00B45144"/>
    <w:rsid w:val="00B457A1"/>
    <w:rsid w:val="00B45E9B"/>
    <w:rsid w:val="00B462BE"/>
    <w:rsid w:val="00B4660C"/>
    <w:rsid w:val="00B46E54"/>
    <w:rsid w:val="00B475B6"/>
    <w:rsid w:val="00B4763A"/>
    <w:rsid w:val="00B47EE4"/>
    <w:rsid w:val="00B5056A"/>
    <w:rsid w:val="00B50BF3"/>
    <w:rsid w:val="00B51636"/>
    <w:rsid w:val="00B51769"/>
    <w:rsid w:val="00B517B0"/>
    <w:rsid w:val="00B51882"/>
    <w:rsid w:val="00B51ED0"/>
    <w:rsid w:val="00B51F6F"/>
    <w:rsid w:val="00B5242B"/>
    <w:rsid w:val="00B52977"/>
    <w:rsid w:val="00B52CA3"/>
    <w:rsid w:val="00B53106"/>
    <w:rsid w:val="00B5398F"/>
    <w:rsid w:val="00B53B09"/>
    <w:rsid w:val="00B54526"/>
    <w:rsid w:val="00B5476A"/>
    <w:rsid w:val="00B54798"/>
    <w:rsid w:val="00B54C00"/>
    <w:rsid w:val="00B55C6B"/>
    <w:rsid w:val="00B55E7D"/>
    <w:rsid w:val="00B5606C"/>
    <w:rsid w:val="00B56715"/>
    <w:rsid w:val="00B56861"/>
    <w:rsid w:val="00B56870"/>
    <w:rsid w:val="00B56C00"/>
    <w:rsid w:val="00B570AB"/>
    <w:rsid w:val="00B57304"/>
    <w:rsid w:val="00B576F2"/>
    <w:rsid w:val="00B5782E"/>
    <w:rsid w:val="00B60130"/>
    <w:rsid w:val="00B604BD"/>
    <w:rsid w:val="00B60A3E"/>
    <w:rsid w:val="00B6118B"/>
    <w:rsid w:val="00B61E36"/>
    <w:rsid w:val="00B62331"/>
    <w:rsid w:val="00B625BC"/>
    <w:rsid w:val="00B62698"/>
    <w:rsid w:val="00B6270F"/>
    <w:rsid w:val="00B627D0"/>
    <w:rsid w:val="00B629B5"/>
    <w:rsid w:val="00B62ED5"/>
    <w:rsid w:val="00B634BE"/>
    <w:rsid w:val="00B63AB7"/>
    <w:rsid w:val="00B63C68"/>
    <w:rsid w:val="00B6482E"/>
    <w:rsid w:val="00B64B22"/>
    <w:rsid w:val="00B650A7"/>
    <w:rsid w:val="00B652D0"/>
    <w:rsid w:val="00B654F7"/>
    <w:rsid w:val="00B6550A"/>
    <w:rsid w:val="00B65844"/>
    <w:rsid w:val="00B65DFE"/>
    <w:rsid w:val="00B6641D"/>
    <w:rsid w:val="00B66539"/>
    <w:rsid w:val="00B66779"/>
    <w:rsid w:val="00B670AC"/>
    <w:rsid w:val="00B67105"/>
    <w:rsid w:val="00B6721C"/>
    <w:rsid w:val="00B6722D"/>
    <w:rsid w:val="00B6733E"/>
    <w:rsid w:val="00B675C0"/>
    <w:rsid w:val="00B67D24"/>
    <w:rsid w:val="00B706C3"/>
    <w:rsid w:val="00B712B4"/>
    <w:rsid w:val="00B71527"/>
    <w:rsid w:val="00B719C3"/>
    <w:rsid w:val="00B71D31"/>
    <w:rsid w:val="00B722BC"/>
    <w:rsid w:val="00B727E8"/>
    <w:rsid w:val="00B7293C"/>
    <w:rsid w:val="00B729E8"/>
    <w:rsid w:val="00B72B3A"/>
    <w:rsid w:val="00B72BF2"/>
    <w:rsid w:val="00B72D34"/>
    <w:rsid w:val="00B72E95"/>
    <w:rsid w:val="00B731AB"/>
    <w:rsid w:val="00B733F2"/>
    <w:rsid w:val="00B73483"/>
    <w:rsid w:val="00B7351A"/>
    <w:rsid w:val="00B739AF"/>
    <w:rsid w:val="00B73AE5"/>
    <w:rsid w:val="00B73BE2"/>
    <w:rsid w:val="00B73E40"/>
    <w:rsid w:val="00B74480"/>
    <w:rsid w:val="00B74A16"/>
    <w:rsid w:val="00B74FAF"/>
    <w:rsid w:val="00B75058"/>
    <w:rsid w:val="00B75307"/>
    <w:rsid w:val="00B7574C"/>
    <w:rsid w:val="00B75DED"/>
    <w:rsid w:val="00B76019"/>
    <w:rsid w:val="00B766BE"/>
    <w:rsid w:val="00B7693E"/>
    <w:rsid w:val="00B7748A"/>
    <w:rsid w:val="00B77651"/>
    <w:rsid w:val="00B77674"/>
    <w:rsid w:val="00B77772"/>
    <w:rsid w:val="00B7797D"/>
    <w:rsid w:val="00B802C4"/>
    <w:rsid w:val="00B80916"/>
    <w:rsid w:val="00B80A76"/>
    <w:rsid w:val="00B80A7F"/>
    <w:rsid w:val="00B80CE0"/>
    <w:rsid w:val="00B80DA6"/>
    <w:rsid w:val="00B8107A"/>
    <w:rsid w:val="00B8131D"/>
    <w:rsid w:val="00B814D6"/>
    <w:rsid w:val="00B8175F"/>
    <w:rsid w:val="00B81A31"/>
    <w:rsid w:val="00B81A68"/>
    <w:rsid w:val="00B81CEB"/>
    <w:rsid w:val="00B81F3A"/>
    <w:rsid w:val="00B8227B"/>
    <w:rsid w:val="00B826B5"/>
    <w:rsid w:val="00B826C2"/>
    <w:rsid w:val="00B828C8"/>
    <w:rsid w:val="00B8292F"/>
    <w:rsid w:val="00B82AA5"/>
    <w:rsid w:val="00B82CDB"/>
    <w:rsid w:val="00B83132"/>
    <w:rsid w:val="00B83225"/>
    <w:rsid w:val="00B833CD"/>
    <w:rsid w:val="00B833FF"/>
    <w:rsid w:val="00B837D7"/>
    <w:rsid w:val="00B83E9D"/>
    <w:rsid w:val="00B849E6"/>
    <w:rsid w:val="00B84ABE"/>
    <w:rsid w:val="00B852F0"/>
    <w:rsid w:val="00B857BC"/>
    <w:rsid w:val="00B85811"/>
    <w:rsid w:val="00B85B94"/>
    <w:rsid w:val="00B85EEE"/>
    <w:rsid w:val="00B86085"/>
    <w:rsid w:val="00B86901"/>
    <w:rsid w:val="00B86FE5"/>
    <w:rsid w:val="00B87CC6"/>
    <w:rsid w:val="00B90551"/>
    <w:rsid w:val="00B905AF"/>
    <w:rsid w:val="00B9064D"/>
    <w:rsid w:val="00B90E33"/>
    <w:rsid w:val="00B90F84"/>
    <w:rsid w:val="00B91232"/>
    <w:rsid w:val="00B91350"/>
    <w:rsid w:val="00B91421"/>
    <w:rsid w:val="00B918B3"/>
    <w:rsid w:val="00B91A07"/>
    <w:rsid w:val="00B91ACD"/>
    <w:rsid w:val="00B91BC1"/>
    <w:rsid w:val="00B923BA"/>
    <w:rsid w:val="00B926CD"/>
    <w:rsid w:val="00B92742"/>
    <w:rsid w:val="00B92A76"/>
    <w:rsid w:val="00B92E47"/>
    <w:rsid w:val="00B93053"/>
    <w:rsid w:val="00B93488"/>
    <w:rsid w:val="00B93FD0"/>
    <w:rsid w:val="00B94525"/>
    <w:rsid w:val="00B94801"/>
    <w:rsid w:val="00B949E7"/>
    <w:rsid w:val="00B94D44"/>
    <w:rsid w:val="00B958CE"/>
    <w:rsid w:val="00B95A41"/>
    <w:rsid w:val="00B95E30"/>
    <w:rsid w:val="00B9750D"/>
    <w:rsid w:val="00B97630"/>
    <w:rsid w:val="00B977FD"/>
    <w:rsid w:val="00B978A4"/>
    <w:rsid w:val="00B978C4"/>
    <w:rsid w:val="00BA0443"/>
    <w:rsid w:val="00BA0581"/>
    <w:rsid w:val="00BA06C0"/>
    <w:rsid w:val="00BA0BBF"/>
    <w:rsid w:val="00BA0C7C"/>
    <w:rsid w:val="00BA1030"/>
    <w:rsid w:val="00BA12E2"/>
    <w:rsid w:val="00BA1CBD"/>
    <w:rsid w:val="00BA1F3A"/>
    <w:rsid w:val="00BA2499"/>
    <w:rsid w:val="00BA2BF2"/>
    <w:rsid w:val="00BA2FA2"/>
    <w:rsid w:val="00BA3A53"/>
    <w:rsid w:val="00BA3B5C"/>
    <w:rsid w:val="00BA3E62"/>
    <w:rsid w:val="00BA3FEE"/>
    <w:rsid w:val="00BA510F"/>
    <w:rsid w:val="00BA55AF"/>
    <w:rsid w:val="00BA55B4"/>
    <w:rsid w:val="00BA5B83"/>
    <w:rsid w:val="00BA5C23"/>
    <w:rsid w:val="00BA5D52"/>
    <w:rsid w:val="00BA5DE0"/>
    <w:rsid w:val="00BA602E"/>
    <w:rsid w:val="00BA79DD"/>
    <w:rsid w:val="00BB07B2"/>
    <w:rsid w:val="00BB0A23"/>
    <w:rsid w:val="00BB112D"/>
    <w:rsid w:val="00BB179E"/>
    <w:rsid w:val="00BB1E50"/>
    <w:rsid w:val="00BB20C3"/>
    <w:rsid w:val="00BB238F"/>
    <w:rsid w:val="00BB3130"/>
    <w:rsid w:val="00BB32F4"/>
    <w:rsid w:val="00BB3397"/>
    <w:rsid w:val="00BB34E2"/>
    <w:rsid w:val="00BB3533"/>
    <w:rsid w:val="00BB3B97"/>
    <w:rsid w:val="00BB3ECD"/>
    <w:rsid w:val="00BB4715"/>
    <w:rsid w:val="00BB48BD"/>
    <w:rsid w:val="00BB49AD"/>
    <w:rsid w:val="00BB4B1A"/>
    <w:rsid w:val="00BB4C9C"/>
    <w:rsid w:val="00BB4EBB"/>
    <w:rsid w:val="00BB502E"/>
    <w:rsid w:val="00BB566E"/>
    <w:rsid w:val="00BB56D7"/>
    <w:rsid w:val="00BB5A66"/>
    <w:rsid w:val="00BB5CFA"/>
    <w:rsid w:val="00BB5D97"/>
    <w:rsid w:val="00BB61B2"/>
    <w:rsid w:val="00BB6260"/>
    <w:rsid w:val="00BB62BE"/>
    <w:rsid w:val="00BB642F"/>
    <w:rsid w:val="00BB6B01"/>
    <w:rsid w:val="00BB6C35"/>
    <w:rsid w:val="00BB72A1"/>
    <w:rsid w:val="00BB7477"/>
    <w:rsid w:val="00BB7565"/>
    <w:rsid w:val="00BB7583"/>
    <w:rsid w:val="00BB7C89"/>
    <w:rsid w:val="00BC0BA7"/>
    <w:rsid w:val="00BC1EAF"/>
    <w:rsid w:val="00BC223C"/>
    <w:rsid w:val="00BC2D56"/>
    <w:rsid w:val="00BC31D7"/>
    <w:rsid w:val="00BC3282"/>
    <w:rsid w:val="00BC357D"/>
    <w:rsid w:val="00BC3676"/>
    <w:rsid w:val="00BC37CE"/>
    <w:rsid w:val="00BC3CF7"/>
    <w:rsid w:val="00BC3FF7"/>
    <w:rsid w:val="00BC4C2A"/>
    <w:rsid w:val="00BC5182"/>
    <w:rsid w:val="00BC53CF"/>
    <w:rsid w:val="00BC53DC"/>
    <w:rsid w:val="00BC541C"/>
    <w:rsid w:val="00BC6316"/>
    <w:rsid w:val="00BC639A"/>
    <w:rsid w:val="00BC64B4"/>
    <w:rsid w:val="00BC6527"/>
    <w:rsid w:val="00BC67F8"/>
    <w:rsid w:val="00BC6903"/>
    <w:rsid w:val="00BC6FAA"/>
    <w:rsid w:val="00BC763A"/>
    <w:rsid w:val="00BC7AE2"/>
    <w:rsid w:val="00BC7B3F"/>
    <w:rsid w:val="00BD01A8"/>
    <w:rsid w:val="00BD02BE"/>
    <w:rsid w:val="00BD0931"/>
    <w:rsid w:val="00BD1668"/>
    <w:rsid w:val="00BD1922"/>
    <w:rsid w:val="00BD1972"/>
    <w:rsid w:val="00BD1B96"/>
    <w:rsid w:val="00BD23D6"/>
    <w:rsid w:val="00BD2BBE"/>
    <w:rsid w:val="00BD30D3"/>
    <w:rsid w:val="00BD3217"/>
    <w:rsid w:val="00BD38CA"/>
    <w:rsid w:val="00BD3C78"/>
    <w:rsid w:val="00BD4057"/>
    <w:rsid w:val="00BD4366"/>
    <w:rsid w:val="00BD43EA"/>
    <w:rsid w:val="00BD4750"/>
    <w:rsid w:val="00BD4930"/>
    <w:rsid w:val="00BD5376"/>
    <w:rsid w:val="00BD55CC"/>
    <w:rsid w:val="00BD595F"/>
    <w:rsid w:val="00BD62C7"/>
    <w:rsid w:val="00BD6570"/>
    <w:rsid w:val="00BD65CD"/>
    <w:rsid w:val="00BD661B"/>
    <w:rsid w:val="00BD667C"/>
    <w:rsid w:val="00BD6758"/>
    <w:rsid w:val="00BD6D8B"/>
    <w:rsid w:val="00BD6EE8"/>
    <w:rsid w:val="00BD725A"/>
    <w:rsid w:val="00BD730A"/>
    <w:rsid w:val="00BD73AA"/>
    <w:rsid w:val="00BD7B18"/>
    <w:rsid w:val="00BE0480"/>
    <w:rsid w:val="00BE05B3"/>
    <w:rsid w:val="00BE06F5"/>
    <w:rsid w:val="00BE098E"/>
    <w:rsid w:val="00BE1A16"/>
    <w:rsid w:val="00BE1A2D"/>
    <w:rsid w:val="00BE1E9A"/>
    <w:rsid w:val="00BE3387"/>
    <w:rsid w:val="00BE3457"/>
    <w:rsid w:val="00BE36AB"/>
    <w:rsid w:val="00BE3DC4"/>
    <w:rsid w:val="00BE3F67"/>
    <w:rsid w:val="00BE419B"/>
    <w:rsid w:val="00BE4436"/>
    <w:rsid w:val="00BE44AC"/>
    <w:rsid w:val="00BE496F"/>
    <w:rsid w:val="00BE4B3D"/>
    <w:rsid w:val="00BE4EAD"/>
    <w:rsid w:val="00BE4EEB"/>
    <w:rsid w:val="00BE5123"/>
    <w:rsid w:val="00BE5557"/>
    <w:rsid w:val="00BE5B0B"/>
    <w:rsid w:val="00BE5C02"/>
    <w:rsid w:val="00BE5D10"/>
    <w:rsid w:val="00BE5E28"/>
    <w:rsid w:val="00BE602E"/>
    <w:rsid w:val="00BE6890"/>
    <w:rsid w:val="00BE69F8"/>
    <w:rsid w:val="00BE6D2A"/>
    <w:rsid w:val="00BE7440"/>
    <w:rsid w:val="00BE7468"/>
    <w:rsid w:val="00BE786E"/>
    <w:rsid w:val="00BE7B01"/>
    <w:rsid w:val="00BE7F60"/>
    <w:rsid w:val="00BF03D9"/>
    <w:rsid w:val="00BF055A"/>
    <w:rsid w:val="00BF0741"/>
    <w:rsid w:val="00BF0DB0"/>
    <w:rsid w:val="00BF0DBA"/>
    <w:rsid w:val="00BF0FDD"/>
    <w:rsid w:val="00BF1A28"/>
    <w:rsid w:val="00BF23FF"/>
    <w:rsid w:val="00BF2590"/>
    <w:rsid w:val="00BF2906"/>
    <w:rsid w:val="00BF2ABE"/>
    <w:rsid w:val="00BF354D"/>
    <w:rsid w:val="00BF37F5"/>
    <w:rsid w:val="00BF3DFE"/>
    <w:rsid w:val="00BF4184"/>
    <w:rsid w:val="00BF418D"/>
    <w:rsid w:val="00BF4C79"/>
    <w:rsid w:val="00BF4D4E"/>
    <w:rsid w:val="00BF50AC"/>
    <w:rsid w:val="00BF5459"/>
    <w:rsid w:val="00BF583E"/>
    <w:rsid w:val="00BF6DA7"/>
    <w:rsid w:val="00BF75CA"/>
    <w:rsid w:val="00BF7AAF"/>
    <w:rsid w:val="00C0063B"/>
    <w:rsid w:val="00C006C6"/>
    <w:rsid w:val="00C00C2B"/>
    <w:rsid w:val="00C00CE9"/>
    <w:rsid w:val="00C01371"/>
    <w:rsid w:val="00C014BB"/>
    <w:rsid w:val="00C0160A"/>
    <w:rsid w:val="00C0179E"/>
    <w:rsid w:val="00C018E3"/>
    <w:rsid w:val="00C018E4"/>
    <w:rsid w:val="00C01D93"/>
    <w:rsid w:val="00C01F3B"/>
    <w:rsid w:val="00C0241D"/>
    <w:rsid w:val="00C0250F"/>
    <w:rsid w:val="00C031D6"/>
    <w:rsid w:val="00C033EF"/>
    <w:rsid w:val="00C038A4"/>
    <w:rsid w:val="00C038F0"/>
    <w:rsid w:val="00C04059"/>
    <w:rsid w:val="00C043A4"/>
    <w:rsid w:val="00C04F0A"/>
    <w:rsid w:val="00C0523B"/>
    <w:rsid w:val="00C056A3"/>
    <w:rsid w:val="00C05DD4"/>
    <w:rsid w:val="00C05FDE"/>
    <w:rsid w:val="00C06A8B"/>
    <w:rsid w:val="00C06EE5"/>
    <w:rsid w:val="00C07BFF"/>
    <w:rsid w:val="00C07E11"/>
    <w:rsid w:val="00C07F0D"/>
    <w:rsid w:val="00C10423"/>
    <w:rsid w:val="00C1044E"/>
    <w:rsid w:val="00C108E5"/>
    <w:rsid w:val="00C10B01"/>
    <w:rsid w:val="00C10B2C"/>
    <w:rsid w:val="00C110BF"/>
    <w:rsid w:val="00C11772"/>
    <w:rsid w:val="00C11A80"/>
    <w:rsid w:val="00C11D01"/>
    <w:rsid w:val="00C11EDC"/>
    <w:rsid w:val="00C12166"/>
    <w:rsid w:val="00C122EA"/>
    <w:rsid w:val="00C124CF"/>
    <w:rsid w:val="00C1265F"/>
    <w:rsid w:val="00C12A1E"/>
    <w:rsid w:val="00C12A8C"/>
    <w:rsid w:val="00C12BDC"/>
    <w:rsid w:val="00C12DEA"/>
    <w:rsid w:val="00C12E17"/>
    <w:rsid w:val="00C12FC1"/>
    <w:rsid w:val="00C13F64"/>
    <w:rsid w:val="00C1436B"/>
    <w:rsid w:val="00C1460F"/>
    <w:rsid w:val="00C14F39"/>
    <w:rsid w:val="00C14FC3"/>
    <w:rsid w:val="00C15287"/>
    <w:rsid w:val="00C1546E"/>
    <w:rsid w:val="00C1567E"/>
    <w:rsid w:val="00C15A0C"/>
    <w:rsid w:val="00C15CDD"/>
    <w:rsid w:val="00C15F84"/>
    <w:rsid w:val="00C160D1"/>
    <w:rsid w:val="00C16589"/>
    <w:rsid w:val="00C1667C"/>
    <w:rsid w:val="00C16729"/>
    <w:rsid w:val="00C17331"/>
    <w:rsid w:val="00C174EA"/>
    <w:rsid w:val="00C1781B"/>
    <w:rsid w:val="00C1789B"/>
    <w:rsid w:val="00C179FA"/>
    <w:rsid w:val="00C17E7D"/>
    <w:rsid w:val="00C20443"/>
    <w:rsid w:val="00C206D1"/>
    <w:rsid w:val="00C208F2"/>
    <w:rsid w:val="00C20D9A"/>
    <w:rsid w:val="00C210A7"/>
    <w:rsid w:val="00C21627"/>
    <w:rsid w:val="00C21A1B"/>
    <w:rsid w:val="00C21A8A"/>
    <w:rsid w:val="00C21B81"/>
    <w:rsid w:val="00C223FF"/>
    <w:rsid w:val="00C2248C"/>
    <w:rsid w:val="00C2255D"/>
    <w:rsid w:val="00C22748"/>
    <w:rsid w:val="00C227C1"/>
    <w:rsid w:val="00C228EF"/>
    <w:rsid w:val="00C2307D"/>
    <w:rsid w:val="00C23120"/>
    <w:rsid w:val="00C23248"/>
    <w:rsid w:val="00C23763"/>
    <w:rsid w:val="00C239DB"/>
    <w:rsid w:val="00C23DF5"/>
    <w:rsid w:val="00C24642"/>
    <w:rsid w:val="00C24951"/>
    <w:rsid w:val="00C24B82"/>
    <w:rsid w:val="00C2570E"/>
    <w:rsid w:val="00C25AD6"/>
    <w:rsid w:val="00C25BAC"/>
    <w:rsid w:val="00C25FC1"/>
    <w:rsid w:val="00C2602C"/>
    <w:rsid w:val="00C26D2E"/>
    <w:rsid w:val="00C2720C"/>
    <w:rsid w:val="00C272DC"/>
    <w:rsid w:val="00C27392"/>
    <w:rsid w:val="00C274C9"/>
    <w:rsid w:val="00C2750B"/>
    <w:rsid w:val="00C27785"/>
    <w:rsid w:val="00C279D5"/>
    <w:rsid w:val="00C27AFE"/>
    <w:rsid w:val="00C27D8A"/>
    <w:rsid w:val="00C27ED8"/>
    <w:rsid w:val="00C30202"/>
    <w:rsid w:val="00C302A9"/>
    <w:rsid w:val="00C3030C"/>
    <w:rsid w:val="00C3039F"/>
    <w:rsid w:val="00C3071C"/>
    <w:rsid w:val="00C30733"/>
    <w:rsid w:val="00C30736"/>
    <w:rsid w:val="00C30A06"/>
    <w:rsid w:val="00C30AE9"/>
    <w:rsid w:val="00C30BAB"/>
    <w:rsid w:val="00C31298"/>
    <w:rsid w:val="00C3232C"/>
    <w:rsid w:val="00C32658"/>
    <w:rsid w:val="00C3271B"/>
    <w:rsid w:val="00C3282F"/>
    <w:rsid w:val="00C32906"/>
    <w:rsid w:val="00C329D9"/>
    <w:rsid w:val="00C32CD2"/>
    <w:rsid w:val="00C33755"/>
    <w:rsid w:val="00C337A3"/>
    <w:rsid w:val="00C337C4"/>
    <w:rsid w:val="00C33959"/>
    <w:rsid w:val="00C33FE9"/>
    <w:rsid w:val="00C340B4"/>
    <w:rsid w:val="00C34158"/>
    <w:rsid w:val="00C34441"/>
    <w:rsid w:val="00C344E5"/>
    <w:rsid w:val="00C3452D"/>
    <w:rsid w:val="00C345FE"/>
    <w:rsid w:val="00C34ACF"/>
    <w:rsid w:val="00C34DE0"/>
    <w:rsid w:val="00C35221"/>
    <w:rsid w:val="00C354EC"/>
    <w:rsid w:val="00C356CB"/>
    <w:rsid w:val="00C36216"/>
    <w:rsid w:val="00C36264"/>
    <w:rsid w:val="00C363D2"/>
    <w:rsid w:val="00C3688F"/>
    <w:rsid w:val="00C36C66"/>
    <w:rsid w:val="00C36D64"/>
    <w:rsid w:val="00C3712C"/>
    <w:rsid w:val="00C37150"/>
    <w:rsid w:val="00C37207"/>
    <w:rsid w:val="00C374B8"/>
    <w:rsid w:val="00C378D9"/>
    <w:rsid w:val="00C37DD4"/>
    <w:rsid w:val="00C37E42"/>
    <w:rsid w:val="00C37FAD"/>
    <w:rsid w:val="00C4001E"/>
    <w:rsid w:val="00C40987"/>
    <w:rsid w:val="00C40AC5"/>
    <w:rsid w:val="00C40AEC"/>
    <w:rsid w:val="00C40C4A"/>
    <w:rsid w:val="00C4117B"/>
    <w:rsid w:val="00C4130F"/>
    <w:rsid w:val="00C416CF"/>
    <w:rsid w:val="00C421E4"/>
    <w:rsid w:val="00C422B0"/>
    <w:rsid w:val="00C425D1"/>
    <w:rsid w:val="00C425E3"/>
    <w:rsid w:val="00C42A8A"/>
    <w:rsid w:val="00C42D53"/>
    <w:rsid w:val="00C42FFE"/>
    <w:rsid w:val="00C43361"/>
    <w:rsid w:val="00C4388F"/>
    <w:rsid w:val="00C43F1C"/>
    <w:rsid w:val="00C44303"/>
    <w:rsid w:val="00C44F3D"/>
    <w:rsid w:val="00C45180"/>
    <w:rsid w:val="00C452C2"/>
    <w:rsid w:val="00C458B8"/>
    <w:rsid w:val="00C45974"/>
    <w:rsid w:val="00C45A03"/>
    <w:rsid w:val="00C45A8D"/>
    <w:rsid w:val="00C466C2"/>
    <w:rsid w:val="00C46778"/>
    <w:rsid w:val="00C4686D"/>
    <w:rsid w:val="00C46A39"/>
    <w:rsid w:val="00C46A4F"/>
    <w:rsid w:val="00C47557"/>
    <w:rsid w:val="00C47A13"/>
    <w:rsid w:val="00C47AF5"/>
    <w:rsid w:val="00C50263"/>
    <w:rsid w:val="00C5026D"/>
    <w:rsid w:val="00C5065A"/>
    <w:rsid w:val="00C50A11"/>
    <w:rsid w:val="00C50F2C"/>
    <w:rsid w:val="00C51120"/>
    <w:rsid w:val="00C51264"/>
    <w:rsid w:val="00C5170C"/>
    <w:rsid w:val="00C51A3F"/>
    <w:rsid w:val="00C51BCE"/>
    <w:rsid w:val="00C51F0C"/>
    <w:rsid w:val="00C52027"/>
    <w:rsid w:val="00C524E1"/>
    <w:rsid w:val="00C5260B"/>
    <w:rsid w:val="00C5274D"/>
    <w:rsid w:val="00C52DE6"/>
    <w:rsid w:val="00C5310E"/>
    <w:rsid w:val="00C535A5"/>
    <w:rsid w:val="00C54233"/>
    <w:rsid w:val="00C54ABB"/>
    <w:rsid w:val="00C550AC"/>
    <w:rsid w:val="00C552EF"/>
    <w:rsid w:val="00C5576D"/>
    <w:rsid w:val="00C55ACA"/>
    <w:rsid w:val="00C55DFB"/>
    <w:rsid w:val="00C55F03"/>
    <w:rsid w:val="00C55FED"/>
    <w:rsid w:val="00C56041"/>
    <w:rsid w:val="00C5659D"/>
    <w:rsid w:val="00C565A0"/>
    <w:rsid w:val="00C56613"/>
    <w:rsid w:val="00C56644"/>
    <w:rsid w:val="00C56DA3"/>
    <w:rsid w:val="00C5728A"/>
    <w:rsid w:val="00C572A8"/>
    <w:rsid w:val="00C574E8"/>
    <w:rsid w:val="00C577EF"/>
    <w:rsid w:val="00C6015D"/>
    <w:rsid w:val="00C60694"/>
    <w:rsid w:val="00C607FC"/>
    <w:rsid w:val="00C60B60"/>
    <w:rsid w:val="00C60BF0"/>
    <w:rsid w:val="00C610CA"/>
    <w:rsid w:val="00C613E5"/>
    <w:rsid w:val="00C61DDF"/>
    <w:rsid w:val="00C6211F"/>
    <w:rsid w:val="00C62F35"/>
    <w:rsid w:val="00C64882"/>
    <w:rsid w:val="00C64B7D"/>
    <w:rsid w:val="00C64C49"/>
    <w:rsid w:val="00C65306"/>
    <w:rsid w:val="00C65410"/>
    <w:rsid w:val="00C6584B"/>
    <w:rsid w:val="00C6588D"/>
    <w:rsid w:val="00C6590B"/>
    <w:rsid w:val="00C65CF9"/>
    <w:rsid w:val="00C65DD0"/>
    <w:rsid w:val="00C66153"/>
    <w:rsid w:val="00C666A7"/>
    <w:rsid w:val="00C66DAB"/>
    <w:rsid w:val="00C67159"/>
    <w:rsid w:val="00C676D7"/>
    <w:rsid w:val="00C67703"/>
    <w:rsid w:val="00C67C33"/>
    <w:rsid w:val="00C70081"/>
    <w:rsid w:val="00C701DC"/>
    <w:rsid w:val="00C70C86"/>
    <w:rsid w:val="00C70D18"/>
    <w:rsid w:val="00C71066"/>
    <w:rsid w:val="00C71738"/>
    <w:rsid w:val="00C71780"/>
    <w:rsid w:val="00C71A24"/>
    <w:rsid w:val="00C71BB5"/>
    <w:rsid w:val="00C71FDD"/>
    <w:rsid w:val="00C71FF0"/>
    <w:rsid w:val="00C720BA"/>
    <w:rsid w:val="00C723C7"/>
    <w:rsid w:val="00C7251C"/>
    <w:rsid w:val="00C7331C"/>
    <w:rsid w:val="00C73483"/>
    <w:rsid w:val="00C7349E"/>
    <w:rsid w:val="00C73666"/>
    <w:rsid w:val="00C73B8C"/>
    <w:rsid w:val="00C73B98"/>
    <w:rsid w:val="00C73D55"/>
    <w:rsid w:val="00C7481B"/>
    <w:rsid w:val="00C7516E"/>
    <w:rsid w:val="00C75222"/>
    <w:rsid w:val="00C75435"/>
    <w:rsid w:val="00C754DD"/>
    <w:rsid w:val="00C75624"/>
    <w:rsid w:val="00C756E6"/>
    <w:rsid w:val="00C7628E"/>
    <w:rsid w:val="00C76474"/>
    <w:rsid w:val="00C7651A"/>
    <w:rsid w:val="00C76590"/>
    <w:rsid w:val="00C767D1"/>
    <w:rsid w:val="00C76EC5"/>
    <w:rsid w:val="00C76FEA"/>
    <w:rsid w:val="00C7729C"/>
    <w:rsid w:val="00C775E4"/>
    <w:rsid w:val="00C77935"/>
    <w:rsid w:val="00C77BBB"/>
    <w:rsid w:val="00C77CB6"/>
    <w:rsid w:val="00C77D33"/>
    <w:rsid w:val="00C809FA"/>
    <w:rsid w:val="00C8135F"/>
    <w:rsid w:val="00C8158D"/>
    <w:rsid w:val="00C81637"/>
    <w:rsid w:val="00C81C1C"/>
    <w:rsid w:val="00C824E7"/>
    <w:rsid w:val="00C8263C"/>
    <w:rsid w:val="00C82701"/>
    <w:rsid w:val="00C82B64"/>
    <w:rsid w:val="00C82EB8"/>
    <w:rsid w:val="00C82F91"/>
    <w:rsid w:val="00C82FA2"/>
    <w:rsid w:val="00C83308"/>
    <w:rsid w:val="00C83444"/>
    <w:rsid w:val="00C837BA"/>
    <w:rsid w:val="00C83803"/>
    <w:rsid w:val="00C83D4A"/>
    <w:rsid w:val="00C842C5"/>
    <w:rsid w:val="00C844BE"/>
    <w:rsid w:val="00C848BE"/>
    <w:rsid w:val="00C84953"/>
    <w:rsid w:val="00C84CA0"/>
    <w:rsid w:val="00C8502C"/>
    <w:rsid w:val="00C8513F"/>
    <w:rsid w:val="00C8541A"/>
    <w:rsid w:val="00C859C8"/>
    <w:rsid w:val="00C86493"/>
    <w:rsid w:val="00C8661E"/>
    <w:rsid w:val="00C86686"/>
    <w:rsid w:val="00C8683E"/>
    <w:rsid w:val="00C8716A"/>
    <w:rsid w:val="00C87670"/>
    <w:rsid w:val="00C87E01"/>
    <w:rsid w:val="00C90075"/>
    <w:rsid w:val="00C90B32"/>
    <w:rsid w:val="00C90C27"/>
    <w:rsid w:val="00C90CF5"/>
    <w:rsid w:val="00C90FA5"/>
    <w:rsid w:val="00C91058"/>
    <w:rsid w:val="00C91103"/>
    <w:rsid w:val="00C916EF"/>
    <w:rsid w:val="00C91B95"/>
    <w:rsid w:val="00C91C90"/>
    <w:rsid w:val="00C91CA1"/>
    <w:rsid w:val="00C91EA8"/>
    <w:rsid w:val="00C9242C"/>
    <w:rsid w:val="00C925B7"/>
    <w:rsid w:val="00C92C51"/>
    <w:rsid w:val="00C9309D"/>
    <w:rsid w:val="00C930A0"/>
    <w:rsid w:val="00C9340C"/>
    <w:rsid w:val="00C93477"/>
    <w:rsid w:val="00C9352A"/>
    <w:rsid w:val="00C93698"/>
    <w:rsid w:val="00C9413D"/>
    <w:rsid w:val="00C942FB"/>
    <w:rsid w:val="00C943AA"/>
    <w:rsid w:val="00C946EC"/>
    <w:rsid w:val="00C94B9A"/>
    <w:rsid w:val="00C94CA2"/>
    <w:rsid w:val="00C94DE2"/>
    <w:rsid w:val="00C956EE"/>
    <w:rsid w:val="00C959E7"/>
    <w:rsid w:val="00C95FD6"/>
    <w:rsid w:val="00C964B0"/>
    <w:rsid w:val="00C9664C"/>
    <w:rsid w:val="00C96795"/>
    <w:rsid w:val="00C96D56"/>
    <w:rsid w:val="00C96EB3"/>
    <w:rsid w:val="00C9748F"/>
    <w:rsid w:val="00CA048C"/>
    <w:rsid w:val="00CA0564"/>
    <w:rsid w:val="00CA0A7F"/>
    <w:rsid w:val="00CA0C15"/>
    <w:rsid w:val="00CA10B2"/>
    <w:rsid w:val="00CA1668"/>
    <w:rsid w:val="00CA1764"/>
    <w:rsid w:val="00CA1973"/>
    <w:rsid w:val="00CA1F58"/>
    <w:rsid w:val="00CA22DF"/>
    <w:rsid w:val="00CA24F6"/>
    <w:rsid w:val="00CA3171"/>
    <w:rsid w:val="00CA32E5"/>
    <w:rsid w:val="00CA384C"/>
    <w:rsid w:val="00CA3C52"/>
    <w:rsid w:val="00CA4988"/>
    <w:rsid w:val="00CA4F85"/>
    <w:rsid w:val="00CA579F"/>
    <w:rsid w:val="00CA57DA"/>
    <w:rsid w:val="00CA616E"/>
    <w:rsid w:val="00CA6314"/>
    <w:rsid w:val="00CA65DC"/>
    <w:rsid w:val="00CA7542"/>
    <w:rsid w:val="00CA771A"/>
    <w:rsid w:val="00CA7D43"/>
    <w:rsid w:val="00CA7DF4"/>
    <w:rsid w:val="00CB00E8"/>
    <w:rsid w:val="00CB0153"/>
    <w:rsid w:val="00CB0228"/>
    <w:rsid w:val="00CB082F"/>
    <w:rsid w:val="00CB0A94"/>
    <w:rsid w:val="00CB0AAF"/>
    <w:rsid w:val="00CB0D6B"/>
    <w:rsid w:val="00CB100C"/>
    <w:rsid w:val="00CB13AD"/>
    <w:rsid w:val="00CB13E5"/>
    <w:rsid w:val="00CB1C1F"/>
    <w:rsid w:val="00CB1D32"/>
    <w:rsid w:val="00CB1E4A"/>
    <w:rsid w:val="00CB1FC8"/>
    <w:rsid w:val="00CB265C"/>
    <w:rsid w:val="00CB2A60"/>
    <w:rsid w:val="00CB2ACB"/>
    <w:rsid w:val="00CB3146"/>
    <w:rsid w:val="00CB3447"/>
    <w:rsid w:val="00CB3621"/>
    <w:rsid w:val="00CB3788"/>
    <w:rsid w:val="00CB39CE"/>
    <w:rsid w:val="00CB3A9C"/>
    <w:rsid w:val="00CB3EF6"/>
    <w:rsid w:val="00CB48B0"/>
    <w:rsid w:val="00CB4954"/>
    <w:rsid w:val="00CB5018"/>
    <w:rsid w:val="00CB50A1"/>
    <w:rsid w:val="00CB559D"/>
    <w:rsid w:val="00CB57A6"/>
    <w:rsid w:val="00CB5A66"/>
    <w:rsid w:val="00CB5AB5"/>
    <w:rsid w:val="00CB5C5E"/>
    <w:rsid w:val="00CB5C7E"/>
    <w:rsid w:val="00CB5D4A"/>
    <w:rsid w:val="00CB6336"/>
    <w:rsid w:val="00CB6610"/>
    <w:rsid w:val="00CB6BE8"/>
    <w:rsid w:val="00CB6E62"/>
    <w:rsid w:val="00CC0401"/>
    <w:rsid w:val="00CC05C2"/>
    <w:rsid w:val="00CC103A"/>
    <w:rsid w:val="00CC127F"/>
    <w:rsid w:val="00CC132C"/>
    <w:rsid w:val="00CC18D8"/>
    <w:rsid w:val="00CC1A5C"/>
    <w:rsid w:val="00CC1AB0"/>
    <w:rsid w:val="00CC262C"/>
    <w:rsid w:val="00CC29AF"/>
    <w:rsid w:val="00CC32DA"/>
    <w:rsid w:val="00CC32DD"/>
    <w:rsid w:val="00CC3343"/>
    <w:rsid w:val="00CC335F"/>
    <w:rsid w:val="00CC362E"/>
    <w:rsid w:val="00CC379F"/>
    <w:rsid w:val="00CC38DF"/>
    <w:rsid w:val="00CC3A87"/>
    <w:rsid w:val="00CC3CA0"/>
    <w:rsid w:val="00CC3FA0"/>
    <w:rsid w:val="00CC406B"/>
    <w:rsid w:val="00CC4467"/>
    <w:rsid w:val="00CC46DE"/>
    <w:rsid w:val="00CC4911"/>
    <w:rsid w:val="00CC4C40"/>
    <w:rsid w:val="00CC5009"/>
    <w:rsid w:val="00CC5199"/>
    <w:rsid w:val="00CC583B"/>
    <w:rsid w:val="00CC5C72"/>
    <w:rsid w:val="00CC5D29"/>
    <w:rsid w:val="00CC5EB2"/>
    <w:rsid w:val="00CC64E1"/>
    <w:rsid w:val="00CC6694"/>
    <w:rsid w:val="00CC6A82"/>
    <w:rsid w:val="00CC6CD4"/>
    <w:rsid w:val="00CC6FF4"/>
    <w:rsid w:val="00CC72ED"/>
    <w:rsid w:val="00CC7933"/>
    <w:rsid w:val="00CD04CB"/>
    <w:rsid w:val="00CD06E1"/>
    <w:rsid w:val="00CD0805"/>
    <w:rsid w:val="00CD08C2"/>
    <w:rsid w:val="00CD12AE"/>
    <w:rsid w:val="00CD1668"/>
    <w:rsid w:val="00CD1F1B"/>
    <w:rsid w:val="00CD2342"/>
    <w:rsid w:val="00CD29FE"/>
    <w:rsid w:val="00CD2AC4"/>
    <w:rsid w:val="00CD2FD8"/>
    <w:rsid w:val="00CD3074"/>
    <w:rsid w:val="00CD3498"/>
    <w:rsid w:val="00CD35A6"/>
    <w:rsid w:val="00CD36DE"/>
    <w:rsid w:val="00CD378C"/>
    <w:rsid w:val="00CD39A3"/>
    <w:rsid w:val="00CD3EDD"/>
    <w:rsid w:val="00CD4402"/>
    <w:rsid w:val="00CD446C"/>
    <w:rsid w:val="00CD4660"/>
    <w:rsid w:val="00CD4B30"/>
    <w:rsid w:val="00CD4C4F"/>
    <w:rsid w:val="00CD4CA8"/>
    <w:rsid w:val="00CD4F44"/>
    <w:rsid w:val="00CD4FA6"/>
    <w:rsid w:val="00CD6335"/>
    <w:rsid w:val="00CD65DE"/>
    <w:rsid w:val="00CD6EB3"/>
    <w:rsid w:val="00CD6EED"/>
    <w:rsid w:val="00CD72DD"/>
    <w:rsid w:val="00CD7846"/>
    <w:rsid w:val="00CD7CA0"/>
    <w:rsid w:val="00CD7F0E"/>
    <w:rsid w:val="00CD7F53"/>
    <w:rsid w:val="00CD7FF3"/>
    <w:rsid w:val="00CE0086"/>
    <w:rsid w:val="00CE0241"/>
    <w:rsid w:val="00CE0729"/>
    <w:rsid w:val="00CE0838"/>
    <w:rsid w:val="00CE0942"/>
    <w:rsid w:val="00CE0AD2"/>
    <w:rsid w:val="00CE0CB8"/>
    <w:rsid w:val="00CE0E74"/>
    <w:rsid w:val="00CE1893"/>
    <w:rsid w:val="00CE18DF"/>
    <w:rsid w:val="00CE2B19"/>
    <w:rsid w:val="00CE2BCC"/>
    <w:rsid w:val="00CE2BE6"/>
    <w:rsid w:val="00CE2C6E"/>
    <w:rsid w:val="00CE2C8F"/>
    <w:rsid w:val="00CE2E08"/>
    <w:rsid w:val="00CE2E94"/>
    <w:rsid w:val="00CE3189"/>
    <w:rsid w:val="00CE386C"/>
    <w:rsid w:val="00CE3B7A"/>
    <w:rsid w:val="00CE3CE1"/>
    <w:rsid w:val="00CE3D8A"/>
    <w:rsid w:val="00CE3FC4"/>
    <w:rsid w:val="00CE3FEA"/>
    <w:rsid w:val="00CE4493"/>
    <w:rsid w:val="00CE456D"/>
    <w:rsid w:val="00CE458A"/>
    <w:rsid w:val="00CE46AC"/>
    <w:rsid w:val="00CE4751"/>
    <w:rsid w:val="00CE4C52"/>
    <w:rsid w:val="00CE5FAF"/>
    <w:rsid w:val="00CE6153"/>
    <w:rsid w:val="00CE62E1"/>
    <w:rsid w:val="00CE6527"/>
    <w:rsid w:val="00CE6545"/>
    <w:rsid w:val="00CE7310"/>
    <w:rsid w:val="00CE7AEF"/>
    <w:rsid w:val="00CF03F9"/>
    <w:rsid w:val="00CF04A2"/>
    <w:rsid w:val="00CF0C57"/>
    <w:rsid w:val="00CF0EC7"/>
    <w:rsid w:val="00CF0F1B"/>
    <w:rsid w:val="00CF15A1"/>
    <w:rsid w:val="00CF1645"/>
    <w:rsid w:val="00CF17D5"/>
    <w:rsid w:val="00CF1E3C"/>
    <w:rsid w:val="00CF200B"/>
    <w:rsid w:val="00CF26B9"/>
    <w:rsid w:val="00CF28D1"/>
    <w:rsid w:val="00CF2AF1"/>
    <w:rsid w:val="00CF3493"/>
    <w:rsid w:val="00CF36B0"/>
    <w:rsid w:val="00CF3AE6"/>
    <w:rsid w:val="00CF3BC0"/>
    <w:rsid w:val="00CF3CEB"/>
    <w:rsid w:val="00CF4117"/>
    <w:rsid w:val="00CF428B"/>
    <w:rsid w:val="00CF4471"/>
    <w:rsid w:val="00CF462A"/>
    <w:rsid w:val="00CF4C81"/>
    <w:rsid w:val="00CF511D"/>
    <w:rsid w:val="00CF5206"/>
    <w:rsid w:val="00CF54D6"/>
    <w:rsid w:val="00CF5AB0"/>
    <w:rsid w:val="00CF5CDB"/>
    <w:rsid w:val="00CF61D3"/>
    <w:rsid w:val="00CF6963"/>
    <w:rsid w:val="00CF6A47"/>
    <w:rsid w:val="00CF6B40"/>
    <w:rsid w:val="00CF6EA5"/>
    <w:rsid w:val="00CF7273"/>
    <w:rsid w:val="00CF748E"/>
    <w:rsid w:val="00CF764F"/>
    <w:rsid w:val="00CF77E3"/>
    <w:rsid w:val="00CF7882"/>
    <w:rsid w:val="00CF7971"/>
    <w:rsid w:val="00D003E0"/>
    <w:rsid w:val="00D004BB"/>
    <w:rsid w:val="00D00AF3"/>
    <w:rsid w:val="00D018E1"/>
    <w:rsid w:val="00D01E54"/>
    <w:rsid w:val="00D01ECF"/>
    <w:rsid w:val="00D0202F"/>
    <w:rsid w:val="00D020D2"/>
    <w:rsid w:val="00D022B9"/>
    <w:rsid w:val="00D02694"/>
    <w:rsid w:val="00D0286D"/>
    <w:rsid w:val="00D028E0"/>
    <w:rsid w:val="00D029BE"/>
    <w:rsid w:val="00D02A60"/>
    <w:rsid w:val="00D02AC7"/>
    <w:rsid w:val="00D02D4D"/>
    <w:rsid w:val="00D031F4"/>
    <w:rsid w:val="00D03287"/>
    <w:rsid w:val="00D03C23"/>
    <w:rsid w:val="00D04615"/>
    <w:rsid w:val="00D048AF"/>
    <w:rsid w:val="00D0554F"/>
    <w:rsid w:val="00D058D5"/>
    <w:rsid w:val="00D058D8"/>
    <w:rsid w:val="00D05B93"/>
    <w:rsid w:val="00D067C0"/>
    <w:rsid w:val="00D06C6F"/>
    <w:rsid w:val="00D06C82"/>
    <w:rsid w:val="00D07246"/>
    <w:rsid w:val="00D0745F"/>
    <w:rsid w:val="00D077CF"/>
    <w:rsid w:val="00D077D6"/>
    <w:rsid w:val="00D07803"/>
    <w:rsid w:val="00D079A8"/>
    <w:rsid w:val="00D07A4C"/>
    <w:rsid w:val="00D10147"/>
    <w:rsid w:val="00D1125D"/>
    <w:rsid w:val="00D1196D"/>
    <w:rsid w:val="00D11B35"/>
    <w:rsid w:val="00D11B9D"/>
    <w:rsid w:val="00D11EE3"/>
    <w:rsid w:val="00D120FB"/>
    <w:rsid w:val="00D123F1"/>
    <w:rsid w:val="00D1260B"/>
    <w:rsid w:val="00D13098"/>
    <w:rsid w:val="00D13AC7"/>
    <w:rsid w:val="00D13C61"/>
    <w:rsid w:val="00D13D70"/>
    <w:rsid w:val="00D14321"/>
    <w:rsid w:val="00D143B0"/>
    <w:rsid w:val="00D144E7"/>
    <w:rsid w:val="00D14D0B"/>
    <w:rsid w:val="00D14FEF"/>
    <w:rsid w:val="00D1527B"/>
    <w:rsid w:val="00D15993"/>
    <w:rsid w:val="00D15AEA"/>
    <w:rsid w:val="00D15E7D"/>
    <w:rsid w:val="00D15E9B"/>
    <w:rsid w:val="00D161C6"/>
    <w:rsid w:val="00D16367"/>
    <w:rsid w:val="00D165B4"/>
    <w:rsid w:val="00D167C9"/>
    <w:rsid w:val="00D16B15"/>
    <w:rsid w:val="00D16C89"/>
    <w:rsid w:val="00D16D64"/>
    <w:rsid w:val="00D17314"/>
    <w:rsid w:val="00D1767F"/>
    <w:rsid w:val="00D17844"/>
    <w:rsid w:val="00D20224"/>
    <w:rsid w:val="00D211A8"/>
    <w:rsid w:val="00D2144F"/>
    <w:rsid w:val="00D22487"/>
    <w:rsid w:val="00D22917"/>
    <w:rsid w:val="00D22AB2"/>
    <w:rsid w:val="00D22B76"/>
    <w:rsid w:val="00D22D4C"/>
    <w:rsid w:val="00D23213"/>
    <w:rsid w:val="00D23694"/>
    <w:rsid w:val="00D2369F"/>
    <w:rsid w:val="00D23837"/>
    <w:rsid w:val="00D238B2"/>
    <w:rsid w:val="00D23BE9"/>
    <w:rsid w:val="00D242DF"/>
    <w:rsid w:val="00D242F4"/>
    <w:rsid w:val="00D244EC"/>
    <w:rsid w:val="00D24600"/>
    <w:rsid w:val="00D247B9"/>
    <w:rsid w:val="00D24A89"/>
    <w:rsid w:val="00D24CE7"/>
    <w:rsid w:val="00D2534B"/>
    <w:rsid w:val="00D25411"/>
    <w:rsid w:val="00D25528"/>
    <w:rsid w:val="00D25741"/>
    <w:rsid w:val="00D25ACE"/>
    <w:rsid w:val="00D25C56"/>
    <w:rsid w:val="00D25E84"/>
    <w:rsid w:val="00D2604A"/>
    <w:rsid w:val="00D26156"/>
    <w:rsid w:val="00D26801"/>
    <w:rsid w:val="00D27574"/>
    <w:rsid w:val="00D27614"/>
    <w:rsid w:val="00D276B1"/>
    <w:rsid w:val="00D279FE"/>
    <w:rsid w:val="00D27BF7"/>
    <w:rsid w:val="00D27C5F"/>
    <w:rsid w:val="00D27FDC"/>
    <w:rsid w:val="00D300BD"/>
    <w:rsid w:val="00D304D7"/>
    <w:rsid w:val="00D30F1F"/>
    <w:rsid w:val="00D318C1"/>
    <w:rsid w:val="00D31C2B"/>
    <w:rsid w:val="00D31F09"/>
    <w:rsid w:val="00D32011"/>
    <w:rsid w:val="00D320B3"/>
    <w:rsid w:val="00D3224F"/>
    <w:rsid w:val="00D325D6"/>
    <w:rsid w:val="00D32D60"/>
    <w:rsid w:val="00D32EA1"/>
    <w:rsid w:val="00D3317D"/>
    <w:rsid w:val="00D3318E"/>
    <w:rsid w:val="00D3357A"/>
    <w:rsid w:val="00D335CD"/>
    <w:rsid w:val="00D3447E"/>
    <w:rsid w:val="00D34D5B"/>
    <w:rsid w:val="00D3533E"/>
    <w:rsid w:val="00D35692"/>
    <w:rsid w:val="00D357E8"/>
    <w:rsid w:val="00D35B0D"/>
    <w:rsid w:val="00D35B6B"/>
    <w:rsid w:val="00D35ED9"/>
    <w:rsid w:val="00D362FD"/>
    <w:rsid w:val="00D366FF"/>
    <w:rsid w:val="00D36C2C"/>
    <w:rsid w:val="00D37722"/>
    <w:rsid w:val="00D406CC"/>
    <w:rsid w:val="00D406D4"/>
    <w:rsid w:val="00D40904"/>
    <w:rsid w:val="00D40CFF"/>
    <w:rsid w:val="00D4145E"/>
    <w:rsid w:val="00D418E2"/>
    <w:rsid w:val="00D41B28"/>
    <w:rsid w:val="00D4227D"/>
    <w:rsid w:val="00D4292B"/>
    <w:rsid w:val="00D43357"/>
    <w:rsid w:val="00D43A8F"/>
    <w:rsid w:val="00D446A9"/>
    <w:rsid w:val="00D446C9"/>
    <w:rsid w:val="00D447E7"/>
    <w:rsid w:val="00D44BA6"/>
    <w:rsid w:val="00D44CF0"/>
    <w:rsid w:val="00D45067"/>
    <w:rsid w:val="00D45408"/>
    <w:rsid w:val="00D45687"/>
    <w:rsid w:val="00D459CE"/>
    <w:rsid w:val="00D45F54"/>
    <w:rsid w:val="00D46526"/>
    <w:rsid w:val="00D472DA"/>
    <w:rsid w:val="00D476D3"/>
    <w:rsid w:val="00D47B6F"/>
    <w:rsid w:val="00D47CC0"/>
    <w:rsid w:val="00D5096E"/>
    <w:rsid w:val="00D509B0"/>
    <w:rsid w:val="00D51839"/>
    <w:rsid w:val="00D51CEF"/>
    <w:rsid w:val="00D520FE"/>
    <w:rsid w:val="00D528D1"/>
    <w:rsid w:val="00D52EA2"/>
    <w:rsid w:val="00D53106"/>
    <w:rsid w:val="00D5315E"/>
    <w:rsid w:val="00D532D2"/>
    <w:rsid w:val="00D53490"/>
    <w:rsid w:val="00D53570"/>
    <w:rsid w:val="00D535E1"/>
    <w:rsid w:val="00D53723"/>
    <w:rsid w:val="00D53E2A"/>
    <w:rsid w:val="00D54062"/>
    <w:rsid w:val="00D543E8"/>
    <w:rsid w:val="00D5464B"/>
    <w:rsid w:val="00D548DF"/>
    <w:rsid w:val="00D54B0F"/>
    <w:rsid w:val="00D54E18"/>
    <w:rsid w:val="00D550D9"/>
    <w:rsid w:val="00D5524D"/>
    <w:rsid w:val="00D55559"/>
    <w:rsid w:val="00D5577E"/>
    <w:rsid w:val="00D55797"/>
    <w:rsid w:val="00D55A09"/>
    <w:rsid w:val="00D55A2D"/>
    <w:rsid w:val="00D55BDB"/>
    <w:rsid w:val="00D55D0C"/>
    <w:rsid w:val="00D5608C"/>
    <w:rsid w:val="00D57061"/>
    <w:rsid w:val="00D5721D"/>
    <w:rsid w:val="00D57470"/>
    <w:rsid w:val="00D579B7"/>
    <w:rsid w:val="00D57C9A"/>
    <w:rsid w:val="00D57E40"/>
    <w:rsid w:val="00D57F6C"/>
    <w:rsid w:val="00D602B3"/>
    <w:rsid w:val="00D60595"/>
    <w:rsid w:val="00D608A8"/>
    <w:rsid w:val="00D60BA2"/>
    <w:rsid w:val="00D60BA6"/>
    <w:rsid w:val="00D61FD8"/>
    <w:rsid w:val="00D6206B"/>
    <w:rsid w:val="00D62ADC"/>
    <w:rsid w:val="00D62D5D"/>
    <w:rsid w:val="00D634B8"/>
    <w:rsid w:val="00D643E6"/>
    <w:rsid w:val="00D64BCF"/>
    <w:rsid w:val="00D64E05"/>
    <w:rsid w:val="00D64F4E"/>
    <w:rsid w:val="00D64F77"/>
    <w:rsid w:val="00D65FA9"/>
    <w:rsid w:val="00D66125"/>
    <w:rsid w:val="00D66169"/>
    <w:rsid w:val="00D66592"/>
    <w:rsid w:val="00D666D5"/>
    <w:rsid w:val="00D66BFF"/>
    <w:rsid w:val="00D66E92"/>
    <w:rsid w:val="00D6755A"/>
    <w:rsid w:val="00D67D4E"/>
    <w:rsid w:val="00D67FF8"/>
    <w:rsid w:val="00D703F1"/>
    <w:rsid w:val="00D70874"/>
    <w:rsid w:val="00D70AB4"/>
    <w:rsid w:val="00D710E7"/>
    <w:rsid w:val="00D722A9"/>
    <w:rsid w:val="00D72699"/>
    <w:rsid w:val="00D726A3"/>
    <w:rsid w:val="00D7279D"/>
    <w:rsid w:val="00D72AAD"/>
    <w:rsid w:val="00D72C49"/>
    <w:rsid w:val="00D72F1E"/>
    <w:rsid w:val="00D73086"/>
    <w:rsid w:val="00D730B1"/>
    <w:rsid w:val="00D73202"/>
    <w:rsid w:val="00D732E9"/>
    <w:rsid w:val="00D734FF"/>
    <w:rsid w:val="00D73A15"/>
    <w:rsid w:val="00D742B9"/>
    <w:rsid w:val="00D743C6"/>
    <w:rsid w:val="00D745E8"/>
    <w:rsid w:val="00D746BF"/>
    <w:rsid w:val="00D75B0D"/>
    <w:rsid w:val="00D75EB8"/>
    <w:rsid w:val="00D76106"/>
    <w:rsid w:val="00D76387"/>
    <w:rsid w:val="00D76459"/>
    <w:rsid w:val="00D766A2"/>
    <w:rsid w:val="00D7687B"/>
    <w:rsid w:val="00D76ED0"/>
    <w:rsid w:val="00D7704A"/>
    <w:rsid w:val="00D77252"/>
    <w:rsid w:val="00D774F9"/>
    <w:rsid w:val="00D77744"/>
    <w:rsid w:val="00D77F51"/>
    <w:rsid w:val="00D77FFE"/>
    <w:rsid w:val="00D806A7"/>
    <w:rsid w:val="00D8086E"/>
    <w:rsid w:val="00D80BEE"/>
    <w:rsid w:val="00D80E19"/>
    <w:rsid w:val="00D815A5"/>
    <w:rsid w:val="00D81A07"/>
    <w:rsid w:val="00D81D76"/>
    <w:rsid w:val="00D81E61"/>
    <w:rsid w:val="00D82A80"/>
    <w:rsid w:val="00D82AB8"/>
    <w:rsid w:val="00D82EBB"/>
    <w:rsid w:val="00D82FE6"/>
    <w:rsid w:val="00D83DD8"/>
    <w:rsid w:val="00D841C2"/>
    <w:rsid w:val="00D8430C"/>
    <w:rsid w:val="00D84456"/>
    <w:rsid w:val="00D84832"/>
    <w:rsid w:val="00D84A57"/>
    <w:rsid w:val="00D84C35"/>
    <w:rsid w:val="00D84C93"/>
    <w:rsid w:val="00D84F84"/>
    <w:rsid w:val="00D855D0"/>
    <w:rsid w:val="00D857CF"/>
    <w:rsid w:val="00D857F7"/>
    <w:rsid w:val="00D85A41"/>
    <w:rsid w:val="00D85AC8"/>
    <w:rsid w:val="00D85B0A"/>
    <w:rsid w:val="00D85E69"/>
    <w:rsid w:val="00D86231"/>
    <w:rsid w:val="00D86934"/>
    <w:rsid w:val="00D86AAA"/>
    <w:rsid w:val="00D86CB9"/>
    <w:rsid w:val="00D86EA9"/>
    <w:rsid w:val="00D8730E"/>
    <w:rsid w:val="00D87E5E"/>
    <w:rsid w:val="00D902BD"/>
    <w:rsid w:val="00D902C3"/>
    <w:rsid w:val="00D9038D"/>
    <w:rsid w:val="00D90842"/>
    <w:rsid w:val="00D908B9"/>
    <w:rsid w:val="00D909D3"/>
    <w:rsid w:val="00D9107A"/>
    <w:rsid w:val="00D9112B"/>
    <w:rsid w:val="00D917DB"/>
    <w:rsid w:val="00D92075"/>
    <w:rsid w:val="00D925B8"/>
    <w:rsid w:val="00D93092"/>
    <w:rsid w:val="00D93561"/>
    <w:rsid w:val="00D9379B"/>
    <w:rsid w:val="00D93809"/>
    <w:rsid w:val="00D94A5C"/>
    <w:rsid w:val="00D94C73"/>
    <w:rsid w:val="00D94FE0"/>
    <w:rsid w:val="00D95448"/>
    <w:rsid w:val="00D954BF"/>
    <w:rsid w:val="00D95699"/>
    <w:rsid w:val="00D95DAA"/>
    <w:rsid w:val="00D95DAF"/>
    <w:rsid w:val="00D962F6"/>
    <w:rsid w:val="00D966D2"/>
    <w:rsid w:val="00D96988"/>
    <w:rsid w:val="00D96B15"/>
    <w:rsid w:val="00D96C60"/>
    <w:rsid w:val="00D971D9"/>
    <w:rsid w:val="00D975EC"/>
    <w:rsid w:val="00D97632"/>
    <w:rsid w:val="00D97787"/>
    <w:rsid w:val="00D978D6"/>
    <w:rsid w:val="00D97952"/>
    <w:rsid w:val="00DA015F"/>
    <w:rsid w:val="00DA0AB7"/>
    <w:rsid w:val="00DA0CED"/>
    <w:rsid w:val="00DA0F29"/>
    <w:rsid w:val="00DA1265"/>
    <w:rsid w:val="00DA1282"/>
    <w:rsid w:val="00DA135D"/>
    <w:rsid w:val="00DA163D"/>
    <w:rsid w:val="00DA17E6"/>
    <w:rsid w:val="00DA1A58"/>
    <w:rsid w:val="00DA2562"/>
    <w:rsid w:val="00DA2624"/>
    <w:rsid w:val="00DA2CDA"/>
    <w:rsid w:val="00DA3409"/>
    <w:rsid w:val="00DA3565"/>
    <w:rsid w:val="00DA3AA3"/>
    <w:rsid w:val="00DA3DA8"/>
    <w:rsid w:val="00DA4227"/>
    <w:rsid w:val="00DA430C"/>
    <w:rsid w:val="00DA47CC"/>
    <w:rsid w:val="00DA485C"/>
    <w:rsid w:val="00DA49CC"/>
    <w:rsid w:val="00DA4BCD"/>
    <w:rsid w:val="00DA4D91"/>
    <w:rsid w:val="00DA4E4C"/>
    <w:rsid w:val="00DA512D"/>
    <w:rsid w:val="00DA5290"/>
    <w:rsid w:val="00DA54BB"/>
    <w:rsid w:val="00DA54BD"/>
    <w:rsid w:val="00DA587C"/>
    <w:rsid w:val="00DA5D61"/>
    <w:rsid w:val="00DA6605"/>
    <w:rsid w:val="00DA6CD8"/>
    <w:rsid w:val="00DA6F42"/>
    <w:rsid w:val="00DA7189"/>
    <w:rsid w:val="00DA7497"/>
    <w:rsid w:val="00DA7926"/>
    <w:rsid w:val="00DA7A99"/>
    <w:rsid w:val="00DB04AF"/>
    <w:rsid w:val="00DB0649"/>
    <w:rsid w:val="00DB0B50"/>
    <w:rsid w:val="00DB0B5B"/>
    <w:rsid w:val="00DB0E9B"/>
    <w:rsid w:val="00DB1232"/>
    <w:rsid w:val="00DB17F2"/>
    <w:rsid w:val="00DB1ADF"/>
    <w:rsid w:val="00DB1C4F"/>
    <w:rsid w:val="00DB240C"/>
    <w:rsid w:val="00DB35D1"/>
    <w:rsid w:val="00DB35D3"/>
    <w:rsid w:val="00DB37CD"/>
    <w:rsid w:val="00DB37CE"/>
    <w:rsid w:val="00DB3D9C"/>
    <w:rsid w:val="00DB3E8B"/>
    <w:rsid w:val="00DB3EBA"/>
    <w:rsid w:val="00DB3FB2"/>
    <w:rsid w:val="00DB4050"/>
    <w:rsid w:val="00DB40BB"/>
    <w:rsid w:val="00DB44BA"/>
    <w:rsid w:val="00DB48EA"/>
    <w:rsid w:val="00DB4E39"/>
    <w:rsid w:val="00DB5148"/>
    <w:rsid w:val="00DB53AE"/>
    <w:rsid w:val="00DB553D"/>
    <w:rsid w:val="00DB5A48"/>
    <w:rsid w:val="00DB5F01"/>
    <w:rsid w:val="00DB6235"/>
    <w:rsid w:val="00DB62A3"/>
    <w:rsid w:val="00DB65C0"/>
    <w:rsid w:val="00DB67EE"/>
    <w:rsid w:val="00DB7104"/>
    <w:rsid w:val="00DB793C"/>
    <w:rsid w:val="00DB7E16"/>
    <w:rsid w:val="00DC0366"/>
    <w:rsid w:val="00DC044D"/>
    <w:rsid w:val="00DC06E0"/>
    <w:rsid w:val="00DC1113"/>
    <w:rsid w:val="00DC15A1"/>
    <w:rsid w:val="00DC1668"/>
    <w:rsid w:val="00DC1DBB"/>
    <w:rsid w:val="00DC23E1"/>
    <w:rsid w:val="00DC2505"/>
    <w:rsid w:val="00DC2D91"/>
    <w:rsid w:val="00DC2DA0"/>
    <w:rsid w:val="00DC31B0"/>
    <w:rsid w:val="00DC35FA"/>
    <w:rsid w:val="00DC3932"/>
    <w:rsid w:val="00DC486D"/>
    <w:rsid w:val="00DC52AF"/>
    <w:rsid w:val="00DC5673"/>
    <w:rsid w:val="00DC5A33"/>
    <w:rsid w:val="00DC5B95"/>
    <w:rsid w:val="00DC62AE"/>
    <w:rsid w:val="00DC643C"/>
    <w:rsid w:val="00DC64C1"/>
    <w:rsid w:val="00DC6884"/>
    <w:rsid w:val="00DC690E"/>
    <w:rsid w:val="00DC6F15"/>
    <w:rsid w:val="00DC717C"/>
    <w:rsid w:val="00DC7292"/>
    <w:rsid w:val="00DD07E7"/>
    <w:rsid w:val="00DD0A41"/>
    <w:rsid w:val="00DD0C4B"/>
    <w:rsid w:val="00DD0CF1"/>
    <w:rsid w:val="00DD0D33"/>
    <w:rsid w:val="00DD0DC9"/>
    <w:rsid w:val="00DD151F"/>
    <w:rsid w:val="00DD201B"/>
    <w:rsid w:val="00DD2232"/>
    <w:rsid w:val="00DD2418"/>
    <w:rsid w:val="00DD2FB4"/>
    <w:rsid w:val="00DD33C6"/>
    <w:rsid w:val="00DD3827"/>
    <w:rsid w:val="00DD3A53"/>
    <w:rsid w:val="00DD3F99"/>
    <w:rsid w:val="00DD4164"/>
    <w:rsid w:val="00DD4243"/>
    <w:rsid w:val="00DD463F"/>
    <w:rsid w:val="00DD4D43"/>
    <w:rsid w:val="00DD4DF1"/>
    <w:rsid w:val="00DD50A9"/>
    <w:rsid w:val="00DD56F6"/>
    <w:rsid w:val="00DD57B3"/>
    <w:rsid w:val="00DD59D6"/>
    <w:rsid w:val="00DD5B0F"/>
    <w:rsid w:val="00DD634E"/>
    <w:rsid w:val="00DD71C3"/>
    <w:rsid w:val="00DD76F3"/>
    <w:rsid w:val="00DD79C0"/>
    <w:rsid w:val="00DD7E8D"/>
    <w:rsid w:val="00DE0AF2"/>
    <w:rsid w:val="00DE0D72"/>
    <w:rsid w:val="00DE0D74"/>
    <w:rsid w:val="00DE0DFB"/>
    <w:rsid w:val="00DE110F"/>
    <w:rsid w:val="00DE12FA"/>
    <w:rsid w:val="00DE1720"/>
    <w:rsid w:val="00DE192B"/>
    <w:rsid w:val="00DE1E64"/>
    <w:rsid w:val="00DE2176"/>
    <w:rsid w:val="00DE305D"/>
    <w:rsid w:val="00DE32D9"/>
    <w:rsid w:val="00DE38EA"/>
    <w:rsid w:val="00DE3AC8"/>
    <w:rsid w:val="00DE4265"/>
    <w:rsid w:val="00DE42B5"/>
    <w:rsid w:val="00DE4332"/>
    <w:rsid w:val="00DE4380"/>
    <w:rsid w:val="00DE4406"/>
    <w:rsid w:val="00DE4EF6"/>
    <w:rsid w:val="00DE5108"/>
    <w:rsid w:val="00DE51B1"/>
    <w:rsid w:val="00DE56BA"/>
    <w:rsid w:val="00DE5810"/>
    <w:rsid w:val="00DE5911"/>
    <w:rsid w:val="00DE5978"/>
    <w:rsid w:val="00DE6384"/>
    <w:rsid w:val="00DE68A3"/>
    <w:rsid w:val="00DE68C6"/>
    <w:rsid w:val="00DE6929"/>
    <w:rsid w:val="00DE694D"/>
    <w:rsid w:val="00DE6A3F"/>
    <w:rsid w:val="00DE6B4F"/>
    <w:rsid w:val="00DE6EBB"/>
    <w:rsid w:val="00DE6F4D"/>
    <w:rsid w:val="00DE70A3"/>
    <w:rsid w:val="00DE71B2"/>
    <w:rsid w:val="00DE72DE"/>
    <w:rsid w:val="00DE7470"/>
    <w:rsid w:val="00DE7DED"/>
    <w:rsid w:val="00DE7FDF"/>
    <w:rsid w:val="00DF00BA"/>
    <w:rsid w:val="00DF0351"/>
    <w:rsid w:val="00DF0530"/>
    <w:rsid w:val="00DF0C6B"/>
    <w:rsid w:val="00DF165A"/>
    <w:rsid w:val="00DF17A9"/>
    <w:rsid w:val="00DF1800"/>
    <w:rsid w:val="00DF1D98"/>
    <w:rsid w:val="00DF20CF"/>
    <w:rsid w:val="00DF261E"/>
    <w:rsid w:val="00DF29CE"/>
    <w:rsid w:val="00DF2B20"/>
    <w:rsid w:val="00DF2B28"/>
    <w:rsid w:val="00DF3348"/>
    <w:rsid w:val="00DF38F6"/>
    <w:rsid w:val="00DF3940"/>
    <w:rsid w:val="00DF4301"/>
    <w:rsid w:val="00DF4692"/>
    <w:rsid w:val="00DF4C6C"/>
    <w:rsid w:val="00DF50C4"/>
    <w:rsid w:val="00DF63D9"/>
    <w:rsid w:val="00DF6ACB"/>
    <w:rsid w:val="00DF6B29"/>
    <w:rsid w:val="00DF6C7A"/>
    <w:rsid w:val="00DF76CF"/>
    <w:rsid w:val="00E0022B"/>
    <w:rsid w:val="00E00561"/>
    <w:rsid w:val="00E00D15"/>
    <w:rsid w:val="00E00EE1"/>
    <w:rsid w:val="00E00F62"/>
    <w:rsid w:val="00E011F0"/>
    <w:rsid w:val="00E0135C"/>
    <w:rsid w:val="00E01581"/>
    <w:rsid w:val="00E01D5F"/>
    <w:rsid w:val="00E01DDD"/>
    <w:rsid w:val="00E01ECB"/>
    <w:rsid w:val="00E01EF6"/>
    <w:rsid w:val="00E020F9"/>
    <w:rsid w:val="00E02258"/>
    <w:rsid w:val="00E02510"/>
    <w:rsid w:val="00E02DD0"/>
    <w:rsid w:val="00E033F5"/>
    <w:rsid w:val="00E034AF"/>
    <w:rsid w:val="00E03588"/>
    <w:rsid w:val="00E037D6"/>
    <w:rsid w:val="00E038E0"/>
    <w:rsid w:val="00E03BCC"/>
    <w:rsid w:val="00E03C9E"/>
    <w:rsid w:val="00E0421A"/>
    <w:rsid w:val="00E04227"/>
    <w:rsid w:val="00E0473A"/>
    <w:rsid w:val="00E04851"/>
    <w:rsid w:val="00E04944"/>
    <w:rsid w:val="00E04C6B"/>
    <w:rsid w:val="00E04D24"/>
    <w:rsid w:val="00E0557B"/>
    <w:rsid w:val="00E05AC8"/>
    <w:rsid w:val="00E05B57"/>
    <w:rsid w:val="00E05BB0"/>
    <w:rsid w:val="00E05EA9"/>
    <w:rsid w:val="00E05ED1"/>
    <w:rsid w:val="00E060F6"/>
    <w:rsid w:val="00E06343"/>
    <w:rsid w:val="00E06593"/>
    <w:rsid w:val="00E06610"/>
    <w:rsid w:val="00E06656"/>
    <w:rsid w:val="00E0722A"/>
    <w:rsid w:val="00E07293"/>
    <w:rsid w:val="00E07B27"/>
    <w:rsid w:val="00E10546"/>
    <w:rsid w:val="00E10559"/>
    <w:rsid w:val="00E10EA3"/>
    <w:rsid w:val="00E11ABE"/>
    <w:rsid w:val="00E11D1D"/>
    <w:rsid w:val="00E11F85"/>
    <w:rsid w:val="00E1217C"/>
    <w:rsid w:val="00E12209"/>
    <w:rsid w:val="00E12293"/>
    <w:rsid w:val="00E126CD"/>
    <w:rsid w:val="00E12AEA"/>
    <w:rsid w:val="00E12BC4"/>
    <w:rsid w:val="00E13124"/>
    <w:rsid w:val="00E13B99"/>
    <w:rsid w:val="00E13BCD"/>
    <w:rsid w:val="00E144F0"/>
    <w:rsid w:val="00E1550B"/>
    <w:rsid w:val="00E1583D"/>
    <w:rsid w:val="00E15AF7"/>
    <w:rsid w:val="00E15D1F"/>
    <w:rsid w:val="00E15F40"/>
    <w:rsid w:val="00E164B1"/>
    <w:rsid w:val="00E16C08"/>
    <w:rsid w:val="00E16EAA"/>
    <w:rsid w:val="00E1791A"/>
    <w:rsid w:val="00E17A03"/>
    <w:rsid w:val="00E17C34"/>
    <w:rsid w:val="00E17F0C"/>
    <w:rsid w:val="00E20175"/>
    <w:rsid w:val="00E203D7"/>
    <w:rsid w:val="00E206E4"/>
    <w:rsid w:val="00E208E5"/>
    <w:rsid w:val="00E20D92"/>
    <w:rsid w:val="00E21326"/>
    <w:rsid w:val="00E2183F"/>
    <w:rsid w:val="00E21B78"/>
    <w:rsid w:val="00E21BF4"/>
    <w:rsid w:val="00E21C45"/>
    <w:rsid w:val="00E21EE5"/>
    <w:rsid w:val="00E2202B"/>
    <w:rsid w:val="00E2220E"/>
    <w:rsid w:val="00E22279"/>
    <w:rsid w:val="00E22E5F"/>
    <w:rsid w:val="00E22E68"/>
    <w:rsid w:val="00E22F42"/>
    <w:rsid w:val="00E2326C"/>
    <w:rsid w:val="00E23336"/>
    <w:rsid w:val="00E2352D"/>
    <w:rsid w:val="00E2357B"/>
    <w:rsid w:val="00E237FE"/>
    <w:rsid w:val="00E24175"/>
    <w:rsid w:val="00E241FD"/>
    <w:rsid w:val="00E242A9"/>
    <w:rsid w:val="00E2452E"/>
    <w:rsid w:val="00E24C83"/>
    <w:rsid w:val="00E24C87"/>
    <w:rsid w:val="00E25109"/>
    <w:rsid w:val="00E2563F"/>
    <w:rsid w:val="00E261A9"/>
    <w:rsid w:val="00E2713E"/>
    <w:rsid w:val="00E27E2B"/>
    <w:rsid w:val="00E27F1E"/>
    <w:rsid w:val="00E3043A"/>
    <w:rsid w:val="00E30586"/>
    <w:rsid w:val="00E305DD"/>
    <w:rsid w:val="00E30DC4"/>
    <w:rsid w:val="00E3100C"/>
    <w:rsid w:val="00E312D2"/>
    <w:rsid w:val="00E31467"/>
    <w:rsid w:val="00E3148B"/>
    <w:rsid w:val="00E316A7"/>
    <w:rsid w:val="00E31A58"/>
    <w:rsid w:val="00E31EE2"/>
    <w:rsid w:val="00E31F41"/>
    <w:rsid w:val="00E32025"/>
    <w:rsid w:val="00E32084"/>
    <w:rsid w:val="00E32CF4"/>
    <w:rsid w:val="00E3349B"/>
    <w:rsid w:val="00E334B3"/>
    <w:rsid w:val="00E335B2"/>
    <w:rsid w:val="00E335CE"/>
    <w:rsid w:val="00E3451C"/>
    <w:rsid w:val="00E345F9"/>
    <w:rsid w:val="00E34A9B"/>
    <w:rsid w:val="00E34C4A"/>
    <w:rsid w:val="00E34E9D"/>
    <w:rsid w:val="00E352AE"/>
    <w:rsid w:val="00E35689"/>
    <w:rsid w:val="00E356BB"/>
    <w:rsid w:val="00E35C9F"/>
    <w:rsid w:val="00E36223"/>
    <w:rsid w:val="00E36992"/>
    <w:rsid w:val="00E36DA3"/>
    <w:rsid w:val="00E372AE"/>
    <w:rsid w:val="00E3778C"/>
    <w:rsid w:val="00E37797"/>
    <w:rsid w:val="00E37A90"/>
    <w:rsid w:val="00E4013C"/>
    <w:rsid w:val="00E4040B"/>
    <w:rsid w:val="00E413AA"/>
    <w:rsid w:val="00E41710"/>
    <w:rsid w:val="00E41B18"/>
    <w:rsid w:val="00E4224C"/>
    <w:rsid w:val="00E4269C"/>
    <w:rsid w:val="00E426EE"/>
    <w:rsid w:val="00E42909"/>
    <w:rsid w:val="00E42B53"/>
    <w:rsid w:val="00E42C7E"/>
    <w:rsid w:val="00E4372E"/>
    <w:rsid w:val="00E44151"/>
    <w:rsid w:val="00E44A45"/>
    <w:rsid w:val="00E44D3F"/>
    <w:rsid w:val="00E4582B"/>
    <w:rsid w:val="00E45A1F"/>
    <w:rsid w:val="00E45AB3"/>
    <w:rsid w:val="00E4624D"/>
    <w:rsid w:val="00E463C1"/>
    <w:rsid w:val="00E4651D"/>
    <w:rsid w:val="00E467B1"/>
    <w:rsid w:val="00E46926"/>
    <w:rsid w:val="00E46F5E"/>
    <w:rsid w:val="00E473DF"/>
    <w:rsid w:val="00E475CD"/>
    <w:rsid w:val="00E47CCD"/>
    <w:rsid w:val="00E50227"/>
    <w:rsid w:val="00E50358"/>
    <w:rsid w:val="00E50ADD"/>
    <w:rsid w:val="00E50B32"/>
    <w:rsid w:val="00E50C6A"/>
    <w:rsid w:val="00E50E3A"/>
    <w:rsid w:val="00E50FCC"/>
    <w:rsid w:val="00E51099"/>
    <w:rsid w:val="00E51186"/>
    <w:rsid w:val="00E5199C"/>
    <w:rsid w:val="00E51B84"/>
    <w:rsid w:val="00E51B8A"/>
    <w:rsid w:val="00E51C3E"/>
    <w:rsid w:val="00E52038"/>
    <w:rsid w:val="00E52EFA"/>
    <w:rsid w:val="00E53755"/>
    <w:rsid w:val="00E5434D"/>
    <w:rsid w:val="00E547AA"/>
    <w:rsid w:val="00E54830"/>
    <w:rsid w:val="00E549CF"/>
    <w:rsid w:val="00E54AA8"/>
    <w:rsid w:val="00E54CEF"/>
    <w:rsid w:val="00E54D1B"/>
    <w:rsid w:val="00E54D74"/>
    <w:rsid w:val="00E55391"/>
    <w:rsid w:val="00E55442"/>
    <w:rsid w:val="00E55A82"/>
    <w:rsid w:val="00E55F36"/>
    <w:rsid w:val="00E561DF"/>
    <w:rsid w:val="00E56944"/>
    <w:rsid w:val="00E56EA8"/>
    <w:rsid w:val="00E570A4"/>
    <w:rsid w:val="00E57EBE"/>
    <w:rsid w:val="00E6001D"/>
    <w:rsid w:val="00E60451"/>
    <w:rsid w:val="00E60885"/>
    <w:rsid w:val="00E61D24"/>
    <w:rsid w:val="00E61DC9"/>
    <w:rsid w:val="00E62376"/>
    <w:rsid w:val="00E629E0"/>
    <w:rsid w:val="00E62DA3"/>
    <w:rsid w:val="00E62E04"/>
    <w:rsid w:val="00E630B6"/>
    <w:rsid w:val="00E63420"/>
    <w:rsid w:val="00E635FF"/>
    <w:rsid w:val="00E63D4D"/>
    <w:rsid w:val="00E64088"/>
    <w:rsid w:val="00E640DD"/>
    <w:rsid w:val="00E643A1"/>
    <w:rsid w:val="00E6447F"/>
    <w:rsid w:val="00E6449B"/>
    <w:rsid w:val="00E6470B"/>
    <w:rsid w:val="00E64A00"/>
    <w:rsid w:val="00E64C3D"/>
    <w:rsid w:val="00E65204"/>
    <w:rsid w:val="00E65296"/>
    <w:rsid w:val="00E65C99"/>
    <w:rsid w:val="00E65CDD"/>
    <w:rsid w:val="00E661C5"/>
    <w:rsid w:val="00E662D9"/>
    <w:rsid w:val="00E664DA"/>
    <w:rsid w:val="00E6654B"/>
    <w:rsid w:val="00E66B7F"/>
    <w:rsid w:val="00E6719E"/>
    <w:rsid w:val="00E67765"/>
    <w:rsid w:val="00E6787F"/>
    <w:rsid w:val="00E7000B"/>
    <w:rsid w:val="00E700E9"/>
    <w:rsid w:val="00E7023E"/>
    <w:rsid w:val="00E70580"/>
    <w:rsid w:val="00E70690"/>
    <w:rsid w:val="00E70BDD"/>
    <w:rsid w:val="00E70E81"/>
    <w:rsid w:val="00E70F41"/>
    <w:rsid w:val="00E718E2"/>
    <w:rsid w:val="00E725A8"/>
    <w:rsid w:val="00E72B63"/>
    <w:rsid w:val="00E72E31"/>
    <w:rsid w:val="00E72E8E"/>
    <w:rsid w:val="00E731B8"/>
    <w:rsid w:val="00E73817"/>
    <w:rsid w:val="00E73F43"/>
    <w:rsid w:val="00E742B6"/>
    <w:rsid w:val="00E7451D"/>
    <w:rsid w:val="00E7531B"/>
    <w:rsid w:val="00E754D9"/>
    <w:rsid w:val="00E75591"/>
    <w:rsid w:val="00E75807"/>
    <w:rsid w:val="00E76775"/>
    <w:rsid w:val="00E80EC6"/>
    <w:rsid w:val="00E817C0"/>
    <w:rsid w:val="00E81A0C"/>
    <w:rsid w:val="00E81B56"/>
    <w:rsid w:val="00E81B84"/>
    <w:rsid w:val="00E81C2D"/>
    <w:rsid w:val="00E81DB2"/>
    <w:rsid w:val="00E8206A"/>
    <w:rsid w:val="00E8224B"/>
    <w:rsid w:val="00E827D3"/>
    <w:rsid w:val="00E82E64"/>
    <w:rsid w:val="00E82E66"/>
    <w:rsid w:val="00E82EF5"/>
    <w:rsid w:val="00E83716"/>
    <w:rsid w:val="00E83C17"/>
    <w:rsid w:val="00E842EA"/>
    <w:rsid w:val="00E84447"/>
    <w:rsid w:val="00E8444D"/>
    <w:rsid w:val="00E8484C"/>
    <w:rsid w:val="00E84B06"/>
    <w:rsid w:val="00E84D64"/>
    <w:rsid w:val="00E84E2E"/>
    <w:rsid w:val="00E84F5C"/>
    <w:rsid w:val="00E85033"/>
    <w:rsid w:val="00E8519A"/>
    <w:rsid w:val="00E855D8"/>
    <w:rsid w:val="00E85B21"/>
    <w:rsid w:val="00E86412"/>
    <w:rsid w:val="00E86747"/>
    <w:rsid w:val="00E86813"/>
    <w:rsid w:val="00E869EA"/>
    <w:rsid w:val="00E87C17"/>
    <w:rsid w:val="00E90511"/>
    <w:rsid w:val="00E9057C"/>
    <w:rsid w:val="00E90692"/>
    <w:rsid w:val="00E91615"/>
    <w:rsid w:val="00E9176D"/>
    <w:rsid w:val="00E917DA"/>
    <w:rsid w:val="00E920ED"/>
    <w:rsid w:val="00E92472"/>
    <w:rsid w:val="00E92C46"/>
    <w:rsid w:val="00E92F89"/>
    <w:rsid w:val="00E930FA"/>
    <w:rsid w:val="00E936DA"/>
    <w:rsid w:val="00E93917"/>
    <w:rsid w:val="00E93D96"/>
    <w:rsid w:val="00E93F62"/>
    <w:rsid w:val="00E94CB7"/>
    <w:rsid w:val="00E95330"/>
    <w:rsid w:val="00E9586D"/>
    <w:rsid w:val="00E9591E"/>
    <w:rsid w:val="00E95CFD"/>
    <w:rsid w:val="00E95DB6"/>
    <w:rsid w:val="00E95E2E"/>
    <w:rsid w:val="00E95F23"/>
    <w:rsid w:val="00E9603B"/>
    <w:rsid w:val="00E96479"/>
    <w:rsid w:val="00E96790"/>
    <w:rsid w:val="00E967AD"/>
    <w:rsid w:val="00E96A21"/>
    <w:rsid w:val="00E96B8C"/>
    <w:rsid w:val="00E96D4C"/>
    <w:rsid w:val="00E9714D"/>
    <w:rsid w:val="00E977E7"/>
    <w:rsid w:val="00E97C10"/>
    <w:rsid w:val="00E97DD0"/>
    <w:rsid w:val="00EA031D"/>
    <w:rsid w:val="00EA09CF"/>
    <w:rsid w:val="00EA0C92"/>
    <w:rsid w:val="00EA0F01"/>
    <w:rsid w:val="00EA11A7"/>
    <w:rsid w:val="00EA1902"/>
    <w:rsid w:val="00EA221B"/>
    <w:rsid w:val="00EA2411"/>
    <w:rsid w:val="00EA2825"/>
    <w:rsid w:val="00EA306C"/>
    <w:rsid w:val="00EA36A2"/>
    <w:rsid w:val="00EA39CC"/>
    <w:rsid w:val="00EA3D05"/>
    <w:rsid w:val="00EA426E"/>
    <w:rsid w:val="00EA525F"/>
    <w:rsid w:val="00EA5C58"/>
    <w:rsid w:val="00EA5CD8"/>
    <w:rsid w:val="00EA642E"/>
    <w:rsid w:val="00EA67D8"/>
    <w:rsid w:val="00EA6F8B"/>
    <w:rsid w:val="00EA734B"/>
    <w:rsid w:val="00EA7353"/>
    <w:rsid w:val="00EA75CE"/>
    <w:rsid w:val="00EA7681"/>
    <w:rsid w:val="00EA776C"/>
    <w:rsid w:val="00EA78D3"/>
    <w:rsid w:val="00EA7EB9"/>
    <w:rsid w:val="00EA7ED7"/>
    <w:rsid w:val="00EA7F69"/>
    <w:rsid w:val="00EB01CB"/>
    <w:rsid w:val="00EB02FF"/>
    <w:rsid w:val="00EB0355"/>
    <w:rsid w:val="00EB2343"/>
    <w:rsid w:val="00EB2363"/>
    <w:rsid w:val="00EB2575"/>
    <w:rsid w:val="00EB29F3"/>
    <w:rsid w:val="00EB2D1D"/>
    <w:rsid w:val="00EB3CCB"/>
    <w:rsid w:val="00EB3D3A"/>
    <w:rsid w:val="00EB3F06"/>
    <w:rsid w:val="00EB4005"/>
    <w:rsid w:val="00EB4357"/>
    <w:rsid w:val="00EB495F"/>
    <w:rsid w:val="00EB49D5"/>
    <w:rsid w:val="00EB6107"/>
    <w:rsid w:val="00EB656C"/>
    <w:rsid w:val="00EB6719"/>
    <w:rsid w:val="00EB6A78"/>
    <w:rsid w:val="00EB6AA4"/>
    <w:rsid w:val="00EB6CBB"/>
    <w:rsid w:val="00EB6D7E"/>
    <w:rsid w:val="00EB6EFB"/>
    <w:rsid w:val="00EB70FC"/>
    <w:rsid w:val="00EB744F"/>
    <w:rsid w:val="00EB761F"/>
    <w:rsid w:val="00EB780D"/>
    <w:rsid w:val="00EC065E"/>
    <w:rsid w:val="00EC07A2"/>
    <w:rsid w:val="00EC1957"/>
    <w:rsid w:val="00EC19C0"/>
    <w:rsid w:val="00EC2192"/>
    <w:rsid w:val="00EC2210"/>
    <w:rsid w:val="00EC2593"/>
    <w:rsid w:val="00EC29E0"/>
    <w:rsid w:val="00EC2C9A"/>
    <w:rsid w:val="00EC2F31"/>
    <w:rsid w:val="00EC3101"/>
    <w:rsid w:val="00EC31DD"/>
    <w:rsid w:val="00EC3288"/>
    <w:rsid w:val="00EC39B2"/>
    <w:rsid w:val="00EC3D6B"/>
    <w:rsid w:val="00EC3E4A"/>
    <w:rsid w:val="00EC411E"/>
    <w:rsid w:val="00EC4D02"/>
    <w:rsid w:val="00EC4F4A"/>
    <w:rsid w:val="00EC4F79"/>
    <w:rsid w:val="00EC5601"/>
    <w:rsid w:val="00EC5CF0"/>
    <w:rsid w:val="00EC5E3F"/>
    <w:rsid w:val="00EC6699"/>
    <w:rsid w:val="00EC7504"/>
    <w:rsid w:val="00EC7639"/>
    <w:rsid w:val="00EC7B67"/>
    <w:rsid w:val="00EC7E57"/>
    <w:rsid w:val="00ED1667"/>
    <w:rsid w:val="00ED183C"/>
    <w:rsid w:val="00ED1847"/>
    <w:rsid w:val="00ED1A71"/>
    <w:rsid w:val="00ED1EB7"/>
    <w:rsid w:val="00ED2017"/>
    <w:rsid w:val="00ED2120"/>
    <w:rsid w:val="00ED26B3"/>
    <w:rsid w:val="00ED2929"/>
    <w:rsid w:val="00ED3641"/>
    <w:rsid w:val="00ED3B56"/>
    <w:rsid w:val="00ED3BF7"/>
    <w:rsid w:val="00ED404E"/>
    <w:rsid w:val="00ED4113"/>
    <w:rsid w:val="00ED4196"/>
    <w:rsid w:val="00ED433F"/>
    <w:rsid w:val="00ED4810"/>
    <w:rsid w:val="00ED4D2F"/>
    <w:rsid w:val="00ED4DF3"/>
    <w:rsid w:val="00ED5188"/>
    <w:rsid w:val="00ED51D2"/>
    <w:rsid w:val="00ED531E"/>
    <w:rsid w:val="00ED56AB"/>
    <w:rsid w:val="00ED60F7"/>
    <w:rsid w:val="00ED6D26"/>
    <w:rsid w:val="00ED6E61"/>
    <w:rsid w:val="00ED6E93"/>
    <w:rsid w:val="00ED7532"/>
    <w:rsid w:val="00ED77A2"/>
    <w:rsid w:val="00ED78C4"/>
    <w:rsid w:val="00ED7B06"/>
    <w:rsid w:val="00EE01E3"/>
    <w:rsid w:val="00EE02CF"/>
    <w:rsid w:val="00EE056B"/>
    <w:rsid w:val="00EE07FF"/>
    <w:rsid w:val="00EE0A97"/>
    <w:rsid w:val="00EE0C6E"/>
    <w:rsid w:val="00EE16EF"/>
    <w:rsid w:val="00EE1CD0"/>
    <w:rsid w:val="00EE1D81"/>
    <w:rsid w:val="00EE20E7"/>
    <w:rsid w:val="00EE23D6"/>
    <w:rsid w:val="00EE24CB"/>
    <w:rsid w:val="00EE2519"/>
    <w:rsid w:val="00EE273B"/>
    <w:rsid w:val="00EE2D45"/>
    <w:rsid w:val="00EE2D6C"/>
    <w:rsid w:val="00EE3297"/>
    <w:rsid w:val="00EE3473"/>
    <w:rsid w:val="00EE388C"/>
    <w:rsid w:val="00EE3954"/>
    <w:rsid w:val="00EE4117"/>
    <w:rsid w:val="00EE472A"/>
    <w:rsid w:val="00EE5B41"/>
    <w:rsid w:val="00EE5FE4"/>
    <w:rsid w:val="00EE63A5"/>
    <w:rsid w:val="00EE7948"/>
    <w:rsid w:val="00EE7A01"/>
    <w:rsid w:val="00EF0B63"/>
    <w:rsid w:val="00EF0BB8"/>
    <w:rsid w:val="00EF1411"/>
    <w:rsid w:val="00EF1679"/>
    <w:rsid w:val="00EF1806"/>
    <w:rsid w:val="00EF1810"/>
    <w:rsid w:val="00EF1B5A"/>
    <w:rsid w:val="00EF1DBB"/>
    <w:rsid w:val="00EF1EB7"/>
    <w:rsid w:val="00EF1F6E"/>
    <w:rsid w:val="00EF24ED"/>
    <w:rsid w:val="00EF270B"/>
    <w:rsid w:val="00EF27D0"/>
    <w:rsid w:val="00EF2FA0"/>
    <w:rsid w:val="00EF3120"/>
    <w:rsid w:val="00EF313B"/>
    <w:rsid w:val="00EF3235"/>
    <w:rsid w:val="00EF3394"/>
    <w:rsid w:val="00EF339B"/>
    <w:rsid w:val="00EF3436"/>
    <w:rsid w:val="00EF3FA2"/>
    <w:rsid w:val="00EF46FC"/>
    <w:rsid w:val="00EF4AD7"/>
    <w:rsid w:val="00EF4D10"/>
    <w:rsid w:val="00EF5963"/>
    <w:rsid w:val="00EF5A70"/>
    <w:rsid w:val="00EF5EE1"/>
    <w:rsid w:val="00EF62C9"/>
    <w:rsid w:val="00EF6348"/>
    <w:rsid w:val="00EF67C7"/>
    <w:rsid w:val="00EF68E9"/>
    <w:rsid w:val="00EF6BA7"/>
    <w:rsid w:val="00EF6C2E"/>
    <w:rsid w:val="00EF6E78"/>
    <w:rsid w:val="00EF70FF"/>
    <w:rsid w:val="00EF76F1"/>
    <w:rsid w:val="00EF7AB0"/>
    <w:rsid w:val="00EF7AEF"/>
    <w:rsid w:val="00EF7CE7"/>
    <w:rsid w:val="00EF7E86"/>
    <w:rsid w:val="00F002AF"/>
    <w:rsid w:val="00F004C7"/>
    <w:rsid w:val="00F004CD"/>
    <w:rsid w:val="00F005D2"/>
    <w:rsid w:val="00F00610"/>
    <w:rsid w:val="00F0076B"/>
    <w:rsid w:val="00F00CF5"/>
    <w:rsid w:val="00F00E5D"/>
    <w:rsid w:val="00F01297"/>
    <w:rsid w:val="00F0156E"/>
    <w:rsid w:val="00F01EFF"/>
    <w:rsid w:val="00F021FA"/>
    <w:rsid w:val="00F0281A"/>
    <w:rsid w:val="00F02AF2"/>
    <w:rsid w:val="00F02BB8"/>
    <w:rsid w:val="00F02C7A"/>
    <w:rsid w:val="00F02D4E"/>
    <w:rsid w:val="00F02EE4"/>
    <w:rsid w:val="00F02FD0"/>
    <w:rsid w:val="00F03628"/>
    <w:rsid w:val="00F036B0"/>
    <w:rsid w:val="00F04043"/>
    <w:rsid w:val="00F04548"/>
    <w:rsid w:val="00F0491F"/>
    <w:rsid w:val="00F04AD2"/>
    <w:rsid w:val="00F04BC3"/>
    <w:rsid w:val="00F04DE4"/>
    <w:rsid w:val="00F05277"/>
    <w:rsid w:val="00F055EC"/>
    <w:rsid w:val="00F05AC5"/>
    <w:rsid w:val="00F05B25"/>
    <w:rsid w:val="00F05D79"/>
    <w:rsid w:val="00F0645F"/>
    <w:rsid w:val="00F06672"/>
    <w:rsid w:val="00F06FE9"/>
    <w:rsid w:val="00F070A7"/>
    <w:rsid w:val="00F0765C"/>
    <w:rsid w:val="00F07812"/>
    <w:rsid w:val="00F07979"/>
    <w:rsid w:val="00F079E6"/>
    <w:rsid w:val="00F07E06"/>
    <w:rsid w:val="00F07E55"/>
    <w:rsid w:val="00F10215"/>
    <w:rsid w:val="00F10306"/>
    <w:rsid w:val="00F10797"/>
    <w:rsid w:val="00F10C54"/>
    <w:rsid w:val="00F115E1"/>
    <w:rsid w:val="00F116BE"/>
    <w:rsid w:val="00F11B4C"/>
    <w:rsid w:val="00F11EB9"/>
    <w:rsid w:val="00F1297D"/>
    <w:rsid w:val="00F12AF9"/>
    <w:rsid w:val="00F12C1C"/>
    <w:rsid w:val="00F12CB3"/>
    <w:rsid w:val="00F12CC3"/>
    <w:rsid w:val="00F13015"/>
    <w:rsid w:val="00F131CF"/>
    <w:rsid w:val="00F136B2"/>
    <w:rsid w:val="00F136EC"/>
    <w:rsid w:val="00F13E26"/>
    <w:rsid w:val="00F1406C"/>
    <w:rsid w:val="00F148F3"/>
    <w:rsid w:val="00F14B6C"/>
    <w:rsid w:val="00F14CA2"/>
    <w:rsid w:val="00F14F4C"/>
    <w:rsid w:val="00F15283"/>
    <w:rsid w:val="00F1560D"/>
    <w:rsid w:val="00F157E7"/>
    <w:rsid w:val="00F15920"/>
    <w:rsid w:val="00F1650C"/>
    <w:rsid w:val="00F1657A"/>
    <w:rsid w:val="00F16903"/>
    <w:rsid w:val="00F175CA"/>
    <w:rsid w:val="00F175F3"/>
    <w:rsid w:val="00F17856"/>
    <w:rsid w:val="00F17D03"/>
    <w:rsid w:val="00F17D51"/>
    <w:rsid w:val="00F17E48"/>
    <w:rsid w:val="00F17EC7"/>
    <w:rsid w:val="00F17EFF"/>
    <w:rsid w:val="00F2064F"/>
    <w:rsid w:val="00F215D9"/>
    <w:rsid w:val="00F21716"/>
    <w:rsid w:val="00F2214D"/>
    <w:rsid w:val="00F22818"/>
    <w:rsid w:val="00F22B80"/>
    <w:rsid w:val="00F22C1D"/>
    <w:rsid w:val="00F22CDC"/>
    <w:rsid w:val="00F23075"/>
    <w:rsid w:val="00F23181"/>
    <w:rsid w:val="00F23276"/>
    <w:rsid w:val="00F2328A"/>
    <w:rsid w:val="00F2377E"/>
    <w:rsid w:val="00F23B9E"/>
    <w:rsid w:val="00F23FA5"/>
    <w:rsid w:val="00F24655"/>
    <w:rsid w:val="00F24EB9"/>
    <w:rsid w:val="00F2525A"/>
    <w:rsid w:val="00F254D4"/>
    <w:rsid w:val="00F25DBA"/>
    <w:rsid w:val="00F2606D"/>
    <w:rsid w:val="00F26807"/>
    <w:rsid w:val="00F26931"/>
    <w:rsid w:val="00F26CDD"/>
    <w:rsid w:val="00F27981"/>
    <w:rsid w:val="00F27D9A"/>
    <w:rsid w:val="00F27F3A"/>
    <w:rsid w:val="00F30A70"/>
    <w:rsid w:val="00F30CFC"/>
    <w:rsid w:val="00F30EA3"/>
    <w:rsid w:val="00F30EBC"/>
    <w:rsid w:val="00F3176E"/>
    <w:rsid w:val="00F317DF"/>
    <w:rsid w:val="00F31892"/>
    <w:rsid w:val="00F31960"/>
    <w:rsid w:val="00F31CE5"/>
    <w:rsid w:val="00F31DFD"/>
    <w:rsid w:val="00F322E0"/>
    <w:rsid w:val="00F3237F"/>
    <w:rsid w:val="00F32BD2"/>
    <w:rsid w:val="00F33103"/>
    <w:rsid w:val="00F33142"/>
    <w:rsid w:val="00F333CF"/>
    <w:rsid w:val="00F33534"/>
    <w:rsid w:val="00F33799"/>
    <w:rsid w:val="00F33D93"/>
    <w:rsid w:val="00F34048"/>
    <w:rsid w:val="00F34535"/>
    <w:rsid w:val="00F345EF"/>
    <w:rsid w:val="00F34ED4"/>
    <w:rsid w:val="00F3500A"/>
    <w:rsid w:val="00F3545B"/>
    <w:rsid w:val="00F3553F"/>
    <w:rsid w:val="00F35C3D"/>
    <w:rsid w:val="00F3652B"/>
    <w:rsid w:val="00F365A6"/>
    <w:rsid w:val="00F36B61"/>
    <w:rsid w:val="00F37046"/>
    <w:rsid w:val="00F37B86"/>
    <w:rsid w:val="00F37EE3"/>
    <w:rsid w:val="00F40198"/>
    <w:rsid w:val="00F41090"/>
    <w:rsid w:val="00F411B9"/>
    <w:rsid w:val="00F41238"/>
    <w:rsid w:val="00F41741"/>
    <w:rsid w:val="00F419FE"/>
    <w:rsid w:val="00F41CE1"/>
    <w:rsid w:val="00F427B5"/>
    <w:rsid w:val="00F43063"/>
    <w:rsid w:val="00F430A7"/>
    <w:rsid w:val="00F431F7"/>
    <w:rsid w:val="00F43564"/>
    <w:rsid w:val="00F4388F"/>
    <w:rsid w:val="00F43B76"/>
    <w:rsid w:val="00F43D8F"/>
    <w:rsid w:val="00F44159"/>
    <w:rsid w:val="00F443F3"/>
    <w:rsid w:val="00F44568"/>
    <w:rsid w:val="00F449B7"/>
    <w:rsid w:val="00F44DAE"/>
    <w:rsid w:val="00F451A8"/>
    <w:rsid w:val="00F451AA"/>
    <w:rsid w:val="00F45691"/>
    <w:rsid w:val="00F458F7"/>
    <w:rsid w:val="00F45F57"/>
    <w:rsid w:val="00F460D3"/>
    <w:rsid w:val="00F46567"/>
    <w:rsid w:val="00F467F4"/>
    <w:rsid w:val="00F46904"/>
    <w:rsid w:val="00F46925"/>
    <w:rsid w:val="00F46D45"/>
    <w:rsid w:val="00F473A3"/>
    <w:rsid w:val="00F47CC5"/>
    <w:rsid w:val="00F47F8A"/>
    <w:rsid w:val="00F5018A"/>
    <w:rsid w:val="00F504B3"/>
    <w:rsid w:val="00F50D0F"/>
    <w:rsid w:val="00F5130F"/>
    <w:rsid w:val="00F5156B"/>
    <w:rsid w:val="00F515FE"/>
    <w:rsid w:val="00F5164E"/>
    <w:rsid w:val="00F516F0"/>
    <w:rsid w:val="00F51A14"/>
    <w:rsid w:val="00F525FA"/>
    <w:rsid w:val="00F52A50"/>
    <w:rsid w:val="00F52DDC"/>
    <w:rsid w:val="00F52E14"/>
    <w:rsid w:val="00F53320"/>
    <w:rsid w:val="00F53492"/>
    <w:rsid w:val="00F53586"/>
    <w:rsid w:val="00F537B5"/>
    <w:rsid w:val="00F53984"/>
    <w:rsid w:val="00F53A95"/>
    <w:rsid w:val="00F54368"/>
    <w:rsid w:val="00F547A8"/>
    <w:rsid w:val="00F548D2"/>
    <w:rsid w:val="00F54B28"/>
    <w:rsid w:val="00F5516A"/>
    <w:rsid w:val="00F55204"/>
    <w:rsid w:val="00F5542D"/>
    <w:rsid w:val="00F55475"/>
    <w:rsid w:val="00F564E6"/>
    <w:rsid w:val="00F564F5"/>
    <w:rsid w:val="00F56676"/>
    <w:rsid w:val="00F56FB0"/>
    <w:rsid w:val="00F56FCC"/>
    <w:rsid w:val="00F575F8"/>
    <w:rsid w:val="00F5761C"/>
    <w:rsid w:val="00F5764B"/>
    <w:rsid w:val="00F57697"/>
    <w:rsid w:val="00F57A01"/>
    <w:rsid w:val="00F57D7D"/>
    <w:rsid w:val="00F6034F"/>
    <w:rsid w:val="00F60469"/>
    <w:rsid w:val="00F60AF1"/>
    <w:rsid w:val="00F60B8E"/>
    <w:rsid w:val="00F61D3A"/>
    <w:rsid w:val="00F6201E"/>
    <w:rsid w:val="00F62460"/>
    <w:rsid w:val="00F62829"/>
    <w:rsid w:val="00F62B94"/>
    <w:rsid w:val="00F62E8A"/>
    <w:rsid w:val="00F631CF"/>
    <w:rsid w:val="00F63ADB"/>
    <w:rsid w:val="00F63F76"/>
    <w:rsid w:val="00F6426E"/>
    <w:rsid w:val="00F64379"/>
    <w:rsid w:val="00F644F4"/>
    <w:rsid w:val="00F64514"/>
    <w:rsid w:val="00F647EF"/>
    <w:rsid w:val="00F64963"/>
    <w:rsid w:val="00F64C5D"/>
    <w:rsid w:val="00F64F38"/>
    <w:rsid w:val="00F64F8C"/>
    <w:rsid w:val="00F65146"/>
    <w:rsid w:val="00F65519"/>
    <w:rsid w:val="00F6557B"/>
    <w:rsid w:val="00F656D2"/>
    <w:rsid w:val="00F66205"/>
    <w:rsid w:val="00F6624A"/>
    <w:rsid w:val="00F664E9"/>
    <w:rsid w:val="00F666B8"/>
    <w:rsid w:val="00F66FC6"/>
    <w:rsid w:val="00F671F5"/>
    <w:rsid w:val="00F673AF"/>
    <w:rsid w:val="00F702E1"/>
    <w:rsid w:val="00F7030C"/>
    <w:rsid w:val="00F703E5"/>
    <w:rsid w:val="00F705FC"/>
    <w:rsid w:val="00F7062A"/>
    <w:rsid w:val="00F70D24"/>
    <w:rsid w:val="00F71DBC"/>
    <w:rsid w:val="00F71DCC"/>
    <w:rsid w:val="00F723A2"/>
    <w:rsid w:val="00F72429"/>
    <w:rsid w:val="00F72A14"/>
    <w:rsid w:val="00F72AEB"/>
    <w:rsid w:val="00F72BD8"/>
    <w:rsid w:val="00F730F1"/>
    <w:rsid w:val="00F736E3"/>
    <w:rsid w:val="00F738F4"/>
    <w:rsid w:val="00F73A1F"/>
    <w:rsid w:val="00F73AC3"/>
    <w:rsid w:val="00F73D2F"/>
    <w:rsid w:val="00F73F7C"/>
    <w:rsid w:val="00F74B79"/>
    <w:rsid w:val="00F74C2F"/>
    <w:rsid w:val="00F74FA0"/>
    <w:rsid w:val="00F7513C"/>
    <w:rsid w:val="00F751E0"/>
    <w:rsid w:val="00F751F5"/>
    <w:rsid w:val="00F75350"/>
    <w:rsid w:val="00F75759"/>
    <w:rsid w:val="00F75D80"/>
    <w:rsid w:val="00F762DB"/>
    <w:rsid w:val="00F762DE"/>
    <w:rsid w:val="00F7649B"/>
    <w:rsid w:val="00F76735"/>
    <w:rsid w:val="00F76883"/>
    <w:rsid w:val="00F769F1"/>
    <w:rsid w:val="00F7708D"/>
    <w:rsid w:val="00F77128"/>
    <w:rsid w:val="00F7725F"/>
    <w:rsid w:val="00F77569"/>
    <w:rsid w:val="00F77A16"/>
    <w:rsid w:val="00F80654"/>
    <w:rsid w:val="00F80CCF"/>
    <w:rsid w:val="00F80D13"/>
    <w:rsid w:val="00F80E67"/>
    <w:rsid w:val="00F8135F"/>
    <w:rsid w:val="00F817A5"/>
    <w:rsid w:val="00F81A2C"/>
    <w:rsid w:val="00F82073"/>
    <w:rsid w:val="00F821C9"/>
    <w:rsid w:val="00F82374"/>
    <w:rsid w:val="00F82588"/>
    <w:rsid w:val="00F83168"/>
    <w:rsid w:val="00F83379"/>
    <w:rsid w:val="00F83A38"/>
    <w:rsid w:val="00F83E31"/>
    <w:rsid w:val="00F83E43"/>
    <w:rsid w:val="00F84287"/>
    <w:rsid w:val="00F84539"/>
    <w:rsid w:val="00F84680"/>
    <w:rsid w:val="00F84767"/>
    <w:rsid w:val="00F84912"/>
    <w:rsid w:val="00F84B08"/>
    <w:rsid w:val="00F85281"/>
    <w:rsid w:val="00F85F0F"/>
    <w:rsid w:val="00F862CF"/>
    <w:rsid w:val="00F868EB"/>
    <w:rsid w:val="00F8700E"/>
    <w:rsid w:val="00F8722E"/>
    <w:rsid w:val="00F87599"/>
    <w:rsid w:val="00F87DCE"/>
    <w:rsid w:val="00F9057E"/>
    <w:rsid w:val="00F907D5"/>
    <w:rsid w:val="00F90F54"/>
    <w:rsid w:val="00F910DF"/>
    <w:rsid w:val="00F91276"/>
    <w:rsid w:val="00F91822"/>
    <w:rsid w:val="00F91B25"/>
    <w:rsid w:val="00F91F56"/>
    <w:rsid w:val="00F92328"/>
    <w:rsid w:val="00F924B3"/>
    <w:rsid w:val="00F928BE"/>
    <w:rsid w:val="00F92B1F"/>
    <w:rsid w:val="00F9432D"/>
    <w:rsid w:val="00F943C8"/>
    <w:rsid w:val="00F943FA"/>
    <w:rsid w:val="00F94E78"/>
    <w:rsid w:val="00F95CBD"/>
    <w:rsid w:val="00F95D68"/>
    <w:rsid w:val="00F95DEB"/>
    <w:rsid w:val="00F95EEF"/>
    <w:rsid w:val="00F9608C"/>
    <w:rsid w:val="00F9614D"/>
    <w:rsid w:val="00F96467"/>
    <w:rsid w:val="00F96A53"/>
    <w:rsid w:val="00F96DA5"/>
    <w:rsid w:val="00F97676"/>
    <w:rsid w:val="00F9783D"/>
    <w:rsid w:val="00F97A61"/>
    <w:rsid w:val="00F97CF7"/>
    <w:rsid w:val="00F97F78"/>
    <w:rsid w:val="00FA01B2"/>
    <w:rsid w:val="00FA0422"/>
    <w:rsid w:val="00FA04B8"/>
    <w:rsid w:val="00FA070F"/>
    <w:rsid w:val="00FA075F"/>
    <w:rsid w:val="00FA0D06"/>
    <w:rsid w:val="00FA0DAC"/>
    <w:rsid w:val="00FA104A"/>
    <w:rsid w:val="00FA10C9"/>
    <w:rsid w:val="00FA1362"/>
    <w:rsid w:val="00FA1D52"/>
    <w:rsid w:val="00FA23C0"/>
    <w:rsid w:val="00FA2CCD"/>
    <w:rsid w:val="00FA2D42"/>
    <w:rsid w:val="00FA2D7F"/>
    <w:rsid w:val="00FA310C"/>
    <w:rsid w:val="00FA3167"/>
    <w:rsid w:val="00FA34A7"/>
    <w:rsid w:val="00FA3BE6"/>
    <w:rsid w:val="00FA3C61"/>
    <w:rsid w:val="00FA3EB8"/>
    <w:rsid w:val="00FA3EC2"/>
    <w:rsid w:val="00FA4105"/>
    <w:rsid w:val="00FA429D"/>
    <w:rsid w:val="00FA4DDA"/>
    <w:rsid w:val="00FA503D"/>
    <w:rsid w:val="00FA51E8"/>
    <w:rsid w:val="00FA5BE2"/>
    <w:rsid w:val="00FA5C0E"/>
    <w:rsid w:val="00FA6445"/>
    <w:rsid w:val="00FA650A"/>
    <w:rsid w:val="00FA6D20"/>
    <w:rsid w:val="00FA6D22"/>
    <w:rsid w:val="00FA6D30"/>
    <w:rsid w:val="00FA6D33"/>
    <w:rsid w:val="00FA6DC1"/>
    <w:rsid w:val="00FA71BA"/>
    <w:rsid w:val="00FA7426"/>
    <w:rsid w:val="00FA74A8"/>
    <w:rsid w:val="00FA7B19"/>
    <w:rsid w:val="00FA7B42"/>
    <w:rsid w:val="00FA7C95"/>
    <w:rsid w:val="00FA7DC6"/>
    <w:rsid w:val="00FB00F7"/>
    <w:rsid w:val="00FB0199"/>
    <w:rsid w:val="00FB02F8"/>
    <w:rsid w:val="00FB0543"/>
    <w:rsid w:val="00FB0BDB"/>
    <w:rsid w:val="00FB117A"/>
    <w:rsid w:val="00FB155B"/>
    <w:rsid w:val="00FB15D3"/>
    <w:rsid w:val="00FB1AE9"/>
    <w:rsid w:val="00FB1EE0"/>
    <w:rsid w:val="00FB32FD"/>
    <w:rsid w:val="00FB340B"/>
    <w:rsid w:val="00FB37D4"/>
    <w:rsid w:val="00FB38B9"/>
    <w:rsid w:val="00FB3A6B"/>
    <w:rsid w:val="00FB3C7B"/>
    <w:rsid w:val="00FB3C97"/>
    <w:rsid w:val="00FB46A9"/>
    <w:rsid w:val="00FB4775"/>
    <w:rsid w:val="00FB478C"/>
    <w:rsid w:val="00FB47C1"/>
    <w:rsid w:val="00FB4CEA"/>
    <w:rsid w:val="00FB5539"/>
    <w:rsid w:val="00FB553E"/>
    <w:rsid w:val="00FB59FE"/>
    <w:rsid w:val="00FB5D8E"/>
    <w:rsid w:val="00FB6069"/>
    <w:rsid w:val="00FB63F9"/>
    <w:rsid w:val="00FB662C"/>
    <w:rsid w:val="00FB696D"/>
    <w:rsid w:val="00FB757F"/>
    <w:rsid w:val="00FB7851"/>
    <w:rsid w:val="00FC02B9"/>
    <w:rsid w:val="00FC095D"/>
    <w:rsid w:val="00FC0CFD"/>
    <w:rsid w:val="00FC1D2D"/>
    <w:rsid w:val="00FC1D9C"/>
    <w:rsid w:val="00FC229E"/>
    <w:rsid w:val="00FC26E1"/>
    <w:rsid w:val="00FC2A2F"/>
    <w:rsid w:val="00FC34A8"/>
    <w:rsid w:val="00FC35B3"/>
    <w:rsid w:val="00FC35FB"/>
    <w:rsid w:val="00FC37FB"/>
    <w:rsid w:val="00FC3B85"/>
    <w:rsid w:val="00FC3EB2"/>
    <w:rsid w:val="00FC40FA"/>
    <w:rsid w:val="00FC4138"/>
    <w:rsid w:val="00FC41A9"/>
    <w:rsid w:val="00FC4261"/>
    <w:rsid w:val="00FC4561"/>
    <w:rsid w:val="00FC456F"/>
    <w:rsid w:val="00FC4F37"/>
    <w:rsid w:val="00FC5C95"/>
    <w:rsid w:val="00FC69D2"/>
    <w:rsid w:val="00FC6C25"/>
    <w:rsid w:val="00FC6F1D"/>
    <w:rsid w:val="00FC7438"/>
    <w:rsid w:val="00FC7933"/>
    <w:rsid w:val="00FC7B60"/>
    <w:rsid w:val="00FD085D"/>
    <w:rsid w:val="00FD0C0D"/>
    <w:rsid w:val="00FD11A8"/>
    <w:rsid w:val="00FD165C"/>
    <w:rsid w:val="00FD19C3"/>
    <w:rsid w:val="00FD1D24"/>
    <w:rsid w:val="00FD1D66"/>
    <w:rsid w:val="00FD20F5"/>
    <w:rsid w:val="00FD2111"/>
    <w:rsid w:val="00FD31D4"/>
    <w:rsid w:val="00FD3343"/>
    <w:rsid w:val="00FD3453"/>
    <w:rsid w:val="00FD3C7F"/>
    <w:rsid w:val="00FD417C"/>
    <w:rsid w:val="00FD42BD"/>
    <w:rsid w:val="00FD47F3"/>
    <w:rsid w:val="00FD4A87"/>
    <w:rsid w:val="00FD543E"/>
    <w:rsid w:val="00FD64EE"/>
    <w:rsid w:val="00FD6561"/>
    <w:rsid w:val="00FD6A94"/>
    <w:rsid w:val="00FD6EDC"/>
    <w:rsid w:val="00FD6EF5"/>
    <w:rsid w:val="00FD70B9"/>
    <w:rsid w:val="00FD71CD"/>
    <w:rsid w:val="00FD7CA7"/>
    <w:rsid w:val="00FE0221"/>
    <w:rsid w:val="00FE0243"/>
    <w:rsid w:val="00FE114D"/>
    <w:rsid w:val="00FE139B"/>
    <w:rsid w:val="00FE13F0"/>
    <w:rsid w:val="00FE2B3A"/>
    <w:rsid w:val="00FE3035"/>
    <w:rsid w:val="00FE3038"/>
    <w:rsid w:val="00FE330B"/>
    <w:rsid w:val="00FE33DB"/>
    <w:rsid w:val="00FE3F30"/>
    <w:rsid w:val="00FE4266"/>
    <w:rsid w:val="00FE45BB"/>
    <w:rsid w:val="00FE4DD8"/>
    <w:rsid w:val="00FE51F8"/>
    <w:rsid w:val="00FE53FB"/>
    <w:rsid w:val="00FE55A4"/>
    <w:rsid w:val="00FE581B"/>
    <w:rsid w:val="00FE5B4F"/>
    <w:rsid w:val="00FE5CB6"/>
    <w:rsid w:val="00FE6436"/>
    <w:rsid w:val="00FE667F"/>
    <w:rsid w:val="00FE68DE"/>
    <w:rsid w:val="00FE6CC8"/>
    <w:rsid w:val="00FE6E3C"/>
    <w:rsid w:val="00FE6F2D"/>
    <w:rsid w:val="00FE76C1"/>
    <w:rsid w:val="00FE7744"/>
    <w:rsid w:val="00FE79EB"/>
    <w:rsid w:val="00FE7D5B"/>
    <w:rsid w:val="00FF0778"/>
    <w:rsid w:val="00FF0A86"/>
    <w:rsid w:val="00FF0F4F"/>
    <w:rsid w:val="00FF1131"/>
    <w:rsid w:val="00FF11F1"/>
    <w:rsid w:val="00FF121A"/>
    <w:rsid w:val="00FF1BFB"/>
    <w:rsid w:val="00FF1E57"/>
    <w:rsid w:val="00FF1EF2"/>
    <w:rsid w:val="00FF2114"/>
    <w:rsid w:val="00FF2205"/>
    <w:rsid w:val="00FF2428"/>
    <w:rsid w:val="00FF248F"/>
    <w:rsid w:val="00FF2646"/>
    <w:rsid w:val="00FF27D1"/>
    <w:rsid w:val="00FF2CC4"/>
    <w:rsid w:val="00FF2F83"/>
    <w:rsid w:val="00FF3031"/>
    <w:rsid w:val="00FF3C16"/>
    <w:rsid w:val="00FF3C39"/>
    <w:rsid w:val="00FF4098"/>
    <w:rsid w:val="00FF40F1"/>
    <w:rsid w:val="00FF45F8"/>
    <w:rsid w:val="00FF47F7"/>
    <w:rsid w:val="00FF4F26"/>
    <w:rsid w:val="00FF5387"/>
    <w:rsid w:val="00FF53D9"/>
    <w:rsid w:val="00FF548C"/>
    <w:rsid w:val="00FF565C"/>
    <w:rsid w:val="00FF67F7"/>
    <w:rsid w:val="00FF6AE4"/>
    <w:rsid w:val="00FF6C4D"/>
    <w:rsid w:val="00FF7164"/>
    <w:rsid w:val="00FF721B"/>
    <w:rsid w:val="00FF7EA2"/>
    <w:rsid w:val="027446BC"/>
    <w:rsid w:val="02897141"/>
    <w:rsid w:val="02E2206F"/>
    <w:rsid w:val="03146F79"/>
    <w:rsid w:val="0A5F2DFB"/>
    <w:rsid w:val="0C950094"/>
    <w:rsid w:val="18A83BFE"/>
    <w:rsid w:val="19CE56DD"/>
    <w:rsid w:val="305A35D2"/>
    <w:rsid w:val="344D32F8"/>
    <w:rsid w:val="38A64059"/>
    <w:rsid w:val="3C29007F"/>
    <w:rsid w:val="3CAD716E"/>
    <w:rsid w:val="41CC4D70"/>
    <w:rsid w:val="43897EE3"/>
    <w:rsid w:val="47515A94"/>
    <w:rsid w:val="4B316110"/>
    <w:rsid w:val="51B03A01"/>
    <w:rsid w:val="520C5B2C"/>
    <w:rsid w:val="53A80E48"/>
    <w:rsid w:val="54A7414D"/>
    <w:rsid w:val="5866588D"/>
    <w:rsid w:val="5A882113"/>
    <w:rsid w:val="5AEE382D"/>
    <w:rsid w:val="65F15D33"/>
    <w:rsid w:val="660230D5"/>
    <w:rsid w:val="6C483E4A"/>
    <w:rsid w:val="747503A0"/>
    <w:rsid w:val="7492064F"/>
    <w:rsid w:val="75195B5D"/>
    <w:rsid w:val="7F4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2</Pages>
  <Words>107</Words>
  <Characters>615</Characters>
  <Lines>0</Lines>
  <Paragraphs>0</Paragraphs>
  <TotalTime>20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2020-01-09T07:25:00Z</dcterms:created>
  <dc:creator>宣鹏宇</dc:creator>
  <cp:lastModifiedBy>小倪子</cp:lastModifiedBy>
  <dcterms:modified xsi:type="dcterms:W3CDTF">2022-03-23T02:26:06Z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4F04911832234867B62564F7FF97555F</vt:lpwstr>
  </property>
</Properties>
</file>