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176">
      <w:r>
        <w:t xml:space="preserve">　　</w:t>
      </w:r>
      <w:r>
        <w:t xml:space="preserve"> </w:t>
      </w:r>
    </w:p>
    <w:tbl>
      <w:tblPr>
        <w:tblW w:w="1198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340"/>
        <w:gridCol w:w="1720"/>
        <w:gridCol w:w="3440"/>
        <w:gridCol w:w="1360"/>
        <w:gridCol w:w="4120"/>
      </w:tblGrid>
      <w:tr w:rsidR="00000000">
        <w:trPr>
          <w:trHeight w:val="499"/>
          <w:jc w:val="center"/>
        </w:trPr>
        <w:tc>
          <w:tcPr>
            <w:tcW w:w="1198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2020</w:t>
            </w:r>
            <w:r>
              <w:rPr>
                <w:rFonts w:cs="Arial" w:hint="eastAsia"/>
                <w:color w:val="000000"/>
                <w:sz w:val="40"/>
                <w:szCs w:val="40"/>
              </w:rPr>
              <w:t>年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1</w:t>
            </w:r>
            <w:r>
              <w:rPr>
                <w:rFonts w:cs="Arial" w:hint="eastAsia"/>
                <w:color w:val="000000"/>
                <w:sz w:val="40"/>
                <w:szCs w:val="40"/>
              </w:rPr>
              <w:t>月份城市低保对象价格临时补贴发放名册公示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gridSpan w:val="5"/>
            <w:vMerge/>
            <w:shd w:val="clear" w:color="auto" w:fill="auto"/>
            <w:vAlign w:val="center"/>
            <w:hideMark/>
          </w:tcPr>
          <w:p w:rsidR="00000000" w:rsidRDefault="00021176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000000">
        <w:trPr>
          <w:trHeight w:val="7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户主姓名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所属机构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保障人数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02117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2020</w:t>
            </w:r>
            <w:r>
              <w:rPr>
                <w:rFonts w:cs="Arial" w:hint="eastAsia"/>
                <w:b/>
                <w:bCs/>
              </w:rPr>
              <w:t>年</w:t>
            </w:r>
            <w:r>
              <w:rPr>
                <w:rFonts w:cs="Arial" w:hint="eastAsia"/>
                <w:b/>
                <w:bCs/>
              </w:rPr>
              <w:t>1</w:t>
            </w:r>
            <w:r>
              <w:rPr>
                <w:rFonts w:cs="Arial" w:hint="eastAsia"/>
                <w:b/>
                <w:bCs/>
              </w:rPr>
              <w:t>月份价格临时补贴</w:t>
            </w:r>
            <w:r>
              <w:rPr>
                <w:rFonts w:cs="Arial" w:hint="eastAsia"/>
                <w:b/>
                <w:bCs/>
              </w:rPr>
              <w:t>78/</w:t>
            </w:r>
            <w:r>
              <w:rPr>
                <w:rFonts w:cs="Arial" w:hint="eastAsia"/>
                <w:b/>
                <w:bCs/>
              </w:rPr>
              <w:t>元</w:t>
            </w:r>
            <w:r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>人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王六英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黄贵富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冯阿全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徐立云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刘会仙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马昭艺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杨得清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宗德平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聂玮伯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廖东明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鲁登付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舒占均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</w:t>
            </w:r>
            <w:r>
              <w:rPr>
                <w:rFonts w:ascii="Arial" w:hAnsi="Arial" w:cs="Arial"/>
                <w:sz w:val="20"/>
                <w:szCs w:val="20"/>
              </w:rPr>
              <w:t>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金天春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钱世维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戚存德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赵玲俪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廖东兴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蒋会仙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毛培德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钱朱缘杰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兰宏坤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朱吉瑶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鲍落启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戴兴周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马晓秋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李中香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李常芬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鲁登奎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方静涛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任瑞芳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/>
                <w:sz w:val="20"/>
                <w:szCs w:val="20"/>
              </w:rPr>
              <w:t>加洪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朱普英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陶朝林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柏高米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王柱存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陆文洪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马凤绿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鲍罗丹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茹玉忠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阮定柱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王翠香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</w:t>
            </w:r>
            <w:r>
              <w:rPr>
                <w:rFonts w:ascii="Arial" w:hAnsi="Arial" w:cs="Arial"/>
                <w:sz w:val="20"/>
                <w:szCs w:val="20"/>
              </w:rPr>
              <w:t>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廖琼仙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施关娜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孙得秀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</w:t>
            </w:r>
            <w:r>
              <w:rPr>
                <w:rFonts w:ascii="Arial" w:hAnsi="Arial" w:cs="Arial"/>
                <w:sz w:val="20"/>
                <w:szCs w:val="20"/>
              </w:rPr>
              <w:t>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孟玉得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兰贵荣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张雨飞扬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吕增荣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苏显成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李卜秀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陆得云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</w:t>
            </w:r>
            <w:r>
              <w:rPr>
                <w:rFonts w:ascii="Arial" w:hAnsi="Arial" w:cs="Arial"/>
                <w:sz w:val="20"/>
                <w:szCs w:val="20"/>
              </w:rPr>
              <w:t>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段茜苓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段祥国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苏应发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胡婉莹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鲍罗毅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钟善琼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刘柏芝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任存芬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陈星兆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木兴珍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戚存芬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陆得林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兰贵德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马春荣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柏天能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钟兴仁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</w:t>
            </w:r>
            <w:r>
              <w:rPr>
                <w:rFonts w:ascii="Arial" w:hAnsi="Arial" w:cs="Arial"/>
                <w:sz w:val="20"/>
                <w:szCs w:val="20"/>
              </w:rPr>
              <w:t>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代友芬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黄贵英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韩长玉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李信贵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梅贵花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韩存德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蔡条玉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戚龙相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朱焕云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张尚泽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戚朝相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梁贵珍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马成兰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尚吉昌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聂存莲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聂竹玉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李双美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鲁关清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计家丽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白武顺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佟友金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孙全芬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任奎仲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涂纪红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李宝存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段定国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吴永莎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张尚荣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铁粉兰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童兴昌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卯迪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韩文良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荀老二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杨富昌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</w:t>
            </w:r>
            <w:r>
              <w:rPr>
                <w:rFonts w:ascii="Arial" w:hAnsi="Arial" w:cs="Arial"/>
                <w:sz w:val="20"/>
                <w:szCs w:val="20"/>
              </w:rPr>
              <w:t>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马稳莲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代睿翕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阮慧艳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杨富安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马春旭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缪春云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侯顺忠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徐汝玉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洪永芝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钟善云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匡天本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聂元明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袁登伍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韩明启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刘配洪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杜开富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兰宏静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马吉双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兰贵祥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孙少笛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杜开鑫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马祝玲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马贞东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谢长银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吴开方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杨艳情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马龙昌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段汝近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吕国泽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何运芝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胡子林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杨仕林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石丽蓝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鲁登祥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张仙兰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董利嘉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谭再顺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任安宁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毛培云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张孝甫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刘六香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苏尚发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吕国满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铁凤珍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徐选菊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叶文友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汤方德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史顺香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蒋成发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刘太勤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尹祖顺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徐碧相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马贞才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刘演兰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王敬远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汪培坤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丁衡云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刘乙洁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杨梦洁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吕垠辉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屈东梅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李西翔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耿子玉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杨在英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/>
                <w:sz w:val="20"/>
                <w:szCs w:val="20"/>
              </w:rPr>
              <w:t>永清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韦荣壮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童祖乔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罗维昌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牛现平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潘伯云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张继民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司策俊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赵治敏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施德祥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马素莲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黄彦铭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周开桂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牟坤荣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高文沛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韩亚坤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赵新武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玛吉凯撒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胡应祥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张怀晖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李钰宁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钱惠德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张孝青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詹会东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聂明栋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白明媛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普朝富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马本金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茹</w:t>
            </w:r>
            <w:r>
              <w:rPr>
                <w:rFonts w:ascii="Arial" w:hAnsi="Arial" w:cs="Arial"/>
                <w:sz w:val="20"/>
                <w:szCs w:val="20"/>
              </w:rPr>
              <w:t>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柴贵联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王全帮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柳秀玲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兰宏芬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蔡永丽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黎天粉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刘霖赛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苏仁秧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陈井隆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林关会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范朝林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王传帮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朱保香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钟敏贵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郗静洋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曹兴和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钟敏花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</w:t>
            </w:r>
            <w:r>
              <w:rPr>
                <w:rFonts w:ascii="Arial" w:hAnsi="Arial" w:cs="Arial"/>
                <w:sz w:val="20"/>
                <w:szCs w:val="20"/>
              </w:rPr>
              <w:t>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潘学丽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张岳山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/>
                <w:sz w:val="20"/>
                <w:szCs w:val="20"/>
              </w:rPr>
              <w:t>明富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陈运楠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马仕云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吕冯粉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廖宗蓉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杨贵清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毛云勇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袁老明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蔡昌发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杨玥霖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江红娥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鲁相万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殷王超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吕家学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毛成来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王力帮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沈贤明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王选帮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殷天兴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徐汝俊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祝桂秀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荣朝丽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王宏武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赵恒芝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赵会琼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蔡堂会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杨贵云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肖朝贵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何玲梅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吴满娟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赵啟兰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曹明洪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李绍红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浦成荣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徐月辉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安慧会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陆仕奎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王武亮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胡秀存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马仕林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/>
                <w:sz w:val="20"/>
                <w:szCs w:val="20"/>
              </w:rPr>
              <w:t>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/>
                <w:sz w:val="20"/>
                <w:szCs w:val="20"/>
              </w:rPr>
              <w:t>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李韬隽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余本惠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杨冬琴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宋恩玮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罗昌卫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董柱生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余顺窕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林元琼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李卜英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沐金芝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</w:t>
            </w:r>
            <w:r>
              <w:rPr>
                <w:rFonts w:ascii="Arial" w:hAnsi="Arial" w:cs="Arial"/>
                <w:sz w:val="20"/>
                <w:szCs w:val="20"/>
              </w:rPr>
              <w:t>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肖石忠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万有福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普刚伍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王青逍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黎永秀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普荣伍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卿光美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周凤芝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余祖翠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谭国培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陈米芝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</w:t>
            </w:r>
            <w:r>
              <w:rPr>
                <w:rFonts w:ascii="Arial" w:hAnsi="Arial" w:cs="Arial"/>
                <w:sz w:val="20"/>
                <w:szCs w:val="20"/>
              </w:rPr>
              <w:t>升良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唐尧飞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王向然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普棋美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胡常青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周红果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陈如星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钱发春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普能武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龙荣梅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牛俊琴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赵会美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陈中芬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徐存花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贺耀斌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伍星玲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柳俊红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黄泓霖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龙京吕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普云伍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钟海雪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王占洪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谭百聪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普学武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罗贵生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伍星瑶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金冬花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刘甫明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张龙香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焦米芝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伍国吉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蒋红兰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窦有胜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龙文进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赵英子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蔡银花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洪甫金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王记然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任泰宏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普朝启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普云武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秦海春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张启宽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廖国周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李老平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李玖玖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岳培昌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黎申窕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肖顺媛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聂秋逸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郭荃水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黄永德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钟吉洪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肖保洪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王龙勇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伍兴云颖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欧润金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黄百芝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陈仁芬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普凉伍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伍朝荣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张经得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段美朝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陈付兰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聂溪仪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侯国金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刘洲元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岳培富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秦江云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周窕窕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万富溪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董安进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沙正全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邓东兰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段美全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张克人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蔡庭芝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罗稳连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窦存花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钟友明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彭天琼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普陆芬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卜常武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林之荣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黎冬玉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尹天椰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普勇伍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水东秀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聂腊梅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谭朝忠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顾正琼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代正珍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莫吉粉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吕玉有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李柱兰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仁国存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普锦查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刘甫兰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顾俊明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龙六六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聂梅花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龙永华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孙绍祥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肖升发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赵启云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</w:t>
            </w:r>
            <w:r>
              <w:rPr>
                <w:rFonts w:ascii="Arial" w:hAnsi="Arial" w:cs="Arial"/>
                <w:sz w:val="20"/>
                <w:szCs w:val="20"/>
              </w:rPr>
              <w:t>国元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侯丽林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保佑师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伍星茂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张丛刚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陈善惠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施洪德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胡春香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普雄武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彭天进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罗德雄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沈武松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钱云涛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伍国辛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周峻芳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何洪启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何长英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蔡双秀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仁态荣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张启芬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万有洪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卜强武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方秋贵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刘清平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彭天勇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普华伍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韩双兰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何再美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毕玉洪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何祖全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李奕璇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钱发坤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普德伍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胡顺昌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阳厚粉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王进然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杨稳苍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钟宝富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岳培兴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胡必珍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尹家平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彭刚仙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欧朝忠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</w:t>
            </w:r>
            <w:r>
              <w:rPr>
                <w:rFonts w:ascii="Arial" w:hAnsi="Arial" w:cs="Arial"/>
                <w:sz w:val="20"/>
                <w:szCs w:val="20"/>
              </w:rPr>
              <w:t>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殷朝发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孙老四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戴发仟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卜顺武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沈武琼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建发双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刘宝存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</w:t>
            </w:r>
            <w:r>
              <w:rPr>
                <w:rFonts w:ascii="Arial" w:hAnsi="Arial" w:cs="Arial"/>
                <w:sz w:val="20"/>
                <w:szCs w:val="20"/>
              </w:rPr>
              <w:t>粉粉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鲁开贵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罗永昆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卜玉伍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聂梅芝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张克武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余本忠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施宏界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林银会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卿光玉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林芝成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刘周慧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邓娇娇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龙荣岗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蒋贵珍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张从萍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王远琼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谭夏莹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罗学金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张丛志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沙先梅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张双芝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杨尚洪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闵兴涛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崔福洪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建吉勇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吴开祥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王远仙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顾进存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侯保香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卜其升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聂存芬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洪永粉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贾长存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张卫东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聂思雨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聂久千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董窕花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柳顺晴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何永桃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段美奎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张刚芬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冯合光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施发勇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普奎武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普官祚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孙扬丽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欧润堂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周召召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黄荣庆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卜照航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罗路存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李粉</w:t>
            </w:r>
            <w:r>
              <w:rPr>
                <w:rFonts w:ascii="Arial" w:hAnsi="Arial" w:cs="Arial"/>
                <w:sz w:val="20"/>
                <w:szCs w:val="20"/>
              </w:rPr>
              <w:t>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徐存德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普文彩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</w:t>
            </w:r>
            <w:r>
              <w:rPr>
                <w:rFonts w:ascii="Arial" w:hAnsi="Arial" w:cs="Arial"/>
                <w:sz w:val="20"/>
                <w:szCs w:val="20"/>
              </w:rPr>
              <w:t>发洪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周晓旭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李害害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韩克兰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孟双凤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普海伍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普元伍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梁伍芬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贺白芝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柳晋晖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普迎棋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方培杰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普纯伍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吴连富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卜花玉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Arial" w:hAnsi="Arial" w:cs="Arial"/>
                <w:sz w:val="20"/>
                <w:szCs w:val="20"/>
              </w:rPr>
              <w:t>自发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童安飞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</w:t>
            </w:r>
            <w:r>
              <w:rPr>
                <w:rFonts w:ascii="Arial" w:hAnsi="Arial" w:cs="Arial"/>
                <w:sz w:val="20"/>
                <w:szCs w:val="20"/>
              </w:rPr>
              <w:t>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孙学香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何宽亮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</w:t>
            </w:r>
            <w:r>
              <w:rPr>
                <w:rFonts w:ascii="Arial" w:hAnsi="Arial" w:cs="Arial"/>
                <w:sz w:val="20"/>
                <w:szCs w:val="20"/>
              </w:rPr>
              <w:t>启荣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郭文顺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林树</w:t>
            </w:r>
            <w:r>
              <w:rPr>
                <w:rFonts w:ascii="Arial" w:hAnsi="Arial" w:cs="Arial"/>
                <w:sz w:val="20"/>
                <w:szCs w:val="20"/>
              </w:rPr>
              <w:t>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欧志</w:t>
            </w:r>
            <w:r>
              <w:rPr>
                <w:rFonts w:ascii="Arial" w:hAnsi="Arial" w:cs="Arial"/>
                <w:sz w:val="20"/>
                <w:szCs w:val="20"/>
              </w:rPr>
              <w:t>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普治武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普其靖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/>
                <w:sz w:val="20"/>
                <w:szCs w:val="20"/>
              </w:rPr>
              <w:t>国基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聂翠香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贾正凤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胡永芳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庄永梅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窦志陆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/>
                <w:sz w:val="20"/>
                <w:szCs w:val="20"/>
              </w:rPr>
              <w:t>兴全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龙见昌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梁八斤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任态林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</w:t>
            </w:r>
            <w:r>
              <w:rPr>
                <w:rFonts w:ascii="Arial" w:hAnsi="Arial" w:cs="Arial"/>
                <w:sz w:val="20"/>
                <w:szCs w:val="20"/>
              </w:rPr>
              <w:t>正红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贾天会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</w:t>
            </w:r>
            <w:r>
              <w:rPr>
                <w:rFonts w:ascii="Arial" w:hAnsi="Arial" w:cs="Arial"/>
                <w:sz w:val="20"/>
                <w:szCs w:val="20"/>
              </w:rPr>
              <w:t>业祥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黎天洪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施情柱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顾怀定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王留芳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冯桂春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洪业奎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韩克学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钱朝顺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杨传芝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谭金斗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</w:t>
            </w:r>
            <w:r>
              <w:rPr>
                <w:rFonts w:ascii="Arial" w:hAnsi="Arial" w:cs="Arial"/>
                <w:sz w:val="20"/>
                <w:szCs w:val="20"/>
              </w:rPr>
              <w:t>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吕助良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郭佳欣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胡冬勤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窦有余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杨友兰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肖升良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卜明哲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徐大飞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蒋胜利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赵选姣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于广清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普正信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李愿山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岳远雪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何燕芳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柘元宏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周鸿斌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黄新华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郭翠香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肖德会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王庆丰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汪海滨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王茂川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曹咸虎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李登奎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曾桂萍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李进祥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荀玉先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杨怀宾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邓正红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尧雪红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吴艳琳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黄寿先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李帏睎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王显能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杨红仙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巨尧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杨厚忠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刘莉苹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马博</w:t>
            </w:r>
            <w:r>
              <w:rPr>
                <w:rFonts w:ascii="Arial" w:hAnsi="Arial" w:cs="Arial"/>
                <w:sz w:val="20"/>
                <w:szCs w:val="20"/>
              </w:rPr>
              <w:t>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冯贵东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刘昭灿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代仁冬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任春瑶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黄有川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向洪宁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张汝萍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杨岚喧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陈隆秀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褚忠义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华平贵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申庆云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陈卫珍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何春霞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娄顺芬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沈云咪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陈远宏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蒋清震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梁东彬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刘秋岭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任万聪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罗绍芝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洪开孝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樊外存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徐万德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徐桂美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胡明惠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许留利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伍德海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袁利丽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藏庆师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杨厚金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严继荣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马运聪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马建琼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张承勇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罗连凤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秦顺玉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郭泽崇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王友芬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闵生禄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道梦</w:t>
            </w:r>
            <w:r>
              <w:rPr>
                <w:rFonts w:ascii="Arial" w:hAnsi="Arial" w:cs="Arial"/>
                <w:sz w:val="20"/>
                <w:szCs w:val="20"/>
              </w:rPr>
              <w:t>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汪宗贵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李卫珍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陈伯芝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祝发连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岳朝刚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黄靖昭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蓝瑞香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沙彩仙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</w:t>
            </w:r>
            <w:r>
              <w:rPr>
                <w:rFonts w:ascii="Arial" w:hAnsi="Arial" w:cs="Arial"/>
                <w:sz w:val="20"/>
                <w:szCs w:val="20"/>
              </w:rPr>
              <w:t>代彬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唐亚萍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张花花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郭远祥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董昭英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周石磊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吕招德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刘松府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管由泽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赵清云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何艳梅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保建光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冯忠凯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黄远森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田盛敏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代平成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徐新仙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马刚旭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柯曾顺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宋红星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李盈春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杨思义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谭仕琼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奚永海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和陆万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晏代群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朱微颖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何国忠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柴梦芸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孙本友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林永兰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郑红林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赵海松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李孝柒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沐顺兰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代开荣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康俊金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吴佳彧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陈河忠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张少福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刘校燕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黄东芬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龙泽仁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宋亚昆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彭正仙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徐显芬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柏家顺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罗悦萌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夏凤鸣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何锡琼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黄荣虹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邓远清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苏立国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柴顺昆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余德春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许乔英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</w:t>
            </w:r>
            <w:r>
              <w:rPr>
                <w:rFonts w:ascii="Arial" w:hAnsi="Arial" w:cs="Arial"/>
                <w:sz w:val="20"/>
                <w:szCs w:val="20"/>
              </w:rPr>
              <w:t>贵林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林敬莲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施树翔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杨湘品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冯元仁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李继峰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普正友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李雅伦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覃信国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司金堂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金新凤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陈南东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他月仙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李昌林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吴静婷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吴培燕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王杰魁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张涵睿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辛天玉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甘庆异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彭长富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崔同丽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段志波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</w:t>
            </w:r>
            <w:r>
              <w:rPr>
                <w:rFonts w:ascii="Arial" w:hAnsi="Arial" w:cs="Arial"/>
                <w:sz w:val="20"/>
                <w:szCs w:val="20"/>
              </w:rPr>
              <w:t>贵莲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肖慈云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郤绶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毛光群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王锐强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方厚林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方哨军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曾贵先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龙会友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朱洪昆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马正礼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岳桂秀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宋明分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付建峰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谢树燕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蔡清莲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吴建坤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刘陈珉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龚方泽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周惠群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樊笑垒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王景德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朱洪兵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何青艳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夏成英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高纯堂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廖余平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杨振东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陆德刚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毕莲琼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路静莹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谷朝顺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骆礼凤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吴孝仙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李辉秦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赵声雄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王语纤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吴勉翠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赵军泽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贺婧虞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</w:t>
            </w:r>
            <w:r>
              <w:rPr>
                <w:rFonts w:ascii="Arial" w:hAnsi="Arial" w:cs="Arial"/>
                <w:sz w:val="20"/>
                <w:szCs w:val="20"/>
              </w:rPr>
              <w:t>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高桂仙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潘广云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张彦宏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张守英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凌万成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袁正徽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宋双丽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吕育义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山正海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颜欣语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宁顺莲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岳淇宾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姜永辉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柴生兰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何静秋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佟朝桂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沈忠银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锁永通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杨三焕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龚太琼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李秋菊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顾雅楠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岳兴昆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董云锋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杨新平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曾祥芬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石瑞钦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刘昌敏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田金光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梅高容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韩朝东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吴通胜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代双庆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秦仲春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车东梅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杨兆兰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张群芳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樊跃东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代晓荣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毕莲</w:t>
            </w:r>
            <w:r>
              <w:rPr>
                <w:rFonts w:ascii="Arial" w:hAnsi="Arial" w:cs="Arial"/>
                <w:sz w:val="20"/>
                <w:szCs w:val="20"/>
              </w:rPr>
              <w:t>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王民安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苏利会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虎云珠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庄福芝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马武斌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代开秀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李宗仙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饶孝梅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蒲睿琳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付洪友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褚永森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刘诗斌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钱兴海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仇改明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恩荣生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赵坤波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荀应芬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陈智容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黄勇仙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矣德平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张义雄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布玉武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胡普兰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王万玲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雷长空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马艳妃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代昆东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李庆荣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池家稳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李旭红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段雅琪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黄信粉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殷明露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范怀东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</w:t>
            </w:r>
            <w:r>
              <w:rPr>
                <w:rFonts w:ascii="Arial" w:hAnsi="Arial" w:cs="Arial"/>
                <w:sz w:val="20"/>
                <w:szCs w:val="20"/>
              </w:rPr>
              <w:t>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和文章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潘晓义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丁朝仙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倪金铭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邓仕芬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全胜利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蒋忠林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唐剑峰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和菊康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周浈杰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何影联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翁玉英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姜荣立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陈秋伯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寇碧华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黄福琼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马礼云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罗贤凤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凌伟杰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刘廷芳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李鹤云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彭正金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黄晓兰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谢家勇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徐承钢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锁云红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王良银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郑子东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张东昆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徐永远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殷凤琼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司学立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郑绍雄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倪永存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幸伟利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朱啟琴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杨泺淇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李实能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刘道芬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聂兰芝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崔庆安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晏和川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赵友明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孔玉莲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徐贵琴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肖选刚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郑松岷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郭寿新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杨红兵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杨道兰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康燕</w:t>
            </w:r>
            <w:r>
              <w:rPr>
                <w:rFonts w:ascii="Arial" w:hAnsi="Arial" w:cs="Arial"/>
                <w:sz w:val="20"/>
                <w:szCs w:val="20"/>
              </w:rPr>
              <w:t>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潘一峰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解璧如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何继存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角正伟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汤朝娟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唐敬东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杨黔华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郭竹花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安恩彩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穆擎宇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马大凤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皮柱兰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何士明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何双珍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韩春玲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韩秀莲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赵福川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钟浩燃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彭颖迪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秦发凯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石正娇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田云川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明开有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把顺有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水方云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曾德忠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徐保芝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肖运成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柏安顺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何克香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周换芝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罗克顺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王青凯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森明芬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林忠成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明开顺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袁存凤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明朝发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杨胜明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周自珍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刘学涛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张见平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陈维章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王群华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黄国美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荀石秀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腾野存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刘桃芝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周定华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蔺德生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吴再富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刘先美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郭富花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解桂存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林忠秀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徐选付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郭翠莲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何学章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刘欲山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谭云才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毕国山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刘保存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林发高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雷明万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汤老五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尹天发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吕自龙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玉春发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刘孝燕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周自禄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</w:t>
            </w:r>
            <w:r>
              <w:rPr>
                <w:rFonts w:ascii="Arial" w:hAnsi="Arial" w:cs="Arial"/>
                <w:sz w:val="20"/>
                <w:szCs w:val="20"/>
              </w:rPr>
              <w:t>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余清花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腾礼章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余贵花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孟兴海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黄金美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赵转定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邓自聪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袁关琴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孟明海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张召美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侯兴宝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刘毛团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吴关洪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余清梅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/>
                <w:sz w:val="20"/>
                <w:szCs w:val="20"/>
              </w:rPr>
              <w:t>长英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黄桂存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把兴芝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袁顺兵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刘长发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周柱秀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袁艳梅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秦翠芝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何宝真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刘老四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王仕仙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毕正禄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熊友云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杜万仓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莫文相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明开亮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赵和兵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樊林贵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张外香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谭付裕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陈存定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贺开有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罗自秀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耿贵秀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毛忠有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袁绍芝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竹兴珍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林忠山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郑才能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明朝芝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冯玉垚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粱金扬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郭升香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段加贵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施继龙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森开龙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李先平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滕传云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余清尧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丁得万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黄功明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刘欲顺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毕敬华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田天存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袁顺存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林清兰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杜明鄄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刘元肖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晏正国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陈昌英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鲁春波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荀应芝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罗远高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曾先富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苏新平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甘银芬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周定江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李应芝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余昌寿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田登峰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陈焕军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鲁月仙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杜馨蕊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毛仕江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郑昌芝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常茂森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吕宗思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吕自花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文怀友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杜发琴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强运富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赵生琼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宴芳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强运发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晏经坤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曾荣强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钟超武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徐显银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赵花花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杨俊凤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秦绍芳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秦绍芬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雷存惠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徐显昆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苏丽玲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邓细甫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柏昌美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淳元能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杨再琼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谢馨恬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廖明松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宁云兴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解恒朝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孙应国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苏金友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段巧巧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梁肖得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金如培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毛成芬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宋天有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李钟琼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袁正坤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彭顺冬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</w:t>
            </w:r>
            <w:r>
              <w:rPr>
                <w:rFonts w:ascii="Arial" w:hAnsi="Arial" w:cs="Arial"/>
                <w:sz w:val="20"/>
                <w:szCs w:val="20"/>
              </w:rPr>
              <w:t>贤明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李米米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周存发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朱谷粉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范翠花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段石林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刘龙芝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顾进富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朱甫明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范顺祥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梁肖合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彭东贵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舒正泽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晏聪白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王双焕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孙竹花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雷家富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杨佳基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赵大伦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顾老伍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解粉粉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黄保才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谢丽军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段老芬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宋清溪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张老芬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袁发安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朱文才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刘付丽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宋开富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段峥云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杨海青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付金相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</w:t>
            </w:r>
            <w:r>
              <w:rPr>
                <w:rFonts w:ascii="Arial" w:hAnsi="Arial" w:cs="Arial"/>
                <w:sz w:val="20"/>
                <w:szCs w:val="20"/>
              </w:rPr>
              <w:t>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宁功祥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李成学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彭开付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尚姥姥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邓见荣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普贵香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刘粉聪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蚂蟥箐村委会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倪丽方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倪炳贤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二坪子村委会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银水箐村委会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贺红秀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银水箐村委会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银水箐村委会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熊于美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仓房村委会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新山村委会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新山村委会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新山村委会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胡加贵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云梦瑶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胡家琴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董福高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吴开福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毛慧慧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李组存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胡家学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罗智洪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闵天会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张岗兰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邹世发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缪天玲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余光宁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陈娇洋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梅琼英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陈恒英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张安寿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张贵玉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刘文忠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周同庚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鲍占连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宁柱存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罗林云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伍习芝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李如成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施顺江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官思懿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陈恒珍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云香琳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朱虹宇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赵俊犇宸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曾积铧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邹书琴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桂竹花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张魏宏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雍安贵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水梓琳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顾康怡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谢家荣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李娜寅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黄跃芝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唐家明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</w:t>
            </w:r>
            <w:r>
              <w:rPr>
                <w:rFonts w:ascii="Arial" w:hAnsi="Arial" w:cs="Arial"/>
                <w:sz w:val="20"/>
                <w:szCs w:val="20"/>
              </w:rPr>
              <w:t>自琼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马友才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</w:t>
            </w:r>
            <w:r>
              <w:rPr>
                <w:rFonts w:ascii="Arial" w:hAnsi="Arial" w:cs="Arial"/>
                <w:sz w:val="20"/>
                <w:szCs w:val="20"/>
              </w:rPr>
              <w:t>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吴石春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马仁忠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黄斯宇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殷成刚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李仁芝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李米仓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谭傅玉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殷成金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洪会芝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粱发才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孔贵芝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陈官珍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粱顺周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/>
                <w:sz w:val="20"/>
                <w:szCs w:val="20"/>
              </w:rPr>
              <w:t>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粱发佐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蒋后文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孙杨有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陈昱彤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方元亮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方利仙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彭德会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殷成邦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潘德良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陈从富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王义和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许福金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吴申帮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吴时金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许庆花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王庭芬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兰会琼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彭志宇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蒋厚富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王巧花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潘廷芝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祝文香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吴实龙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唐颖佳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张子燚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杨雨智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贺兴</w:t>
            </w:r>
            <w:r>
              <w:rPr>
                <w:rFonts w:ascii="Arial" w:hAnsi="Arial" w:cs="Arial"/>
                <w:sz w:val="20"/>
                <w:szCs w:val="20"/>
              </w:rPr>
              <w:t>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包昌佑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杨雅淇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白霖松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罗建坤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颜琼华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喻兴科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贾世凤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黄柄丽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周美花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谭本存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朱连春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杨亚东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刘鼎蜂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曾方国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袁兰芝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柴燕辉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赵左焕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敖会云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田孟芝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温昌菊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张庆超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普厚霖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王光银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邵茜溪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陈碧川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夏得琼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杨常英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刘功英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黄培友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陈庆宏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曾巧银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余业芳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曹冬丽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孙少成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</w:t>
            </w:r>
            <w:r>
              <w:rPr>
                <w:rFonts w:ascii="Arial" w:hAnsi="Arial" w:cs="Arial"/>
                <w:sz w:val="20"/>
                <w:szCs w:val="20"/>
              </w:rPr>
              <w:t>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胡元芬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付再荣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崔梅琼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</w:t>
            </w:r>
            <w:r>
              <w:rPr>
                <w:rFonts w:ascii="Arial" w:hAnsi="Arial" w:cs="Arial"/>
                <w:sz w:val="20"/>
                <w:szCs w:val="20"/>
              </w:rPr>
              <w:t>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赵晓顺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</w:t>
            </w:r>
            <w:r>
              <w:rPr>
                <w:rFonts w:ascii="Arial" w:hAnsi="Arial" w:cs="Arial"/>
                <w:sz w:val="20"/>
                <w:szCs w:val="20"/>
              </w:rPr>
              <w:t>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陈永波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卢云换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王昌富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马米英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陈梦兰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代朝玉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胡布花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吴其秀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林清勇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雷建刚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沈兴秀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田贵荣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夏朝贵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柏兴宇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鲁自祥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邹利全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刘瑜苍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马米荣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梁绍勇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水群会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阳昭明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匡娇娇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刘哲宇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尹广梅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何真吉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赵子平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李亮培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牛万贵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苏东英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陈瑞阳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张知莲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顾元飞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雷智宏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余业会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姚清文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匡竹花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石德凤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刘巧巧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伏永珍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管庆忠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何荣其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汤丹镇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赵彩丽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赵太珍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肖奎豆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杨月园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韩福勤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罗大维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肖贵会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胡兆全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田常琼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曾有富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朱培玉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赵喜才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仁太琼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胡布丹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杨叶健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曾保洲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管庆英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沈兴存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邓志良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刘超宇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殷明慧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王帮玉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殷凤婕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赵登华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吉泽世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杨二二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鲁玉星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刘元兵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张知美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杜咸斌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李老翠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舒芹芬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杨本珍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卯燕骄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柏高翠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徐梦苹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农珺茹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晏梓懿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王普英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赵德惠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罗学伟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任国顺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沈开军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王永会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朱福香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夏安其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高二焕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赵德昌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柯阿凤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杨少聪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金关凤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魏琼芬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陈存玉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吴田青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徐星德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唐柱莲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姜柱存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赵昆燕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余廷新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贾存兰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何明坤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董铭钦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阿旺镇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吕留英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艾庞云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杨直民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龙树村委会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董承刚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唐婉琳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缪仕芳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姚厚东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周付明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邓存玉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朱苏媛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林万芳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吴秋月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范洪祥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左亚卓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杨煜昆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梁永能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虎凡煜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肖珍英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栾粉萍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许成松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胡崇仙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陈宗师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晏琼芬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吕缝贤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李筱钧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晋美川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夏光莲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骆继仓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吴海东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许全龙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殷东美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陈古生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袁梓峰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黄清秀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黎安君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郭一农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张和云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钟建春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段作芬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吴江荣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贺子秀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袁登萍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张锦花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梁新花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龙丽珠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刘卫林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张其珍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苗云周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李胜波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肖成香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林传海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罗声宏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李贤昌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李昆琼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魏何春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胡兆芬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</w:t>
            </w:r>
            <w:r>
              <w:rPr>
                <w:rFonts w:ascii="Arial" w:hAnsi="Arial" w:cs="Arial"/>
                <w:sz w:val="20"/>
                <w:szCs w:val="20"/>
              </w:rPr>
              <w:t>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吴映策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岳存芬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阮朝东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代换珍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李再文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黄存花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陈麒任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黄治强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冉华理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王福才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陈克川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张安惠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邹继寿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颜家英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王富秀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宝金兰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杨敏新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杨盛昆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胡荣梅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王莲芬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马礼坤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罗修惠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普智钢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赵治丽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苟锐东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肖远凤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吕家惠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谢维芳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杜宗义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黄益民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马惠芝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马桥珍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胡应华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陈莲英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侯喻翔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张照粉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方月仙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王友芬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杨鹤雯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水焕芝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曾吉美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付仕忠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叶永清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闻云琨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王茂仙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赵仕秀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覃建红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王靖雅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许超超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李震若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王新全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尧弟荣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余灵亚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马梅红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黄元亚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段昆华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解艳秋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常绍胜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杨媛祺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钱体荣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严继会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胡忠惠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熊明贵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孙永惠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张莲芬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吴孝惠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胡书兰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曾乐林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曹洪斌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王培玉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杜宗祥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石翠秀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李元德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罗成会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罗元华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郭府秀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赖远祥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许文庆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周焕平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虎遵伟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燕知粉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蒋连荣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黄桂莲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计桂仙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吕少奇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李炳能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秦铭培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范桂红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刘官银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李继琼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陈汉旭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</w:t>
            </w:r>
            <w:r>
              <w:rPr>
                <w:rFonts w:ascii="Arial" w:hAnsi="Arial" w:cs="Arial"/>
                <w:sz w:val="20"/>
                <w:szCs w:val="20"/>
              </w:rPr>
              <w:t>祥龙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徐仁金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廖天香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何晓莹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安晓坤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吕昭富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陆松英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马武雄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朱嘉亮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代安群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查春凤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朱乖巧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侯成缘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罗永川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陈建惠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朱盛伟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潘信会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杨连芬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杨庆莲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刘昌琼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叶裕招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燕</w:t>
            </w:r>
            <w:r>
              <w:rPr>
                <w:rFonts w:ascii="Arial" w:hAnsi="Arial" w:cs="Arial"/>
                <w:sz w:val="20"/>
                <w:szCs w:val="20"/>
              </w:rPr>
              <w:t>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赵志美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朱贵宾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张旭兰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马康学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赵竹秧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李付娟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谭再玲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宿顺明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谷正林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王吉安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李常生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夏加贵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赵培清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姚本珍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李新文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毛世翠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杨中国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肖祝花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聂国芝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朱定元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任朝芝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朱绍文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赵彩吉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方正翠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颜灯翠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黄友芬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蒋先圆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李亚林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柳加忠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朱秀光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梁存兰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彭瑞松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吴贵萍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朱荣光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杨纯芝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梁柱花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夏长英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朱荣兵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刘青翠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王双富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李乔敏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黄愿云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李常路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吴惠</w:t>
            </w:r>
            <w:r>
              <w:rPr>
                <w:rFonts w:ascii="Arial" w:hAnsi="Arial" w:cs="Arial"/>
                <w:sz w:val="20"/>
                <w:szCs w:val="20"/>
              </w:rPr>
              <w:t>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曾凡坤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普贵珍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吴拾华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李蔷薇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苟兴奎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郭正琼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顾满昌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陶利萍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鲁米玉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段秋蓉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季红兴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苏仁稳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张园梦伊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曾信海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杨雨琦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梁大存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黄米桂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周开会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邱顺邦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贺吉贤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吴二双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吴伯芝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陆万忠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年学芝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邵存存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吴拾</w:t>
            </w:r>
            <w:r>
              <w:rPr>
                <w:rFonts w:ascii="Arial" w:hAnsi="Arial" w:cs="Arial"/>
                <w:sz w:val="20"/>
                <w:szCs w:val="20"/>
              </w:rPr>
              <w:t>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罗清得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王巧仙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杨官友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袁米芝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张米香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张泰红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季进德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祖学琼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陶珍祥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沈文周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董祖香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罗祖美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付美美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王伯然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黎香玉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蔡慧莲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杨运琼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钟德安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方志忠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伍红珍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邓兰芝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吴宗元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倪萍芝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袁伯义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刘清兰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邓雪玲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吴拾昊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普应文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季进才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张梅花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何莲芝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沈荣蕊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孔德琼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唐启芝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冉龙缄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倪得方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邓柱兰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毛成芬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谢祖娟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段子惠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陈洪珍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陈平聪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晏得平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钟文孝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杨紫依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孙换换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棚顺兰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鲍定存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刘澄清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管竹芬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李占香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郗洪友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施红万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罗正武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</w:t>
            </w:r>
            <w:r>
              <w:rPr>
                <w:rFonts w:ascii="Arial" w:hAnsi="Arial" w:cs="Arial"/>
                <w:sz w:val="20"/>
                <w:szCs w:val="20"/>
              </w:rPr>
              <w:t>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刘三三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王连芬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孙凤安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高顺昌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李栋荣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潘司会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李秋菊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陈宝存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陈里巧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胡明才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倪二珍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卜米芝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谢祖权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李梓萱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鲁顺章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李老三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龙巧芝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孙凤贵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余长存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秦兴仓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吕志英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罗祖莲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司国莲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李得兰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王紫帅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何成林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周文巧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田开向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朱庭富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方征梅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谢征华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白顺斌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谢征</w:t>
            </w:r>
            <w:r>
              <w:rPr>
                <w:rFonts w:ascii="Arial" w:hAnsi="Arial" w:cs="Arial"/>
                <w:sz w:val="20"/>
                <w:szCs w:val="20"/>
              </w:rPr>
              <w:t>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陈长秀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董存连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陈世杰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谢占富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谢金地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曾吉顺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雷八金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陈贵存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石天成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查有兴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黄自忠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邓米香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刘下玉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徐志诚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扬朝先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郑发元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何远会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李汝翠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李巧玉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刘太高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司国光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李舒浩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安乐箐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段云韩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苏应山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夏雄鹰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邹洪千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胡昌勇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金永元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魏成燕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姜晓飞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刘启志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尹家树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汤丽蓉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饶文高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沈燕芬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潘应贵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唐永祥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唐达高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</w:t>
            </w:r>
            <w:r>
              <w:rPr>
                <w:rFonts w:ascii="Arial" w:hAnsi="Arial" w:cs="Arial"/>
                <w:sz w:val="20"/>
                <w:szCs w:val="20"/>
              </w:rPr>
              <w:t>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代冬福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魏承波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范家启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陈进云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秦顺有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史顺丹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熊彩梅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胡应发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吴智宇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唐连红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王全高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苏柯颖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唐昌</w:t>
            </w:r>
            <w:r>
              <w:rPr>
                <w:rFonts w:ascii="Arial" w:hAnsi="Arial" w:cs="Arial"/>
                <w:sz w:val="20"/>
                <w:szCs w:val="20"/>
              </w:rPr>
              <w:t>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邹洪泽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董仕丽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晏祥珍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秦绍洪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代坤龙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曾子卿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何仁丽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徐光富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代林福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汤传品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邹照贵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卢东存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大坪子村委会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金天会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松毛棚村委会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黄秀文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赵昌会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艾龙秀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钟本富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冯义元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浦仕斌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代春国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赵喜花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贺忠国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黄建希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牛建庆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袁朝发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柳开民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杨人玖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陶开伦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饶丽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赵凡荣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陈守奎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胡家川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杨佩莲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袁书杭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李仁花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容定莲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任奇才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丁正发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李守萍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虎会芬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r>
              <w:rPr>
                <w:rFonts w:ascii="Arial" w:hAnsi="Arial" w:cs="Arial"/>
                <w:sz w:val="20"/>
                <w:szCs w:val="20"/>
              </w:rPr>
              <w:t>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董学琼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赵月飞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肖跃芬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肖康美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郑晓璐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刘大荣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林文滇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吴鉴锦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苟芸沥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尹丽江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角桂芬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周双武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李沐汐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周进荣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顾进华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罗煜波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邵聪瑞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王祥东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王花花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毛桂莲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吕家庆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黄成龙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孙显成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殷发坤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任秋如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羌美珍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侯正芳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余明安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李相周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张姥姥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廖培洪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张申梅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高潘明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聂胜昌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钱万福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余庆文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白关琼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韩瑞珂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杨长才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段明友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腊利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周鑫涛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孟路存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王昌云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刘柱清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李同芬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何学云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邹礼阳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张佳欣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李兰存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陈石荣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陈香香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高友才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卯兴发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刘友存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伍锡山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伍习支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陈双顶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夏同金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徐成兰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洪开友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黄朝海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何启配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柴发余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何占从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黄侯荣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李官存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何秋龙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李虹妍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陈老稳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儒天顺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邓老大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刘现有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赵体会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骆开荣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潘书贤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陶启兰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赵英昌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林贵芬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吴冠诊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代方万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蔡堂嘉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向应顺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苏仁兰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马良顺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</w:t>
            </w:r>
            <w:r>
              <w:rPr>
                <w:rFonts w:ascii="Arial" w:hAnsi="Arial" w:cs="Arial"/>
                <w:sz w:val="20"/>
                <w:szCs w:val="20"/>
              </w:rPr>
              <w:t>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蔡得花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代寻禄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谭双才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代恩红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苏朝府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刘泽贵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马志荣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潘树萍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余明发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许金福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宋花芝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赵东北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</w:t>
            </w:r>
            <w:r>
              <w:rPr>
                <w:rFonts w:ascii="Arial" w:hAnsi="Arial" w:cs="Arial"/>
                <w:sz w:val="20"/>
                <w:szCs w:val="20"/>
              </w:rPr>
              <w:t>良分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马忠能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朱泊丞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陶柱存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苏春荣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陶大才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吴庆芝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尹米芝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蔡培成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杨烨仙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王值帮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何啟陆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董桂平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肖恒成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潘庭香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佟开聪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张万福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余国建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金永凤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罗朝青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陈元祥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陈元科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蔡正开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水连芬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森路存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普美存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水成友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袁马存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蒋明忠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蒋明昆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赵卜香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万金才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付加昌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刘昌兰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董志关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李孝兵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李石友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方厚华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刘先甫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邹依娜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夏朝昌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粱开芝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</w:t>
            </w:r>
            <w:r>
              <w:rPr>
                <w:rFonts w:ascii="Arial" w:hAnsi="Arial" w:cs="Arial"/>
                <w:sz w:val="20"/>
                <w:szCs w:val="20"/>
              </w:rPr>
              <w:t>秋群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赵国成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何海存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王凤凤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胡二转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姜老存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代金亮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张发有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姜国山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桂双庆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朱转转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余学坤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张建琼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罗石棚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毛立秀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丁朝建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马关兴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罗贵存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杨满存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郑开应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崔天秀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郑国发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袁双有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艾雨微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姚荣东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杨绍存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师筱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黄仁洪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卢本华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马清林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许德银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鄢开凤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赵跃明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徐世荣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崔汝川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荣朝焕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袁诗川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曹冬平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罗民杰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吴富玉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陈学武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叶照巧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殷正升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孙亚梅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贺加培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阳桂勇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姚远常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罗加会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孙平金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姚远海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陈兆英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苏应宽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田井兰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马开明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殷友秀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胡开学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彭绍聪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刘竹清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杨永会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绍明成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唐元甫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徐友刚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许开林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邱世东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梁隆江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孙绍平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叶玉婵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阳厚清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胡顺昌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黄应斌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杨富芬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屈福德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崔汝燕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汤海堂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马元春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艾永莉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宋荣梅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雍安兰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胡忠美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顾绍兰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文保兵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赵梓瑄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马顺有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杜亚维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冷钱春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曲维苓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王光龙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刘祥仓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王荣星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熊华江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吴丽秋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侯关洪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阳家焕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李懿航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柏加存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汤丹镇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艾昭娣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吴学平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黄仁纲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吴焕琼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罗冬华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褚永建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林德祥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梁朔铨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单庆轩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佘秀惠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周仁洪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杨昆先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</w:t>
            </w:r>
            <w:r>
              <w:rPr>
                <w:rFonts w:ascii="Arial" w:hAnsi="Arial" w:cs="Arial"/>
                <w:sz w:val="20"/>
                <w:szCs w:val="20"/>
              </w:rPr>
              <w:t>本现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王蓉蓉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/>
                <w:sz w:val="20"/>
                <w:szCs w:val="20"/>
              </w:rPr>
              <w:t>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何良存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鲍孝秀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程可钦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吴必均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龚有东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荣屏茹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李昱萱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何关慧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保佑昆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秦坤华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黎关琴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范亚飞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朱发望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孙富祥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罗厚东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牛灿江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金立鑫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贾天静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周应良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腾会英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孙红芬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唐映东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邓开敏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</w:t>
            </w:r>
            <w:r>
              <w:rPr>
                <w:rFonts w:ascii="Arial" w:hAnsi="Arial" w:cs="Arial"/>
                <w:sz w:val="20"/>
                <w:szCs w:val="20"/>
              </w:rPr>
              <w:t>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张忠花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罗昌惠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尚开红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马卫文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代久成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谭永祥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蒋留德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尹思蓉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赵晓雨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吴凤琼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吕才端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杨林昆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马大辉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韩洪仙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仇得付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张祥云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文怀俊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</w:t>
            </w:r>
            <w:r>
              <w:rPr>
                <w:rFonts w:ascii="Arial" w:hAnsi="Arial" w:cs="Arial"/>
                <w:sz w:val="20"/>
                <w:szCs w:val="20"/>
              </w:rPr>
              <w:t>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刘春芝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魏祖泽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菊传珍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胡梅英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范亚清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袁存凤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蔡堂梅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张贤会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李淑沅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杜天珂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聂世健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穆洪伟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周安学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蓬正美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李绍明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赵理英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林晓蕊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牛梅花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付平云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谭冬珍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姚陆英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柏家树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林马珍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龚开金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汪珂帆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唐少仕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蒋付珍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侯玉贤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陈李桂静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王劲秋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</w:t>
            </w:r>
            <w:r>
              <w:rPr>
                <w:rFonts w:ascii="Arial" w:hAnsi="Arial" w:cs="Arial"/>
                <w:sz w:val="20"/>
                <w:szCs w:val="20"/>
              </w:rPr>
              <w:t>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刘贵云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施啟莲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朱成芬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曲跃梅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夏正红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韦福芮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冯仕金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和银红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何邦萍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吕忠贵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张森林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马礼元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莫东昆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贺香芬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刘礼波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谭东丽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凌万喜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吕逢连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韩应琼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赵家祥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尹学能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曹桂秀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柳家能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艾世华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林得兰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胡纯杰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杨兆锦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宋晓亮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李思娴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杨青秀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陶明锦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沈永珍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李守琼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/>
                <w:sz w:val="20"/>
                <w:szCs w:val="20"/>
              </w:rPr>
              <w:t>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李长胜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孙已婷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代安金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张进华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郑晋英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罗海仁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毛代稳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马应祥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胡崇生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普应东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杨厚云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夏永玲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许游梅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晏天金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凌万肃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罗宪章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王昌国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云天龙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孙成清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马美方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龙吉惠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菜柱秀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虎荣斌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苏燕红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高朝定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蒋琼钟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聂晋京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李周全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周建萍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袁家丽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武元梓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孙庆鸿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唐国相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钱本友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陈世秀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范泓伶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牛琴仙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杨禄花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彭世昆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李治华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伍文波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刁会菊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李曼玲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</w:t>
            </w:r>
            <w:r>
              <w:rPr>
                <w:rFonts w:ascii="Arial" w:hAnsi="Arial" w:cs="Arial"/>
                <w:sz w:val="20"/>
                <w:szCs w:val="20"/>
              </w:rPr>
              <w:t>贵德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马颖娟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黄信红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马敏九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谢长义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谭业兴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瞿云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孙元园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曾锡梅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王益民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王金连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赵久银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游红梅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付照红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康道仙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史顺静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盛洪峰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刘义昌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邹雪萍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雷玉昆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王利伟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黄达诚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邓才章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杨福伟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杨再万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浦霞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段孟言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刘勇琼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王老珍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蔡石方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康召弟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易顺聪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查朝香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刘由兰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陈欣婷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刘立新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韩顺全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王敢存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仇发科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邓成华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殷学芝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付元珍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肖桂香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肖天能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夏承香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刘存莲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张团英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陈秧秧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许绍英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郭忠存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郭存存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李有德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/>
                <w:sz w:val="20"/>
                <w:szCs w:val="20"/>
              </w:rPr>
              <w:t>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李徐周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刘任帆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管巧英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余大坤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廖发六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李清贵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张梦珂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赵双兰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丁柱美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王群忠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王运兰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叶绍琼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仇国勤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罗长定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</w:t>
            </w:r>
            <w:r>
              <w:rPr>
                <w:rFonts w:ascii="Arial" w:hAnsi="Arial" w:cs="Arial"/>
                <w:sz w:val="20"/>
                <w:szCs w:val="20"/>
              </w:rPr>
              <w:t>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韩兴良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金祖存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康永林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金永存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杨婉嫆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马东英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刘廷华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柏祖凤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李本芳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丁敬国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董有志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景林祥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蒋传琴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韩发冬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周继文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刘显文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黄永坤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陆瑞琼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马全志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周连豹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田永贵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汪清莲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冯再林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袁粉粉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张富英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念忠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蒋仕润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杨冬琼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郭奎玖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孙继梅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</w:t>
            </w:r>
            <w:r>
              <w:rPr>
                <w:rFonts w:ascii="Arial" w:hAnsi="Arial" w:cs="Arial"/>
                <w:sz w:val="20"/>
                <w:szCs w:val="20"/>
              </w:rPr>
              <w:t>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张登山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余绍仙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李寿芬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毛银富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黄锦辉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申庆朝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万禄梅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孙成兰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高学勇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赵华东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沙琼新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崔贵英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谭国粉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康继坤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陶立刚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/>
                <w:sz w:val="20"/>
                <w:szCs w:val="20"/>
              </w:rPr>
              <w:t>卫东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柏家彩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钱家文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张修平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胡棉评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鞠敏波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孙家红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高连兵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窦自会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金鑫磊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袁金安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黎仕芬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王崇琼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谭贤玉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李智娟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陈福训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陈东惠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李祖定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徐世雄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马贤臣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朱超芬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唐永玉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周付江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王辉东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陈自珍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唐永川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季六金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林文品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李启云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莫正仙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林传品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李枝金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申庆霞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叶绍平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伍发升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谭胜利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罗声亮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周昆丽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钱忠川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倪芬玉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曾绍纯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吴艳秋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郭贵霖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黄顺坤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曾锡伟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孙家祥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布玉梅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杨希玲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赵定有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徐安佐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郑大应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袁翠香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朱桂仙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符正惠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石兆留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</w:t>
            </w:r>
            <w:r>
              <w:rPr>
                <w:rFonts w:ascii="Arial" w:hAnsi="Arial" w:cs="Arial"/>
                <w:sz w:val="20"/>
                <w:szCs w:val="20"/>
              </w:rPr>
              <w:t>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叶应珍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朱应平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龚玉强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陈兰巧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管东玲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保明勇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陈红英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窦树英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柏祖辉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郭斌久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马兴亚楠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丁庚年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谷兰英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陈定富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姚远刚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罗开琴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胡友生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何应得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黄德莲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许定莲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薛筱阳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马红焰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马永亮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丁立刚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丁恒林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金龙秀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丁老够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</w:t>
            </w:r>
            <w:r>
              <w:rPr>
                <w:rFonts w:ascii="Arial" w:hAnsi="Arial" w:cs="Arial"/>
                <w:sz w:val="20"/>
                <w:szCs w:val="20"/>
              </w:rPr>
              <w:t>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马壮稳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朱芳雨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乌龙镇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摆贤标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许贵珍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马姚权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桂应</w:t>
            </w:r>
            <w:r>
              <w:rPr>
                <w:rFonts w:ascii="Arial" w:hAnsi="Arial" w:cs="Arial"/>
                <w:sz w:val="20"/>
                <w:szCs w:val="20"/>
              </w:rPr>
              <w:t>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张二存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摆荣华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马兆玲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马培正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张留玉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</w:t>
            </w:r>
            <w:r>
              <w:rPr>
                <w:rFonts w:ascii="Arial" w:hAnsi="Arial" w:cs="Arial"/>
                <w:sz w:val="20"/>
                <w:szCs w:val="20"/>
              </w:rPr>
              <w:t>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马浚溪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马继洪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马荣恩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马清梅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丁章可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丁凤琼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合玉彤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金绍恩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张世朝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张淑婧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金少永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马运双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马瑜蔓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马荣珍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金绍丽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余怡涵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马健榕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车正先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马仲芬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吴天莲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马少分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马得凤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许汝莉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涂明秋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马安妮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刘功线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</w:t>
            </w:r>
            <w:r>
              <w:rPr>
                <w:rFonts w:ascii="Arial" w:hAnsi="Arial" w:cs="Arial"/>
                <w:sz w:val="20"/>
                <w:szCs w:val="20"/>
              </w:rPr>
              <w:t>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贺选刚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方琼美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郑洪雪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王国鑫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张良稳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欧阳兆红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何可涵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马竹秀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马松华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解有福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何顺竹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许汝琼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</w:t>
            </w:r>
            <w:r>
              <w:rPr>
                <w:rFonts w:ascii="Arial" w:hAnsi="Arial" w:cs="Arial"/>
                <w:sz w:val="20"/>
                <w:szCs w:val="20"/>
              </w:rPr>
              <w:t>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方建海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郑石忠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马录秧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戚玉梅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</w:t>
            </w:r>
            <w:r>
              <w:rPr>
                <w:rFonts w:ascii="Arial" w:hAnsi="Arial" w:cs="Arial"/>
                <w:sz w:val="20"/>
                <w:szCs w:val="20"/>
              </w:rPr>
              <w:t>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韩彩萍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赵卜珍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尹家友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许汝权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杨双梅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杨应芝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张江莲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张绍红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马取琼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鲁国迁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顾老英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吴老花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虎丽珠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</w:t>
            </w:r>
            <w:r>
              <w:rPr>
                <w:rFonts w:ascii="Arial" w:hAnsi="Arial" w:cs="Arial"/>
                <w:sz w:val="20"/>
                <w:szCs w:val="20"/>
              </w:rPr>
              <w:t>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马梦姬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桂粉香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方秀超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敖天卫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罗粉叶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张才金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陈艳萍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郭兴能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马菊英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阮开甫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陈清凤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潘道林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陈粉聪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廖珍翠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邹洪兵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</w:t>
            </w:r>
            <w:r>
              <w:rPr>
                <w:rFonts w:ascii="Arial" w:hAnsi="Arial" w:cs="Arial"/>
                <w:sz w:val="20"/>
                <w:szCs w:val="20"/>
              </w:rPr>
              <w:t>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高名杙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岳兴惠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罗东丽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王志艳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杨春梅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张国策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查春秀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艾良珍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邹朝波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朱开粉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秦天利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李珺瑄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许兰仙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陈合兰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黄兰芝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李芳萍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张凤仙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宋琼修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舒洪珍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胡廷惠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刘格宇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张津菱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王锡金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焦万云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蔡排云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柳琼美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周秀秀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吴贵先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邹会珍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蒲术友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管庆云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邓自葵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罗天惠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梅永盛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周兴城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宋月龙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代老五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查庭珍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陈存焕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许博园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李庆萍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樊文芝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段学珍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董鄞需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焦启东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邓承芳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彭兰芬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黄存荣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姚仁杰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李才明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罗兴莉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张廷禹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董泽毅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施绍兰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蒋友珍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梅永静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唐长兰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崔宇波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蔡发有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何啟寿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王雪焕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广开存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匡石友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高开荣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顾宗贤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李佶隆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薛桂云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阳老二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周会杰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李林松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谢国琼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李元海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高国宽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余海芝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董治英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丁荣美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李向虎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伍尚芬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王凤帮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龙长秀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李玖芝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郑金</w:t>
            </w:r>
            <w:r>
              <w:rPr>
                <w:rFonts w:ascii="Arial" w:hAnsi="Arial" w:cs="Arial"/>
                <w:sz w:val="20"/>
                <w:szCs w:val="20"/>
              </w:rPr>
              <w:t>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舒自得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王先惠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龙加惠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杨大山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张应芝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聂本玖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赵平香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王方勇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代石贵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候启才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阮贞林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朱长琼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季永品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舒存玉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孙阳金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王惠绩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林寿清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刘应学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董贵开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陈云春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孙朝贵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魏成文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丁华云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</w:t>
            </w:r>
            <w:r>
              <w:rPr>
                <w:rFonts w:ascii="Arial" w:hAnsi="Arial" w:cs="Arial"/>
                <w:sz w:val="20"/>
                <w:szCs w:val="20"/>
              </w:rPr>
              <w:t>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张冬霞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朱友金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周米焕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田存友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顾学艳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王登相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段汝堂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伍兴惠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陈连武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洪甫堂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</w:t>
            </w:r>
            <w:r>
              <w:rPr>
                <w:rFonts w:ascii="Arial" w:hAnsi="Arial" w:cs="Arial"/>
                <w:sz w:val="20"/>
                <w:szCs w:val="20"/>
              </w:rPr>
              <w:t>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舒安芳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杨自安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普荣发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蒋传安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刘明宽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李先珍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龙勇波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廖兴愿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伍发刚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施浩磊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金兴良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龙存定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杨汝存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伍洪宽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刘景英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刘毓芝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张思琪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陈长明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胡文芝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郗清红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张自德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谢华能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张治能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杨红叶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谢怀民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冯贵英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谭夏有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王会帮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王早早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潘海芝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王得顺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王程帮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湛顺荣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陈发兴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卢贵祥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夏自荣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徐乾坤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谭永开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湛顺珍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夏祥付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马万军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刘绍权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耿向成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杨修珍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刘荣发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谭下泽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段开琼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潘文开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钟庭芝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徐天换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罗家珍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赵常有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肖安贵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秦朝清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王四美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史永仙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苏顺有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范有富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汪江珍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杨雅洁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谢关芬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杨盛英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郑兴翠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祝兴品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汤方明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朱之富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范太莉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张召召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普爽毕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耿自发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王得付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柳品付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唐兆仙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胡吉康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胡昌荣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熊元发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任常寿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任科彪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黄秀芬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魏超超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和习川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王发帮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和席东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胡昌兰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苏东秀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赵常发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潘志顺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王顺凯鼎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何清丽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石羊厩村委会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赵成学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侯姝含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杨子千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施继强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刘巧英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杨先祥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李增玲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林傅丽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李龙宝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晏廷惠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秦润弟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黄兵富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/>
                <w:sz w:val="20"/>
                <w:szCs w:val="20"/>
              </w:rPr>
              <w:t>云川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王东生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龙晓华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白飞扬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高秀成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普洪武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施贵康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周永驰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刘羊生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陈家荣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周银芝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蒋粉查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田玉芹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杨家琼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曹梧英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董沛林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刘显科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张体凤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刘美焕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马仕芬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司泽芬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陈思忆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朱兰香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龚世芬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田昌菊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刘胜东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邓越洋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苏晓龙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吕太存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夏正龙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陆发巧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肖正海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闵跃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易孝佳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周树春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喻天贵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李亚熹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吕仁丽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张路存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尧弟云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张金堂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唐琛锐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俞文东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李利东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李大洲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张其全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杞艳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普顺忠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方雯静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何四伟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何连聪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张加国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罗桂平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洪本珍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孙娅凡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朱双兰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惠兰珍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陈绍兰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樊盈宏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邓跃萍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林福珍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陶远春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马广花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龚雪沣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郑学珍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鲁惠姝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凡文珍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芶桂仙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马文川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邹昆连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罗新惠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彭范俊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周继芬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李忠秀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吴再辉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晏廷芳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闻长生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曾令菊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杨瑀泽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刘米花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  <w:r>
              <w:rPr>
                <w:rFonts w:ascii="Arial" w:hAnsi="Arial" w:cs="Arial"/>
                <w:sz w:val="20"/>
                <w:szCs w:val="20"/>
              </w:rPr>
              <w:t>兆顺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张帮团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何帮平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柏昌英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张功羊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吴在兴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何金友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黄喜妹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张宗焕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赵加存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</w:t>
            </w:r>
            <w:r>
              <w:rPr>
                <w:rFonts w:ascii="Arial" w:hAnsi="Arial" w:cs="Arial"/>
                <w:sz w:val="20"/>
                <w:szCs w:val="20"/>
              </w:rPr>
              <w:t>在宽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骆清选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张长云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李启元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邓升付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和瑞花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张莲柱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</w:t>
            </w:r>
            <w:r>
              <w:rPr>
                <w:rFonts w:ascii="Arial" w:hAnsi="Arial" w:cs="Arial"/>
                <w:sz w:val="20"/>
                <w:szCs w:val="20"/>
              </w:rPr>
              <w:t>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拖布卡镇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崔老花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聂盛娇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李满叶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高仁玲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普竹兰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黄宝才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徐源艺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祁淑香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谭邦炳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妥淑英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佟朝香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李建纲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张全昆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付家芝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龚庆明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徐开平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杨东奎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肖丽莎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胡世兴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戴昆芳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孟家贵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陈稣玥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杨成芬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奚永刚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和秀东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代成凤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陶榜荣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夏开洪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詹正英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何高俊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吴健辉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赵长春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高菊芬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崔庆阳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刘汉国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熊开友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罗家云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冯元柔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黄训祥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蔡官兰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李秀</w:t>
            </w:r>
            <w:r>
              <w:rPr>
                <w:rFonts w:ascii="Arial" w:hAnsi="Arial" w:cs="Arial"/>
                <w:sz w:val="20"/>
                <w:szCs w:val="20"/>
              </w:rPr>
              <w:t>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肖朝存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郭正花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顾竹秀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任春芬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云正春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何云贵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佘正兰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陶冬凤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周爱阳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舒应娟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胡国慧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余卓英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黄信才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胡泰峰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陈惠仙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姜学蝶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吕竹香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赵树琳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马桂秀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林定秀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李洪彬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夏成珍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邓细清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马世品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朱朝发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杨声忠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曾玉德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熊俊宇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王清平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刘宗林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陈雪芳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张成午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刘远珍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林培敏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朱琼芳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龙兴玉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李松琼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雷思昆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吴爱庆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朱知俊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金谷粉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赵荣燕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陈关会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徐长美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蓝微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李春友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丁广珍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杨清华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刘世巧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柳雁秋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</w:t>
            </w:r>
            <w:r>
              <w:rPr>
                <w:rFonts w:ascii="Arial" w:hAnsi="Arial" w:cs="Arial"/>
                <w:sz w:val="20"/>
                <w:szCs w:val="20"/>
              </w:rPr>
              <w:t>炳勇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谭玉洪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吴仕科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樊兴礼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高泽海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孙家珍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苟谨玲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李宗玲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邹二哑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段兴聪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尹其英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苟锐宏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张德秀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黄河强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吴昌美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黎忠金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张远芝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魏朝会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易敬轩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刘家英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屈登安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蒋剑琼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池家存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张书荣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钱云川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刘东奇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和秀文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肖连凤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柏梅静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曾现红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任万凤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冉崇义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雷定会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陈海东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曹东明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郑定芬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刘林忠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和浩然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刘万萍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何奕蒙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胡春伟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张得玉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贺诗媛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周志四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范玉稳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张琼梅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</w:t>
            </w:r>
            <w:r>
              <w:rPr>
                <w:rFonts w:ascii="Arial" w:hAnsi="Arial" w:cs="Arial"/>
                <w:sz w:val="20"/>
                <w:szCs w:val="20"/>
              </w:rPr>
              <w:t>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谢群云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龚高万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付朝亮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张黑稳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刘凤花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卢永筱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周粉玉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张帮云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杨竹香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王粹花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洪永培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李竹英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张存芝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赵长贵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石梦斌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张保秀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胡启福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陆永国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刘功奎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</w:t>
            </w:r>
            <w:r>
              <w:rPr>
                <w:rFonts w:ascii="Arial" w:hAnsi="Arial" w:cs="Arial"/>
                <w:sz w:val="20"/>
                <w:szCs w:val="20"/>
              </w:rPr>
              <w:t>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周容海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赵金良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邵桂友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邵雯艺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周红军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邓传忆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袁强宁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伍正福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李世宝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赵许相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何青华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晏锡有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刘发迁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张菜英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杨祯坤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张云川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邵贵红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</w:t>
            </w:r>
            <w:r>
              <w:rPr>
                <w:rFonts w:ascii="Arial" w:hAnsi="Arial" w:cs="Arial"/>
                <w:sz w:val="20"/>
                <w:szCs w:val="20"/>
              </w:rPr>
              <w:t>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李开成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孙选清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唐友顺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许加保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杨昌美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苏国翠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骆科洲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蒋开贵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杨培才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</w:t>
            </w:r>
            <w:r>
              <w:rPr>
                <w:rFonts w:ascii="Arial" w:hAnsi="Arial" w:cs="Arial"/>
                <w:sz w:val="20"/>
                <w:szCs w:val="20"/>
              </w:rPr>
              <w:t>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杨培兴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</w:t>
            </w:r>
            <w:r>
              <w:rPr>
                <w:rFonts w:ascii="Arial" w:hAnsi="Arial" w:cs="Arial"/>
                <w:sz w:val="20"/>
                <w:szCs w:val="20"/>
              </w:rPr>
              <w:t>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颜桂凤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李张香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吉天兴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苏本清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</w:t>
            </w:r>
            <w:r>
              <w:rPr>
                <w:rFonts w:ascii="Arial" w:hAnsi="Arial" w:cs="Arial"/>
                <w:sz w:val="20"/>
                <w:szCs w:val="20"/>
              </w:rPr>
              <w:t>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王桃英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袁官美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刘成香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陆本贵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唐友友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王忠存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</w:t>
            </w:r>
            <w:r>
              <w:rPr>
                <w:rFonts w:ascii="Arial" w:hAnsi="Arial" w:cs="Arial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王老三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普金存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陈值申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舒兴党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舒天录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高兴慧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樊同海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张官发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</w:t>
            </w:r>
            <w:r>
              <w:rPr>
                <w:rFonts w:ascii="Arial" w:hAnsi="Arial" w:cs="Arial"/>
                <w:sz w:val="20"/>
                <w:szCs w:val="20"/>
              </w:rPr>
              <w:t>付芬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王官林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樊国秋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吴自亮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</w:t>
            </w:r>
            <w:r>
              <w:rPr>
                <w:rFonts w:ascii="Arial" w:hAnsi="Arial" w:cs="Arial"/>
                <w:sz w:val="20"/>
                <w:szCs w:val="20"/>
              </w:rPr>
              <w:t>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周容培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石建梅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李孝琴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张帮仕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付朝启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陆仕坤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谢群芳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杨排玉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</w:t>
            </w:r>
            <w:r>
              <w:rPr>
                <w:rFonts w:ascii="Arial" w:hAnsi="Arial" w:cs="Arial"/>
                <w:sz w:val="20"/>
                <w:szCs w:val="20"/>
              </w:rPr>
              <w:t>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苏建超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蓬双翠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</w:t>
            </w:r>
            <w:r>
              <w:rPr>
                <w:rFonts w:ascii="Arial" w:hAnsi="Arial" w:cs="Arial"/>
                <w:sz w:val="20"/>
                <w:szCs w:val="20"/>
              </w:rPr>
              <w:t>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苏开云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陈本秀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周荣金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殷有聪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田景兴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阮金成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周发亮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袁昌能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梁龙宽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</w:t>
            </w:r>
            <w:r>
              <w:rPr>
                <w:rFonts w:ascii="Arial" w:hAnsi="Arial" w:cs="Arial"/>
                <w:sz w:val="20"/>
                <w:szCs w:val="20"/>
              </w:rPr>
              <w:t>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李方全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吕顺永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陆永兵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赵光群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石朝贵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任太连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张兆普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李望存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颜老琴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吉国能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邵祖光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</w:t>
            </w:r>
            <w:r>
              <w:rPr>
                <w:rFonts w:ascii="Arial" w:hAnsi="Arial" w:cs="Arial"/>
                <w:sz w:val="20"/>
                <w:szCs w:val="20"/>
              </w:rPr>
              <w:t>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伍正杨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余本兰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谢贤苹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刘永英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颜登明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邓先芬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周老三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魏成仙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朱东祥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喻兴存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</w:t>
            </w:r>
            <w:r>
              <w:rPr>
                <w:rFonts w:ascii="Arial" w:hAnsi="Arial" w:cs="Arial"/>
                <w:sz w:val="20"/>
                <w:szCs w:val="20"/>
              </w:rPr>
              <w:t>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邓存秀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胡雍金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周林有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吉正红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朱东萍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杨德荣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颜春宇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余加福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孟朝象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晏旭天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李红明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赵贵珍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</w:t>
            </w:r>
            <w:r>
              <w:rPr>
                <w:rFonts w:ascii="Arial" w:hAnsi="Arial" w:cs="Arial"/>
                <w:sz w:val="20"/>
                <w:szCs w:val="20"/>
              </w:rPr>
              <w:t>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水成学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皮春花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</w:t>
            </w:r>
            <w:r>
              <w:rPr>
                <w:rFonts w:ascii="Arial" w:hAnsi="Arial" w:cs="Arial"/>
                <w:sz w:val="20"/>
                <w:szCs w:val="20"/>
              </w:rPr>
              <w:t>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邓忠亮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邓玉军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杨万存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杨朝明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刘申分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伍绍德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陆龙珍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蓬明金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余代娣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李荣德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王石存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移民搬迁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唐兆甫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刘全能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孔令珍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段关勇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赵书云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代顺成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陈东梅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文天美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代换成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陈学忠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陈有芝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崔庭洲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</w:t>
            </w:r>
            <w:r>
              <w:rPr>
                <w:rFonts w:ascii="Arial" w:hAnsi="Arial" w:cs="Arial"/>
                <w:sz w:val="20"/>
                <w:szCs w:val="20"/>
              </w:rPr>
              <w:t>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李顶芬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徐先云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崔庭明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代会成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李尚芝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莫启珍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陈万芝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王绍芬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刘顺春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明正荣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汪正美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杨志仙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张关平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欧顺友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杨仲芬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寥云珍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陈久升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段长才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朱兴有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陈少美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段关东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阳天林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刘升友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/>
                <w:sz w:val="20"/>
                <w:szCs w:val="20"/>
              </w:rPr>
              <w:t>顺玲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杨启富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祖正全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谭传唤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汪兴芝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祖万发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孙正花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王美珍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袁兴祥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仁开学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阳仔泳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张达芬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王朝顺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王德兴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陈仕德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代华成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刘茂祥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林香香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陶学英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代开芝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苏天美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代文芳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吕兴稳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易天顺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阳明帮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马复存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钟顺琼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代丽成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崔庭聪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高宇金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</w:t>
            </w:r>
            <w:r>
              <w:rPr>
                <w:rFonts w:ascii="Arial" w:hAnsi="Arial" w:cs="Arial"/>
                <w:sz w:val="20"/>
                <w:szCs w:val="20"/>
              </w:rPr>
              <w:t>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崔朝顺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龚文富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徐正友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朱晓东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王付然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祖顺玉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毛立祥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高宁柱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刘全明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史发顺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马光福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杨祖顺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荀应珍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尤华华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史正春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徐国惠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向福友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刘全芬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孔美花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陈南玉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张海存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向福金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祖正太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王仕兵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徐兴明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陈朝俊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李普祖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陈友林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杨顺荣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祖守文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林世香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胡正芬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黄恭芬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杨正甫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杨祥芝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黄楚英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文兴荣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邓朝云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孙天付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代俭成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杨兴珍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</w:t>
            </w:r>
            <w:r>
              <w:rPr>
                <w:rFonts w:ascii="Arial" w:hAnsi="Arial" w:cs="Arial"/>
                <w:sz w:val="20"/>
                <w:szCs w:val="20"/>
              </w:rPr>
              <w:t>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李培花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祖顺林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李茂云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王元然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孙金定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王兴禄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徐应能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田坝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彭英惠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赵久惠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林祖丹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李章富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</w:t>
            </w:r>
            <w:r>
              <w:rPr>
                <w:rFonts w:ascii="Arial" w:hAnsi="Arial" w:cs="Arial"/>
                <w:sz w:val="20"/>
                <w:szCs w:val="20"/>
              </w:rPr>
              <w:t>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杨忠松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郑永林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</w:t>
            </w:r>
            <w:r>
              <w:rPr>
                <w:rFonts w:ascii="Arial" w:hAnsi="Arial" w:cs="Arial"/>
                <w:sz w:val="20"/>
                <w:szCs w:val="20"/>
              </w:rPr>
              <w:t>显蓉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谢德能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向有坤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何开兰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周玉巧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李杰鑫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代美成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高顺</w:t>
            </w:r>
            <w:r>
              <w:rPr>
                <w:rFonts w:ascii="Arial" w:hAnsi="Arial" w:cs="Arial"/>
                <w:sz w:val="20"/>
                <w:szCs w:val="20"/>
              </w:rPr>
              <w:t>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杨祯青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何兴伦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宗德华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张清慧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李斟会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彭英祖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汤中花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杨定主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杨骐榕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张荣富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赵顺翠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尹凤应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马国伟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胡志富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李国涛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何士惠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刘朝芬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张桂英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王天举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汪天芝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杜天秀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杨玉莲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夏国凤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王远奎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石兰艳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李久贞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高克珍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唐云峰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付琼英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郭坤瑜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舒建华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杨祯新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蒋连德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马利花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韩红惠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刘裕文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高琼香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黎兴翠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林中惠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林中俊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杨方金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田永成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古露云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普珍翠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王学荣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贺汝仙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钟朝红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贺汝琴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纳绍生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李政林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张勤斌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吴顺民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肖永萍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管堂美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邓永香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马利萍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夏常玉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沈关愿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韩红荣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黄光云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杨高座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毛海仙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周清芬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周明芝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李贵生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朱双艳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陈勤艳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范竹珍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张谷花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刘佩仙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魏定早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蒋老稳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段世启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仁太珍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张平东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段存英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李加美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陈兴国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李二珍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李云忠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敖天寿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陈凤凤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苏剑宝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付学芳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张兴志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商在英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陶正安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杨明德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余召召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阮天才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尹忠海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付兆辉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杨宇博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魏云昌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敖天祥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刘培玉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晏兰珍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刘兴会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杨国能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杨开祥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秦存存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尹红林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范平坤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杨文有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苏任柱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仁老米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曾双芝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田维琼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罗贵洪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钱连莲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付乔友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解开珍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鲁文甫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刘安芬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朱柱存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李华香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赵林仙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李光红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牟玉斌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张石翠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尹国正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牟佳颖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余正堂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顾玉珍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许进堂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龙兴富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陈勤坤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梁正海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刘忠永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姜礼贵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马存定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牟兴付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周顺奎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代兴才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广维翠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敖云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魏福昌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司云发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山金洪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许定云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陈加良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王坤见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任明聪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牟云聪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兰中琼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马忠莲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王正聪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李天芬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汪江秀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钱俊云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李金丽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邹贵英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马顺琼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荣加成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李菊玉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段朝兰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李兴伍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魏昌琼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宋正莲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杜昱乐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陈勤锐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杨老芬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李朝美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乌龙镇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刘天艳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刘正先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钱兴安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田孟辉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张英巧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广兴太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肖珍芬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红土地镇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毕存凤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陈忠选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杨学香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杜忠友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周幸玺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黄丽波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罗选会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舍块乡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张路萍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朱国能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仇发金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铜都街道办事处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000000">
        <w:trPr>
          <w:trHeight w:val="4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1708824</w:t>
            </w:r>
          </w:p>
        </w:tc>
      </w:tr>
      <w:tr w:rsidR="00000000">
        <w:trPr>
          <w:jc w:val="center"/>
          <w:hidden/>
        </w:trPr>
        <w:tc>
          <w:tcPr>
            <w:tcW w:w="1340" w:type="dxa"/>
            <w:shd w:val="clear" w:color="auto" w:fill="auto"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000000" w:rsidRDefault="00021176">
            <w:pPr>
              <w:jc w:val="center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</w:tc>
      </w:tr>
    </w:tbl>
    <w:p w:rsidR="00000000" w:rsidRDefault="00021176"/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76" w:rsidRDefault="00021176" w:rsidP="00021176">
      <w:r>
        <w:separator/>
      </w:r>
    </w:p>
  </w:endnote>
  <w:endnote w:type="continuationSeparator" w:id="0">
    <w:p w:rsidR="00021176" w:rsidRDefault="00021176" w:rsidP="00021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76" w:rsidRDefault="00021176" w:rsidP="00021176">
      <w:r>
        <w:separator/>
      </w:r>
    </w:p>
  </w:footnote>
  <w:footnote w:type="continuationSeparator" w:id="0">
    <w:p w:rsidR="00021176" w:rsidRDefault="00021176" w:rsidP="00021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8"/>
  <w:attachedTemplate r:id="rId1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1176"/>
    <w:rsid w:val="0002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8899">
    <w:name w:val="font528899"/>
    <w:basedOn w:val="a"/>
    <w:pPr>
      <w:spacing w:before="100" w:beforeAutospacing="1" w:after="100" w:afterAutospacing="1"/>
    </w:pPr>
    <w:rPr>
      <w:rFonts w:ascii="Arial" w:hAnsi="Arial" w:cs="Arial"/>
      <w:color w:val="000000"/>
      <w:sz w:val="40"/>
      <w:szCs w:val="40"/>
    </w:rPr>
  </w:style>
  <w:style w:type="paragraph" w:customStyle="1" w:styleId="font628899">
    <w:name w:val="font628899"/>
    <w:basedOn w:val="a"/>
    <w:pPr>
      <w:spacing w:before="100" w:beforeAutospacing="1" w:after="100" w:afterAutospacing="1"/>
    </w:pPr>
    <w:rPr>
      <w:color w:val="000000"/>
      <w:sz w:val="40"/>
      <w:szCs w:val="40"/>
    </w:rPr>
  </w:style>
  <w:style w:type="paragraph" w:customStyle="1" w:styleId="xl7528899">
    <w:name w:val="xl7528899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628899">
    <w:name w:val="xl7628899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728899">
    <w:name w:val="xl772889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28899">
    <w:name w:val="xl782889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28899">
    <w:name w:val="xl792889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28899">
    <w:name w:val="xl802889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28899">
    <w:name w:val="xl812889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28899">
    <w:name w:val="xl8228899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28899">
    <w:name w:val="xl8328899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40"/>
      <w:szCs w:val="40"/>
    </w:rPr>
  </w:style>
  <w:style w:type="paragraph" w:styleId="a3">
    <w:name w:val="header"/>
    <w:basedOn w:val="a"/>
    <w:link w:val="Char"/>
    <w:uiPriority w:val="99"/>
    <w:semiHidden/>
    <w:unhideWhenUsed/>
    <w:rsid w:val="00021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176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1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17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270</Pages>
  <Words>146764</Words>
  <Characters>152510</Characters>
  <Application>Microsoft Office Word</Application>
  <DocSecurity>0</DocSecurity>
  <Lines>1270</Lines>
  <Paragraphs>597</Paragraphs>
  <ScaleCrop>false</ScaleCrop>
  <Company>微软中国</Company>
  <LinksUpToDate>false</LinksUpToDate>
  <CharactersWithSpaces>298677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2020-02-25T09:24:00Z</dcterms:created>
  <dcterms:modified xsi:type="dcterms:W3CDTF">2020-02-25T09:24:00Z</dcterms:modified>
</cp:coreProperties>
</file>