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E4" w:rsidRDefault="004932E4">
      <w:pPr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附件：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食品抽检不合格</w:t>
      </w:r>
      <w:r>
        <w:rPr>
          <w:rFonts w:ascii="宋体" w:hAnsi="宋体" w:cs="宋体"/>
          <w:snapToGrid w:val="0"/>
          <w:kern w:val="0"/>
          <w:sz w:val="28"/>
          <w:szCs w:val="28"/>
        </w:rPr>
        <w:t>-20191115-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食用农产品、白酒</w:t>
      </w:r>
    </w:p>
    <w:tbl>
      <w:tblPr>
        <w:tblW w:w="16022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980"/>
        <w:gridCol w:w="443"/>
        <w:gridCol w:w="1023"/>
        <w:gridCol w:w="1548"/>
        <w:gridCol w:w="787"/>
        <w:gridCol w:w="1142"/>
        <w:gridCol w:w="580"/>
        <w:gridCol w:w="682"/>
        <w:gridCol w:w="682"/>
        <w:gridCol w:w="1329"/>
        <w:gridCol w:w="1807"/>
        <w:gridCol w:w="1159"/>
        <w:gridCol w:w="1624"/>
        <w:gridCol w:w="2208"/>
        <w:gridCol w:w="28"/>
      </w:tblGrid>
      <w:tr w:rsidR="004932E4">
        <w:trPr>
          <w:cantSplit/>
          <w:trHeight w:val="315"/>
          <w:tblHeader/>
          <w:jc w:val="center"/>
        </w:trPr>
        <w:tc>
          <w:tcPr>
            <w:tcW w:w="1602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bottom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本次抽检食用农产品、白酒共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批次，全部不合格。</w:t>
            </w:r>
          </w:p>
        </w:tc>
      </w:tr>
      <w:tr w:rsidR="004932E4">
        <w:trPr>
          <w:gridAfter w:val="1"/>
          <w:wAfter w:w="28" w:type="dxa"/>
          <w:cantSplit/>
          <w:trHeight w:val="1440"/>
          <w:tblHeader/>
          <w:jc w:val="center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bottom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抽样编号</w:t>
            </w:r>
          </w:p>
        </w:tc>
        <w:tc>
          <w:tcPr>
            <w:tcW w:w="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bottom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bottom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标称生产企业名称</w:t>
            </w:r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bottom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标称生产企业地址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bottom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被抽样单位名称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bottom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被抽样单位地址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bottom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食品名称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bottom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bottom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商标</w:t>
            </w:r>
          </w:p>
        </w:tc>
        <w:tc>
          <w:tcPr>
            <w:tcW w:w="1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bottom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生产日期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批号</w:t>
            </w:r>
          </w:p>
        </w:tc>
        <w:tc>
          <w:tcPr>
            <w:tcW w:w="1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bottom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不合格项目║检验结果║标准值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bottom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bottom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任务来源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bottom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932E4">
        <w:trPr>
          <w:gridAfter w:val="1"/>
          <w:wAfter w:w="28" w:type="dxa"/>
          <w:trHeight w:val="2850"/>
          <w:jc w:val="center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NCP19530113725500151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昆明市东川忠骏商业有限责任公司白云店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云南省昆明市东川区铜都镇白云街中段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新鲜海南香蕉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吡唑醚菌酯║检验结果：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0.0516mg/kg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║标准值：≤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0.02mg/kg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县抽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</w:rPr>
              <w:t>报告编号：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  <w:t>YCCJ1908696</w:t>
            </w:r>
          </w:p>
        </w:tc>
      </w:tr>
      <w:tr w:rsidR="004932E4">
        <w:trPr>
          <w:gridAfter w:val="1"/>
          <w:wAfter w:w="28" w:type="dxa"/>
          <w:trHeight w:val="3435"/>
          <w:jc w:val="center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NCP19530113725500166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昆明市东川忠骏商业有限责任公司白云店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云南省昆明市东川区铜都镇白云街中段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黄豆豆芽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氯苯氧乙酸钠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以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氯苯氧乙酸计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║检验结果：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0.0258mg/kg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║标准值：不得检出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县抽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</w:rPr>
              <w:t>报告编号：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  <w:t>YCCJ1908711</w:t>
            </w:r>
          </w:p>
        </w:tc>
      </w:tr>
      <w:tr w:rsidR="004932E4">
        <w:trPr>
          <w:gridAfter w:val="1"/>
          <w:wAfter w:w="28" w:type="dxa"/>
          <w:trHeight w:val="3435"/>
          <w:jc w:val="center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NCP19530113725500167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昆明市东川忠骏商业有限责任公司白云店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云南省昆明市东川区铜都镇白云街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绿豆豆芽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氯苯氧乙酸钠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以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氯苯氧乙酸计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║检验结果：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0.136mg/kg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║标准值：不得检出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县抽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</w:rPr>
              <w:t>报告编号：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  <w:t>YCCJ1908712</w:t>
            </w:r>
          </w:p>
        </w:tc>
      </w:tr>
      <w:tr w:rsidR="004932E4">
        <w:trPr>
          <w:gridAfter w:val="1"/>
          <w:wAfter w:w="28" w:type="dxa"/>
          <w:trHeight w:val="3435"/>
          <w:jc w:val="center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DCT530113190007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东川区涵铭酒坊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云南省昆明市东川区拖布卡镇松坪村委会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东川区涵铭酒坊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云南省昆明市东川区拖布卡镇松坪村委会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包谷酒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2019.09.02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邻苯二甲酸二正丁酯（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DBP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）║检验结果：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1.48mg/kg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║标准值：≤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0.3mg/kg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白酒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县抽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</w:rPr>
              <w:t>报告编号：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  <w:t>YCCJ1909376</w:t>
            </w:r>
          </w:p>
        </w:tc>
      </w:tr>
      <w:tr w:rsidR="004932E4">
        <w:trPr>
          <w:gridAfter w:val="1"/>
          <w:wAfter w:w="28" w:type="dxa"/>
          <w:trHeight w:val="3435"/>
          <w:jc w:val="center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DCT530113190008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苏川琳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云南省昆明市东川区拖布卡镇拖布卡街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苏川琳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云南省昆明市东川区拖布卡镇拖布卡街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包谷酒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2019.09.04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邻苯二甲酸二正丁酯（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DBP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）║检验结果：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1.06mg/kg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║标准值：≤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0.3mg/kg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白酒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县抽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</w:rPr>
              <w:t>报告编号：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  <w:t>YCCJ1909377</w:t>
            </w:r>
          </w:p>
        </w:tc>
      </w:tr>
      <w:tr w:rsidR="004932E4">
        <w:trPr>
          <w:gridAfter w:val="1"/>
          <w:wAfter w:w="28" w:type="dxa"/>
          <w:trHeight w:val="3435"/>
          <w:jc w:val="center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DCT530113190011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东川区正启酒坊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云南省昆明市东川区拖布卡镇大树脚村委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东川区正启酒坊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云南省昆明市东川区拖布卡镇大树脚村委会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包谷酒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2019.07.15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邻苯二甲酸二正丁酯（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DBP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）║检验结果：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5.36mg/kg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║标准值：≤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0.3mg/kg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白酒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县抽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</w:rPr>
              <w:t>报告编号：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  <w:t>YCCJ1909379</w:t>
            </w:r>
          </w:p>
        </w:tc>
      </w:tr>
      <w:tr w:rsidR="004932E4">
        <w:trPr>
          <w:gridAfter w:val="1"/>
          <w:wAfter w:w="28" w:type="dxa"/>
          <w:trHeight w:val="3435"/>
          <w:jc w:val="center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DCA530113190016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东川区正洪酒坊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明市东川区阿旺镇拖落村委会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东川区正洪酒坊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云南省昆明市东川区阿旺镇拖落村委会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包谷酒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2019.04.05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邻苯二甲酸二正丁酯（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DBP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）║检验结果：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3.28mg/kg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║标准值：≤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0.3mg/kg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白酒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县抽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</w:rPr>
              <w:t>报告编号：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  <w:t>YCCJ1909381</w:t>
            </w:r>
          </w:p>
        </w:tc>
      </w:tr>
      <w:tr w:rsidR="004932E4">
        <w:trPr>
          <w:gridAfter w:val="1"/>
          <w:wAfter w:w="28" w:type="dxa"/>
          <w:trHeight w:val="3435"/>
          <w:jc w:val="center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DCA530113190017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东川区严源酒房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云南省昆明市东川区阿旺镇新碧嘎村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东川区严源酒房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云南省昆明市东川区阿旺镇新碧嘎村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包谷酒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2019.08.03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邻苯二甲酸二正丁酯（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DBP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）║检验结果：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1.37mg/kg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║标准值：≤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0.3mg/kg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白酒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县抽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</w:rPr>
              <w:t>报告编号：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  <w:t>YCCJ1909382</w:t>
            </w:r>
          </w:p>
        </w:tc>
      </w:tr>
      <w:tr w:rsidR="004932E4">
        <w:trPr>
          <w:gridAfter w:val="1"/>
          <w:wAfter w:w="28" w:type="dxa"/>
          <w:trHeight w:val="3435"/>
          <w:jc w:val="center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DC530113190001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东川区皓酒酒坊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云南省昆明市东川区铜都街道洗尾嘎社区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东川区皓酒酒坊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云南省昆明市东川区铜都街道洗尾嘎社区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散装包谷酒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2019.04.08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邻苯二甲酸二正丁酯（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DBP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）║检验结果：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3.38mg/kg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║标准值：≤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0.3mg/kg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白酒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县抽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</w:rPr>
              <w:t>报告编号：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  <w:t>YCCJ1909384</w:t>
            </w:r>
          </w:p>
        </w:tc>
      </w:tr>
      <w:tr w:rsidR="004932E4">
        <w:trPr>
          <w:gridAfter w:val="1"/>
          <w:wAfter w:w="28" w:type="dxa"/>
          <w:trHeight w:val="3435"/>
          <w:jc w:val="center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DC530113190002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东川区雪梅泉酒坊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云南省昆明市东川区铜都街道洗尾嘎村委会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东川区雪梅泉酒坊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云南省昆明市东川区铜都街道洗尾嘎村委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散装包谷酒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2019.10.08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邻苯二甲酸二正丁酯（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DBP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）║检验结果：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1.04mg/kg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║标准值：≤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0.3mg/kg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白酒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县抽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</w:rPr>
              <w:t>报告编号：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  <w:t>YCCJ1909385</w:t>
            </w:r>
          </w:p>
        </w:tc>
      </w:tr>
      <w:tr w:rsidR="004932E4">
        <w:trPr>
          <w:gridAfter w:val="1"/>
          <w:wAfter w:w="28" w:type="dxa"/>
          <w:trHeight w:val="3435"/>
          <w:jc w:val="center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DC530113190004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东川区天云酒坊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云南省昆明市东川区铜都街道起嘎社区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东川区天云酒坊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云南省昆明市东川区铜都街道起嘎社区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散装包谷酒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2019.05.30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邻苯二甲酸二正丁酯（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DBP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）║检验结果：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2.06mg/kg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║标准值：≤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0.3mg/kg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白酒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县抽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</w:rPr>
              <w:t>报告编号：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  <w:t>YCCJ1909387</w:t>
            </w:r>
          </w:p>
        </w:tc>
      </w:tr>
      <w:tr w:rsidR="004932E4">
        <w:trPr>
          <w:gridAfter w:val="1"/>
          <w:wAfter w:w="28" w:type="dxa"/>
          <w:trHeight w:val="3435"/>
          <w:jc w:val="center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DCY530113190021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东川区因民江之酿酒坊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云南省昆明市东川区因民镇田坝社区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东川区因民江之酿酒坊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云南省昆明市东川区因民镇田坝社区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散装包谷酒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2019.09.01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邻苯二甲酸二正丁酯（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DBP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）║检验结果：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0.94mg/kg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║标准值：≤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0.3mg/kg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白酒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县抽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</w:rPr>
              <w:t>报告编号：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  <w:t>YCCJ1909389</w:t>
            </w:r>
          </w:p>
        </w:tc>
      </w:tr>
      <w:tr w:rsidR="004932E4">
        <w:trPr>
          <w:gridAfter w:val="1"/>
          <w:wAfter w:w="28" w:type="dxa"/>
          <w:trHeight w:val="3435"/>
          <w:jc w:val="center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DC530113190034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李玲豆制品加工小作坊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云南省昆明市东川区铜都街道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李玲豆制品加工小作坊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云南省昆明市东川区铜都街道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黄豆豆芽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2019.10.17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氯苯氧乙酸钠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以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氯苯氧乙酸计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║检验结果：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0.0392mg/kg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║标准值：不得检出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县抽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</w:rPr>
              <w:t>报告编号：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  <w:t>YCCJ1909881</w:t>
            </w:r>
          </w:p>
        </w:tc>
      </w:tr>
      <w:tr w:rsidR="004932E4">
        <w:trPr>
          <w:gridAfter w:val="1"/>
          <w:wAfter w:w="28" w:type="dxa"/>
          <w:trHeight w:val="3435"/>
          <w:jc w:val="center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DC530113190036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贺朝惠（豆芽生产加工）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云南省昆明市东川区铜都街道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贺朝惠（豆芽生产加工）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云南省昆明市东川区铜都街道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绿豆豆芽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2019.10.17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氯苯氧乙酸钠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以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氯苯氧乙酸计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║检验结果：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0.295mg/kg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║标准值：不得检出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县抽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</w:rPr>
              <w:t>报告编号：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  <w:t>YCCJ1909883</w:t>
            </w:r>
          </w:p>
        </w:tc>
      </w:tr>
      <w:tr w:rsidR="004932E4">
        <w:trPr>
          <w:gridAfter w:val="1"/>
          <w:wAfter w:w="28" w:type="dxa"/>
          <w:trHeight w:val="3435"/>
          <w:jc w:val="center"/>
        </w:trPr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DC530113190037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贺朝惠（豆芽生产加工）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云南省昆明市东川区铜都街道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贺朝惠（豆芽生产加工）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云南省昆明市东川区铜都街道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黄豆豆芽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2019.10.17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氯苯氧乙酸钠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以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4-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氯苯氧乙酸计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║检验结果：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  <w:t>0.0552mg/kg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║标准值：不得检出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</w:rPr>
              <w:t>县抽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32E4" w:rsidRDefault="004932E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</w:rPr>
              <w:t>报告编号：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</w:rPr>
              <w:t>YCCJ1909884</w:t>
            </w:r>
          </w:p>
        </w:tc>
      </w:tr>
    </w:tbl>
    <w:p w:rsidR="004932E4" w:rsidRDefault="004932E4"/>
    <w:sectPr w:rsidR="004932E4" w:rsidSect="00E2417B">
      <w:pgSz w:w="16838" w:h="11906" w:orient="landscape"/>
      <w:pgMar w:top="1531" w:right="2098" w:bottom="1531" w:left="198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17B"/>
    <w:rsid w:val="001540EC"/>
    <w:rsid w:val="00286E85"/>
    <w:rsid w:val="00354D90"/>
    <w:rsid w:val="004932E4"/>
    <w:rsid w:val="00BA3A74"/>
    <w:rsid w:val="00DC4C8C"/>
    <w:rsid w:val="00E2417B"/>
    <w:rsid w:val="00F71438"/>
    <w:rsid w:val="32FF19D5"/>
    <w:rsid w:val="5BD84C9E"/>
    <w:rsid w:val="7211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8</Pages>
  <Words>374</Words>
  <Characters>2134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NTKO</cp:lastModifiedBy>
  <cp:revision>5</cp:revision>
  <dcterms:created xsi:type="dcterms:W3CDTF">2019-11-05T07:35:00Z</dcterms:created>
  <dcterms:modified xsi:type="dcterms:W3CDTF">2019-11-27T09:00:00Z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